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lang w:eastAsia="ko-KR"/>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F989ECA" w:rsidR="00F102CC" w:rsidRPr="006D1441" w:rsidRDefault="00DE48C8">
            <w:pPr>
              <w:rPr>
                <w:rFonts w:ascii="Malgun Gothic" w:eastAsia="Malgun Gothic" w:hAnsi="Malgun Gothic" w:cs="Malgun Gothic" w:hint="eastAsia"/>
                <w:bCs/>
                <w:color w:val="434343"/>
                <w:sz w:val="18"/>
                <w:szCs w:val="18"/>
                <w:lang w:eastAsia="ko-KR"/>
              </w:rPr>
            </w:pPr>
            <w:r>
              <w:rPr>
                <w:rFonts w:ascii="Noto Sans" w:eastAsia="Noto Sans" w:hAnsi="Noto Sans" w:cs="Noto Sans"/>
                <w:bCs/>
                <w:color w:val="434343"/>
                <w:sz w:val="18"/>
                <w:szCs w:val="18"/>
              </w:rPr>
              <w:t>In the</w:t>
            </w:r>
            <w:r w:rsidR="006D1441">
              <w:rPr>
                <w:rFonts w:ascii="Noto Sans" w:eastAsia="Noto Sans" w:hAnsi="Noto Sans" w:cs="Noto Sans"/>
                <w:bCs/>
                <w:color w:val="434343"/>
                <w:sz w:val="18"/>
                <w:szCs w:val="18"/>
              </w:rPr>
              <w:t xml:space="preserve"> 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3CE69A7"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BB36527" w:rsidR="00F102CC" w:rsidRPr="003D5AF6" w:rsidRDefault="00FF124B">
            <w:pPr>
              <w:rPr>
                <w:rFonts w:ascii="Noto Sans" w:eastAsia="Noto Sans" w:hAnsi="Noto Sans" w:cs="Noto Sans"/>
                <w:bCs/>
                <w:color w:val="434343"/>
                <w:sz w:val="18"/>
                <w:szCs w:val="18"/>
                <w:lang w:eastAsia="ko-KR"/>
              </w:rPr>
            </w:pPr>
            <w:r>
              <w:rPr>
                <w:rFonts w:ascii="Noto Sans" w:eastAsia="Noto Sans" w:hAnsi="Noto Sans" w:cs="Noto Sans"/>
                <w:bCs/>
                <w:color w:val="434343"/>
                <w:sz w:val="18"/>
                <w:szCs w:val="18"/>
                <w:lang w:eastAsia="ko-KR"/>
              </w:rPr>
              <w:t>“Key resources table”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97CCCCC" w:rsidR="00F102CC" w:rsidRPr="003D5AF6" w:rsidRDefault="00FF12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464D6E9" w:rsidR="00F102CC" w:rsidRPr="003D5AF6" w:rsidRDefault="00FF12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37AF51B" w:rsidR="00F102CC" w:rsidRPr="003D5AF6" w:rsidRDefault="00FF12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31B0EDD" w:rsidR="00F102CC" w:rsidRPr="003D5AF6" w:rsidRDefault="00FF124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“Key resources table” and </w:t>
            </w:r>
            <w:r w:rsidR="003615A7">
              <w:rPr>
                <w:rFonts w:ascii="Noto Sans" w:eastAsia="Noto Sans" w:hAnsi="Noto Sans" w:cs="Noto Sans"/>
                <w:bCs/>
                <w:color w:val="434343"/>
                <w:sz w:val="18"/>
                <w:szCs w:val="18"/>
              </w:rPr>
              <w:t>“</w:t>
            </w:r>
            <w:r w:rsidR="003615A7">
              <w:rPr>
                <w:rFonts w:ascii="Malgun Gothic" w:eastAsia="Malgun Gothic" w:hAnsi="Malgun Gothic" w:cs="Malgun Gothic"/>
                <w:bCs/>
                <w:color w:val="434343"/>
                <w:sz w:val="18"/>
                <w:szCs w:val="18"/>
                <w:lang w:eastAsia="ko-KR"/>
              </w:rPr>
              <w:t>Animals</w:t>
            </w:r>
            <w:r w:rsidR="003615A7">
              <w:rPr>
                <w:rFonts w:ascii="Noto Sans" w:eastAsia="Noto Sans" w:hAnsi="Noto Sans" w:cs="Noto Sans"/>
                <w:bCs/>
                <w:color w:val="434343"/>
                <w:sz w:val="18"/>
                <w:szCs w:val="18"/>
              </w:rPr>
              <w:t>”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09BE8B7" w:rsidR="00F102CC" w:rsidRPr="003D5AF6" w:rsidRDefault="003615A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8232910" w:rsidR="00F102CC" w:rsidRPr="003D5AF6" w:rsidRDefault="003615A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821346F" w:rsidR="00F102CC" w:rsidRPr="003D5AF6" w:rsidRDefault="003615A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E9C0A80" w:rsidR="00F102CC" w:rsidRPr="003615A7" w:rsidRDefault="003615A7">
            <w:pPr>
              <w:rPr>
                <w:rFonts w:ascii="Noto Sans" w:eastAsia="Noto Sans" w:hAnsi="Noto Sans" w:cs="Noto Sans"/>
                <w:bCs/>
                <w:color w:val="434343"/>
                <w:sz w:val="18"/>
                <w:szCs w:val="18"/>
              </w:rPr>
            </w:pPr>
            <w:r w:rsidRPr="003615A7">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15A7"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3615A7" w:rsidRDefault="003615A7" w:rsidP="003615A7">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3615A7" w:rsidRPr="003D5AF6" w:rsidRDefault="003615A7" w:rsidP="003615A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6044E9D" w:rsidR="003615A7" w:rsidRPr="003D5AF6" w:rsidRDefault="003615A7" w:rsidP="003615A7">
            <w:pPr>
              <w:spacing w:line="225" w:lineRule="auto"/>
              <w:rPr>
                <w:rFonts w:ascii="Noto Sans" w:eastAsia="Noto Sans" w:hAnsi="Noto Sans" w:cs="Noto Sans"/>
                <w:bCs/>
                <w:color w:val="434343"/>
                <w:sz w:val="18"/>
                <w:szCs w:val="18"/>
              </w:rPr>
            </w:pPr>
            <w:r w:rsidRPr="003615A7">
              <w:rPr>
                <w:rFonts w:ascii="Noto Sans" w:eastAsia="Noto Sans" w:hAnsi="Noto Sans" w:cs="Noto Sans"/>
                <w:bCs/>
                <w:color w:val="434343"/>
                <w:sz w:val="18"/>
                <w:szCs w:val="18"/>
              </w:rPr>
              <w:t>N/A</w:t>
            </w:r>
          </w:p>
        </w:tc>
      </w:tr>
      <w:tr w:rsidR="003615A7"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3615A7" w:rsidRPr="003D5AF6" w:rsidRDefault="003615A7" w:rsidP="003615A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3615A7" w:rsidRDefault="003615A7" w:rsidP="003615A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3615A7" w:rsidRDefault="003615A7" w:rsidP="003615A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15A7"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3615A7" w:rsidRDefault="003615A7" w:rsidP="003615A7">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3615A7" w:rsidRDefault="003615A7" w:rsidP="003615A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3615A7" w:rsidRDefault="003615A7" w:rsidP="003615A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15A7"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3615A7" w:rsidRDefault="003615A7" w:rsidP="003615A7">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3615A7" w:rsidRPr="003D5AF6" w:rsidRDefault="003615A7" w:rsidP="003615A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40B786C" w:rsidR="003615A7" w:rsidRPr="003D5AF6" w:rsidRDefault="003615A7" w:rsidP="003615A7">
            <w:pPr>
              <w:spacing w:line="225" w:lineRule="auto"/>
              <w:rPr>
                <w:rFonts w:ascii="Noto Sans" w:eastAsia="Noto Sans" w:hAnsi="Noto Sans" w:cs="Noto Sans"/>
                <w:bCs/>
                <w:color w:val="434343"/>
                <w:sz w:val="18"/>
                <w:szCs w:val="18"/>
              </w:rPr>
            </w:pPr>
            <w:r w:rsidRPr="003615A7">
              <w:rPr>
                <w:rFonts w:ascii="Noto Sans" w:eastAsia="Noto Sans" w:hAnsi="Noto Sans" w:cs="Noto Sans"/>
                <w:bCs/>
                <w:color w:val="434343"/>
                <w:sz w:val="18"/>
                <w:szCs w:val="18"/>
              </w:rPr>
              <w:t>N/A</w:t>
            </w:r>
          </w:p>
        </w:tc>
      </w:tr>
      <w:tr w:rsidR="003615A7"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3615A7" w:rsidRPr="003D5AF6" w:rsidRDefault="003615A7" w:rsidP="003615A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3615A7" w:rsidRDefault="003615A7" w:rsidP="003615A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3615A7" w:rsidRDefault="003615A7" w:rsidP="003615A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15A7"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3615A7" w:rsidRDefault="003615A7" w:rsidP="003615A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3615A7"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3615A7" w:rsidRDefault="003615A7" w:rsidP="003615A7">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3615A7" w:rsidRDefault="003615A7" w:rsidP="003615A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3615A7" w:rsidRDefault="003615A7" w:rsidP="003615A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15A7"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3615A7" w:rsidRDefault="003615A7" w:rsidP="003615A7">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177BB9D" w:rsidR="003615A7" w:rsidRPr="003D5AF6" w:rsidRDefault="003615A7" w:rsidP="003615A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ED29E4D" w:rsidR="003615A7" w:rsidRPr="003D5AF6" w:rsidRDefault="00FF124B" w:rsidP="003615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615A7"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3615A7" w:rsidRDefault="003615A7" w:rsidP="003615A7">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3935A5B" w:rsidR="003615A7" w:rsidRPr="00FC7623" w:rsidRDefault="00511B7A" w:rsidP="003615A7">
            <w:pPr>
              <w:spacing w:line="225" w:lineRule="auto"/>
              <w:rPr>
                <w:rFonts w:ascii="Malgun Gothic" w:eastAsia="Malgun Gothic" w:hAnsi="Malgun Gothic" w:cs="Malgun Gothic"/>
                <w:bCs/>
                <w:color w:val="434343"/>
                <w:sz w:val="18"/>
                <w:szCs w:val="18"/>
                <w:lang w:eastAsia="ko-KR"/>
              </w:rPr>
            </w:pPr>
            <w:r>
              <w:rPr>
                <w:rFonts w:ascii="Malgun Gothic" w:eastAsia="Malgun Gothic" w:hAnsi="Malgun Gothic" w:cs="Malgun Gothic"/>
                <w:bCs/>
                <w:color w:val="434343"/>
                <w:sz w:val="18"/>
                <w:szCs w:val="18"/>
                <w:lang w:eastAsia="ko-KR"/>
              </w:rPr>
              <w:t>In the results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C5038C1" w:rsidR="003615A7" w:rsidRPr="00FF124B" w:rsidRDefault="003615A7" w:rsidP="003615A7">
            <w:pPr>
              <w:spacing w:line="225" w:lineRule="auto"/>
              <w:rPr>
                <w:rFonts w:ascii="Noto Sans" w:eastAsia="Noto Sans" w:hAnsi="Noto Sans" w:cs="Noto Sans"/>
                <w:bCs/>
                <w:color w:val="434343"/>
                <w:sz w:val="18"/>
                <w:szCs w:val="18"/>
                <w:lang w:eastAsia="ko-KR"/>
              </w:rPr>
            </w:pPr>
          </w:p>
        </w:tc>
      </w:tr>
      <w:tr w:rsidR="003615A7"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3615A7" w:rsidRDefault="003615A7" w:rsidP="003615A7">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ED1F900" w:rsidR="003615A7" w:rsidRPr="00FC7623" w:rsidRDefault="00511B7A" w:rsidP="003615A7">
            <w:pPr>
              <w:spacing w:line="225" w:lineRule="auto"/>
              <w:rPr>
                <w:rFonts w:ascii="Malgun Gothic" w:eastAsia="Malgun Gothic" w:hAnsi="Malgun Gothic" w:cs="Malgun Gothic"/>
                <w:bCs/>
                <w:color w:val="434343"/>
                <w:sz w:val="18"/>
                <w:szCs w:val="18"/>
                <w:lang w:eastAsia="ko-KR"/>
              </w:rPr>
            </w:pPr>
            <w:r>
              <w:rPr>
                <w:rFonts w:ascii="Malgun Gothic" w:eastAsia="Malgun Gothic" w:hAnsi="Malgun Gothic" w:cs="Malgun Gothic"/>
                <w:bCs/>
                <w:color w:val="434343"/>
                <w:sz w:val="18"/>
                <w:szCs w:val="18"/>
                <w:lang w:eastAsia="ko-KR"/>
              </w:rPr>
              <w:t>“Fear conditioning with chasing robot”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FD3E687" w:rsidR="003615A7" w:rsidRPr="003D5AF6" w:rsidRDefault="003615A7" w:rsidP="003615A7">
            <w:pPr>
              <w:spacing w:line="225" w:lineRule="auto"/>
              <w:rPr>
                <w:rFonts w:ascii="Noto Sans" w:eastAsia="Noto Sans" w:hAnsi="Noto Sans" w:cs="Noto Sans"/>
                <w:bCs/>
                <w:color w:val="434343"/>
                <w:sz w:val="18"/>
                <w:szCs w:val="18"/>
              </w:rPr>
            </w:pPr>
          </w:p>
        </w:tc>
      </w:tr>
      <w:tr w:rsidR="00511B7A"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511B7A" w:rsidRDefault="00511B7A" w:rsidP="00511B7A">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84A3D75" w:rsidR="00511B7A" w:rsidRPr="003D5AF6" w:rsidRDefault="00511B7A" w:rsidP="00511B7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DA25C50" w:rsidR="00511B7A" w:rsidRPr="003D5AF6" w:rsidRDefault="00511B7A" w:rsidP="00511B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11B7A"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511B7A" w:rsidRPr="003D5AF6" w:rsidRDefault="00511B7A" w:rsidP="00511B7A">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511B7A" w:rsidRDefault="00511B7A" w:rsidP="00511B7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511B7A" w:rsidRDefault="00511B7A" w:rsidP="00511B7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11B7A"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511B7A" w:rsidRDefault="00511B7A" w:rsidP="00511B7A">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511B7A" w:rsidRDefault="00511B7A" w:rsidP="00511B7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511B7A" w:rsidRDefault="00511B7A" w:rsidP="00511B7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11B7A"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511B7A" w:rsidRDefault="00511B7A" w:rsidP="00511B7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735D90D" w:rsidR="00511B7A" w:rsidRPr="003D5AF6" w:rsidRDefault="00511B7A" w:rsidP="00511B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511B7A" w:rsidRPr="003D5AF6" w:rsidRDefault="00511B7A" w:rsidP="00511B7A">
            <w:pPr>
              <w:spacing w:line="225" w:lineRule="auto"/>
              <w:rPr>
                <w:rFonts w:ascii="Noto Sans" w:eastAsia="Noto Sans" w:hAnsi="Noto Sans" w:cs="Noto Sans"/>
                <w:bCs/>
                <w:color w:val="434343"/>
                <w:sz w:val="18"/>
                <w:szCs w:val="18"/>
              </w:rPr>
            </w:pPr>
          </w:p>
        </w:tc>
      </w:tr>
      <w:tr w:rsidR="00511B7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511B7A" w:rsidRDefault="00511B7A" w:rsidP="00511B7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A05203E" w:rsidR="00511B7A" w:rsidRPr="003D5AF6" w:rsidRDefault="00511B7A" w:rsidP="00511B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511B7A" w:rsidRPr="003D5AF6" w:rsidRDefault="00511B7A" w:rsidP="00511B7A">
            <w:pPr>
              <w:spacing w:line="225" w:lineRule="auto"/>
              <w:rPr>
                <w:rFonts w:ascii="Noto Sans" w:eastAsia="Noto Sans" w:hAnsi="Noto Sans" w:cs="Noto Sans"/>
                <w:bCs/>
                <w:color w:val="434343"/>
                <w:sz w:val="18"/>
                <w:szCs w:val="18"/>
              </w:rPr>
            </w:pPr>
          </w:p>
        </w:tc>
      </w:tr>
      <w:tr w:rsidR="00511B7A"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511B7A" w:rsidRPr="003D5AF6" w:rsidRDefault="00511B7A" w:rsidP="00511B7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511B7A" w:rsidRDefault="00511B7A" w:rsidP="00511B7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511B7A" w:rsidRDefault="00511B7A" w:rsidP="00511B7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11B7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511B7A" w:rsidRDefault="00511B7A" w:rsidP="00511B7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511B7A" w:rsidRDefault="00511B7A" w:rsidP="00511B7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511B7A" w:rsidRDefault="00511B7A" w:rsidP="00511B7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11B7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511B7A" w:rsidRDefault="00511B7A" w:rsidP="00511B7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511B7A" w:rsidRDefault="00511B7A" w:rsidP="00511B7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CF474DC" w:rsidR="00511B7A" w:rsidRPr="003D5AF6" w:rsidRDefault="00511B7A" w:rsidP="00511B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11B7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511B7A" w:rsidRDefault="00511B7A" w:rsidP="00511B7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DD64216" w:rsidR="00511B7A" w:rsidRPr="003D5AF6" w:rsidRDefault="00511B7A" w:rsidP="00511B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“Animals”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511B7A" w:rsidRPr="003D5AF6" w:rsidRDefault="00511B7A" w:rsidP="00511B7A">
            <w:pPr>
              <w:spacing w:line="225" w:lineRule="auto"/>
              <w:rPr>
                <w:rFonts w:ascii="Noto Sans" w:eastAsia="Noto Sans" w:hAnsi="Noto Sans" w:cs="Noto Sans"/>
                <w:bCs/>
                <w:color w:val="434343"/>
                <w:sz w:val="18"/>
                <w:szCs w:val="18"/>
              </w:rPr>
            </w:pPr>
          </w:p>
        </w:tc>
      </w:tr>
      <w:tr w:rsidR="00511B7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511B7A" w:rsidRDefault="00511B7A" w:rsidP="00511B7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511B7A" w:rsidRPr="003D5AF6" w:rsidRDefault="00511B7A" w:rsidP="00511B7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25767AF" w:rsidR="00511B7A" w:rsidRPr="003D5AF6" w:rsidRDefault="00511B7A" w:rsidP="00511B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11B7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511B7A" w:rsidRPr="003D5AF6" w:rsidRDefault="00511B7A" w:rsidP="00511B7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511B7A" w:rsidRDefault="00511B7A" w:rsidP="00511B7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511B7A" w:rsidRDefault="00511B7A" w:rsidP="00511B7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11B7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11B7A" w:rsidRDefault="00511B7A" w:rsidP="00511B7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11B7A" w:rsidRDefault="00511B7A" w:rsidP="00511B7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11B7A" w:rsidRDefault="00511B7A" w:rsidP="00511B7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11B7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511B7A" w:rsidRDefault="00511B7A" w:rsidP="00511B7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511B7A" w:rsidRPr="003D5AF6" w:rsidRDefault="00511B7A" w:rsidP="00511B7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1C9B9E6" w:rsidR="00511B7A" w:rsidRPr="003D5AF6" w:rsidRDefault="00511B7A" w:rsidP="00511B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22CCF7F" w:rsidR="00F102CC" w:rsidRPr="003D5AF6" w:rsidRDefault="00AB0E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F53C913" w:rsidR="00F102CC" w:rsidRPr="003D5AF6" w:rsidRDefault="00AB0E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FB23889" w:rsidR="00F102CC" w:rsidRPr="003D5AF6" w:rsidRDefault="00AB0E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avail</w:t>
            </w:r>
            <w:r w:rsidR="00420887">
              <w:rPr>
                <w:rFonts w:ascii="Noto Sans" w:eastAsia="Noto Sans" w:hAnsi="Noto Sans" w:cs="Noto Sans"/>
                <w:bCs/>
                <w:color w:val="434343"/>
                <w:sz w:val="18"/>
                <w:szCs w:val="18"/>
              </w:rPr>
              <w:t>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A7E1B04" w:rsidR="00F102CC" w:rsidRPr="003D5AF6" w:rsidRDefault="004208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4CE4B57" w:rsidR="00F102CC" w:rsidRPr="003D5AF6" w:rsidRDefault="004208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50B221E" w:rsidR="00F102CC" w:rsidRPr="003D5AF6" w:rsidRDefault="004208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F412675" w:rsidR="00F102CC" w:rsidRPr="003D5AF6" w:rsidRDefault="004208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2C4FFD9" w:rsidR="00F102CC" w:rsidRPr="003D5AF6" w:rsidRDefault="004208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4E5B156" w:rsidR="00F102CC" w:rsidRPr="003D5AF6" w:rsidRDefault="004208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0605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42B91" w14:textId="77777777" w:rsidR="00A0605D" w:rsidRDefault="00A0605D">
      <w:r>
        <w:separator/>
      </w:r>
    </w:p>
  </w:endnote>
  <w:endnote w:type="continuationSeparator" w:id="0">
    <w:p w14:paraId="335E768E" w14:textId="77777777" w:rsidR="00A0605D" w:rsidRDefault="00A0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003B4" w14:textId="77777777" w:rsidR="00A0605D" w:rsidRDefault="00A0605D">
      <w:r>
        <w:separator/>
      </w:r>
    </w:p>
  </w:footnote>
  <w:footnote w:type="continuationSeparator" w:id="0">
    <w:p w14:paraId="0B4466A8" w14:textId="77777777" w:rsidR="00A0605D" w:rsidRDefault="00A06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4BF3"/>
    <w:rsid w:val="000B600B"/>
    <w:rsid w:val="001B3BCC"/>
    <w:rsid w:val="002209A8"/>
    <w:rsid w:val="00324B32"/>
    <w:rsid w:val="003615A7"/>
    <w:rsid w:val="00371A70"/>
    <w:rsid w:val="003A515B"/>
    <w:rsid w:val="003B0479"/>
    <w:rsid w:val="003D5AF6"/>
    <w:rsid w:val="00400C53"/>
    <w:rsid w:val="00420887"/>
    <w:rsid w:val="00427975"/>
    <w:rsid w:val="004B18D3"/>
    <w:rsid w:val="004E2C31"/>
    <w:rsid w:val="00503AF7"/>
    <w:rsid w:val="00511B7A"/>
    <w:rsid w:val="005B0259"/>
    <w:rsid w:val="006D1441"/>
    <w:rsid w:val="007054B6"/>
    <w:rsid w:val="0078687E"/>
    <w:rsid w:val="009734D4"/>
    <w:rsid w:val="009C7B26"/>
    <w:rsid w:val="00A0605D"/>
    <w:rsid w:val="00A11E52"/>
    <w:rsid w:val="00AB0EA8"/>
    <w:rsid w:val="00B2483D"/>
    <w:rsid w:val="00B45BBB"/>
    <w:rsid w:val="00BD41E9"/>
    <w:rsid w:val="00C84413"/>
    <w:rsid w:val="00DE48C8"/>
    <w:rsid w:val="00E710AB"/>
    <w:rsid w:val="00EC5EC6"/>
    <w:rsid w:val="00EF7044"/>
    <w:rsid w:val="00F102CC"/>
    <w:rsid w:val="00F91042"/>
    <w:rsid w:val="00FC7623"/>
    <w:rsid w:val="00FE017D"/>
    <w:rsid w:val="00FF124B"/>
    <w:rsid w:val="00FF3CD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.~WRD0619</Template>
  <TotalTime>34</TotalTime>
  <Pages>6</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편경희[ 대학원박사과정수료연구(재학) / 심리학과 ]</cp:lastModifiedBy>
  <cp:revision>12</cp:revision>
  <dcterms:created xsi:type="dcterms:W3CDTF">2022-02-28T12:21:00Z</dcterms:created>
  <dcterms:modified xsi:type="dcterms:W3CDTF">2024-07-18T08:04:00Z</dcterms:modified>
</cp:coreProperties>
</file>