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68F59" w14:textId="77777777" w:rsidR="00B20882" w:rsidRPr="009D4A9D" w:rsidRDefault="00B20882" w:rsidP="00B2088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2933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upplementary File 2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D4A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Comparison</w:t>
      </w:r>
      <w:r w:rsidRPr="009D4A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of CCG asymmetries during CRF and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nCRF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for each</w:t>
      </w:r>
      <w:r w:rsidRPr="009D4A9D">
        <w:rPr>
          <w:rFonts w:ascii="Times New Roman" w:hAnsi="Times New Roman" w:cs="Times New Roman"/>
          <w:b/>
          <w:bCs/>
          <w:sz w:val="24"/>
          <w:szCs w:val="24"/>
        </w:rPr>
        <w:t xml:space="preserve"> recording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0"/>
        <w:gridCol w:w="785"/>
        <w:gridCol w:w="785"/>
        <w:gridCol w:w="785"/>
        <w:gridCol w:w="938"/>
        <w:gridCol w:w="1048"/>
        <w:gridCol w:w="785"/>
        <w:gridCol w:w="785"/>
        <w:gridCol w:w="785"/>
        <w:gridCol w:w="1008"/>
      </w:tblGrid>
      <w:tr w:rsidR="00B20882" w:rsidRPr="001510E0" w14:paraId="4B1B5893" w14:textId="77777777" w:rsidTr="00B25CB0">
        <w:tc>
          <w:tcPr>
            <w:tcW w:w="0" w:type="auto"/>
          </w:tcPr>
          <w:p w14:paraId="054603A1" w14:textId="77777777" w:rsidR="00B20882" w:rsidRPr="001510E0" w:rsidRDefault="00B20882" w:rsidP="00B25C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10E0">
              <w:rPr>
                <w:rFonts w:ascii="Times New Roman" w:hAnsi="Times New Roman" w:cs="Times New Roman"/>
                <w:b/>
                <w:bCs/>
              </w:rPr>
              <w:t>4C-2/3</w:t>
            </w:r>
          </w:p>
        </w:tc>
        <w:tc>
          <w:tcPr>
            <w:tcW w:w="0" w:type="auto"/>
          </w:tcPr>
          <w:p w14:paraId="6A05F71A" w14:textId="77777777" w:rsidR="00B20882" w:rsidRPr="001510E0" w:rsidRDefault="00B20882" w:rsidP="00B25C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510E0">
              <w:rPr>
                <w:rFonts w:ascii="Times New Roman" w:hAnsi="Times New Roman" w:cs="Times New Roman"/>
                <w:i/>
                <w:iCs/>
              </w:rPr>
              <w:t>CRF</w:t>
            </w:r>
          </w:p>
        </w:tc>
        <w:tc>
          <w:tcPr>
            <w:tcW w:w="0" w:type="auto"/>
          </w:tcPr>
          <w:p w14:paraId="01E58275" w14:textId="77777777" w:rsidR="00B20882" w:rsidRPr="001510E0" w:rsidRDefault="00B20882" w:rsidP="00B25C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1510E0">
              <w:rPr>
                <w:rFonts w:ascii="Times New Roman" w:hAnsi="Times New Roman" w:cs="Times New Roman"/>
                <w:i/>
                <w:iCs/>
              </w:rPr>
              <w:t>nCRF</w:t>
            </w:r>
            <w:proofErr w:type="spellEnd"/>
          </w:p>
        </w:tc>
        <w:tc>
          <w:tcPr>
            <w:tcW w:w="0" w:type="auto"/>
          </w:tcPr>
          <w:p w14:paraId="5CCA6618" w14:textId="77777777" w:rsidR="00B20882" w:rsidRPr="001510E0" w:rsidRDefault="00B20882" w:rsidP="00B25CB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510E0">
              <w:rPr>
                <w:rFonts w:ascii="Times New Roman" w:eastAsia="Times New Roman" w:hAnsi="Times New Roman" w:cs="Times New Roman"/>
                <w:b/>
                <w:bCs/>
              </w:rPr>
              <w:t>Δ</w:t>
            </w:r>
          </w:p>
        </w:tc>
        <w:tc>
          <w:tcPr>
            <w:tcW w:w="0" w:type="auto"/>
          </w:tcPr>
          <w:p w14:paraId="5BBB8B46" w14:textId="77777777" w:rsidR="00B20882" w:rsidRPr="001510E0" w:rsidRDefault="00B20882" w:rsidP="00B25CB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510E0">
              <w:rPr>
                <w:rFonts w:ascii="Times New Roman" w:hAnsi="Times New Roman" w:cs="Times New Roman"/>
                <w:b/>
                <w:bCs/>
                <w:i/>
                <w:iCs/>
              </w:rPr>
              <w:t>p</w:t>
            </w:r>
          </w:p>
        </w:tc>
        <w:tc>
          <w:tcPr>
            <w:tcW w:w="0" w:type="auto"/>
          </w:tcPr>
          <w:p w14:paraId="44DAE421" w14:textId="77777777" w:rsidR="00B20882" w:rsidRPr="001510E0" w:rsidRDefault="00B20882" w:rsidP="00B25C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10E0">
              <w:rPr>
                <w:rFonts w:ascii="Times New Roman" w:hAnsi="Times New Roman" w:cs="Times New Roman"/>
                <w:b/>
                <w:bCs/>
              </w:rPr>
              <w:t>4A/B-2/3</w:t>
            </w:r>
          </w:p>
        </w:tc>
        <w:tc>
          <w:tcPr>
            <w:tcW w:w="0" w:type="auto"/>
          </w:tcPr>
          <w:p w14:paraId="1C6EAED1" w14:textId="77777777" w:rsidR="00B20882" w:rsidRPr="001510E0" w:rsidRDefault="00B20882" w:rsidP="00B25C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510E0">
              <w:rPr>
                <w:rFonts w:ascii="Times New Roman" w:hAnsi="Times New Roman" w:cs="Times New Roman"/>
                <w:i/>
                <w:iCs/>
              </w:rPr>
              <w:t>CRF</w:t>
            </w:r>
          </w:p>
        </w:tc>
        <w:tc>
          <w:tcPr>
            <w:tcW w:w="0" w:type="auto"/>
          </w:tcPr>
          <w:p w14:paraId="5D353FD2" w14:textId="77777777" w:rsidR="00B20882" w:rsidRPr="001510E0" w:rsidRDefault="00B20882" w:rsidP="00B25C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1510E0">
              <w:rPr>
                <w:rFonts w:ascii="Times New Roman" w:hAnsi="Times New Roman" w:cs="Times New Roman"/>
                <w:i/>
                <w:iCs/>
              </w:rPr>
              <w:t>nCRF</w:t>
            </w:r>
            <w:proofErr w:type="spellEnd"/>
          </w:p>
        </w:tc>
        <w:tc>
          <w:tcPr>
            <w:tcW w:w="0" w:type="auto"/>
          </w:tcPr>
          <w:p w14:paraId="5EDE4875" w14:textId="77777777" w:rsidR="00B20882" w:rsidRPr="001510E0" w:rsidRDefault="00B20882" w:rsidP="00B25CB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510E0">
              <w:rPr>
                <w:rFonts w:ascii="Times New Roman" w:eastAsia="Times New Roman" w:hAnsi="Times New Roman" w:cs="Times New Roman"/>
                <w:b/>
                <w:bCs/>
              </w:rPr>
              <w:t>Δ</w:t>
            </w:r>
          </w:p>
        </w:tc>
        <w:tc>
          <w:tcPr>
            <w:tcW w:w="0" w:type="auto"/>
          </w:tcPr>
          <w:p w14:paraId="108EA34C" w14:textId="77777777" w:rsidR="00B20882" w:rsidRPr="001510E0" w:rsidRDefault="00B20882" w:rsidP="00B25CB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510E0">
              <w:rPr>
                <w:rFonts w:ascii="Times New Roman" w:hAnsi="Times New Roman" w:cs="Times New Roman"/>
                <w:b/>
                <w:bCs/>
                <w:i/>
                <w:iCs/>
              </w:rPr>
              <w:t>p</w:t>
            </w:r>
          </w:p>
        </w:tc>
      </w:tr>
      <w:tr w:rsidR="00B20882" w:rsidRPr="001510E0" w14:paraId="683B69AB" w14:textId="77777777" w:rsidTr="00B25CB0">
        <w:tc>
          <w:tcPr>
            <w:tcW w:w="0" w:type="auto"/>
          </w:tcPr>
          <w:p w14:paraId="7321E18E" w14:textId="77777777" w:rsidR="00B20882" w:rsidRPr="001510E0" w:rsidRDefault="00B20882" w:rsidP="00B25CB0">
            <w:pPr>
              <w:jc w:val="center"/>
              <w:rPr>
                <w:rFonts w:ascii="Times New Roman" w:hAnsi="Times New Roman" w:cs="Times New Roman"/>
              </w:rPr>
            </w:pPr>
            <w:r w:rsidRPr="001510E0">
              <w:rPr>
                <w:rFonts w:ascii="Times New Roman" w:hAnsi="Times New Roman" w:cs="Times New Roman"/>
                <w:i/>
                <w:iCs/>
              </w:rPr>
              <w:t>pen</w:t>
            </w:r>
            <w:r w:rsidRPr="001510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75D702D6" w14:textId="77777777" w:rsidR="00B20882" w:rsidRPr="001510E0" w:rsidRDefault="00B20882" w:rsidP="00B25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0.036</w:t>
            </w:r>
          </w:p>
        </w:tc>
        <w:tc>
          <w:tcPr>
            <w:tcW w:w="0" w:type="auto"/>
          </w:tcPr>
          <w:p w14:paraId="5494CE7E" w14:textId="77777777" w:rsidR="00B20882" w:rsidRPr="001510E0" w:rsidRDefault="00B20882" w:rsidP="00B25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-0.004</w:t>
            </w:r>
          </w:p>
        </w:tc>
        <w:tc>
          <w:tcPr>
            <w:tcW w:w="0" w:type="auto"/>
          </w:tcPr>
          <w:p w14:paraId="6BC29043" w14:textId="77777777" w:rsidR="00B20882" w:rsidRPr="001510E0" w:rsidRDefault="00B20882" w:rsidP="00B25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-0.040</w:t>
            </w:r>
          </w:p>
        </w:tc>
        <w:tc>
          <w:tcPr>
            <w:tcW w:w="0" w:type="auto"/>
          </w:tcPr>
          <w:p w14:paraId="22254809" w14:textId="77777777" w:rsidR="00B20882" w:rsidRPr="001510E0" w:rsidRDefault="00B20882" w:rsidP="00B25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2.8*10</w:t>
            </w:r>
            <w:r w:rsidRPr="001510E0">
              <w:rPr>
                <w:rFonts w:ascii="Times New Roman" w:hAnsi="Times New Roman" w:cs="Times New Roman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vertAlign w:val="superscript"/>
              </w:rPr>
              <w:t>7</w:t>
            </w:r>
          </w:p>
        </w:tc>
        <w:tc>
          <w:tcPr>
            <w:tcW w:w="0" w:type="auto"/>
          </w:tcPr>
          <w:p w14:paraId="0B49581D" w14:textId="77777777" w:rsidR="00B20882" w:rsidRPr="001510E0" w:rsidRDefault="00B20882" w:rsidP="00B25CB0">
            <w:pPr>
              <w:jc w:val="center"/>
              <w:rPr>
                <w:rFonts w:ascii="Times New Roman" w:hAnsi="Times New Roman" w:cs="Times New Roman"/>
              </w:rPr>
            </w:pPr>
            <w:r w:rsidRPr="001510E0">
              <w:rPr>
                <w:rFonts w:ascii="Times New Roman" w:hAnsi="Times New Roman" w:cs="Times New Roman"/>
                <w:i/>
                <w:iCs/>
              </w:rPr>
              <w:t>pen</w:t>
            </w:r>
            <w:r w:rsidRPr="001510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17C61805" w14:textId="77777777" w:rsidR="00B20882" w:rsidRPr="001510E0" w:rsidRDefault="00B20882" w:rsidP="00B25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0.046</w:t>
            </w:r>
          </w:p>
        </w:tc>
        <w:tc>
          <w:tcPr>
            <w:tcW w:w="0" w:type="auto"/>
          </w:tcPr>
          <w:p w14:paraId="2594363C" w14:textId="77777777" w:rsidR="00B20882" w:rsidRPr="001510E0" w:rsidRDefault="00B20882" w:rsidP="00B25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-0.005</w:t>
            </w:r>
          </w:p>
        </w:tc>
        <w:tc>
          <w:tcPr>
            <w:tcW w:w="0" w:type="auto"/>
          </w:tcPr>
          <w:p w14:paraId="41F15B09" w14:textId="77777777" w:rsidR="00B20882" w:rsidRPr="001510E0" w:rsidRDefault="00B20882" w:rsidP="00B25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-0.050</w:t>
            </w:r>
          </w:p>
        </w:tc>
        <w:tc>
          <w:tcPr>
            <w:tcW w:w="0" w:type="auto"/>
          </w:tcPr>
          <w:p w14:paraId="633E4DCC" w14:textId="77777777" w:rsidR="00B20882" w:rsidRPr="001510E0" w:rsidRDefault="00B20882" w:rsidP="00B25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7.5*10</w:t>
            </w:r>
            <w:r w:rsidRPr="001510E0">
              <w:rPr>
                <w:rFonts w:ascii="Times New Roman" w:hAnsi="Times New Roman" w:cs="Times New Roman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vertAlign w:val="superscript"/>
              </w:rPr>
              <w:t>12</w:t>
            </w:r>
          </w:p>
        </w:tc>
      </w:tr>
      <w:tr w:rsidR="00B20882" w:rsidRPr="001510E0" w14:paraId="230856AA" w14:textId="77777777" w:rsidTr="00B25CB0">
        <w:tc>
          <w:tcPr>
            <w:tcW w:w="0" w:type="auto"/>
          </w:tcPr>
          <w:p w14:paraId="4A51A7CD" w14:textId="77777777" w:rsidR="00B20882" w:rsidRPr="001510E0" w:rsidRDefault="00B20882" w:rsidP="00B25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</w:t>
            </w:r>
            <w:r w:rsidRPr="001510E0">
              <w:rPr>
                <w:rFonts w:ascii="Times New Roman" w:hAnsi="Times New Roman" w:cs="Times New Roman"/>
                <w:i/>
                <w:iCs/>
              </w:rPr>
              <w:t>en</w:t>
            </w:r>
            <w:r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  <w:tc>
          <w:tcPr>
            <w:tcW w:w="0" w:type="auto"/>
          </w:tcPr>
          <w:p w14:paraId="399F45C7" w14:textId="77777777" w:rsidR="00B20882" w:rsidRPr="001510E0" w:rsidRDefault="00B20882" w:rsidP="00B25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0.037</w:t>
            </w:r>
          </w:p>
        </w:tc>
        <w:tc>
          <w:tcPr>
            <w:tcW w:w="0" w:type="auto"/>
          </w:tcPr>
          <w:p w14:paraId="2E44C91F" w14:textId="77777777" w:rsidR="00B20882" w:rsidRPr="001510E0" w:rsidRDefault="00B20882" w:rsidP="00B25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0.013</w:t>
            </w:r>
          </w:p>
        </w:tc>
        <w:tc>
          <w:tcPr>
            <w:tcW w:w="0" w:type="auto"/>
          </w:tcPr>
          <w:p w14:paraId="1FE47E55" w14:textId="77777777" w:rsidR="00B20882" w:rsidRPr="001510E0" w:rsidRDefault="00B20882" w:rsidP="00B25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-0.024</w:t>
            </w:r>
          </w:p>
        </w:tc>
        <w:tc>
          <w:tcPr>
            <w:tcW w:w="0" w:type="auto"/>
          </w:tcPr>
          <w:p w14:paraId="1BCF5514" w14:textId="77777777" w:rsidR="00B20882" w:rsidRPr="001510E0" w:rsidRDefault="00B20882" w:rsidP="00B25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3.7*10</w:t>
            </w:r>
            <w:r w:rsidRPr="001510E0">
              <w:rPr>
                <w:rFonts w:ascii="Times New Roman" w:hAnsi="Times New Roman" w:cs="Times New Roman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vertAlign w:val="superscript"/>
              </w:rPr>
              <w:t>9</w:t>
            </w:r>
          </w:p>
        </w:tc>
        <w:tc>
          <w:tcPr>
            <w:tcW w:w="0" w:type="auto"/>
          </w:tcPr>
          <w:p w14:paraId="7BFF9DB4" w14:textId="77777777" w:rsidR="00B20882" w:rsidRPr="001510E0" w:rsidRDefault="00B20882" w:rsidP="00B25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</w:t>
            </w:r>
            <w:r w:rsidRPr="001510E0">
              <w:rPr>
                <w:rFonts w:ascii="Times New Roman" w:hAnsi="Times New Roman" w:cs="Times New Roman"/>
                <w:i/>
                <w:iCs/>
              </w:rPr>
              <w:t>en</w:t>
            </w:r>
            <w:r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  <w:tc>
          <w:tcPr>
            <w:tcW w:w="0" w:type="auto"/>
          </w:tcPr>
          <w:p w14:paraId="1852007F" w14:textId="77777777" w:rsidR="00B20882" w:rsidRPr="001510E0" w:rsidRDefault="00B20882" w:rsidP="00B25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0.030</w:t>
            </w:r>
          </w:p>
        </w:tc>
        <w:tc>
          <w:tcPr>
            <w:tcW w:w="0" w:type="auto"/>
          </w:tcPr>
          <w:p w14:paraId="1CE9D697" w14:textId="77777777" w:rsidR="00B20882" w:rsidRPr="001510E0" w:rsidRDefault="00B20882" w:rsidP="00B25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0.022</w:t>
            </w:r>
          </w:p>
        </w:tc>
        <w:tc>
          <w:tcPr>
            <w:tcW w:w="0" w:type="auto"/>
          </w:tcPr>
          <w:p w14:paraId="51DA1926" w14:textId="77777777" w:rsidR="00B20882" w:rsidRPr="001510E0" w:rsidRDefault="00B20882" w:rsidP="00B25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-0.008</w:t>
            </w:r>
          </w:p>
        </w:tc>
        <w:tc>
          <w:tcPr>
            <w:tcW w:w="0" w:type="auto"/>
          </w:tcPr>
          <w:p w14:paraId="3703ACC8" w14:textId="77777777" w:rsidR="00B20882" w:rsidRPr="001510E0" w:rsidRDefault="00B20882" w:rsidP="00B25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0.066</w:t>
            </w:r>
          </w:p>
        </w:tc>
      </w:tr>
      <w:tr w:rsidR="00B20882" w:rsidRPr="001510E0" w14:paraId="2C4E3537" w14:textId="77777777" w:rsidTr="00B25CB0">
        <w:tc>
          <w:tcPr>
            <w:tcW w:w="0" w:type="auto"/>
          </w:tcPr>
          <w:p w14:paraId="11F181B7" w14:textId="77777777" w:rsidR="00B20882" w:rsidRPr="001510E0" w:rsidRDefault="00B20882" w:rsidP="00B25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</w:t>
            </w:r>
            <w:r w:rsidRPr="001510E0">
              <w:rPr>
                <w:rFonts w:ascii="Times New Roman" w:hAnsi="Times New Roman" w:cs="Times New Roman"/>
                <w:i/>
                <w:iCs/>
              </w:rPr>
              <w:t>en</w:t>
            </w:r>
            <w:r>
              <w:rPr>
                <w:rFonts w:ascii="Times New Roman" w:hAnsi="Times New Roman" w:cs="Times New Roman"/>
                <w:i/>
                <w:iCs/>
              </w:rPr>
              <w:t>3</w:t>
            </w:r>
          </w:p>
        </w:tc>
        <w:tc>
          <w:tcPr>
            <w:tcW w:w="0" w:type="auto"/>
          </w:tcPr>
          <w:p w14:paraId="790A07AB" w14:textId="77777777" w:rsidR="00B20882" w:rsidRPr="001510E0" w:rsidRDefault="00B20882" w:rsidP="00B25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0.017</w:t>
            </w:r>
          </w:p>
        </w:tc>
        <w:tc>
          <w:tcPr>
            <w:tcW w:w="0" w:type="auto"/>
          </w:tcPr>
          <w:p w14:paraId="10D5222F" w14:textId="77777777" w:rsidR="00B20882" w:rsidRPr="001510E0" w:rsidRDefault="00B20882" w:rsidP="00B25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0.033</w:t>
            </w:r>
          </w:p>
        </w:tc>
        <w:tc>
          <w:tcPr>
            <w:tcW w:w="0" w:type="auto"/>
          </w:tcPr>
          <w:p w14:paraId="5B8D30AD" w14:textId="77777777" w:rsidR="00B20882" w:rsidRPr="001510E0" w:rsidRDefault="00B20882" w:rsidP="00B25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0.016</w:t>
            </w:r>
          </w:p>
        </w:tc>
        <w:tc>
          <w:tcPr>
            <w:tcW w:w="0" w:type="auto"/>
          </w:tcPr>
          <w:p w14:paraId="52914140" w14:textId="77777777" w:rsidR="00B20882" w:rsidRPr="001510E0" w:rsidRDefault="00B20882" w:rsidP="00B25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0.29</w:t>
            </w:r>
          </w:p>
        </w:tc>
        <w:tc>
          <w:tcPr>
            <w:tcW w:w="0" w:type="auto"/>
          </w:tcPr>
          <w:p w14:paraId="29811D60" w14:textId="77777777" w:rsidR="00B20882" w:rsidRPr="001510E0" w:rsidRDefault="00B20882" w:rsidP="00B25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</w:t>
            </w:r>
            <w:r w:rsidRPr="001510E0">
              <w:rPr>
                <w:rFonts w:ascii="Times New Roman" w:hAnsi="Times New Roman" w:cs="Times New Roman"/>
                <w:i/>
                <w:iCs/>
              </w:rPr>
              <w:t>en</w:t>
            </w:r>
            <w:r>
              <w:rPr>
                <w:rFonts w:ascii="Times New Roman" w:hAnsi="Times New Roman" w:cs="Times New Roman"/>
                <w:i/>
                <w:iCs/>
              </w:rPr>
              <w:t>3</w:t>
            </w:r>
          </w:p>
        </w:tc>
        <w:tc>
          <w:tcPr>
            <w:tcW w:w="0" w:type="auto"/>
          </w:tcPr>
          <w:p w14:paraId="5950BFA5" w14:textId="77777777" w:rsidR="00B20882" w:rsidRPr="001510E0" w:rsidRDefault="00B20882" w:rsidP="00B25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0.049</w:t>
            </w:r>
          </w:p>
        </w:tc>
        <w:tc>
          <w:tcPr>
            <w:tcW w:w="0" w:type="auto"/>
          </w:tcPr>
          <w:p w14:paraId="09D4F9A2" w14:textId="77777777" w:rsidR="00B20882" w:rsidRPr="001510E0" w:rsidRDefault="00B20882" w:rsidP="00B25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0.052</w:t>
            </w:r>
          </w:p>
        </w:tc>
        <w:tc>
          <w:tcPr>
            <w:tcW w:w="0" w:type="auto"/>
          </w:tcPr>
          <w:p w14:paraId="4A79636A" w14:textId="77777777" w:rsidR="00B20882" w:rsidRPr="001510E0" w:rsidRDefault="00B20882" w:rsidP="00B25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0.003</w:t>
            </w:r>
          </w:p>
        </w:tc>
        <w:tc>
          <w:tcPr>
            <w:tcW w:w="0" w:type="auto"/>
          </w:tcPr>
          <w:p w14:paraId="2DE7AFC0" w14:textId="77777777" w:rsidR="00B20882" w:rsidRPr="001510E0" w:rsidRDefault="00B20882" w:rsidP="00B25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0.99</w:t>
            </w:r>
          </w:p>
        </w:tc>
      </w:tr>
      <w:tr w:rsidR="00B20882" w:rsidRPr="001510E0" w14:paraId="2CFC30C2" w14:textId="77777777" w:rsidTr="00B25CB0">
        <w:tc>
          <w:tcPr>
            <w:tcW w:w="0" w:type="auto"/>
          </w:tcPr>
          <w:p w14:paraId="4F5C3800" w14:textId="77777777" w:rsidR="00B20882" w:rsidRPr="001510E0" w:rsidRDefault="00B20882" w:rsidP="00B25C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10E0">
              <w:rPr>
                <w:rFonts w:ascii="Times New Roman" w:hAnsi="Times New Roman" w:cs="Times New Roman"/>
                <w:b/>
                <w:bCs/>
              </w:rPr>
              <w:t>4C-5/6</w:t>
            </w:r>
          </w:p>
        </w:tc>
        <w:tc>
          <w:tcPr>
            <w:tcW w:w="0" w:type="auto"/>
          </w:tcPr>
          <w:p w14:paraId="1FDD3A9C" w14:textId="77777777" w:rsidR="00B20882" w:rsidRPr="001510E0" w:rsidRDefault="00B20882" w:rsidP="00B25C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510E0">
              <w:rPr>
                <w:rFonts w:ascii="Times New Roman" w:hAnsi="Times New Roman" w:cs="Times New Roman"/>
                <w:i/>
                <w:iCs/>
              </w:rPr>
              <w:t>CRF</w:t>
            </w:r>
          </w:p>
        </w:tc>
        <w:tc>
          <w:tcPr>
            <w:tcW w:w="0" w:type="auto"/>
          </w:tcPr>
          <w:p w14:paraId="051E27A6" w14:textId="77777777" w:rsidR="00B20882" w:rsidRPr="001510E0" w:rsidRDefault="00B20882" w:rsidP="00B25C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1510E0">
              <w:rPr>
                <w:rFonts w:ascii="Times New Roman" w:hAnsi="Times New Roman" w:cs="Times New Roman"/>
                <w:i/>
                <w:iCs/>
              </w:rPr>
              <w:t>nCRF</w:t>
            </w:r>
            <w:proofErr w:type="spellEnd"/>
          </w:p>
        </w:tc>
        <w:tc>
          <w:tcPr>
            <w:tcW w:w="0" w:type="auto"/>
          </w:tcPr>
          <w:p w14:paraId="70E3CEE3" w14:textId="77777777" w:rsidR="00B20882" w:rsidRPr="001510E0" w:rsidRDefault="00B20882" w:rsidP="00B25CB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510E0">
              <w:rPr>
                <w:rFonts w:ascii="Times New Roman" w:eastAsia="Times New Roman" w:hAnsi="Times New Roman" w:cs="Times New Roman"/>
                <w:b/>
                <w:bCs/>
              </w:rPr>
              <w:t>Δ</w:t>
            </w:r>
          </w:p>
        </w:tc>
        <w:tc>
          <w:tcPr>
            <w:tcW w:w="0" w:type="auto"/>
          </w:tcPr>
          <w:p w14:paraId="6E84D485" w14:textId="77777777" w:rsidR="00B20882" w:rsidRPr="001510E0" w:rsidRDefault="00B20882" w:rsidP="00B25CB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510E0">
              <w:rPr>
                <w:rFonts w:ascii="Times New Roman" w:hAnsi="Times New Roman" w:cs="Times New Roman"/>
                <w:b/>
                <w:bCs/>
                <w:i/>
                <w:iCs/>
              </w:rPr>
              <w:t>p</w:t>
            </w:r>
          </w:p>
        </w:tc>
        <w:tc>
          <w:tcPr>
            <w:tcW w:w="0" w:type="auto"/>
          </w:tcPr>
          <w:p w14:paraId="78D9EE78" w14:textId="77777777" w:rsidR="00B20882" w:rsidRPr="001510E0" w:rsidRDefault="00B20882" w:rsidP="00B25C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10E0">
              <w:rPr>
                <w:rFonts w:ascii="Times New Roman" w:hAnsi="Times New Roman" w:cs="Times New Roman"/>
                <w:b/>
                <w:bCs/>
              </w:rPr>
              <w:t>4A/B-5/6</w:t>
            </w:r>
          </w:p>
        </w:tc>
        <w:tc>
          <w:tcPr>
            <w:tcW w:w="0" w:type="auto"/>
          </w:tcPr>
          <w:p w14:paraId="5B9E710C" w14:textId="77777777" w:rsidR="00B20882" w:rsidRPr="001510E0" w:rsidRDefault="00B20882" w:rsidP="00B25C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510E0">
              <w:rPr>
                <w:rFonts w:ascii="Times New Roman" w:hAnsi="Times New Roman" w:cs="Times New Roman"/>
                <w:i/>
                <w:iCs/>
              </w:rPr>
              <w:t>CRF</w:t>
            </w:r>
          </w:p>
        </w:tc>
        <w:tc>
          <w:tcPr>
            <w:tcW w:w="0" w:type="auto"/>
          </w:tcPr>
          <w:p w14:paraId="6863B226" w14:textId="77777777" w:rsidR="00B20882" w:rsidRPr="001510E0" w:rsidRDefault="00B20882" w:rsidP="00B25C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1510E0">
              <w:rPr>
                <w:rFonts w:ascii="Times New Roman" w:hAnsi="Times New Roman" w:cs="Times New Roman"/>
                <w:i/>
                <w:iCs/>
              </w:rPr>
              <w:t>nCRF</w:t>
            </w:r>
            <w:proofErr w:type="spellEnd"/>
          </w:p>
        </w:tc>
        <w:tc>
          <w:tcPr>
            <w:tcW w:w="0" w:type="auto"/>
          </w:tcPr>
          <w:p w14:paraId="53B63F02" w14:textId="77777777" w:rsidR="00B20882" w:rsidRPr="001510E0" w:rsidRDefault="00B20882" w:rsidP="00B25CB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510E0">
              <w:rPr>
                <w:rFonts w:ascii="Times New Roman" w:eastAsia="Times New Roman" w:hAnsi="Times New Roman" w:cs="Times New Roman"/>
                <w:b/>
                <w:bCs/>
              </w:rPr>
              <w:t>Δ</w:t>
            </w:r>
          </w:p>
        </w:tc>
        <w:tc>
          <w:tcPr>
            <w:tcW w:w="0" w:type="auto"/>
          </w:tcPr>
          <w:p w14:paraId="119C1C73" w14:textId="77777777" w:rsidR="00B20882" w:rsidRPr="001510E0" w:rsidRDefault="00B20882" w:rsidP="00B25CB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510E0">
              <w:rPr>
                <w:rFonts w:ascii="Times New Roman" w:hAnsi="Times New Roman" w:cs="Times New Roman"/>
                <w:b/>
                <w:bCs/>
                <w:i/>
                <w:iCs/>
              </w:rPr>
              <w:t>p</w:t>
            </w:r>
          </w:p>
        </w:tc>
      </w:tr>
      <w:tr w:rsidR="00B20882" w:rsidRPr="001510E0" w14:paraId="03B6E039" w14:textId="77777777" w:rsidTr="00B25CB0">
        <w:tc>
          <w:tcPr>
            <w:tcW w:w="0" w:type="auto"/>
          </w:tcPr>
          <w:p w14:paraId="61E7592B" w14:textId="77777777" w:rsidR="00B20882" w:rsidRPr="001510E0" w:rsidRDefault="00B20882" w:rsidP="00B25CB0">
            <w:pPr>
              <w:jc w:val="center"/>
              <w:rPr>
                <w:rFonts w:ascii="Times New Roman" w:hAnsi="Times New Roman" w:cs="Times New Roman"/>
              </w:rPr>
            </w:pPr>
            <w:r w:rsidRPr="001510E0">
              <w:rPr>
                <w:rFonts w:ascii="Times New Roman" w:hAnsi="Times New Roman" w:cs="Times New Roman"/>
                <w:i/>
                <w:iCs/>
              </w:rPr>
              <w:t>pen</w:t>
            </w:r>
            <w:r w:rsidRPr="001510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0354A689" w14:textId="77777777" w:rsidR="00B20882" w:rsidRPr="001510E0" w:rsidRDefault="00B20882" w:rsidP="00B25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-0.010</w:t>
            </w:r>
          </w:p>
        </w:tc>
        <w:tc>
          <w:tcPr>
            <w:tcW w:w="0" w:type="auto"/>
          </w:tcPr>
          <w:p w14:paraId="61857610" w14:textId="77777777" w:rsidR="00B20882" w:rsidRPr="001510E0" w:rsidRDefault="00B20882" w:rsidP="00B25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-0.044</w:t>
            </w:r>
          </w:p>
        </w:tc>
        <w:tc>
          <w:tcPr>
            <w:tcW w:w="0" w:type="auto"/>
          </w:tcPr>
          <w:p w14:paraId="580F28AB" w14:textId="77777777" w:rsidR="00B20882" w:rsidRPr="001510E0" w:rsidRDefault="00B20882" w:rsidP="00B25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-0.033</w:t>
            </w:r>
          </w:p>
        </w:tc>
        <w:tc>
          <w:tcPr>
            <w:tcW w:w="0" w:type="auto"/>
          </w:tcPr>
          <w:p w14:paraId="58980555" w14:textId="77777777" w:rsidR="00B20882" w:rsidRPr="001510E0" w:rsidRDefault="00B20882" w:rsidP="00B25CB0">
            <w:pPr>
              <w:jc w:val="center"/>
              <w:rPr>
                <w:rFonts w:ascii="Times New Roman" w:hAnsi="Times New Roman" w:cs="Times New Roman"/>
              </w:rPr>
            </w:pPr>
            <w:r w:rsidRPr="001510E0">
              <w:rPr>
                <w:rFonts w:ascii="Times New Roman" w:hAnsi="Times New Roman" w:cs="Times New Roman"/>
              </w:rPr>
              <w:t>0.0015</w:t>
            </w:r>
          </w:p>
        </w:tc>
        <w:tc>
          <w:tcPr>
            <w:tcW w:w="0" w:type="auto"/>
          </w:tcPr>
          <w:p w14:paraId="5B116638" w14:textId="77777777" w:rsidR="00B20882" w:rsidRPr="001510E0" w:rsidRDefault="00B20882" w:rsidP="00B25CB0">
            <w:pPr>
              <w:jc w:val="center"/>
              <w:rPr>
                <w:rFonts w:ascii="Times New Roman" w:hAnsi="Times New Roman" w:cs="Times New Roman"/>
              </w:rPr>
            </w:pPr>
            <w:r w:rsidRPr="001510E0">
              <w:rPr>
                <w:rFonts w:ascii="Times New Roman" w:hAnsi="Times New Roman" w:cs="Times New Roman"/>
                <w:i/>
                <w:iCs/>
              </w:rPr>
              <w:t>pen</w:t>
            </w:r>
            <w:r w:rsidRPr="001510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458B521A" w14:textId="77777777" w:rsidR="00B20882" w:rsidRPr="001510E0" w:rsidRDefault="00B20882" w:rsidP="00B25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0.012</w:t>
            </w:r>
          </w:p>
        </w:tc>
        <w:tc>
          <w:tcPr>
            <w:tcW w:w="0" w:type="auto"/>
          </w:tcPr>
          <w:p w14:paraId="0CD98E88" w14:textId="77777777" w:rsidR="00B20882" w:rsidRPr="001510E0" w:rsidRDefault="00B20882" w:rsidP="00B25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-0.028</w:t>
            </w:r>
          </w:p>
        </w:tc>
        <w:tc>
          <w:tcPr>
            <w:tcW w:w="0" w:type="auto"/>
          </w:tcPr>
          <w:p w14:paraId="113DBE24" w14:textId="77777777" w:rsidR="00B20882" w:rsidRPr="001510E0" w:rsidRDefault="00B20882" w:rsidP="00B25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-0.040</w:t>
            </w:r>
          </w:p>
        </w:tc>
        <w:tc>
          <w:tcPr>
            <w:tcW w:w="0" w:type="auto"/>
          </w:tcPr>
          <w:p w14:paraId="08B4308A" w14:textId="77777777" w:rsidR="00B20882" w:rsidRPr="001510E0" w:rsidRDefault="00B20882" w:rsidP="00B25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2.1*10</w:t>
            </w:r>
            <w:r w:rsidRPr="001510E0">
              <w:rPr>
                <w:rFonts w:ascii="Times New Roman" w:hAnsi="Times New Roman" w:cs="Times New Roman"/>
                <w:vertAlign w:val="superscript"/>
              </w:rPr>
              <w:t>-6</w:t>
            </w:r>
          </w:p>
        </w:tc>
      </w:tr>
      <w:tr w:rsidR="00B20882" w:rsidRPr="001510E0" w14:paraId="5099A3C4" w14:textId="77777777" w:rsidTr="00B25CB0">
        <w:tc>
          <w:tcPr>
            <w:tcW w:w="0" w:type="auto"/>
          </w:tcPr>
          <w:p w14:paraId="19C4A621" w14:textId="77777777" w:rsidR="00B20882" w:rsidRPr="001510E0" w:rsidRDefault="00B20882" w:rsidP="00B25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</w:t>
            </w:r>
            <w:r w:rsidRPr="001510E0">
              <w:rPr>
                <w:rFonts w:ascii="Times New Roman" w:hAnsi="Times New Roman" w:cs="Times New Roman"/>
                <w:i/>
                <w:iCs/>
              </w:rPr>
              <w:t>en</w:t>
            </w:r>
            <w:r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  <w:tc>
          <w:tcPr>
            <w:tcW w:w="0" w:type="auto"/>
          </w:tcPr>
          <w:p w14:paraId="2825F50A" w14:textId="77777777" w:rsidR="00B20882" w:rsidRPr="001510E0" w:rsidRDefault="00B20882" w:rsidP="00B25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-0.009</w:t>
            </w:r>
          </w:p>
        </w:tc>
        <w:tc>
          <w:tcPr>
            <w:tcW w:w="0" w:type="auto"/>
          </w:tcPr>
          <w:p w14:paraId="53364B30" w14:textId="77777777" w:rsidR="00B20882" w:rsidRPr="001510E0" w:rsidRDefault="00B20882" w:rsidP="00B25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-0.027</w:t>
            </w:r>
          </w:p>
        </w:tc>
        <w:tc>
          <w:tcPr>
            <w:tcW w:w="0" w:type="auto"/>
          </w:tcPr>
          <w:p w14:paraId="64EF4002" w14:textId="77777777" w:rsidR="00B20882" w:rsidRPr="001510E0" w:rsidRDefault="00B20882" w:rsidP="00B25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-0.018</w:t>
            </w:r>
          </w:p>
        </w:tc>
        <w:tc>
          <w:tcPr>
            <w:tcW w:w="0" w:type="auto"/>
          </w:tcPr>
          <w:p w14:paraId="4977892F" w14:textId="77777777" w:rsidR="00B20882" w:rsidRDefault="00B20882" w:rsidP="00B25C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1.5*10</w:t>
            </w:r>
            <w:r w:rsidRPr="001510E0">
              <w:rPr>
                <w:rFonts w:ascii="Times New Roman" w:hAnsi="Times New Roman" w:cs="Times New Roman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0" w:type="auto"/>
          </w:tcPr>
          <w:p w14:paraId="09D69E9A" w14:textId="77777777" w:rsidR="00B20882" w:rsidRPr="001510E0" w:rsidRDefault="00B20882" w:rsidP="00B25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</w:t>
            </w:r>
            <w:r w:rsidRPr="001510E0">
              <w:rPr>
                <w:rFonts w:ascii="Times New Roman" w:hAnsi="Times New Roman" w:cs="Times New Roman"/>
                <w:i/>
                <w:iCs/>
              </w:rPr>
              <w:t>en</w:t>
            </w:r>
            <w:r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  <w:tc>
          <w:tcPr>
            <w:tcW w:w="0" w:type="auto"/>
          </w:tcPr>
          <w:p w14:paraId="098F3B36" w14:textId="77777777" w:rsidR="00B20882" w:rsidRPr="001510E0" w:rsidRDefault="00B20882" w:rsidP="00B25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-0.011</w:t>
            </w:r>
          </w:p>
        </w:tc>
        <w:tc>
          <w:tcPr>
            <w:tcW w:w="0" w:type="auto"/>
          </w:tcPr>
          <w:p w14:paraId="56DF421C" w14:textId="77777777" w:rsidR="00B20882" w:rsidRPr="001510E0" w:rsidRDefault="00B20882" w:rsidP="00B25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-0.018</w:t>
            </w:r>
          </w:p>
        </w:tc>
        <w:tc>
          <w:tcPr>
            <w:tcW w:w="0" w:type="auto"/>
          </w:tcPr>
          <w:p w14:paraId="4DF80E8D" w14:textId="77777777" w:rsidR="00B20882" w:rsidRPr="001510E0" w:rsidRDefault="00B20882" w:rsidP="00B25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-0.007</w:t>
            </w:r>
          </w:p>
        </w:tc>
        <w:tc>
          <w:tcPr>
            <w:tcW w:w="0" w:type="auto"/>
          </w:tcPr>
          <w:p w14:paraId="40532405" w14:textId="77777777" w:rsidR="00B20882" w:rsidRPr="001510E0" w:rsidRDefault="00B20882" w:rsidP="00B25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0.059</w:t>
            </w:r>
          </w:p>
        </w:tc>
      </w:tr>
      <w:tr w:rsidR="00B20882" w:rsidRPr="001510E0" w14:paraId="2D944084" w14:textId="77777777" w:rsidTr="00B25CB0">
        <w:tc>
          <w:tcPr>
            <w:tcW w:w="0" w:type="auto"/>
          </w:tcPr>
          <w:p w14:paraId="312C68C6" w14:textId="77777777" w:rsidR="00B20882" w:rsidRPr="001510E0" w:rsidRDefault="00B20882" w:rsidP="00B25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</w:t>
            </w:r>
            <w:r w:rsidRPr="001510E0">
              <w:rPr>
                <w:rFonts w:ascii="Times New Roman" w:hAnsi="Times New Roman" w:cs="Times New Roman"/>
                <w:i/>
                <w:iCs/>
              </w:rPr>
              <w:t>en</w:t>
            </w:r>
            <w:r>
              <w:rPr>
                <w:rFonts w:ascii="Times New Roman" w:hAnsi="Times New Roman" w:cs="Times New Roman"/>
                <w:i/>
                <w:iCs/>
              </w:rPr>
              <w:t>3</w:t>
            </w:r>
          </w:p>
        </w:tc>
        <w:tc>
          <w:tcPr>
            <w:tcW w:w="0" w:type="auto"/>
          </w:tcPr>
          <w:p w14:paraId="0FBC5437" w14:textId="77777777" w:rsidR="00B20882" w:rsidRPr="001510E0" w:rsidRDefault="00B20882" w:rsidP="00B25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-0.036</w:t>
            </w:r>
          </w:p>
        </w:tc>
        <w:tc>
          <w:tcPr>
            <w:tcW w:w="0" w:type="auto"/>
          </w:tcPr>
          <w:p w14:paraId="46F7851E" w14:textId="77777777" w:rsidR="00B20882" w:rsidRPr="001510E0" w:rsidRDefault="00B20882" w:rsidP="00B25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-0.062</w:t>
            </w:r>
          </w:p>
        </w:tc>
        <w:tc>
          <w:tcPr>
            <w:tcW w:w="0" w:type="auto"/>
          </w:tcPr>
          <w:p w14:paraId="20BAA026" w14:textId="77777777" w:rsidR="00B20882" w:rsidRPr="001510E0" w:rsidRDefault="00B20882" w:rsidP="00B25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-0.026</w:t>
            </w:r>
          </w:p>
        </w:tc>
        <w:tc>
          <w:tcPr>
            <w:tcW w:w="0" w:type="auto"/>
          </w:tcPr>
          <w:p w14:paraId="329E99E3" w14:textId="77777777" w:rsidR="00B20882" w:rsidRDefault="00B20882" w:rsidP="00B25C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5.8*10</w:t>
            </w:r>
            <w:r w:rsidRPr="001510E0">
              <w:rPr>
                <w:rFonts w:ascii="Times New Roman" w:hAnsi="Times New Roman" w:cs="Times New Roman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vertAlign w:val="superscript"/>
              </w:rPr>
              <w:t>7</w:t>
            </w:r>
          </w:p>
        </w:tc>
        <w:tc>
          <w:tcPr>
            <w:tcW w:w="0" w:type="auto"/>
          </w:tcPr>
          <w:p w14:paraId="09826944" w14:textId="77777777" w:rsidR="00B20882" w:rsidRPr="001510E0" w:rsidRDefault="00B20882" w:rsidP="00B25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</w:t>
            </w:r>
            <w:r w:rsidRPr="001510E0">
              <w:rPr>
                <w:rFonts w:ascii="Times New Roman" w:hAnsi="Times New Roman" w:cs="Times New Roman"/>
                <w:i/>
                <w:iCs/>
              </w:rPr>
              <w:t>en</w:t>
            </w:r>
            <w:r>
              <w:rPr>
                <w:rFonts w:ascii="Times New Roman" w:hAnsi="Times New Roman" w:cs="Times New Roman"/>
                <w:i/>
                <w:iCs/>
              </w:rPr>
              <w:t>3</w:t>
            </w:r>
          </w:p>
        </w:tc>
        <w:tc>
          <w:tcPr>
            <w:tcW w:w="0" w:type="auto"/>
          </w:tcPr>
          <w:p w14:paraId="6B0D1A56" w14:textId="77777777" w:rsidR="00B20882" w:rsidRPr="001510E0" w:rsidRDefault="00B20882" w:rsidP="00B25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-0.025</w:t>
            </w:r>
          </w:p>
        </w:tc>
        <w:tc>
          <w:tcPr>
            <w:tcW w:w="0" w:type="auto"/>
          </w:tcPr>
          <w:p w14:paraId="70B83DC4" w14:textId="77777777" w:rsidR="00B20882" w:rsidRPr="001510E0" w:rsidRDefault="00B20882" w:rsidP="00B25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-0.087</w:t>
            </w:r>
          </w:p>
        </w:tc>
        <w:tc>
          <w:tcPr>
            <w:tcW w:w="0" w:type="auto"/>
          </w:tcPr>
          <w:p w14:paraId="67267107" w14:textId="77777777" w:rsidR="00B20882" w:rsidRPr="001510E0" w:rsidRDefault="00B20882" w:rsidP="00B25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-0.063</w:t>
            </w:r>
          </w:p>
        </w:tc>
        <w:tc>
          <w:tcPr>
            <w:tcW w:w="0" w:type="auto"/>
          </w:tcPr>
          <w:p w14:paraId="48CAF7E1" w14:textId="77777777" w:rsidR="00B20882" w:rsidRPr="001510E0" w:rsidRDefault="00B20882" w:rsidP="00B25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9.1*10</w:t>
            </w:r>
            <w:r w:rsidRPr="001510E0">
              <w:rPr>
                <w:rFonts w:ascii="Times New Roman" w:hAnsi="Times New Roman" w:cs="Times New Roman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vertAlign w:val="superscript"/>
              </w:rPr>
              <w:t>15</w:t>
            </w:r>
          </w:p>
        </w:tc>
      </w:tr>
      <w:tr w:rsidR="00B20882" w:rsidRPr="001510E0" w14:paraId="25AB8CDE" w14:textId="77777777" w:rsidTr="00B25CB0">
        <w:tc>
          <w:tcPr>
            <w:tcW w:w="0" w:type="auto"/>
          </w:tcPr>
          <w:p w14:paraId="2B7BD043" w14:textId="77777777" w:rsidR="00B20882" w:rsidRPr="001510E0" w:rsidRDefault="00B20882" w:rsidP="00B25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</w:t>
            </w:r>
            <w:r w:rsidRPr="001510E0">
              <w:rPr>
                <w:rFonts w:ascii="Times New Roman" w:hAnsi="Times New Roman" w:cs="Times New Roman"/>
                <w:i/>
                <w:iCs/>
              </w:rPr>
              <w:t>en</w:t>
            </w:r>
            <w:r>
              <w:rPr>
                <w:rFonts w:ascii="Times New Roman" w:hAnsi="Times New Roman" w:cs="Times New Roman"/>
                <w:i/>
                <w:iCs/>
              </w:rPr>
              <w:t>4</w:t>
            </w:r>
          </w:p>
        </w:tc>
        <w:tc>
          <w:tcPr>
            <w:tcW w:w="0" w:type="auto"/>
          </w:tcPr>
          <w:p w14:paraId="47F158AE" w14:textId="77777777" w:rsidR="00B20882" w:rsidRPr="001510E0" w:rsidRDefault="00B20882" w:rsidP="00B25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-0.041</w:t>
            </w:r>
          </w:p>
        </w:tc>
        <w:tc>
          <w:tcPr>
            <w:tcW w:w="0" w:type="auto"/>
          </w:tcPr>
          <w:p w14:paraId="10E3E9D9" w14:textId="77777777" w:rsidR="00B20882" w:rsidRPr="001510E0" w:rsidRDefault="00B20882" w:rsidP="00B25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-0.093</w:t>
            </w:r>
          </w:p>
        </w:tc>
        <w:tc>
          <w:tcPr>
            <w:tcW w:w="0" w:type="auto"/>
          </w:tcPr>
          <w:p w14:paraId="128EED1F" w14:textId="77777777" w:rsidR="00B20882" w:rsidRPr="001510E0" w:rsidRDefault="00B20882" w:rsidP="00B25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-0.051</w:t>
            </w:r>
          </w:p>
        </w:tc>
        <w:tc>
          <w:tcPr>
            <w:tcW w:w="0" w:type="auto"/>
          </w:tcPr>
          <w:p w14:paraId="102B7616" w14:textId="77777777" w:rsidR="00B20882" w:rsidRDefault="00B20882" w:rsidP="00B25CB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3.1*10</w:t>
            </w:r>
            <w:r w:rsidRPr="001510E0">
              <w:rPr>
                <w:rFonts w:ascii="Times New Roman" w:hAnsi="Times New Roman" w:cs="Times New Roman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vertAlign w:val="superscript"/>
              </w:rPr>
              <w:t>8</w:t>
            </w:r>
          </w:p>
        </w:tc>
        <w:tc>
          <w:tcPr>
            <w:tcW w:w="0" w:type="auto"/>
          </w:tcPr>
          <w:p w14:paraId="6E5DE9D4" w14:textId="77777777" w:rsidR="00B20882" w:rsidRPr="001510E0" w:rsidRDefault="00B20882" w:rsidP="00B25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</w:t>
            </w:r>
            <w:r w:rsidRPr="001510E0">
              <w:rPr>
                <w:rFonts w:ascii="Times New Roman" w:hAnsi="Times New Roman" w:cs="Times New Roman"/>
                <w:i/>
                <w:iCs/>
              </w:rPr>
              <w:t>en</w:t>
            </w:r>
            <w:r>
              <w:rPr>
                <w:rFonts w:ascii="Times New Roman" w:hAnsi="Times New Roman" w:cs="Times New Roman"/>
                <w:i/>
                <w:iCs/>
              </w:rPr>
              <w:t>4</w:t>
            </w:r>
          </w:p>
        </w:tc>
        <w:tc>
          <w:tcPr>
            <w:tcW w:w="0" w:type="auto"/>
          </w:tcPr>
          <w:p w14:paraId="23E060EE" w14:textId="77777777" w:rsidR="00B20882" w:rsidRPr="001510E0" w:rsidRDefault="00B20882" w:rsidP="00B25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-0.030</w:t>
            </w:r>
          </w:p>
        </w:tc>
        <w:tc>
          <w:tcPr>
            <w:tcW w:w="0" w:type="auto"/>
          </w:tcPr>
          <w:p w14:paraId="71F34820" w14:textId="77777777" w:rsidR="00B20882" w:rsidRPr="001510E0" w:rsidRDefault="00B20882" w:rsidP="00B25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-0.089</w:t>
            </w:r>
          </w:p>
        </w:tc>
        <w:tc>
          <w:tcPr>
            <w:tcW w:w="0" w:type="auto"/>
          </w:tcPr>
          <w:p w14:paraId="1D22E046" w14:textId="77777777" w:rsidR="00B20882" w:rsidRPr="001510E0" w:rsidRDefault="00B20882" w:rsidP="00B25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-0.060</w:t>
            </w:r>
          </w:p>
        </w:tc>
        <w:tc>
          <w:tcPr>
            <w:tcW w:w="0" w:type="auto"/>
          </w:tcPr>
          <w:p w14:paraId="5E029F71" w14:textId="77777777" w:rsidR="00B20882" w:rsidRPr="001510E0" w:rsidRDefault="00B20882" w:rsidP="00B25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9.1*10</w:t>
            </w:r>
            <w:r w:rsidRPr="001510E0">
              <w:rPr>
                <w:rFonts w:ascii="Times New Roman" w:hAnsi="Times New Roman" w:cs="Times New Roman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vertAlign w:val="superscript"/>
              </w:rPr>
              <w:t>12</w:t>
            </w:r>
          </w:p>
        </w:tc>
      </w:tr>
    </w:tbl>
    <w:p w14:paraId="202E866D" w14:textId="77777777" w:rsidR="00103181" w:rsidRDefault="00103181"/>
    <w:sectPr w:rsidR="001031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882"/>
    <w:rsid w:val="000344FA"/>
    <w:rsid w:val="00103181"/>
    <w:rsid w:val="00190E5F"/>
    <w:rsid w:val="001B7981"/>
    <w:rsid w:val="002E1EF2"/>
    <w:rsid w:val="003465B3"/>
    <w:rsid w:val="00396D5F"/>
    <w:rsid w:val="003C1233"/>
    <w:rsid w:val="003E7225"/>
    <w:rsid w:val="0046646D"/>
    <w:rsid w:val="00506732"/>
    <w:rsid w:val="00515252"/>
    <w:rsid w:val="00575C9D"/>
    <w:rsid w:val="005E0A53"/>
    <w:rsid w:val="006F2629"/>
    <w:rsid w:val="00773994"/>
    <w:rsid w:val="007B6FE5"/>
    <w:rsid w:val="007F630F"/>
    <w:rsid w:val="008676F7"/>
    <w:rsid w:val="0087584C"/>
    <w:rsid w:val="008A769D"/>
    <w:rsid w:val="008F1080"/>
    <w:rsid w:val="0090602B"/>
    <w:rsid w:val="00A222F9"/>
    <w:rsid w:val="00AB3414"/>
    <w:rsid w:val="00B20882"/>
    <w:rsid w:val="00C54220"/>
    <w:rsid w:val="00C95BA7"/>
    <w:rsid w:val="00CF588E"/>
    <w:rsid w:val="00E74369"/>
    <w:rsid w:val="00F105A7"/>
    <w:rsid w:val="00F34E1A"/>
    <w:rsid w:val="00F537D2"/>
    <w:rsid w:val="00F616A6"/>
    <w:rsid w:val="00FF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BFCD23"/>
  <w15:chartTrackingRefBased/>
  <w15:docId w15:val="{7D985AE7-EAC9-3D45-818E-487AB78A3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882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0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Shude Zhu</dc:creator>
  <cp:keywords/>
  <dc:description/>
  <cp:lastModifiedBy>Shude Zhu</cp:lastModifiedBy>
  <cp:revision>1</cp:revision>
  <dcterms:created xsi:type="dcterms:W3CDTF">2025-12-03T21:07:00Z</dcterms:created>
  <dcterms:modified xsi:type="dcterms:W3CDTF">2025-12-03T21:07:00Z</dcterms:modified>
</cp:coreProperties>
</file>