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6481A" w14:textId="3B5396C7" w:rsidR="0031303E" w:rsidRPr="008B4D9D" w:rsidRDefault="003A6A03" w:rsidP="0031303E">
      <w:pPr>
        <w:suppressAutoHyphens w:val="0"/>
        <w:spacing w:line="240" w:lineRule="auto"/>
        <w:rPr>
          <w:rFonts w:eastAsia="DengXian"/>
          <w:color w:val="000000" w:themeColor="text1"/>
          <w:lang w:eastAsia="zh-CN"/>
        </w:rPr>
      </w:pPr>
      <w:r w:rsidRPr="003A6A03">
        <w:rPr>
          <w:b/>
          <w:bCs/>
          <w:lang w:eastAsia="zh-CN"/>
        </w:rPr>
        <w:t xml:space="preserve">Supplementary file </w:t>
      </w:r>
      <w:r w:rsidR="0031303E" w:rsidRPr="008B4D9D">
        <w:rPr>
          <w:rFonts w:eastAsia="DengXian"/>
          <w:b/>
          <w:bCs/>
          <w:color w:val="000000" w:themeColor="text1"/>
          <w:lang w:eastAsia="zh-CN"/>
        </w:rPr>
        <w:t>2.</w:t>
      </w:r>
      <w:r w:rsidR="0031303E" w:rsidRPr="008B4D9D">
        <w:rPr>
          <w:rFonts w:eastAsia="DengXian" w:hint="eastAsia"/>
          <w:b/>
          <w:bCs/>
          <w:color w:val="000000" w:themeColor="text1"/>
          <w:lang w:eastAsia="zh-CN"/>
        </w:rPr>
        <w:t xml:space="preserve"> </w:t>
      </w:r>
      <w:r w:rsidR="0031303E" w:rsidRPr="008B4D9D">
        <w:rPr>
          <w:rFonts w:eastAsia="DengXian"/>
          <w:color w:val="000000" w:themeColor="text1"/>
          <w:lang w:eastAsia="zh-CN"/>
        </w:rPr>
        <w:t>Results of</w:t>
      </w:r>
      <w:r w:rsidR="0031303E" w:rsidRPr="008B4D9D">
        <w:rPr>
          <w:rFonts w:eastAsia="DengXian"/>
          <w:b/>
          <w:bCs/>
          <w:color w:val="000000" w:themeColor="text1"/>
          <w:lang w:eastAsia="zh-CN"/>
        </w:rPr>
        <w:t xml:space="preserve"> </w:t>
      </w:r>
      <w:r w:rsidR="0031303E" w:rsidRPr="008B4D9D">
        <w:rPr>
          <w:rFonts w:eastAsia="DengXian"/>
          <w:color w:val="000000" w:themeColor="text1"/>
          <w:lang w:eastAsia="zh-CN"/>
        </w:rPr>
        <w:t>linear regression models</w:t>
      </w:r>
      <w:r w:rsidR="0031303E" w:rsidRPr="008B4D9D">
        <w:rPr>
          <w:rFonts w:eastAsia="DengXian" w:hint="eastAsia"/>
          <w:color w:val="000000" w:themeColor="text1"/>
          <w:lang w:eastAsia="zh-CN"/>
        </w:rPr>
        <w:t xml:space="preserve"> </w:t>
      </w:r>
      <w:r w:rsidR="0031303E" w:rsidRPr="008B4D9D">
        <w:rPr>
          <w:rFonts w:eastAsia="DengXian"/>
          <w:color w:val="000000" w:themeColor="text1"/>
          <w:lang w:eastAsia="zh-CN"/>
        </w:rPr>
        <w:t>predicting rating data of difficulty, effort, and liking</w:t>
      </w:r>
    </w:p>
    <w:tbl>
      <w:tblPr>
        <w:tblW w:w="6058" w:type="pct"/>
        <w:jc w:val="center"/>
        <w:tblLayout w:type="fixed"/>
        <w:tblLook w:val="04A0" w:firstRow="1" w:lastRow="0" w:firstColumn="1" w:lastColumn="0" w:noHBand="0" w:noVBand="1"/>
      </w:tblPr>
      <w:tblGrid>
        <w:gridCol w:w="1562"/>
        <w:gridCol w:w="851"/>
        <w:gridCol w:w="1418"/>
        <w:gridCol w:w="916"/>
        <w:gridCol w:w="928"/>
        <w:gridCol w:w="1429"/>
        <w:gridCol w:w="982"/>
        <w:gridCol w:w="846"/>
        <w:gridCol w:w="1418"/>
        <w:gridCol w:w="991"/>
      </w:tblGrid>
      <w:tr w:rsidR="008B4D9D" w:rsidRPr="008B4D9D" w14:paraId="234CFC2A" w14:textId="77777777" w:rsidTr="00F72B67">
        <w:trPr>
          <w:trHeight w:val="118"/>
          <w:jc w:val="center"/>
        </w:trPr>
        <w:tc>
          <w:tcPr>
            <w:tcW w:w="689" w:type="pct"/>
            <w:tcBorders>
              <w:top w:val="single" w:sz="4" w:space="0" w:color="auto"/>
            </w:tcBorders>
            <w:shd w:val="clear" w:color="auto" w:fill="auto"/>
          </w:tcPr>
          <w:p w14:paraId="54490CD3" w14:textId="77777777" w:rsidR="0031303E" w:rsidRPr="008B4D9D" w:rsidRDefault="0031303E" w:rsidP="00213972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</w:p>
        </w:tc>
        <w:tc>
          <w:tcPr>
            <w:tcW w:w="140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DCC67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i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iCs/>
                <w:color w:val="000000" w:themeColor="text1"/>
                <w:lang w:eastAsia="zh-CN"/>
              </w:rPr>
              <w:t>Difficulty</w:t>
            </w:r>
          </w:p>
        </w:tc>
        <w:tc>
          <w:tcPr>
            <w:tcW w:w="147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17456A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i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iCs/>
                <w:color w:val="000000" w:themeColor="text1"/>
                <w:lang w:eastAsia="zh-CN"/>
              </w:rPr>
              <w:t>Effort</w:t>
            </w:r>
          </w:p>
        </w:tc>
        <w:tc>
          <w:tcPr>
            <w:tcW w:w="143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CEBD9C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i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iCs/>
                <w:color w:val="000000" w:themeColor="text1"/>
                <w:lang w:eastAsia="zh-CN"/>
              </w:rPr>
              <w:t>Liking</w:t>
            </w:r>
          </w:p>
        </w:tc>
      </w:tr>
      <w:tr w:rsidR="008B4D9D" w:rsidRPr="008B4D9D" w14:paraId="4959AE67" w14:textId="77777777" w:rsidTr="00F72B67">
        <w:trPr>
          <w:trHeight w:val="118"/>
          <w:jc w:val="center"/>
        </w:trPr>
        <w:tc>
          <w:tcPr>
            <w:tcW w:w="689" w:type="pct"/>
            <w:tcBorders>
              <w:bottom w:val="single" w:sz="4" w:space="0" w:color="auto"/>
            </w:tcBorders>
            <w:shd w:val="clear" w:color="auto" w:fill="auto"/>
          </w:tcPr>
          <w:p w14:paraId="5B729FB6" w14:textId="77777777" w:rsidR="0031303E" w:rsidRPr="008B4D9D" w:rsidRDefault="0031303E" w:rsidP="00213972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Predictors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5FBC2" w14:textId="40BC0060" w:rsidR="0031303E" w:rsidRPr="008B4D9D" w:rsidRDefault="0047454A" w:rsidP="00213972">
            <w:pPr>
              <w:suppressAutoHyphens w:val="0"/>
              <w:spacing w:line="240" w:lineRule="auto"/>
              <w:jc w:val="center"/>
              <w:rPr>
                <w:rFonts w:eastAsia="DengXian"/>
                <w:i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i/>
                <w:color w:val="000000" w:themeColor="text1"/>
                <w:lang w:eastAsia="zh-CN"/>
              </w:rPr>
              <w:t>b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7817DE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i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iCs/>
                <w:color w:val="000000" w:themeColor="text1"/>
                <w:lang w:eastAsia="zh-CN"/>
              </w:rPr>
              <w:t>95% CI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388A0C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i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i/>
                <w:color w:val="000000" w:themeColor="text1"/>
                <w:lang w:eastAsia="zh-CN"/>
              </w:rPr>
              <w:t>p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14C580" w14:textId="20A7B21A" w:rsidR="0031303E" w:rsidRPr="008B4D9D" w:rsidRDefault="0047454A" w:rsidP="00213972">
            <w:pPr>
              <w:suppressAutoHyphens w:val="0"/>
              <w:spacing w:line="240" w:lineRule="auto"/>
              <w:jc w:val="center"/>
              <w:rPr>
                <w:rFonts w:eastAsia="DengXian"/>
                <w:i/>
                <w:i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i/>
                <w:color w:val="000000" w:themeColor="text1"/>
                <w:lang w:eastAsia="zh-CN"/>
              </w:rPr>
              <w:t>b</w:t>
            </w:r>
          </w:p>
        </w:tc>
        <w:tc>
          <w:tcPr>
            <w:tcW w:w="6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E9A2DB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iCs/>
                <w:color w:val="000000" w:themeColor="text1"/>
                <w:lang w:eastAsia="zh-CN"/>
              </w:rPr>
              <w:t>95% CI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198001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i/>
                <w:color w:val="000000" w:themeColor="text1"/>
                <w:lang w:eastAsia="zh-CN"/>
              </w:rPr>
              <w:t>p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50750A" w14:textId="26E7A8E4" w:rsidR="0031303E" w:rsidRPr="008B4D9D" w:rsidRDefault="0047454A" w:rsidP="00213972">
            <w:pPr>
              <w:suppressAutoHyphens w:val="0"/>
              <w:spacing w:line="240" w:lineRule="auto"/>
              <w:jc w:val="center"/>
              <w:rPr>
                <w:rFonts w:eastAsia="DengXian"/>
                <w:i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i/>
                <w:color w:val="000000" w:themeColor="text1"/>
                <w:lang w:eastAsia="zh-CN"/>
              </w:rPr>
              <w:t>b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A6CFD6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i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iCs/>
                <w:color w:val="000000" w:themeColor="text1"/>
                <w:lang w:eastAsia="zh-CN"/>
              </w:rPr>
              <w:t>95% CI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FF7FD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i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i/>
                <w:color w:val="000000" w:themeColor="text1"/>
                <w:lang w:eastAsia="zh-CN"/>
              </w:rPr>
              <w:t>p</w:t>
            </w:r>
          </w:p>
        </w:tc>
      </w:tr>
      <w:tr w:rsidR="008B4D9D" w:rsidRPr="008B4D9D" w14:paraId="285B1418" w14:textId="77777777" w:rsidTr="00F72B67">
        <w:trPr>
          <w:trHeight w:val="275"/>
          <w:jc w:val="center"/>
        </w:trPr>
        <w:tc>
          <w:tcPr>
            <w:tcW w:w="689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10848B40" w14:textId="77777777" w:rsidR="0031303E" w:rsidRPr="008B4D9D" w:rsidRDefault="0031303E" w:rsidP="00213972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Intercept</w:t>
            </w:r>
          </w:p>
        </w:tc>
        <w:tc>
          <w:tcPr>
            <w:tcW w:w="375" w:type="pct"/>
            <w:tcBorders>
              <w:top w:val="single" w:sz="4" w:space="0" w:color="auto"/>
            </w:tcBorders>
            <w:shd w:val="clear" w:color="auto" w:fill="auto"/>
          </w:tcPr>
          <w:p w14:paraId="47DEC3F5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3.96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auto"/>
          </w:tcPr>
          <w:p w14:paraId="48106033" w14:textId="2F0775FB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3.6</w:t>
            </w:r>
            <w:r w:rsidR="00163EAD" w:rsidRPr="008B4D9D">
              <w:rPr>
                <w:rFonts w:eastAsia="DengXian"/>
                <w:color w:val="000000" w:themeColor="text1"/>
                <w:lang w:eastAsia="zh-CN"/>
              </w:rPr>
              <w:t>6</w:t>
            </w:r>
            <w:r w:rsidR="001D0B07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 xml:space="preserve"> 4.25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</w:tcPr>
          <w:p w14:paraId="37476855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b/>
                <w:bCs/>
                <w:color w:val="000000" w:themeColor="text1"/>
                <w:lang w:eastAsia="zh-CN"/>
              </w:rPr>
              <w:t>&lt;0.001</w:t>
            </w:r>
          </w:p>
        </w:tc>
        <w:tc>
          <w:tcPr>
            <w:tcW w:w="409" w:type="pct"/>
            <w:tcBorders>
              <w:top w:val="single" w:sz="4" w:space="0" w:color="auto"/>
            </w:tcBorders>
            <w:shd w:val="clear" w:color="auto" w:fill="auto"/>
          </w:tcPr>
          <w:p w14:paraId="497A5C9F" w14:textId="08CE554C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5.1</w:t>
            </w:r>
            <w:r w:rsidR="005A77AD" w:rsidRPr="008B4D9D">
              <w:rPr>
                <w:rFonts w:eastAsia="DengXian"/>
                <w:color w:val="000000" w:themeColor="text1"/>
                <w:lang w:eastAsia="zh-CN"/>
              </w:rPr>
              <w:t>7</w:t>
            </w:r>
          </w:p>
        </w:tc>
        <w:tc>
          <w:tcPr>
            <w:tcW w:w="630" w:type="pct"/>
            <w:tcBorders>
              <w:top w:val="single" w:sz="4" w:space="0" w:color="auto"/>
            </w:tcBorders>
            <w:shd w:val="clear" w:color="auto" w:fill="auto"/>
          </w:tcPr>
          <w:p w14:paraId="76400E22" w14:textId="32C1B5EE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4.6</w:t>
            </w:r>
            <w:r w:rsidR="00EA08DC" w:rsidRPr="008B4D9D">
              <w:rPr>
                <w:rFonts w:eastAsia="DengXian"/>
                <w:color w:val="000000" w:themeColor="text1"/>
                <w:lang w:eastAsia="zh-CN"/>
              </w:rPr>
              <w:t>3</w:t>
            </w:r>
            <w:r w:rsidR="001D0B07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 xml:space="preserve"> 5.</w:t>
            </w:r>
            <w:r w:rsidR="00EA08DC" w:rsidRPr="008B4D9D">
              <w:rPr>
                <w:rFonts w:eastAsia="DengXian"/>
                <w:color w:val="000000" w:themeColor="text1"/>
                <w:lang w:eastAsia="zh-CN"/>
              </w:rPr>
              <w:t>70</w:t>
            </w:r>
          </w:p>
        </w:tc>
        <w:tc>
          <w:tcPr>
            <w:tcW w:w="433" w:type="pct"/>
            <w:tcBorders>
              <w:top w:val="single" w:sz="4" w:space="0" w:color="auto"/>
            </w:tcBorders>
            <w:shd w:val="clear" w:color="auto" w:fill="auto"/>
          </w:tcPr>
          <w:p w14:paraId="126B2E68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b/>
                <w:bCs/>
                <w:color w:val="000000" w:themeColor="text1"/>
                <w:lang w:eastAsia="zh-CN"/>
              </w:rPr>
              <w:t>&lt;0.001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auto"/>
          </w:tcPr>
          <w:p w14:paraId="34E00F98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6.39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auto"/>
          </w:tcPr>
          <w:p w14:paraId="12C2FC75" w14:textId="173F0A31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b/>
                <w:b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6.0</w:t>
            </w:r>
            <w:r w:rsidR="00F500EE"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="001D0B07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 xml:space="preserve"> 6.7</w:t>
            </w:r>
            <w:r w:rsidR="00F500EE" w:rsidRPr="008B4D9D">
              <w:rPr>
                <w:rFonts w:eastAsia="DengXian"/>
                <w:color w:val="000000" w:themeColor="text1"/>
                <w:lang w:eastAsia="zh-CN"/>
              </w:rPr>
              <w:t>8</w:t>
            </w:r>
          </w:p>
        </w:tc>
        <w:tc>
          <w:tcPr>
            <w:tcW w:w="436" w:type="pct"/>
            <w:tcBorders>
              <w:top w:val="single" w:sz="4" w:space="0" w:color="auto"/>
            </w:tcBorders>
            <w:shd w:val="clear" w:color="auto" w:fill="auto"/>
          </w:tcPr>
          <w:p w14:paraId="5D5BDDDB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b/>
                <w:b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b/>
                <w:bCs/>
                <w:color w:val="000000" w:themeColor="text1"/>
                <w:lang w:eastAsia="zh-CN"/>
              </w:rPr>
              <w:t>&lt;0.001</w:t>
            </w:r>
          </w:p>
        </w:tc>
      </w:tr>
      <w:tr w:rsidR="008B4D9D" w:rsidRPr="008B4D9D" w14:paraId="32EAB834" w14:textId="77777777" w:rsidTr="00F72B67">
        <w:trPr>
          <w:trHeight w:val="266"/>
          <w:jc w:val="center"/>
        </w:trPr>
        <w:tc>
          <w:tcPr>
            <w:tcW w:w="689" w:type="pct"/>
            <w:shd w:val="clear" w:color="auto" w:fill="auto"/>
            <w:hideMark/>
          </w:tcPr>
          <w:p w14:paraId="491EA805" w14:textId="233D8B1E" w:rsidR="0031303E" w:rsidRPr="008B4D9D" w:rsidRDefault="0031303E" w:rsidP="00213972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Recipient</w:t>
            </w:r>
            <w:r w:rsidR="00F72B67" w:rsidRPr="008B4D9D">
              <w:rPr>
                <w:rFonts w:eastAsia="DengXian"/>
                <w:color w:val="000000" w:themeColor="text1"/>
                <w:lang w:eastAsia="zh-CN"/>
              </w:rPr>
              <w:t xml:space="preserve"> (R)</w:t>
            </w:r>
          </w:p>
        </w:tc>
        <w:tc>
          <w:tcPr>
            <w:tcW w:w="375" w:type="pct"/>
            <w:shd w:val="clear" w:color="auto" w:fill="auto"/>
          </w:tcPr>
          <w:p w14:paraId="3820B6B6" w14:textId="6876AB40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0.1</w:t>
            </w:r>
            <w:r w:rsidR="00163EAD" w:rsidRPr="008B4D9D">
              <w:rPr>
                <w:rFonts w:eastAsia="DengXian"/>
                <w:color w:val="000000" w:themeColor="text1"/>
                <w:lang w:eastAsia="zh-CN"/>
              </w:rPr>
              <w:t>9</w:t>
            </w:r>
          </w:p>
        </w:tc>
        <w:tc>
          <w:tcPr>
            <w:tcW w:w="625" w:type="pct"/>
            <w:shd w:val="clear" w:color="auto" w:fill="auto"/>
          </w:tcPr>
          <w:p w14:paraId="5A0E375C" w14:textId="027BD993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-0.1</w:t>
            </w:r>
            <w:r w:rsidR="00163EAD" w:rsidRPr="008B4D9D">
              <w:rPr>
                <w:rFonts w:eastAsia="DengXian"/>
                <w:color w:val="000000" w:themeColor="text1"/>
                <w:lang w:eastAsia="zh-CN"/>
              </w:rPr>
              <w:t>4</w:t>
            </w:r>
            <w:r w:rsidR="001D0B07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 xml:space="preserve"> 0.5</w:t>
            </w:r>
            <w:r w:rsidR="00163EAD" w:rsidRPr="008B4D9D">
              <w:rPr>
                <w:rFonts w:eastAsia="DengXian"/>
                <w:color w:val="000000" w:themeColor="text1"/>
                <w:lang w:eastAsia="zh-CN"/>
              </w:rPr>
              <w:t>1</w:t>
            </w:r>
          </w:p>
        </w:tc>
        <w:tc>
          <w:tcPr>
            <w:tcW w:w="404" w:type="pct"/>
            <w:shd w:val="clear" w:color="auto" w:fill="auto"/>
          </w:tcPr>
          <w:p w14:paraId="6E6EBD0E" w14:textId="6456A083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0.2</w:t>
            </w:r>
            <w:r w:rsidR="00163EAD" w:rsidRPr="008B4D9D">
              <w:rPr>
                <w:rFonts w:eastAsia="DengXian"/>
                <w:color w:val="000000" w:themeColor="text1"/>
                <w:lang w:eastAsia="zh-CN"/>
              </w:rPr>
              <w:t>60</w:t>
            </w:r>
          </w:p>
        </w:tc>
        <w:tc>
          <w:tcPr>
            <w:tcW w:w="409" w:type="pct"/>
            <w:shd w:val="clear" w:color="auto" w:fill="auto"/>
          </w:tcPr>
          <w:p w14:paraId="2957ACDC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-0.32</w:t>
            </w:r>
          </w:p>
        </w:tc>
        <w:tc>
          <w:tcPr>
            <w:tcW w:w="630" w:type="pct"/>
            <w:shd w:val="clear" w:color="auto" w:fill="auto"/>
          </w:tcPr>
          <w:p w14:paraId="238F479E" w14:textId="4529B2E6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-0.58</w:t>
            </w:r>
            <w:r w:rsidR="001D0B07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 xml:space="preserve"> -0.06</w:t>
            </w:r>
          </w:p>
        </w:tc>
        <w:tc>
          <w:tcPr>
            <w:tcW w:w="433" w:type="pct"/>
            <w:shd w:val="clear" w:color="auto" w:fill="auto"/>
          </w:tcPr>
          <w:p w14:paraId="4ABB4E1E" w14:textId="6A589FB3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b/>
                <w:b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b/>
                <w:bCs/>
                <w:color w:val="000000" w:themeColor="text1"/>
                <w:lang w:eastAsia="zh-CN"/>
              </w:rPr>
              <w:t>0.01</w:t>
            </w:r>
            <w:r w:rsidR="00EA08DC" w:rsidRPr="008B4D9D">
              <w:rPr>
                <w:rFonts w:eastAsia="DengXian"/>
                <w:b/>
                <w:bCs/>
                <w:color w:val="000000" w:themeColor="text1"/>
                <w:lang w:eastAsia="zh-CN"/>
              </w:rPr>
              <w:t>9</w:t>
            </w:r>
          </w:p>
        </w:tc>
        <w:tc>
          <w:tcPr>
            <w:tcW w:w="373" w:type="pct"/>
            <w:shd w:val="clear" w:color="auto" w:fill="auto"/>
          </w:tcPr>
          <w:p w14:paraId="0EB0A6F3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-0.62</w:t>
            </w:r>
          </w:p>
        </w:tc>
        <w:tc>
          <w:tcPr>
            <w:tcW w:w="625" w:type="pct"/>
            <w:shd w:val="clear" w:color="auto" w:fill="auto"/>
          </w:tcPr>
          <w:p w14:paraId="2A0167C9" w14:textId="6E58D84E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-0.9</w:t>
            </w:r>
            <w:r w:rsidR="00F500EE" w:rsidRPr="008B4D9D">
              <w:rPr>
                <w:rFonts w:eastAsia="DengXian"/>
                <w:color w:val="000000" w:themeColor="text1"/>
                <w:lang w:eastAsia="zh-CN"/>
              </w:rPr>
              <w:t>8</w:t>
            </w:r>
            <w:r w:rsidR="001D0B07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 xml:space="preserve"> -0.2</w:t>
            </w:r>
            <w:r w:rsidR="00F500EE" w:rsidRPr="008B4D9D">
              <w:rPr>
                <w:rFonts w:eastAsia="DengXian"/>
                <w:color w:val="000000" w:themeColor="text1"/>
                <w:lang w:eastAsia="zh-CN"/>
              </w:rPr>
              <w:t>6</w:t>
            </w:r>
          </w:p>
        </w:tc>
        <w:tc>
          <w:tcPr>
            <w:tcW w:w="436" w:type="pct"/>
            <w:shd w:val="clear" w:color="auto" w:fill="auto"/>
          </w:tcPr>
          <w:p w14:paraId="12F743A4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b/>
                <w:b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b/>
                <w:bCs/>
                <w:color w:val="000000" w:themeColor="text1"/>
                <w:lang w:eastAsia="zh-CN"/>
              </w:rPr>
              <w:t>0.001</w:t>
            </w:r>
          </w:p>
        </w:tc>
      </w:tr>
      <w:tr w:rsidR="008B4D9D" w:rsidRPr="008B4D9D" w14:paraId="5FC2BCB2" w14:textId="77777777" w:rsidTr="00F72B67">
        <w:trPr>
          <w:trHeight w:val="266"/>
          <w:jc w:val="center"/>
        </w:trPr>
        <w:tc>
          <w:tcPr>
            <w:tcW w:w="689" w:type="pct"/>
            <w:shd w:val="clear" w:color="auto" w:fill="auto"/>
          </w:tcPr>
          <w:p w14:paraId="71A9839F" w14:textId="20DC6802" w:rsidR="0031303E" w:rsidRPr="008B4D9D" w:rsidRDefault="0031303E" w:rsidP="00213972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Effort</w:t>
            </w:r>
            <w:r w:rsidR="00F72B67" w:rsidRPr="008B4D9D">
              <w:rPr>
                <w:rFonts w:eastAsia="DengXian"/>
                <w:color w:val="000000" w:themeColor="text1"/>
                <w:lang w:eastAsia="zh-CN"/>
              </w:rPr>
              <w:t xml:space="preserve"> (E)</w:t>
            </w:r>
          </w:p>
        </w:tc>
        <w:tc>
          <w:tcPr>
            <w:tcW w:w="375" w:type="pct"/>
            <w:shd w:val="clear" w:color="auto" w:fill="auto"/>
          </w:tcPr>
          <w:p w14:paraId="0F2B57B6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2.38</w:t>
            </w:r>
          </w:p>
        </w:tc>
        <w:tc>
          <w:tcPr>
            <w:tcW w:w="625" w:type="pct"/>
            <w:shd w:val="clear" w:color="auto" w:fill="auto"/>
          </w:tcPr>
          <w:p w14:paraId="0CD098CB" w14:textId="7C4897C8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2.</w:t>
            </w:r>
            <w:r w:rsidR="00163EAD" w:rsidRPr="008B4D9D">
              <w:rPr>
                <w:rFonts w:eastAsia="DengXian"/>
                <w:color w:val="000000" w:themeColor="text1"/>
                <w:lang w:eastAsia="zh-CN"/>
              </w:rPr>
              <w:t>19</w:t>
            </w:r>
            <w:r w:rsidR="001D0B07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 xml:space="preserve"> 2.5</w:t>
            </w:r>
            <w:r w:rsidR="00163EAD" w:rsidRPr="008B4D9D">
              <w:rPr>
                <w:rFonts w:eastAsia="DengXian"/>
                <w:color w:val="000000" w:themeColor="text1"/>
                <w:lang w:eastAsia="zh-CN"/>
              </w:rPr>
              <w:t>7</w:t>
            </w:r>
          </w:p>
        </w:tc>
        <w:tc>
          <w:tcPr>
            <w:tcW w:w="404" w:type="pct"/>
            <w:shd w:val="clear" w:color="auto" w:fill="auto"/>
          </w:tcPr>
          <w:p w14:paraId="398255A6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b/>
                <w:bCs/>
                <w:color w:val="000000" w:themeColor="text1"/>
                <w:lang w:eastAsia="zh-CN"/>
              </w:rPr>
              <w:t>&lt;0.001</w:t>
            </w:r>
          </w:p>
        </w:tc>
        <w:tc>
          <w:tcPr>
            <w:tcW w:w="409" w:type="pct"/>
            <w:shd w:val="clear" w:color="auto" w:fill="auto"/>
          </w:tcPr>
          <w:p w14:paraId="581C9A18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1.90</w:t>
            </w:r>
          </w:p>
        </w:tc>
        <w:tc>
          <w:tcPr>
            <w:tcW w:w="630" w:type="pct"/>
            <w:shd w:val="clear" w:color="auto" w:fill="auto"/>
          </w:tcPr>
          <w:p w14:paraId="5C506DEC" w14:textId="2F2A9B38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1.5</w:t>
            </w:r>
            <w:r w:rsidR="00EA08DC" w:rsidRPr="008B4D9D">
              <w:rPr>
                <w:rFonts w:eastAsia="DengXian"/>
                <w:color w:val="000000" w:themeColor="text1"/>
                <w:lang w:eastAsia="zh-CN"/>
              </w:rPr>
              <w:t>4</w:t>
            </w:r>
            <w:r w:rsidR="001D0B07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 xml:space="preserve"> 2.2</w:t>
            </w:r>
            <w:r w:rsidR="00EA08DC" w:rsidRPr="008B4D9D">
              <w:rPr>
                <w:rFonts w:eastAsia="DengXian"/>
                <w:color w:val="000000" w:themeColor="text1"/>
                <w:lang w:eastAsia="zh-CN"/>
              </w:rPr>
              <w:t>6</w:t>
            </w:r>
          </w:p>
        </w:tc>
        <w:tc>
          <w:tcPr>
            <w:tcW w:w="433" w:type="pct"/>
            <w:shd w:val="clear" w:color="auto" w:fill="auto"/>
          </w:tcPr>
          <w:p w14:paraId="1495E375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b/>
                <w:bCs/>
                <w:color w:val="000000" w:themeColor="text1"/>
                <w:lang w:eastAsia="zh-CN"/>
              </w:rPr>
              <w:t>&lt;0.001</w:t>
            </w:r>
          </w:p>
        </w:tc>
        <w:tc>
          <w:tcPr>
            <w:tcW w:w="373" w:type="pct"/>
            <w:shd w:val="clear" w:color="auto" w:fill="auto"/>
          </w:tcPr>
          <w:p w14:paraId="5543C87C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b/>
                <w:b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-1.79</w:t>
            </w:r>
          </w:p>
        </w:tc>
        <w:tc>
          <w:tcPr>
            <w:tcW w:w="625" w:type="pct"/>
            <w:shd w:val="clear" w:color="auto" w:fill="auto"/>
          </w:tcPr>
          <w:p w14:paraId="246F13BE" w14:textId="10918F36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-2.11</w:t>
            </w:r>
            <w:r w:rsidR="001D0B07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 xml:space="preserve"> -1.4</w:t>
            </w:r>
            <w:r w:rsidR="00F500EE" w:rsidRPr="008B4D9D">
              <w:rPr>
                <w:rFonts w:eastAsia="DengXian"/>
                <w:color w:val="000000" w:themeColor="text1"/>
                <w:lang w:eastAsia="zh-CN"/>
              </w:rPr>
              <w:t>6</w:t>
            </w:r>
          </w:p>
        </w:tc>
        <w:tc>
          <w:tcPr>
            <w:tcW w:w="436" w:type="pct"/>
            <w:shd w:val="clear" w:color="auto" w:fill="auto"/>
          </w:tcPr>
          <w:p w14:paraId="54551991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b/>
                <w:bCs/>
                <w:color w:val="000000" w:themeColor="text1"/>
                <w:lang w:eastAsia="zh-CN"/>
              </w:rPr>
              <w:t>&lt;0.001</w:t>
            </w:r>
          </w:p>
        </w:tc>
      </w:tr>
      <w:tr w:rsidR="008B4D9D" w:rsidRPr="008B4D9D" w14:paraId="6D07F0CD" w14:textId="77777777" w:rsidTr="00F72B67">
        <w:trPr>
          <w:trHeight w:val="266"/>
          <w:jc w:val="center"/>
        </w:trPr>
        <w:tc>
          <w:tcPr>
            <w:tcW w:w="689" w:type="pct"/>
            <w:shd w:val="clear" w:color="auto" w:fill="auto"/>
            <w:hideMark/>
          </w:tcPr>
          <w:p w14:paraId="4CCDDD84" w14:textId="2526DE61" w:rsidR="0031303E" w:rsidRPr="008B4D9D" w:rsidRDefault="0031303E" w:rsidP="00213972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proofErr w:type="gramStart"/>
            <w:r w:rsidRPr="008B4D9D">
              <w:rPr>
                <w:rFonts w:eastAsia="DengXian"/>
                <w:color w:val="000000" w:themeColor="text1"/>
                <w:lang w:eastAsia="zh-CN"/>
              </w:rPr>
              <w:t>R:E</w:t>
            </w:r>
            <w:proofErr w:type="gramEnd"/>
          </w:p>
        </w:tc>
        <w:tc>
          <w:tcPr>
            <w:tcW w:w="375" w:type="pct"/>
            <w:shd w:val="clear" w:color="auto" w:fill="auto"/>
          </w:tcPr>
          <w:p w14:paraId="10B7FD87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0.07</w:t>
            </w:r>
          </w:p>
        </w:tc>
        <w:tc>
          <w:tcPr>
            <w:tcW w:w="625" w:type="pct"/>
            <w:shd w:val="clear" w:color="auto" w:fill="auto"/>
          </w:tcPr>
          <w:p w14:paraId="7D85DF15" w14:textId="4F798B1A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-0.16</w:t>
            </w:r>
            <w:r w:rsidR="001D0B07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 xml:space="preserve"> 0.30</w:t>
            </w:r>
          </w:p>
        </w:tc>
        <w:tc>
          <w:tcPr>
            <w:tcW w:w="404" w:type="pct"/>
            <w:shd w:val="clear" w:color="auto" w:fill="auto"/>
          </w:tcPr>
          <w:p w14:paraId="13CC2DEE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0.548</w:t>
            </w:r>
          </w:p>
        </w:tc>
        <w:tc>
          <w:tcPr>
            <w:tcW w:w="409" w:type="pct"/>
            <w:shd w:val="clear" w:color="auto" w:fill="auto"/>
          </w:tcPr>
          <w:p w14:paraId="1B0ABC56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-0.11</w:t>
            </w:r>
          </w:p>
        </w:tc>
        <w:tc>
          <w:tcPr>
            <w:tcW w:w="630" w:type="pct"/>
            <w:shd w:val="clear" w:color="auto" w:fill="auto"/>
          </w:tcPr>
          <w:p w14:paraId="05E7DD8D" w14:textId="6249B64A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-0.30</w:t>
            </w:r>
            <w:r w:rsidR="001D0B07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 xml:space="preserve"> 0.09</w:t>
            </w:r>
          </w:p>
        </w:tc>
        <w:tc>
          <w:tcPr>
            <w:tcW w:w="433" w:type="pct"/>
            <w:shd w:val="clear" w:color="auto" w:fill="auto"/>
          </w:tcPr>
          <w:p w14:paraId="2B2B2771" w14:textId="3B2FB241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0.2</w:t>
            </w:r>
            <w:r w:rsidR="00EA08DC" w:rsidRPr="008B4D9D">
              <w:rPr>
                <w:rFonts w:eastAsia="DengXian"/>
                <w:color w:val="000000" w:themeColor="text1"/>
                <w:lang w:eastAsia="zh-CN"/>
              </w:rPr>
              <w:t>70</w:t>
            </w:r>
          </w:p>
        </w:tc>
        <w:tc>
          <w:tcPr>
            <w:tcW w:w="373" w:type="pct"/>
            <w:shd w:val="clear" w:color="auto" w:fill="auto"/>
          </w:tcPr>
          <w:p w14:paraId="3194DCE3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b/>
                <w:b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b/>
                <w:bCs/>
                <w:color w:val="000000" w:themeColor="text1"/>
                <w:lang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0.28</w:t>
            </w:r>
          </w:p>
        </w:tc>
        <w:tc>
          <w:tcPr>
            <w:tcW w:w="625" w:type="pct"/>
            <w:shd w:val="clear" w:color="auto" w:fill="auto"/>
          </w:tcPr>
          <w:p w14:paraId="36EACB34" w14:textId="43AD51B2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-0.51</w:t>
            </w:r>
            <w:r w:rsidR="001D0B07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 xml:space="preserve"> -0.04</w:t>
            </w:r>
          </w:p>
        </w:tc>
        <w:tc>
          <w:tcPr>
            <w:tcW w:w="436" w:type="pct"/>
            <w:shd w:val="clear" w:color="auto" w:fill="auto"/>
          </w:tcPr>
          <w:p w14:paraId="68826274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b/>
                <w:b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b/>
                <w:bCs/>
                <w:color w:val="000000" w:themeColor="text1"/>
                <w:lang w:eastAsia="zh-CN"/>
              </w:rPr>
              <w:t>0.023</w:t>
            </w:r>
          </w:p>
        </w:tc>
      </w:tr>
      <w:tr w:rsidR="008B4D9D" w:rsidRPr="008B4D9D" w14:paraId="1E3E1A6D" w14:textId="77777777" w:rsidTr="00F72B67">
        <w:trPr>
          <w:trHeight w:val="266"/>
          <w:jc w:val="center"/>
        </w:trPr>
        <w:tc>
          <w:tcPr>
            <w:tcW w:w="689" w:type="pct"/>
            <w:tcBorders>
              <w:bottom w:val="single" w:sz="4" w:space="0" w:color="auto"/>
            </w:tcBorders>
            <w:shd w:val="clear" w:color="auto" w:fill="auto"/>
          </w:tcPr>
          <w:p w14:paraId="64ADE18E" w14:textId="77777777" w:rsidR="0031303E" w:rsidRPr="008B4D9D" w:rsidRDefault="0031303E" w:rsidP="00213972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Observations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</w:tcPr>
          <w:p w14:paraId="7DB2F2CD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400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14:paraId="5519AA18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14:paraId="549F2BDD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auto"/>
          </w:tcPr>
          <w:p w14:paraId="7962B29F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400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</w:tcPr>
          <w:p w14:paraId="5A6B68D5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auto"/>
          </w:tcPr>
          <w:p w14:paraId="65A1A2F2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auto" w:fill="auto"/>
          </w:tcPr>
          <w:p w14:paraId="04F50984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400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14:paraId="477ABA22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  <w:shd w:val="clear" w:color="auto" w:fill="auto"/>
          </w:tcPr>
          <w:p w14:paraId="4A43987F" w14:textId="77777777" w:rsidR="0031303E" w:rsidRPr="008B4D9D" w:rsidRDefault="0031303E" w:rsidP="00213972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</w:p>
        </w:tc>
      </w:tr>
    </w:tbl>
    <w:p w14:paraId="13A89E4C" w14:textId="778329E0" w:rsidR="00D67982" w:rsidRPr="00433380" w:rsidRDefault="0031303E" w:rsidP="00323E41">
      <w:pPr>
        <w:suppressAutoHyphens w:val="0"/>
        <w:spacing w:line="240" w:lineRule="auto"/>
        <w:rPr>
          <w:color w:val="000000" w:themeColor="text1"/>
          <w:lang w:eastAsia="zh-CN"/>
        </w:rPr>
      </w:pPr>
      <w:r w:rsidRPr="008B4D9D">
        <w:rPr>
          <w:rFonts w:eastAsia="DengXian"/>
          <w:i/>
          <w:iCs/>
          <w:color w:val="000000" w:themeColor="text1"/>
          <w:lang w:eastAsia="zh-CN"/>
        </w:rPr>
        <w:t>Notes</w:t>
      </w:r>
      <w:r w:rsidRPr="008B4D9D">
        <w:rPr>
          <w:rFonts w:eastAsia="DengXian"/>
          <w:color w:val="000000" w:themeColor="text1"/>
          <w:lang w:eastAsia="zh-CN"/>
        </w:rPr>
        <w:t xml:space="preserve">. The final model for rating data </w:t>
      </w:r>
      <w:r w:rsidR="008911D2" w:rsidRPr="008B4D9D">
        <w:rPr>
          <w:rFonts w:eastAsia="DengXian"/>
          <w:color w:val="000000" w:themeColor="text1"/>
          <w:lang w:eastAsia="zh-CN"/>
        </w:rPr>
        <w:t xml:space="preserve">was </w:t>
      </w:r>
      <w:r w:rsidR="009C1ED6">
        <w:rPr>
          <w:rFonts w:eastAsia="DengXian"/>
          <w:color w:val="000000" w:themeColor="text1"/>
          <w:lang w:eastAsia="zh-CN"/>
        </w:rPr>
        <w:t>specified</w:t>
      </w:r>
      <w:r w:rsidR="009C1ED6" w:rsidRPr="008B4D9D">
        <w:rPr>
          <w:rFonts w:eastAsia="DengXian"/>
          <w:color w:val="000000" w:themeColor="text1"/>
          <w:lang w:eastAsia="zh-CN"/>
        </w:rPr>
        <w:t xml:space="preserve"> </w:t>
      </w:r>
      <w:r w:rsidRPr="008B4D9D">
        <w:rPr>
          <w:rFonts w:eastAsia="DengXian"/>
          <w:color w:val="000000" w:themeColor="text1"/>
          <w:lang w:eastAsia="zh-CN"/>
        </w:rPr>
        <w:t xml:space="preserve">as: Rating ~ </w:t>
      </w:r>
      <w:r w:rsidR="003842AF" w:rsidRPr="008B4D9D">
        <w:rPr>
          <w:rFonts w:eastAsia="DengXian"/>
          <w:color w:val="000000" w:themeColor="text1"/>
          <w:lang w:eastAsia="zh-CN"/>
        </w:rPr>
        <w:t xml:space="preserve">Recipient * </w:t>
      </w:r>
      <w:r w:rsidRPr="008B4D9D">
        <w:rPr>
          <w:rFonts w:eastAsia="DengXian"/>
          <w:color w:val="000000" w:themeColor="text1"/>
          <w:lang w:eastAsia="zh-CN"/>
        </w:rPr>
        <w:t xml:space="preserve">Effort </w:t>
      </w:r>
      <w:r w:rsidR="00F96314" w:rsidRPr="008B4D9D">
        <w:rPr>
          <w:rFonts w:eastAsia="DengXian"/>
          <w:color w:val="000000" w:themeColor="text1"/>
          <w:lang w:eastAsia="zh-CN"/>
        </w:rPr>
        <w:t>+ (Recipient + Effort | Participant)</w:t>
      </w:r>
      <w:r w:rsidRPr="008B4D9D">
        <w:rPr>
          <w:rFonts w:eastAsia="DengXian"/>
          <w:color w:val="000000" w:themeColor="text1"/>
          <w:lang w:eastAsia="zh-CN"/>
        </w:rPr>
        <w:t>. Effort level was standard</w:t>
      </w:r>
      <w:r w:rsidRPr="008B4D9D">
        <w:rPr>
          <w:rFonts w:eastAsia="DengXian" w:hint="eastAsia"/>
          <w:color w:val="000000" w:themeColor="text1"/>
          <w:lang w:eastAsia="zh-CN"/>
        </w:rPr>
        <w:t>i</w:t>
      </w:r>
      <w:r w:rsidRPr="008B4D9D">
        <w:rPr>
          <w:rFonts w:eastAsia="DengXian"/>
          <w:color w:val="000000" w:themeColor="text1"/>
          <w:lang w:eastAsia="zh-CN"/>
        </w:rPr>
        <w:t xml:space="preserve">zed before being entered into the model. Statistically significant </w:t>
      </w:r>
      <w:r w:rsidRPr="008B4D9D">
        <w:rPr>
          <w:rFonts w:eastAsia="DengXian"/>
          <w:i/>
          <w:iCs/>
          <w:color w:val="000000" w:themeColor="text1"/>
          <w:lang w:eastAsia="zh-CN"/>
        </w:rPr>
        <w:t>P</w:t>
      </w:r>
      <w:r w:rsidRPr="008B4D9D">
        <w:rPr>
          <w:rFonts w:eastAsia="DengXian"/>
          <w:color w:val="000000" w:themeColor="text1"/>
          <w:lang w:eastAsia="zh-CN"/>
        </w:rPr>
        <w:t xml:space="preserve"> values (&lt;</w:t>
      </w:r>
      <w:r w:rsidR="00530A3F" w:rsidRPr="008B4D9D">
        <w:rPr>
          <w:rFonts w:eastAsia="DengXian"/>
          <w:color w:val="000000" w:themeColor="text1"/>
          <w:lang w:eastAsia="zh-CN"/>
        </w:rPr>
        <w:t xml:space="preserve"> </w:t>
      </w:r>
      <w:r w:rsidRPr="008B4D9D">
        <w:rPr>
          <w:rFonts w:eastAsia="DengXian"/>
          <w:color w:val="000000" w:themeColor="text1"/>
          <w:lang w:eastAsia="zh-CN"/>
        </w:rPr>
        <w:t>0.05, two-sided) are shown in bold. CI = confidence interval.</w:t>
      </w:r>
    </w:p>
    <w:sectPr w:rsidR="00D67982" w:rsidRPr="00433380" w:rsidSect="00D26BD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E5FA9" w14:textId="77777777" w:rsidR="001F4DA3" w:rsidRDefault="001F4DA3">
      <w:pPr>
        <w:ind w:firstLine="305"/>
      </w:pPr>
      <w:r>
        <w:separator/>
      </w:r>
    </w:p>
  </w:endnote>
  <w:endnote w:type="continuationSeparator" w:id="0">
    <w:p w14:paraId="5E22FCAE" w14:textId="77777777" w:rsidR="001F4DA3" w:rsidRDefault="001F4DA3">
      <w:pPr>
        <w:ind w:firstLine="3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30614" w14:textId="77777777" w:rsidR="001F4DA3" w:rsidRDefault="001F4DA3">
      <w:pPr>
        <w:ind w:firstLine="305"/>
      </w:pPr>
      <w:r>
        <w:separator/>
      </w:r>
    </w:p>
  </w:footnote>
  <w:footnote w:type="continuationSeparator" w:id="0">
    <w:p w14:paraId="130238D6" w14:textId="77777777" w:rsidR="001F4DA3" w:rsidRDefault="001F4DA3">
      <w:pPr>
        <w:ind w:firstLine="305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E32D3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753C23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06BF00A4"/>
    <w:multiLevelType w:val="hybridMultilevel"/>
    <w:tmpl w:val="441EC98C"/>
    <w:lvl w:ilvl="0" w:tplc="2DEC0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2D7295"/>
    <w:multiLevelType w:val="hybridMultilevel"/>
    <w:tmpl w:val="7A0CA8A6"/>
    <w:lvl w:ilvl="0" w:tplc="AFB66CDA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5071D"/>
    <w:multiLevelType w:val="hybridMultilevel"/>
    <w:tmpl w:val="6F3265F0"/>
    <w:lvl w:ilvl="0" w:tplc="50C02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F164321"/>
    <w:multiLevelType w:val="multilevel"/>
    <w:tmpl w:val="203E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103D7D"/>
    <w:multiLevelType w:val="hybridMultilevel"/>
    <w:tmpl w:val="649C3C7E"/>
    <w:lvl w:ilvl="0" w:tplc="E1B0AE9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5" w:hanging="440"/>
      </w:pPr>
    </w:lvl>
    <w:lvl w:ilvl="2" w:tplc="0409001B" w:tentative="1">
      <w:start w:val="1"/>
      <w:numFmt w:val="lowerRoman"/>
      <w:lvlText w:val="%3."/>
      <w:lvlJc w:val="righ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9" w:tentative="1">
      <w:start w:val="1"/>
      <w:numFmt w:val="lowerLetter"/>
      <w:lvlText w:val="%5)"/>
      <w:lvlJc w:val="left"/>
      <w:pPr>
        <w:ind w:left="2395" w:hanging="440"/>
      </w:pPr>
    </w:lvl>
    <w:lvl w:ilvl="5" w:tplc="0409001B" w:tentative="1">
      <w:start w:val="1"/>
      <w:numFmt w:val="lowerRoman"/>
      <w:lvlText w:val="%6."/>
      <w:lvlJc w:val="righ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9" w:tentative="1">
      <w:start w:val="1"/>
      <w:numFmt w:val="lowerLetter"/>
      <w:lvlText w:val="%8)"/>
      <w:lvlJc w:val="left"/>
      <w:pPr>
        <w:ind w:left="3715" w:hanging="440"/>
      </w:pPr>
    </w:lvl>
    <w:lvl w:ilvl="8" w:tplc="0409001B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7" w15:restartNumberingAfterBreak="0">
    <w:nsid w:val="563B4DFB"/>
    <w:multiLevelType w:val="multilevel"/>
    <w:tmpl w:val="A72A92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32407A"/>
    <w:multiLevelType w:val="hybridMultilevel"/>
    <w:tmpl w:val="CFEABFA8"/>
    <w:lvl w:ilvl="0" w:tplc="5FE2C07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B684DD7"/>
    <w:multiLevelType w:val="hybridMultilevel"/>
    <w:tmpl w:val="CAC20CAC"/>
    <w:lvl w:ilvl="0" w:tplc="779C0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0EAA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92AD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9C4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C255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92E4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F8C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D6C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AA7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CDD3049"/>
    <w:multiLevelType w:val="multilevel"/>
    <w:tmpl w:val="50BCA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492791">
    <w:abstractNumId w:val="1"/>
  </w:num>
  <w:num w:numId="2" w16cid:durableId="1486896489">
    <w:abstractNumId w:val="8"/>
  </w:num>
  <w:num w:numId="3" w16cid:durableId="509880840">
    <w:abstractNumId w:val="4"/>
  </w:num>
  <w:num w:numId="4" w16cid:durableId="772938940">
    <w:abstractNumId w:val="0"/>
  </w:num>
  <w:num w:numId="5" w16cid:durableId="211617653">
    <w:abstractNumId w:val="2"/>
  </w:num>
  <w:num w:numId="6" w16cid:durableId="831600737">
    <w:abstractNumId w:val="7"/>
  </w:num>
  <w:num w:numId="7" w16cid:durableId="755827368">
    <w:abstractNumId w:val="3"/>
  </w:num>
  <w:num w:numId="8" w16cid:durableId="603659422">
    <w:abstractNumId w:val="9"/>
  </w:num>
  <w:num w:numId="9" w16cid:durableId="2120103479">
    <w:abstractNumId w:val="5"/>
  </w:num>
  <w:num w:numId="10" w16cid:durableId="316495287">
    <w:abstractNumId w:val="10"/>
  </w:num>
  <w:num w:numId="11" w16cid:durableId="4556386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QzNbQwMLIwNje0NDFV0lEKTi0uzszPAykwN64FALZeHVwtAAAA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A 7th_RacLab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wrssrxaxlrx093eapvcpsxdadr2v29vvxtfw&quot;&gt;ProsocialEffort&lt;record-ids&gt;&lt;item&gt;1&lt;/item&gt;&lt;item&gt;4&lt;/item&gt;&lt;item&gt;5&lt;/item&gt;&lt;item&gt;7&lt;/item&gt;&lt;item&gt;8&lt;/item&gt;&lt;item&gt;11&lt;/item&gt;&lt;item&gt;13&lt;/item&gt;&lt;item&gt;16&lt;/item&gt;&lt;item&gt;18&lt;/item&gt;&lt;item&gt;19&lt;/item&gt;&lt;item&gt;20&lt;/item&gt;&lt;item&gt;25&lt;/item&gt;&lt;item&gt;27&lt;/item&gt;&lt;item&gt;32&lt;/item&gt;&lt;item&gt;35&lt;/item&gt;&lt;item&gt;36&lt;/item&gt;&lt;item&gt;38&lt;/item&gt;&lt;item&gt;39&lt;/item&gt;&lt;item&gt;40&lt;/item&gt;&lt;item&gt;41&lt;/item&gt;&lt;item&gt;43&lt;/item&gt;&lt;item&gt;44&lt;/item&gt;&lt;item&gt;45&lt;/item&gt;&lt;item&gt;46&lt;/item&gt;&lt;item&gt;47&lt;/item&gt;&lt;item&gt;48&lt;/item&gt;&lt;item&gt;50&lt;/item&gt;&lt;item&gt;51&lt;/item&gt;&lt;item&gt;53&lt;/item&gt;&lt;item&gt;54&lt;/item&gt;&lt;item&gt;55&lt;/item&gt;&lt;item&gt;56&lt;/item&gt;&lt;item&gt;58&lt;/item&gt;&lt;item&gt;61&lt;/item&gt;&lt;item&gt;65&lt;/item&gt;&lt;item&gt;69&lt;/item&gt;&lt;item&gt;70&lt;/item&gt;&lt;item&gt;76&lt;/item&gt;&lt;item&gt;79&lt;/item&gt;&lt;item&gt;80&lt;/item&gt;&lt;item&gt;81&lt;/item&gt;&lt;item&gt;84&lt;/item&gt;&lt;item&gt;85&lt;/item&gt;&lt;item&gt;86&lt;/item&gt;&lt;item&gt;88&lt;/item&gt;&lt;item&gt;93&lt;/item&gt;&lt;item&gt;94&lt;/item&gt;&lt;item&gt;95&lt;/item&gt;&lt;item&gt;98&lt;/item&gt;&lt;item&gt;99&lt;/item&gt;&lt;item&gt;100&lt;/item&gt;&lt;item&gt;101&lt;/item&gt;&lt;item&gt;102&lt;/item&gt;&lt;item&gt;103&lt;/item&gt;&lt;item&gt;104&lt;/item&gt;&lt;item&gt;105&lt;/item&gt;&lt;/record-ids&gt;&lt;/item&gt;&lt;/Libraries&gt;"/>
  </w:docVars>
  <w:rsids>
    <w:rsidRoot w:val="00EC3155"/>
    <w:rsid w:val="00000989"/>
    <w:rsid w:val="00000A3F"/>
    <w:rsid w:val="0000103F"/>
    <w:rsid w:val="00001173"/>
    <w:rsid w:val="0000142E"/>
    <w:rsid w:val="000017DC"/>
    <w:rsid w:val="00001EE2"/>
    <w:rsid w:val="00001F37"/>
    <w:rsid w:val="000024C3"/>
    <w:rsid w:val="00002536"/>
    <w:rsid w:val="0000254C"/>
    <w:rsid w:val="00002C3D"/>
    <w:rsid w:val="00002D9C"/>
    <w:rsid w:val="00002FEB"/>
    <w:rsid w:val="000031FD"/>
    <w:rsid w:val="0000362C"/>
    <w:rsid w:val="00003680"/>
    <w:rsid w:val="0000400D"/>
    <w:rsid w:val="000045CE"/>
    <w:rsid w:val="00004684"/>
    <w:rsid w:val="000048A8"/>
    <w:rsid w:val="00004945"/>
    <w:rsid w:val="000049A5"/>
    <w:rsid w:val="00004B2B"/>
    <w:rsid w:val="000052D6"/>
    <w:rsid w:val="0000533E"/>
    <w:rsid w:val="0000540C"/>
    <w:rsid w:val="00005525"/>
    <w:rsid w:val="0000557C"/>
    <w:rsid w:val="00005BF9"/>
    <w:rsid w:val="00005D74"/>
    <w:rsid w:val="00005DB4"/>
    <w:rsid w:val="00005E01"/>
    <w:rsid w:val="00006026"/>
    <w:rsid w:val="00006486"/>
    <w:rsid w:val="0000686A"/>
    <w:rsid w:val="00006A9E"/>
    <w:rsid w:val="00006C31"/>
    <w:rsid w:val="00006D8B"/>
    <w:rsid w:val="00006EB6"/>
    <w:rsid w:val="000070C7"/>
    <w:rsid w:val="0000749C"/>
    <w:rsid w:val="00007736"/>
    <w:rsid w:val="00007978"/>
    <w:rsid w:val="00007BB2"/>
    <w:rsid w:val="00010572"/>
    <w:rsid w:val="000106C8"/>
    <w:rsid w:val="0001078C"/>
    <w:rsid w:val="00010B5E"/>
    <w:rsid w:val="00010BB1"/>
    <w:rsid w:val="00010D2B"/>
    <w:rsid w:val="00011079"/>
    <w:rsid w:val="00011402"/>
    <w:rsid w:val="00011728"/>
    <w:rsid w:val="000117A6"/>
    <w:rsid w:val="00011E73"/>
    <w:rsid w:val="000120E6"/>
    <w:rsid w:val="00012315"/>
    <w:rsid w:val="0001343D"/>
    <w:rsid w:val="0001378D"/>
    <w:rsid w:val="00013CCA"/>
    <w:rsid w:val="0001497B"/>
    <w:rsid w:val="00014A4D"/>
    <w:rsid w:val="00014B1C"/>
    <w:rsid w:val="00014BEC"/>
    <w:rsid w:val="0001509D"/>
    <w:rsid w:val="00015310"/>
    <w:rsid w:val="00015876"/>
    <w:rsid w:val="00015B2E"/>
    <w:rsid w:val="00015C59"/>
    <w:rsid w:val="00015EEC"/>
    <w:rsid w:val="00016423"/>
    <w:rsid w:val="00016633"/>
    <w:rsid w:val="00016A3B"/>
    <w:rsid w:val="00016A78"/>
    <w:rsid w:val="00016D15"/>
    <w:rsid w:val="00016F44"/>
    <w:rsid w:val="0001732E"/>
    <w:rsid w:val="00017B08"/>
    <w:rsid w:val="00017B74"/>
    <w:rsid w:val="00017C0F"/>
    <w:rsid w:val="000206C7"/>
    <w:rsid w:val="000208D3"/>
    <w:rsid w:val="000216AF"/>
    <w:rsid w:val="00021777"/>
    <w:rsid w:val="00021AAF"/>
    <w:rsid w:val="00021D51"/>
    <w:rsid w:val="00021DBF"/>
    <w:rsid w:val="00021DDB"/>
    <w:rsid w:val="000224F6"/>
    <w:rsid w:val="00022D24"/>
    <w:rsid w:val="00022F28"/>
    <w:rsid w:val="00022FB1"/>
    <w:rsid w:val="00023440"/>
    <w:rsid w:val="00023541"/>
    <w:rsid w:val="00023607"/>
    <w:rsid w:val="000237C7"/>
    <w:rsid w:val="00023A57"/>
    <w:rsid w:val="00023A66"/>
    <w:rsid w:val="00023BC3"/>
    <w:rsid w:val="00024130"/>
    <w:rsid w:val="000244C5"/>
    <w:rsid w:val="000245EF"/>
    <w:rsid w:val="000247AA"/>
    <w:rsid w:val="000248D9"/>
    <w:rsid w:val="00024EAD"/>
    <w:rsid w:val="0002574D"/>
    <w:rsid w:val="00025770"/>
    <w:rsid w:val="0002584F"/>
    <w:rsid w:val="00025B49"/>
    <w:rsid w:val="00025C2E"/>
    <w:rsid w:val="00025E04"/>
    <w:rsid w:val="0002610D"/>
    <w:rsid w:val="00026319"/>
    <w:rsid w:val="00026484"/>
    <w:rsid w:val="000266FD"/>
    <w:rsid w:val="00026993"/>
    <w:rsid w:val="00026DFF"/>
    <w:rsid w:val="00027304"/>
    <w:rsid w:val="00027403"/>
    <w:rsid w:val="00027512"/>
    <w:rsid w:val="000277CA"/>
    <w:rsid w:val="0002788C"/>
    <w:rsid w:val="000278FD"/>
    <w:rsid w:val="000302F7"/>
    <w:rsid w:val="00030501"/>
    <w:rsid w:val="0003055F"/>
    <w:rsid w:val="00030E39"/>
    <w:rsid w:val="000315B9"/>
    <w:rsid w:val="000315D6"/>
    <w:rsid w:val="000317EF"/>
    <w:rsid w:val="00031A41"/>
    <w:rsid w:val="00031DFB"/>
    <w:rsid w:val="000321DC"/>
    <w:rsid w:val="0003257B"/>
    <w:rsid w:val="0003267F"/>
    <w:rsid w:val="00032B64"/>
    <w:rsid w:val="00032F62"/>
    <w:rsid w:val="0003339B"/>
    <w:rsid w:val="000333DA"/>
    <w:rsid w:val="000334F6"/>
    <w:rsid w:val="000334FB"/>
    <w:rsid w:val="000335D0"/>
    <w:rsid w:val="00033753"/>
    <w:rsid w:val="00033E26"/>
    <w:rsid w:val="00033FD2"/>
    <w:rsid w:val="00034287"/>
    <w:rsid w:val="00034523"/>
    <w:rsid w:val="000345B9"/>
    <w:rsid w:val="00034695"/>
    <w:rsid w:val="00034E12"/>
    <w:rsid w:val="00035C71"/>
    <w:rsid w:val="00035F8B"/>
    <w:rsid w:val="0003629F"/>
    <w:rsid w:val="000363FD"/>
    <w:rsid w:val="0003654F"/>
    <w:rsid w:val="000368D2"/>
    <w:rsid w:val="00037404"/>
    <w:rsid w:val="00037AFA"/>
    <w:rsid w:val="00040220"/>
    <w:rsid w:val="000402D2"/>
    <w:rsid w:val="000402F0"/>
    <w:rsid w:val="00040740"/>
    <w:rsid w:val="0004092D"/>
    <w:rsid w:val="00040C78"/>
    <w:rsid w:val="00040DDF"/>
    <w:rsid w:val="000416F8"/>
    <w:rsid w:val="000419B5"/>
    <w:rsid w:val="00041B32"/>
    <w:rsid w:val="00041EBD"/>
    <w:rsid w:val="00042429"/>
    <w:rsid w:val="0004251B"/>
    <w:rsid w:val="00042650"/>
    <w:rsid w:val="00042B83"/>
    <w:rsid w:val="00043468"/>
    <w:rsid w:val="00043808"/>
    <w:rsid w:val="000438D4"/>
    <w:rsid w:val="00043A53"/>
    <w:rsid w:val="00043AE0"/>
    <w:rsid w:val="0004410B"/>
    <w:rsid w:val="000445F6"/>
    <w:rsid w:val="000447B4"/>
    <w:rsid w:val="00044AD2"/>
    <w:rsid w:val="00044C6C"/>
    <w:rsid w:val="00044D0F"/>
    <w:rsid w:val="00044F17"/>
    <w:rsid w:val="000454E7"/>
    <w:rsid w:val="00045B42"/>
    <w:rsid w:val="00045C0B"/>
    <w:rsid w:val="00046AFB"/>
    <w:rsid w:val="00047669"/>
    <w:rsid w:val="00047A33"/>
    <w:rsid w:val="00047C5D"/>
    <w:rsid w:val="00047E12"/>
    <w:rsid w:val="00047F70"/>
    <w:rsid w:val="000506B6"/>
    <w:rsid w:val="000506BC"/>
    <w:rsid w:val="00050AD6"/>
    <w:rsid w:val="0005116D"/>
    <w:rsid w:val="00051379"/>
    <w:rsid w:val="000515D9"/>
    <w:rsid w:val="00051984"/>
    <w:rsid w:val="00051D37"/>
    <w:rsid w:val="00051F96"/>
    <w:rsid w:val="0005268F"/>
    <w:rsid w:val="000529A4"/>
    <w:rsid w:val="000530F2"/>
    <w:rsid w:val="000533DF"/>
    <w:rsid w:val="0005369B"/>
    <w:rsid w:val="00053C83"/>
    <w:rsid w:val="00053EF5"/>
    <w:rsid w:val="0005445D"/>
    <w:rsid w:val="000545B4"/>
    <w:rsid w:val="000547BF"/>
    <w:rsid w:val="00054A21"/>
    <w:rsid w:val="000551A8"/>
    <w:rsid w:val="000551AE"/>
    <w:rsid w:val="000552C9"/>
    <w:rsid w:val="000553D0"/>
    <w:rsid w:val="00055473"/>
    <w:rsid w:val="00055536"/>
    <w:rsid w:val="00055659"/>
    <w:rsid w:val="00055912"/>
    <w:rsid w:val="00055A1A"/>
    <w:rsid w:val="0005625F"/>
    <w:rsid w:val="000564AB"/>
    <w:rsid w:val="000564E7"/>
    <w:rsid w:val="00056783"/>
    <w:rsid w:val="000568A0"/>
    <w:rsid w:val="00056BDC"/>
    <w:rsid w:val="00056FFA"/>
    <w:rsid w:val="00057008"/>
    <w:rsid w:val="000575F9"/>
    <w:rsid w:val="000578BB"/>
    <w:rsid w:val="00057B44"/>
    <w:rsid w:val="00057B5E"/>
    <w:rsid w:val="00057EBE"/>
    <w:rsid w:val="00057F7E"/>
    <w:rsid w:val="0006026D"/>
    <w:rsid w:val="00060FC5"/>
    <w:rsid w:val="0006169B"/>
    <w:rsid w:val="00061CD9"/>
    <w:rsid w:val="00062272"/>
    <w:rsid w:val="00062312"/>
    <w:rsid w:val="00062363"/>
    <w:rsid w:val="000625FD"/>
    <w:rsid w:val="00062855"/>
    <w:rsid w:val="0006305C"/>
    <w:rsid w:val="0006308D"/>
    <w:rsid w:val="00063263"/>
    <w:rsid w:val="000633DB"/>
    <w:rsid w:val="000634A9"/>
    <w:rsid w:val="00063D66"/>
    <w:rsid w:val="00064632"/>
    <w:rsid w:val="00064A65"/>
    <w:rsid w:val="00064E56"/>
    <w:rsid w:val="000650A4"/>
    <w:rsid w:val="0006539C"/>
    <w:rsid w:val="000655D4"/>
    <w:rsid w:val="0006594E"/>
    <w:rsid w:val="00065FEB"/>
    <w:rsid w:val="0006601B"/>
    <w:rsid w:val="000660F9"/>
    <w:rsid w:val="00066361"/>
    <w:rsid w:val="0006665A"/>
    <w:rsid w:val="000666C5"/>
    <w:rsid w:val="00066941"/>
    <w:rsid w:val="00066962"/>
    <w:rsid w:val="00066C91"/>
    <w:rsid w:val="00066E66"/>
    <w:rsid w:val="00066F0D"/>
    <w:rsid w:val="00067661"/>
    <w:rsid w:val="000678C9"/>
    <w:rsid w:val="00067992"/>
    <w:rsid w:val="00067ADE"/>
    <w:rsid w:val="00070231"/>
    <w:rsid w:val="00070566"/>
    <w:rsid w:val="000705B8"/>
    <w:rsid w:val="0007074A"/>
    <w:rsid w:val="00070916"/>
    <w:rsid w:val="00070CE3"/>
    <w:rsid w:val="00070F60"/>
    <w:rsid w:val="0007103A"/>
    <w:rsid w:val="000712E5"/>
    <w:rsid w:val="0007165D"/>
    <w:rsid w:val="00071838"/>
    <w:rsid w:val="00071B20"/>
    <w:rsid w:val="00071D2C"/>
    <w:rsid w:val="00071FDA"/>
    <w:rsid w:val="0007212D"/>
    <w:rsid w:val="00072388"/>
    <w:rsid w:val="00072644"/>
    <w:rsid w:val="00072D82"/>
    <w:rsid w:val="000731E4"/>
    <w:rsid w:val="0007341A"/>
    <w:rsid w:val="000735E3"/>
    <w:rsid w:val="000737C6"/>
    <w:rsid w:val="00073997"/>
    <w:rsid w:val="000749DD"/>
    <w:rsid w:val="00074E19"/>
    <w:rsid w:val="00074FA2"/>
    <w:rsid w:val="00074FF2"/>
    <w:rsid w:val="000750EA"/>
    <w:rsid w:val="00075293"/>
    <w:rsid w:val="000752E0"/>
    <w:rsid w:val="000753BE"/>
    <w:rsid w:val="00075BF4"/>
    <w:rsid w:val="00076846"/>
    <w:rsid w:val="00076A86"/>
    <w:rsid w:val="00076D0B"/>
    <w:rsid w:val="000770E2"/>
    <w:rsid w:val="00077A7D"/>
    <w:rsid w:val="00077F75"/>
    <w:rsid w:val="00077FE9"/>
    <w:rsid w:val="000804D3"/>
    <w:rsid w:val="000806A2"/>
    <w:rsid w:val="00080B97"/>
    <w:rsid w:val="00080DE2"/>
    <w:rsid w:val="00081365"/>
    <w:rsid w:val="00081589"/>
    <w:rsid w:val="00081639"/>
    <w:rsid w:val="00081658"/>
    <w:rsid w:val="00081C36"/>
    <w:rsid w:val="00081F14"/>
    <w:rsid w:val="000828EC"/>
    <w:rsid w:val="000828FF"/>
    <w:rsid w:val="0008326B"/>
    <w:rsid w:val="00083CFB"/>
    <w:rsid w:val="00083D02"/>
    <w:rsid w:val="00083F33"/>
    <w:rsid w:val="00084433"/>
    <w:rsid w:val="000844BB"/>
    <w:rsid w:val="00084533"/>
    <w:rsid w:val="0008484B"/>
    <w:rsid w:val="00084BE9"/>
    <w:rsid w:val="00084DBA"/>
    <w:rsid w:val="00084EEE"/>
    <w:rsid w:val="00085077"/>
    <w:rsid w:val="000850C5"/>
    <w:rsid w:val="0008548C"/>
    <w:rsid w:val="00085972"/>
    <w:rsid w:val="00085A12"/>
    <w:rsid w:val="00085A6D"/>
    <w:rsid w:val="00085D75"/>
    <w:rsid w:val="00085F2B"/>
    <w:rsid w:val="00086135"/>
    <w:rsid w:val="0008614D"/>
    <w:rsid w:val="0008617D"/>
    <w:rsid w:val="000861CC"/>
    <w:rsid w:val="00086271"/>
    <w:rsid w:val="00086483"/>
    <w:rsid w:val="0008655A"/>
    <w:rsid w:val="00086737"/>
    <w:rsid w:val="00086A84"/>
    <w:rsid w:val="000872E9"/>
    <w:rsid w:val="00087317"/>
    <w:rsid w:val="000873F7"/>
    <w:rsid w:val="00087466"/>
    <w:rsid w:val="0008760E"/>
    <w:rsid w:val="0008771C"/>
    <w:rsid w:val="000878A3"/>
    <w:rsid w:val="00087AD6"/>
    <w:rsid w:val="00087B25"/>
    <w:rsid w:val="00087D3F"/>
    <w:rsid w:val="00087E3E"/>
    <w:rsid w:val="00087F70"/>
    <w:rsid w:val="00087FD0"/>
    <w:rsid w:val="0009091A"/>
    <w:rsid w:val="00090CE2"/>
    <w:rsid w:val="00091691"/>
    <w:rsid w:val="00091909"/>
    <w:rsid w:val="00091D8D"/>
    <w:rsid w:val="00091E72"/>
    <w:rsid w:val="00091E74"/>
    <w:rsid w:val="00091F3F"/>
    <w:rsid w:val="00091F7A"/>
    <w:rsid w:val="000920B5"/>
    <w:rsid w:val="000920F3"/>
    <w:rsid w:val="0009220B"/>
    <w:rsid w:val="00092347"/>
    <w:rsid w:val="00092463"/>
    <w:rsid w:val="0009249E"/>
    <w:rsid w:val="00092933"/>
    <w:rsid w:val="00092F66"/>
    <w:rsid w:val="00093308"/>
    <w:rsid w:val="000936DE"/>
    <w:rsid w:val="0009374B"/>
    <w:rsid w:val="00093A97"/>
    <w:rsid w:val="00093E44"/>
    <w:rsid w:val="000941E7"/>
    <w:rsid w:val="00094F35"/>
    <w:rsid w:val="00094FDF"/>
    <w:rsid w:val="00096102"/>
    <w:rsid w:val="0009610A"/>
    <w:rsid w:val="000966DA"/>
    <w:rsid w:val="000968E5"/>
    <w:rsid w:val="00096E09"/>
    <w:rsid w:val="0009703E"/>
    <w:rsid w:val="00097B2A"/>
    <w:rsid w:val="00097B6A"/>
    <w:rsid w:val="00097CC2"/>
    <w:rsid w:val="00097E3D"/>
    <w:rsid w:val="000A045E"/>
    <w:rsid w:val="000A0619"/>
    <w:rsid w:val="000A1CBF"/>
    <w:rsid w:val="000A1E61"/>
    <w:rsid w:val="000A20D2"/>
    <w:rsid w:val="000A24E2"/>
    <w:rsid w:val="000A290C"/>
    <w:rsid w:val="000A29D0"/>
    <w:rsid w:val="000A320F"/>
    <w:rsid w:val="000A335F"/>
    <w:rsid w:val="000A374E"/>
    <w:rsid w:val="000A423E"/>
    <w:rsid w:val="000A4AA4"/>
    <w:rsid w:val="000A4C75"/>
    <w:rsid w:val="000A4CAD"/>
    <w:rsid w:val="000A4DDE"/>
    <w:rsid w:val="000A4F49"/>
    <w:rsid w:val="000A4FA6"/>
    <w:rsid w:val="000A570F"/>
    <w:rsid w:val="000A5870"/>
    <w:rsid w:val="000A59A8"/>
    <w:rsid w:val="000A5A79"/>
    <w:rsid w:val="000A609C"/>
    <w:rsid w:val="000A628C"/>
    <w:rsid w:val="000A65F5"/>
    <w:rsid w:val="000A68EA"/>
    <w:rsid w:val="000A6E1C"/>
    <w:rsid w:val="000A7325"/>
    <w:rsid w:val="000A732E"/>
    <w:rsid w:val="000A7557"/>
    <w:rsid w:val="000A7676"/>
    <w:rsid w:val="000A769E"/>
    <w:rsid w:val="000A78FF"/>
    <w:rsid w:val="000A793E"/>
    <w:rsid w:val="000A79A2"/>
    <w:rsid w:val="000A7F85"/>
    <w:rsid w:val="000B0082"/>
    <w:rsid w:val="000B016A"/>
    <w:rsid w:val="000B04A2"/>
    <w:rsid w:val="000B04EA"/>
    <w:rsid w:val="000B09CC"/>
    <w:rsid w:val="000B0BD3"/>
    <w:rsid w:val="000B0E64"/>
    <w:rsid w:val="000B0E98"/>
    <w:rsid w:val="000B0EC4"/>
    <w:rsid w:val="000B1267"/>
    <w:rsid w:val="000B1324"/>
    <w:rsid w:val="000B1427"/>
    <w:rsid w:val="000B17BD"/>
    <w:rsid w:val="000B1B22"/>
    <w:rsid w:val="000B1EB4"/>
    <w:rsid w:val="000B2694"/>
    <w:rsid w:val="000B2891"/>
    <w:rsid w:val="000B29CC"/>
    <w:rsid w:val="000B2AEA"/>
    <w:rsid w:val="000B2BDC"/>
    <w:rsid w:val="000B2FB8"/>
    <w:rsid w:val="000B31C7"/>
    <w:rsid w:val="000B351A"/>
    <w:rsid w:val="000B353B"/>
    <w:rsid w:val="000B39A0"/>
    <w:rsid w:val="000B39B3"/>
    <w:rsid w:val="000B4686"/>
    <w:rsid w:val="000B477E"/>
    <w:rsid w:val="000B4C5C"/>
    <w:rsid w:val="000B4F4A"/>
    <w:rsid w:val="000B573F"/>
    <w:rsid w:val="000B5E1E"/>
    <w:rsid w:val="000B5EBF"/>
    <w:rsid w:val="000B61EB"/>
    <w:rsid w:val="000B6847"/>
    <w:rsid w:val="000B6B4F"/>
    <w:rsid w:val="000B7171"/>
    <w:rsid w:val="000B73AD"/>
    <w:rsid w:val="000B7989"/>
    <w:rsid w:val="000B79AB"/>
    <w:rsid w:val="000B7E10"/>
    <w:rsid w:val="000C01CA"/>
    <w:rsid w:val="000C0337"/>
    <w:rsid w:val="000C04B9"/>
    <w:rsid w:val="000C05BD"/>
    <w:rsid w:val="000C06EE"/>
    <w:rsid w:val="000C0748"/>
    <w:rsid w:val="000C0BD2"/>
    <w:rsid w:val="000C1083"/>
    <w:rsid w:val="000C1084"/>
    <w:rsid w:val="000C124F"/>
    <w:rsid w:val="000C16CF"/>
    <w:rsid w:val="000C1C63"/>
    <w:rsid w:val="000C1EAC"/>
    <w:rsid w:val="000C21D1"/>
    <w:rsid w:val="000C21EF"/>
    <w:rsid w:val="000C2393"/>
    <w:rsid w:val="000C2728"/>
    <w:rsid w:val="000C2B17"/>
    <w:rsid w:val="000C308E"/>
    <w:rsid w:val="000C30FD"/>
    <w:rsid w:val="000C32FA"/>
    <w:rsid w:val="000C3D06"/>
    <w:rsid w:val="000C4522"/>
    <w:rsid w:val="000C4F27"/>
    <w:rsid w:val="000C5046"/>
    <w:rsid w:val="000C5049"/>
    <w:rsid w:val="000C543F"/>
    <w:rsid w:val="000C55D6"/>
    <w:rsid w:val="000C5CE0"/>
    <w:rsid w:val="000C5CFB"/>
    <w:rsid w:val="000C5FB5"/>
    <w:rsid w:val="000C63A6"/>
    <w:rsid w:val="000C64DF"/>
    <w:rsid w:val="000C66AD"/>
    <w:rsid w:val="000C690B"/>
    <w:rsid w:val="000C6B73"/>
    <w:rsid w:val="000C6D70"/>
    <w:rsid w:val="000C7777"/>
    <w:rsid w:val="000C7919"/>
    <w:rsid w:val="000C7A45"/>
    <w:rsid w:val="000C7E23"/>
    <w:rsid w:val="000C7F04"/>
    <w:rsid w:val="000D0027"/>
    <w:rsid w:val="000D018B"/>
    <w:rsid w:val="000D080D"/>
    <w:rsid w:val="000D08A7"/>
    <w:rsid w:val="000D0987"/>
    <w:rsid w:val="000D0CC3"/>
    <w:rsid w:val="000D0FE6"/>
    <w:rsid w:val="000D1001"/>
    <w:rsid w:val="000D10C5"/>
    <w:rsid w:val="000D1192"/>
    <w:rsid w:val="000D1611"/>
    <w:rsid w:val="000D1829"/>
    <w:rsid w:val="000D1B9F"/>
    <w:rsid w:val="000D1E54"/>
    <w:rsid w:val="000D1F41"/>
    <w:rsid w:val="000D2624"/>
    <w:rsid w:val="000D2914"/>
    <w:rsid w:val="000D2BF2"/>
    <w:rsid w:val="000D2C32"/>
    <w:rsid w:val="000D2E25"/>
    <w:rsid w:val="000D33EC"/>
    <w:rsid w:val="000D389B"/>
    <w:rsid w:val="000D39B2"/>
    <w:rsid w:val="000D4025"/>
    <w:rsid w:val="000D44E9"/>
    <w:rsid w:val="000D46ED"/>
    <w:rsid w:val="000D48FC"/>
    <w:rsid w:val="000D4F7C"/>
    <w:rsid w:val="000D5860"/>
    <w:rsid w:val="000D602F"/>
    <w:rsid w:val="000D626C"/>
    <w:rsid w:val="000D67AB"/>
    <w:rsid w:val="000D698B"/>
    <w:rsid w:val="000D69D3"/>
    <w:rsid w:val="000D6DA0"/>
    <w:rsid w:val="000D7170"/>
    <w:rsid w:val="000D75D4"/>
    <w:rsid w:val="000D7DFD"/>
    <w:rsid w:val="000D7E7A"/>
    <w:rsid w:val="000D7ED2"/>
    <w:rsid w:val="000D7F4F"/>
    <w:rsid w:val="000E0C4A"/>
    <w:rsid w:val="000E0C4F"/>
    <w:rsid w:val="000E0C90"/>
    <w:rsid w:val="000E11E7"/>
    <w:rsid w:val="000E1263"/>
    <w:rsid w:val="000E14C9"/>
    <w:rsid w:val="000E1B16"/>
    <w:rsid w:val="000E1C93"/>
    <w:rsid w:val="000E1D50"/>
    <w:rsid w:val="000E2106"/>
    <w:rsid w:val="000E27A6"/>
    <w:rsid w:val="000E2AB1"/>
    <w:rsid w:val="000E3020"/>
    <w:rsid w:val="000E30C4"/>
    <w:rsid w:val="000E3495"/>
    <w:rsid w:val="000E34DF"/>
    <w:rsid w:val="000E34EA"/>
    <w:rsid w:val="000E354C"/>
    <w:rsid w:val="000E35F1"/>
    <w:rsid w:val="000E36DB"/>
    <w:rsid w:val="000E4264"/>
    <w:rsid w:val="000E4303"/>
    <w:rsid w:val="000E53AB"/>
    <w:rsid w:val="000E545B"/>
    <w:rsid w:val="000E6411"/>
    <w:rsid w:val="000E6751"/>
    <w:rsid w:val="000E6922"/>
    <w:rsid w:val="000E6B27"/>
    <w:rsid w:val="000E6BA0"/>
    <w:rsid w:val="000E6E21"/>
    <w:rsid w:val="000E71D1"/>
    <w:rsid w:val="000E7A28"/>
    <w:rsid w:val="000E7DEF"/>
    <w:rsid w:val="000E7E7F"/>
    <w:rsid w:val="000E7EC3"/>
    <w:rsid w:val="000F00E4"/>
    <w:rsid w:val="000F0301"/>
    <w:rsid w:val="000F0C0C"/>
    <w:rsid w:val="000F0CF8"/>
    <w:rsid w:val="000F1043"/>
    <w:rsid w:val="000F1284"/>
    <w:rsid w:val="000F12EE"/>
    <w:rsid w:val="000F1604"/>
    <w:rsid w:val="000F1C89"/>
    <w:rsid w:val="000F1CD9"/>
    <w:rsid w:val="000F2548"/>
    <w:rsid w:val="000F2A74"/>
    <w:rsid w:val="000F3193"/>
    <w:rsid w:val="000F35C2"/>
    <w:rsid w:val="000F385B"/>
    <w:rsid w:val="000F38E2"/>
    <w:rsid w:val="000F3A32"/>
    <w:rsid w:val="000F3DAE"/>
    <w:rsid w:val="000F42FD"/>
    <w:rsid w:val="000F4385"/>
    <w:rsid w:val="000F4399"/>
    <w:rsid w:val="000F4668"/>
    <w:rsid w:val="000F4AD4"/>
    <w:rsid w:val="000F4DB2"/>
    <w:rsid w:val="000F4DD4"/>
    <w:rsid w:val="000F4FC8"/>
    <w:rsid w:val="000F529F"/>
    <w:rsid w:val="000F5458"/>
    <w:rsid w:val="000F559F"/>
    <w:rsid w:val="000F5635"/>
    <w:rsid w:val="000F56B9"/>
    <w:rsid w:val="000F5B22"/>
    <w:rsid w:val="000F5E6A"/>
    <w:rsid w:val="000F6AC5"/>
    <w:rsid w:val="000F6D57"/>
    <w:rsid w:val="000F6F4E"/>
    <w:rsid w:val="000F78DA"/>
    <w:rsid w:val="000F7958"/>
    <w:rsid w:val="000F796E"/>
    <w:rsid w:val="000F7A4A"/>
    <w:rsid w:val="00100315"/>
    <w:rsid w:val="001007A6"/>
    <w:rsid w:val="001007EA"/>
    <w:rsid w:val="00100BD9"/>
    <w:rsid w:val="001012CE"/>
    <w:rsid w:val="0010136E"/>
    <w:rsid w:val="00101577"/>
    <w:rsid w:val="00101F05"/>
    <w:rsid w:val="00102236"/>
    <w:rsid w:val="00102283"/>
    <w:rsid w:val="00102317"/>
    <w:rsid w:val="0010244A"/>
    <w:rsid w:val="0010248F"/>
    <w:rsid w:val="00102A28"/>
    <w:rsid w:val="00102AC5"/>
    <w:rsid w:val="00102CDF"/>
    <w:rsid w:val="0010319E"/>
    <w:rsid w:val="00103257"/>
    <w:rsid w:val="001033DB"/>
    <w:rsid w:val="00103950"/>
    <w:rsid w:val="00103A54"/>
    <w:rsid w:val="00103C79"/>
    <w:rsid w:val="00104042"/>
    <w:rsid w:val="00104405"/>
    <w:rsid w:val="0010500A"/>
    <w:rsid w:val="00105069"/>
    <w:rsid w:val="001052C9"/>
    <w:rsid w:val="001055A9"/>
    <w:rsid w:val="00105BFC"/>
    <w:rsid w:val="0010658A"/>
    <w:rsid w:val="001067E8"/>
    <w:rsid w:val="00106A95"/>
    <w:rsid w:val="00106DC1"/>
    <w:rsid w:val="00106FAA"/>
    <w:rsid w:val="001072DE"/>
    <w:rsid w:val="001076BF"/>
    <w:rsid w:val="00107A15"/>
    <w:rsid w:val="00107A78"/>
    <w:rsid w:val="00107E86"/>
    <w:rsid w:val="001104B6"/>
    <w:rsid w:val="00110B81"/>
    <w:rsid w:val="00110C8A"/>
    <w:rsid w:val="00110D10"/>
    <w:rsid w:val="00110ED5"/>
    <w:rsid w:val="00111216"/>
    <w:rsid w:val="00111324"/>
    <w:rsid w:val="00111613"/>
    <w:rsid w:val="00111844"/>
    <w:rsid w:val="00112665"/>
    <w:rsid w:val="00112ADF"/>
    <w:rsid w:val="00112CD1"/>
    <w:rsid w:val="00113268"/>
    <w:rsid w:val="00113672"/>
    <w:rsid w:val="0011393C"/>
    <w:rsid w:val="00113F76"/>
    <w:rsid w:val="001148CF"/>
    <w:rsid w:val="00114C1D"/>
    <w:rsid w:val="001150A3"/>
    <w:rsid w:val="00115603"/>
    <w:rsid w:val="00115619"/>
    <w:rsid w:val="00115878"/>
    <w:rsid w:val="00115AD7"/>
    <w:rsid w:val="00115ED4"/>
    <w:rsid w:val="00115FB5"/>
    <w:rsid w:val="00116371"/>
    <w:rsid w:val="00116839"/>
    <w:rsid w:val="00116D76"/>
    <w:rsid w:val="00116F47"/>
    <w:rsid w:val="001170AC"/>
    <w:rsid w:val="00117426"/>
    <w:rsid w:val="001178BE"/>
    <w:rsid w:val="00117C49"/>
    <w:rsid w:val="00117CFE"/>
    <w:rsid w:val="001201D4"/>
    <w:rsid w:val="00120457"/>
    <w:rsid w:val="0012096B"/>
    <w:rsid w:val="00120E3A"/>
    <w:rsid w:val="00121A0D"/>
    <w:rsid w:val="001220C5"/>
    <w:rsid w:val="0012232A"/>
    <w:rsid w:val="00122405"/>
    <w:rsid w:val="001228F4"/>
    <w:rsid w:val="00122AAC"/>
    <w:rsid w:val="00122E76"/>
    <w:rsid w:val="00123337"/>
    <w:rsid w:val="00123375"/>
    <w:rsid w:val="00123EB1"/>
    <w:rsid w:val="001241EB"/>
    <w:rsid w:val="0012442D"/>
    <w:rsid w:val="001244AE"/>
    <w:rsid w:val="00124827"/>
    <w:rsid w:val="00125341"/>
    <w:rsid w:val="0012559C"/>
    <w:rsid w:val="001256D6"/>
    <w:rsid w:val="00126BCC"/>
    <w:rsid w:val="00126CBA"/>
    <w:rsid w:val="00126EB4"/>
    <w:rsid w:val="00126FC2"/>
    <w:rsid w:val="001270E6"/>
    <w:rsid w:val="001274F5"/>
    <w:rsid w:val="001275AD"/>
    <w:rsid w:val="0012781F"/>
    <w:rsid w:val="00127B2C"/>
    <w:rsid w:val="00127B4A"/>
    <w:rsid w:val="00127DEF"/>
    <w:rsid w:val="001301A2"/>
    <w:rsid w:val="00130B2F"/>
    <w:rsid w:val="00130E29"/>
    <w:rsid w:val="00130E64"/>
    <w:rsid w:val="00131094"/>
    <w:rsid w:val="00131294"/>
    <w:rsid w:val="00131579"/>
    <w:rsid w:val="0013192D"/>
    <w:rsid w:val="00131986"/>
    <w:rsid w:val="0013225D"/>
    <w:rsid w:val="001325C4"/>
    <w:rsid w:val="00132823"/>
    <w:rsid w:val="00132939"/>
    <w:rsid w:val="001332D5"/>
    <w:rsid w:val="001334A7"/>
    <w:rsid w:val="00133709"/>
    <w:rsid w:val="00133903"/>
    <w:rsid w:val="00134137"/>
    <w:rsid w:val="00134157"/>
    <w:rsid w:val="001347AD"/>
    <w:rsid w:val="001349B2"/>
    <w:rsid w:val="00134AAB"/>
    <w:rsid w:val="00134EF6"/>
    <w:rsid w:val="00135051"/>
    <w:rsid w:val="001353C2"/>
    <w:rsid w:val="00135682"/>
    <w:rsid w:val="00135855"/>
    <w:rsid w:val="00135B4B"/>
    <w:rsid w:val="00135C8D"/>
    <w:rsid w:val="00135EAF"/>
    <w:rsid w:val="00135FED"/>
    <w:rsid w:val="00136127"/>
    <w:rsid w:val="001362A9"/>
    <w:rsid w:val="0013660E"/>
    <w:rsid w:val="00136BD4"/>
    <w:rsid w:val="00136CD4"/>
    <w:rsid w:val="0013703F"/>
    <w:rsid w:val="0013724F"/>
    <w:rsid w:val="00137C9D"/>
    <w:rsid w:val="00137E87"/>
    <w:rsid w:val="001403B9"/>
    <w:rsid w:val="001404AE"/>
    <w:rsid w:val="00140634"/>
    <w:rsid w:val="00140E2A"/>
    <w:rsid w:val="00141A3F"/>
    <w:rsid w:val="00141A87"/>
    <w:rsid w:val="00141C54"/>
    <w:rsid w:val="00141F98"/>
    <w:rsid w:val="00142633"/>
    <w:rsid w:val="00142843"/>
    <w:rsid w:val="00142DE2"/>
    <w:rsid w:val="00143264"/>
    <w:rsid w:val="001432CC"/>
    <w:rsid w:val="0014332C"/>
    <w:rsid w:val="00143390"/>
    <w:rsid w:val="0014390C"/>
    <w:rsid w:val="00143D98"/>
    <w:rsid w:val="00143FA5"/>
    <w:rsid w:val="00143FD2"/>
    <w:rsid w:val="001440B8"/>
    <w:rsid w:val="0014420A"/>
    <w:rsid w:val="00144906"/>
    <w:rsid w:val="0014495B"/>
    <w:rsid w:val="0014523C"/>
    <w:rsid w:val="001458C0"/>
    <w:rsid w:val="001458C7"/>
    <w:rsid w:val="00145AA4"/>
    <w:rsid w:val="00145B2F"/>
    <w:rsid w:val="00146213"/>
    <w:rsid w:val="001462AA"/>
    <w:rsid w:val="001463D0"/>
    <w:rsid w:val="0014650D"/>
    <w:rsid w:val="0014696C"/>
    <w:rsid w:val="00146DDC"/>
    <w:rsid w:val="00146E96"/>
    <w:rsid w:val="0014741F"/>
    <w:rsid w:val="001474EB"/>
    <w:rsid w:val="001505C2"/>
    <w:rsid w:val="00150917"/>
    <w:rsid w:val="00150AB8"/>
    <w:rsid w:val="00150E04"/>
    <w:rsid w:val="00150ED3"/>
    <w:rsid w:val="00151251"/>
    <w:rsid w:val="00151259"/>
    <w:rsid w:val="00151C33"/>
    <w:rsid w:val="00151CCC"/>
    <w:rsid w:val="00151D33"/>
    <w:rsid w:val="00152215"/>
    <w:rsid w:val="001525AF"/>
    <w:rsid w:val="00152A4C"/>
    <w:rsid w:val="0015304E"/>
    <w:rsid w:val="00153205"/>
    <w:rsid w:val="00153427"/>
    <w:rsid w:val="001534F0"/>
    <w:rsid w:val="001535D5"/>
    <w:rsid w:val="001540C5"/>
    <w:rsid w:val="0015419C"/>
    <w:rsid w:val="001542B0"/>
    <w:rsid w:val="001546C9"/>
    <w:rsid w:val="001548DD"/>
    <w:rsid w:val="001551DF"/>
    <w:rsid w:val="001554D1"/>
    <w:rsid w:val="001556E5"/>
    <w:rsid w:val="001557C2"/>
    <w:rsid w:val="001559E6"/>
    <w:rsid w:val="00155AFF"/>
    <w:rsid w:val="00155DA9"/>
    <w:rsid w:val="00155DC8"/>
    <w:rsid w:val="0015620F"/>
    <w:rsid w:val="00156AE4"/>
    <w:rsid w:val="0015749D"/>
    <w:rsid w:val="00157AAF"/>
    <w:rsid w:val="001601AC"/>
    <w:rsid w:val="001603D6"/>
    <w:rsid w:val="0016054D"/>
    <w:rsid w:val="001606D6"/>
    <w:rsid w:val="0016095B"/>
    <w:rsid w:val="0016095D"/>
    <w:rsid w:val="00160BD5"/>
    <w:rsid w:val="00160D3E"/>
    <w:rsid w:val="00160D79"/>
    <w:rsid w:val="001610E9"/>
    <w:rsid w:val="00161B8C"/>
    <w:rsid w:val="0016230D"/>
    <w:rsid w:val="00162B8D"/>
    <w:rsid w:val="00162E1E"/>
    <w:rsid w:val="00162E50"/>
    <w:rsid w:val="00162F9D"/>
    <w:rsid w:val="0016302E"/>
    <w:rsid w:val="001630BA"/>
    <w:rsid w:val="001637E0"/>
    <w:rsid w:val="00163B8C"/>
    <w:rsid w:val="00163EAD"/>
    <w:rsid w:val="00164440"/>
    <w:rsid w:val="001646A2"/>
    <w:rsid w:val="00164AC1"/>
    <w:rsid w:val="00164C9E"/>
    <w:rsid w:val="00164D9B"/>
    <w:rsid w:val="00164E12"/>
    <w:rsid w:val="00164FB8"/>
    <w:rsid w:val="001656B1"/>
    <w:rsid w:val="00165C3D"/>
    <w:rsid w:val="00165C47"/>
    <w:rsid w:val="00165EB1"/>
    <w:rsid w:val="001660B2"/>
    <w:rsid w:val="00166299"/>
    <w:rsid w:val="001663B4"/>
    <w:rsid w:val="00166691"/>
    <w:rsid w:val="00167163"/>
    <w:rsid w:val="00167200"/>
    <w:rsid w:val="00167283"/>
    <w:rsid w:val="001674F9"/>
    <w:rsid w:val="00167D20"/>
    <w:rsid w:val="001702A8"/>
    <w:rsid w:val="00170328"/>
    <w:rsid w:val="0017042C"/>
    <w:rsid w:val="0017079E"/>
    <w:rsid w:val="001709C5"/>
    <w:rsid w:val="00170A84"/>
    <w:rsid w:val="00170BD7"/>
    <w:rsid w:val="00170C29"/>
    <w:rsid w:val="001712EE"/>
    <w:rsid w:val="001728D5"/>
    <w:rsid w:val="0017292A"/>
    <w:rsid w:val="00172C4C"/>
    <w:rsid w:val="00172E31"/>
    <w:rsid w:val="0017332A"/>
    <w:rsid w:val="0017394E"/>
    <w:rsid w:val="00173A17"/>
    <w:rsid w:val="00173A19"/>
    <w:rsid w:val="00173A28"/>
    <w:rsid w:val="0017404D"/>
    <w:rsid w:val="001741AD"/>
    <w:rsid w:val="001749C8"/>
    <w:rsid w:val="001751EE"/>
    <w:rsid w:val="001752CD"/>
    <w:rsid w:val="001756E4"/>
    <w:rsid w:val="001758EB"/>
    <w:rsid w:val="00175AFF"/>
    <w:rsid w:val="0017631F"/>
    <w:rsid w:val="00176BA1"/>
    <w:rsid w:val="001773E0"/>
    <w:rsid w:val="00177F7F"/>
    <w:rsid w:val="00180275"/>
    <w:rsid w:val="001802EE"/>
    <w:rsid w:val="0018083D"/>
    <w:rsid w:val="0018088D"/>
    <w:rsid w:val="00180B97"/>
    <w:rsid w:val="00180BE1"/>
    <w:rsid w:val="00181315"/>
    <w:rsid w:val="00181345"/>
    <w:rsid w:val="00181B2F"/>
    <w:rsid w:val="00181F98"/>
    <w:rsid w:val="00182145"/>
    <w:rsid w:val="00182254"/>
    <w:rsid w:val="001824D9"/>
    <w:rsid w:val="00182C49"/>
    <w:rsid w:val="001830A4"/>
    <w:rsid w:val="00183270"/>
    <w:rsid w:val="001833B5"/>
    <w:rsid w:val="001833BA"/>
    <w:rsid w:val="0018377C"/>
    <w:rsid w:val="0018394E"/>
    <w:rsid w:val="001843CA"/>
    <w:rsid w:val="001847EC"/>
    <w:rsid w:val="001848D3"/>
    <w:rsid w:val="001853EC"/>
    <w:rsid w:val="00185581"/>
    <w:rsid w:val="001856BE"/>
    <w:rsid w:val="00185889"/>
    <w:rsid w:val="00185A87"/>
    <w:rsid w:val="00186035"/>
    <w:rsid w:val="001861AC"/>
    <w:rsid w:val="00186906"/>
    <w:rsid w:val="00186C26"/>
    <w:rsid w:val="00186E85"/>
    <w:rsid w:val="0018728B"/>
    <w:rsid w:val="00187836"/>
    <w:rsid w:val="00187F68"/>
    <w:rsid w:val="00187FCD"/>
    <w:rsid w:val="001904E7"/>
    <w:rsid w:val="001906F9"/>
    <w:rsid w:val="00190D91"/>
    <w:rsid w:val="00190F87"/>
    <w:rsid w:val="00190FE5"/>
    <w:rsid w:val="001915FA"/>
    <w:rsid w:val="00191915"/>
    <w:rsid w:val="00191F72"/>
    <w:rsid w:val="00192067"/>
    <w:rsid w:val="001921D4"/>
    <w:rsid w:val="00192201"/>
    <w:rsid w:val="0019223B"/>
    <w:rsid w:val="001922DC"/>
    <w:rsid w:val="00192974"/>
    <w:rsid w:val="00192C8D"/>
    <w:rsid w:val="00192E22"/>
    <w:rsid w:val="001930E8"/>
    <w:rsid w:val="00194647"/>
    <w:rsid w:val="001946A5"/>
    <w:rsid w:val="001946C4"/>
    <w:rsid w:val="00194D29"/>
    <w:rsid w:val="00194E24"/>
    <w:rsid w:val="00195054"/>
    <w:rsid w:val="0019526F"/>
    <w:rsid w:val="001956B4"/>
    <w:rsid w:val="00195D5E"/>
    <w:rsid w:val="00195E68"/>
    <w:rsid w:val="00195F96"/>
    <w:rsid w:val="00196039"/>
    <w:rsid w:val="00196383"/>
    <w:rsid w:val="0019666A"/>
    <w:rsid w:val="00196780"/>
    <w:rsid w:val="001968FA"/>
    <w:rsid w:val="00196984"/>
    <w:rsid w:val="00196D8F"/>
    <w:rsid w:val="00196FBA"/>
    <w:rsid w:val="0019722B"/>
    <w:rsid w:val="0019724E"/>
    <w:rsid w:val="0019738C"/>
    <w:rsid w:val="001974BE"/>
    <w:rsid w:val="00197CB3"/>
    <w:rsid w:val="001A0097"/>
    <w:rsid w:val="001A00AC"/>
    <w:rsid w:val="001A03B5"/>
    <w:rsid w:val="001A0417"/>
    <w:rsid w:val="001A063F"/>
    <w:rsid w:val="001A09D6"/>
    <w:rsid w:val="001A0B16"/>
    <w:rsid w:val="001A0C0B"/>
    <w:rsid w:val="001A0D02"/>
    <w:rsid w:val="001A1181"/>
    <w:rsid w:val="001A14EC"/>
    <w:rsid w:val="001A1A4C"/>
    <w:rsid w:val="001A1AEB"/>
    <w:rsid w:val="001A1F72"/>
    <w:rsid w:val="001A2227"/>
    <w:rsid w:val="001A2733"/>
    <w:rsid w:val="001A2913"/>
    <w:rsid w:val="001A36F4"/>
    <w:rsid w:val="001A37A7"/>
    <w:rsid w:val="001A3AAD"/>
    <w:rsid w:val="001A3AFC"/>
    <w:rsid w:val="001A3E63"/>
    <w:rsid w:val="001A41E3"/>
    <w:rsid w:val="001A432B"/>
    <w:rsid w:val="001A454C"/>
    <w:rsid w:val="001A4FB5"/>
    <w:rsid w:val="001A5B81"/>
    <w:rsid w:val="001A5D2E"/>
    <w:rsid w:val="001A684B"/>
    <w:rsid w:val="001A6BB2"/>
    <w:rsid w:val="001A6E8F"/>
    <w:rsid w:val="001A79FB"/>
    <w:rsid w:val="001A7A57"/>
    <w:rsid w:val="001B023F"/>
    <w:rsid w:val="001B0713"/>
    <w:rsid w:val="001B07BE"/>
    <w:rsid w:val="001B0987"/>
    <w:rsid w:val="001B0BAF"/>
    <w:rsid w:val="001B0E58"/>
    <w:rsid w:val="001B1660"/>
    <w:rsid w:val="001B1E15"/>
    <w:rsid w:val="001B1FCD"/>
    <w:rsid w:val="001B1FFD"/>
    <w:rsid w:val="001B2078"/>
    <w:rsid w:val="001B211B"/>
    <w:rsid w:val="001B2257"/>
    <w:rsid w:val="001B245F"/>
    <w:rsid w:val="001B267B"/>
    <w:rsid w:val="001B2AEE"/>
    <w:rsid w:val="001B32D3"/>
    <w:rsid w:val="001B3350"/>
    <w:rsid w:val="001B4041"/>
    <w:rsid w:val="001B416F"/>
    <w:rsid w:val="001B4607"/>
    <w:rsid w:val="001B47CB"/>
    <w:rsid w:val="001B5094"/>
    <w:rsid w:val="001B5199"/>
    <w:rsid w:val="001B572E"/>
    <w:rsid w:val="001B5B1B"/>
    <w:rsid w:val="001B5CD4"/>
    <w:rsid w:val="001B5EB4"/>
    <w:rsid w:val="001B61B6"/>
    <w:rsid w:val="001B6327"/>
    <w:rsid w:val="001B664B"/>
    <w:rsid w:val="001B6707"/>
    <w:rsid w:val="001B693D"/>
    <w:rsid w:val="001B6C0A"/>
    <w:rsid w:val="001B6D29"/>
    <w:rsid w:val="001B6DAF"/>
    <w:rsid w:val="001B74EE"/>
    <w:rsid w:val="001B75F2"/>
    <w:rsid w:val="001B7B74"/>
    <w:rsid w:val="001C0441"/>
    <w:rsid w:val="001C0CF0"/>
    <w:rsid w:val="001C0F1A"/>
    <w:rsid w:val="001C18E9"/>
    <w:rsid w:val="001C289E"/>
    <w:rsid w:val="001C2B70"/>
    <w:rsid w:val="001C2C76"/>
    <w:rsid w:val="001C345C"/>
    <w:rsid w:val="001C34FD"/>
    <w:rsid w:val="001C367E"/>
    <w:rsid w:val="001C3BE7"/>
    <w:rsid w:val="001C3E29"/>
    <w:rsid w:val="001C43FE"/>
    <w:rsid w:val="001C4ED6"/>
    <w:rsid w:val="001C5750"/>
    <w:rsid w:val="001C5A64"/>
    <w:rsid w:val="001C5F87"/>
    <w:rsid w:val="001C613B"/>
    <w:rsid w:val="001C6303"/>
    <w:rsid w:val="001C6344"/>
    <w:rsid w:val="001C7131"/>
    <w:rsid w:val="001C7CF8"/>
    <w:rsid w:val="001D040E"/>
    <w:rsid w:val="001D04B6"/>
    <w:rsid w:val="001D06B7"/>
    <w:rsid w:val="001D0B07"/>
    <w:rsid w:val="001D0FB2"/>
    <w:rsid w:val="001D15FD"/>
    <w:rsid w:val="001D174A"/>
    <w:rsid w:val="001D20C7"/>
    <w:rsid w:val="001D2112"/>
    <w:rsid w:val="001D25CC"/>
    <w:rsid w:val="001D2F78"/>
    <w:rsid w:val="001D31FA"/>
    <w:rsid w:val="001D347F"/>
    <w:rsid w:val="001D34F4"/>
    <w:rsid w:val="001D36F4"/>
    <w:rsid w:val="001D3860"/>
    <w:rsid w:val="001D3E2A"/>
    <w:rsid w:val="001D437F"/>
    <w:rsid w:val="001D44E9"/>
    <w:rsid w:val="001D4643"/>
    <w:rsid w:val="001D5019"/>
    <w:rsid w:val="001D560E"/>
    <w:rsid w:val="001D562D"/>
    <w:rsid w:val="001D57DE"/>
    <w:rsid w:val="001D5923"/>
    <w:rsid w:val="001D5A80"/>
    <w:rsid w:val="001D61E5"/>
    <w:rsid w:val="001D696F"/>
    <w:rsid w:val="001D7140"/>
    <w:rsid w:val="001D753A"/>
    <w:rsid w:val="001D7748"/>
    <w:rsid w:val="001D77C2"/>
    <w:rsid w:val="001D77FC"/>
    <w:rsid w:val="001D790D"/>
    <w:rsid w:val="001D7EF5"/>
    <w:rsid w:val="001E05BB"/>
    <w:rsid w:val="001E0688"/>
    <w:rsid w:val="001E07A3"/>
    <w:rsid w:val="001E0A30"/>
    <w:rsid w:val="001E1727"/>
    <w:rsid w:val="001E18D8"/>
    <w:rsid w:val="001E1C4C"/>
    <w:rsid w:val="001E220E"/>
    <w:rsid w:val="001E230B"/>
    <w:rsid w:val="001E2524"/>
    <w:rsid w:val="001E2CAE"/>
    <w:rsid w:val="001E3385"/>
    <w:rsid w:val="001E3FB1"/>
    <w:rsid w:val="001E4493"/>
    <w:rsid w:val="001E4552"/>
    <w:rsid w:val="001E4671"/>
    <w:rsid w:val="001E4E5C"/>
    <w:rsid w:val="001E51A2"/>
    <w:rsid w:val="001E534B"/>
    <w:rsid w:val="001E535B"/>
    <w:rsid w:val="001E5865"/>
    <w:rsid w:val="001E59CB"/>
    <w:rsid w:val="001E5DE8"/>
    <w:rsid w:val="001E5E19"/>
    <w:rsid w:val="001E5E73"/>
    <w:rsid w:val="001E6B41"/>
    <w:rsid w:val="001E6C40"/>
    <w:rsid w:val="001E6FF1"/>
    <w:rsid w:val="001E724D"/>
    <w:rsid w:val="001E7309"/>
    <w:rsid w:val="001E748D"/>
    <w:rsid w:val="001E7933"/>
    <w:rsid w:val="001E7A7F"/>
    <w:rsid w:val="001E7AE5"/>
    <w:rsid w:val="001E7BD1"/>
    <w:rsid w:val="001E7F93"/>
    <w:rsid w:val="001F025F"/>
    <w:rsid w:val="001F0273"/>
    <w:rsid w:val="001F054D"/>
    <w:rsid w:val="001F15DD"/>
    <w:rsid w:val="001F18D0"/>
    <w:rsid w:val="001F1FC8"/>
    <w:rsid w:val="001F2637"/>
    <w:rsid w:val="001F2676"/>
    <w:rsid w:val="001F2BD5"/>
    <w:rsid w:val="001F2C56"/>
    <w:rsid w:val="001F2DDC"/>
    <w:rsid w:val="001F37A7"/>
    <w:rsid w:val="001F388E"/>
    <w:rsid w:val="001F38AC"/>
    <w:rsid w:val="001F4154"/>
    <w:rsid w:val="001F41C7"/>
    <w:rsid w:val="001F430D"/>
    <w:rsid w:val="001F44C9"/>
    <w:rsid w:val="001F4911"/>
    <w:rsid w:val="001F4B85"/>
    <w:rsid w:val="001F4D18"/>
    <w:rsid w:val="001F4DA3"/>
    <w:rsid w:val="001F4E57"/>
    <w:rsid w:val="001F559C"/>
    <w:rsid w:val="001F5C80"/>
    <w:rsid w:val="001F5E22"/>
    <w:rsid w:val="001F5FE3"/>
    <w:rsid w:val="001F6455"/>
    <w:rsid w:val="001F64B5"/>
    <w:rsid w:val="001F6749"/>
    <w:rsid w:val="001F702D"/>
    <w:rsid w:val="001F7121"/>
    <w:rsid w:val="001F7233"/>
    <w:rsid w:val="001F769A"/>
    <w:rsid w:val="001F7AFA"/>
    <w:rsid w:val="0020010D"/>
    <w:rsid w:val="002001DD"/>
    <w:rsid w:val="002004CD"/>
    <w:rsid w:val="00200E0F"/>
    <w:rsid w:val="00200E5A"/>
    <w:rsid w:val="00201143"/>
    <w:rsid w:val="00201526"/>
    <w:rsid w:val="00201625"/>
    <w:rsid w:val="002016A5"/>
    <w:rsid w:val="0020187A"/>
    <w:rsid w:val="002021FD"/>
    <w:rsid w:val="0020234B"/>
    <w:rsid w:val="00202C40"/>
    <w:rsid w:val="00202D3B"/>
    <w:rsid w:val="002034F0"/>
    <w:rsid w:val="00203DAB"/>
    <w:rsid w:val="00203FED"/>
    <w:rsid w:val="002040F0"/>
    <w:rsid w:val="002043CE"/>
    <w:rsid w:val="00204562"/>
    <w:rsid w:val="0020479D"/>
    <w:rsid w:val="00204BA2"/>
    <w:rsid w:val="00204F46"/>
    <w:rsid w:val="00205163"/>
    <w:rsid w:val="00205520"/>
    <w:rsid w:val="00205BD7"/>
    <w:rsid w:val="002060E4"/>
    <w:rsid w:val="00206137"/>
    <w:rsid w:val="002061E4"/>
    <w:rsid w:val="00206214"/>
    <w:rsid w:val="00206385"/>
    <w:rsid w:val="00206766"/>
    <w:rsid w:val="00206777"/>
    <w:rsid w:val="0020684E"/>
    <w:rsid w:val="00206C02"/>
    <w:rsid w:val="002070F1"/>
    <w:rsid w:val="00207511"/>
    <w:rsid w:val="00210273"/>
    <w:rsid w:val="00210296"/>
    <w:rsid w:val="002107A7"/>
    <w:rsid w:val="002108F2"/>
    <w:rsid w:val="00210AB6"/>
    <w:rsid w:val="00210DA1"/>
    <w:rsid w:val="00211B75"/>
    <w:rsid w:val="00211BAD"/>
    <w:rsid w:val="00211FCB"/>
    <w:rsid w:val="00212450"/>
    <w:rsid w:val="002124AC"/>
    <w:rsid w:val="0021272E"/>
    <w:rsid w:val="002127BF"/>
    <w:rsid w:val="00212F7D"/>
    <w:rsid w:val="00213118"/>
    <w:rsid w:val="00213219"/>
    <w:rsid w:val="00213223"/>
    <w:rsid w:val="00213454"/>
    <w:rsid w:val="00213489"/>
    <w:rsid w:val="00213B3A"/>
    <w:rsid w:val="00213C0D"/>
    <w:rsid w:val="00213D4A"/>
    <w:rsid w:val="00213EBB"/>
    <w:rsid w:val="0021420B"/>
    <w:rsid w:val="00214296"/>
    <w:rsid w:val="00214588"/>
    <w:rsid w:val="00214842"/>
    <w:rsid w:val="002155EF"/>
    <w:rsid w:val="00215682"/>
    <w:rsid w:val="00215746"/>
    <w:rsid w:val="00215BFD"/>
    <w:rsid w:val="00216659"/>
    <w:rsid w:val="002169B6"/>
    <w:rsid w:val="00216AA4"/>
    <w:rsid w:val="00216C58"/>
    <w:rsid w:val="00216F2B"/>
    <w:rsid w:val="00216F96"/>
    <w:rsid w:val="002177C0"/>
    <w:rsid w:val="00217A09"/>
    <w:rsid w:val="00217C72"/>
    <w:rsid w:val="00217E27"/>
    <w:rsid w:val="00217F4C"/>
    <w:rsid w:val="002206E8"/>
    <w:rsid w:val="00220A12"/>
    <w:rsid w:val="00221117"/>
    <w:rsid w:val="002214E8"/>
    <w:rsid w:val="002215B8"/>
    <w:rsid w:val="0022168B"/>
    <w:rsid w:val="00221ACC"/>
    <w:rsid w:val="00221BE8"/>
    <w:rsid w:val="002226CB"/>
    <w:rsid w:val="00222FB9"/>
    <w:rsid w:val="00223243"/>
    <w:rsid w:val="002236FF"/>
    <w:rsid w:val="002238E5"/>
    <w:rsid w:val="002244F4"/>
    <w:rsid w:val="0022454A"/>
    <w:rsid w:val="00224646"/>
    <w:rsid w:val="00224AE1"/>
    <w:rsid w:val="00224BAB"/>
    <w:rsid w:val="00225134"/>
    <w:rsid w:val="002251B2"/>
    <w:rsid w:val="002252B1"/>
    <w:rsid w:val="002255D1"/>
    <w:rsid w:val="002256C6"/>
    <w:rsid w:val="00225B5C"/>
    <w:rsid w:val="00226200"/>
    <w:rsid w:val="002263CD"/>
    <w:rsid w:val="002264E5"/>
    <w:rsid w:val="002265F0"/>
    <w:rsid w:val="002267BD"/>
    <w:rsid w:val="002267E1"/>
    <w:rsid w:val="00226823"/>
    <w:rsid w:val="002269AD"/>
    <w:rsid w:val="0022717E"/>
    <w:rsid w:val="002274BC"/>
    <w:rsid w:val="00227788"/>
    <w:rsid w:val="002279E6"/>
    <w:rsid w:val="00227A53"/>
    <w:rsid w:val="00227DAE"/>
    <w:rsid w:val="00230914"/>
    <w:rsid w:val="00230A45"/>
    <w:rsid w:val="00230AF8"/>
    <w:rsid w:val="00230C49"/>
    <w:rsid w:val="0023128B"/>
    <w:rsid w:val="002313C7"/>
    <w:rsid w:val="00231849"/>
    <w:rsid w:val="0023196E"/>
    <w:rsid w:val="00232269"/>
    <w:rsid w:val="002322B1"/>
    <w:rsid w:val="00232B8E"/>
    <w:rsid w:val="00232ED2"/>
    <w:rsid w:val="0023305E"/>
    <w:rsid w:val="00233526"/>
    <w:rsid w:val="002338B7"/>
    <w:rsid w:val="00233A43"/>
    <w:rsid w:val="00234787"/>
    <w:rsid w:val="0023495D"/>
    <w:rsid w:val="00234983"/>
    <w:rsid w:val="00234990"/>
    <w:rsid w:val="00234BD1"/>
    <w:rsid w:val="00234BDF"/>
    <w:rsid w:val="00234CEF"/>
    <w:rsid w:val="00234E61"/>
    <w:rsid w:val="00235106"/>
    <w:rsid w:val="00235433"/>
    <w:rsid w:val="00235E87"/>
    <w:rsid w:val="00235E9B"/>
    <w:rsid w:val="00236444"/>
    <w:rsid w:val="0023678B"/>
    <w:rsid w:val="00236A10"/>
    <w:rsid w:val="00236B64"/>
    <w:rsid w:val="00236BF9"/>
    <w:rsid w:val="00236DCE"/>
    <w:rsid w:val="00236E03"/>
    <w:rsid w:val="0023711F"/>
    <w:rsid w:val="002374F1"/>
    <w:rsid w:val="002377B6"/>
    <w:rsid w:val="002400B6"/>
    <w:rsid w:val="00240106"/>
    <w:rsid w:val="00240414"/>
    <w:rsid w:val="0024048A"/>
    <w:rsid w:val="00240712"/>
    <w:rsid w:val="002407ED"/>
    <w:rsid w:val="00240855"/>
    <w:rsid w:val="00240C15"/>
    <w:rsid w:val="00240E8A"/>
    <w:rsid w:val="002411C8"/>
    <w:rsid w:val="00241527"/>
    <w:rsid w:val="00241943"/>
    <w:rsid w:val="00241D4F"/>
    <w:rsid w:val="00241D9B"/>
    <w:rsid w:val="00241DDC"/>
    <w:rsid w:val="00241E95"/>
    <w:rsid w:val="00241EDC"/>
    <w:rsid w:val="00242078"/>
    <w:rsid w:val="00242201"/>
    <w:rsid w:val="002432EE"/>
    <w:rsid w:val="0024437C"/>
    <w:rsid w:val="00244CA8"/>
    <w:rsid w:val="00244D3C"/>
    <w:rsid w:val="00244D82"/>
    <w:rsid w:val="00244D8A"/>
    <w:rsid w:val="00244F11"/>
    <w:rsid w:val="0024532D"/>
    <w:rsid w:val="00245785"/>
    <w:rsid w:val="00245AE4"/>
    <w:rsid w:val="00245F34"/>
    <w:rsid w:val="00245FEB"/>
    <w:rsid w:val="00245FFF"/>
    <w:rsid w:val="00246236"/>
    <w:rsid w:val="0024667D"/>
    <w:rsid w:val="00246882"/>
    <w:rsid w:val="00246A93"/>
    <w:rsid w:val="00246ABB"/>
    <w:rsid w:val="00246B08"/>
    <w:rsid w:val="00246B40"/>
    <w:rsid w:val="00246BB0"/>
    <w:rsid w:val="00246CBA"/>
    <w:rsid w:val="00246D01"/>
    <w:rsid w:val="002474B5"/>
    <w:rsid w:val="00247526"/>
    <w:rsid w:val="00247738"/>
    <w:rsid w:val="00247E83"/>
    <w:rsid w:val="00247EDA"/>
    <w:rsid w:val="00247F39"/>
    <w:rsid w:val="00250587"/>
    <w:rsid w:val="00250682"/>
    <w:rsid w:val="00250CA4"/>
    <w:rsid w:val="00250E85"/>
    <w:rsid w:val="002514D2"/>
    <w:rsid w:val="00251D91"/>
    <w:rsid w:val="00252BBC"/>
    <w:rsid w:val="00252CC2"/>
    <w:rsid w:val="00253640"/>
    <w:rsid w:val="00253830"/>
    <w:rsid w:val="00253A60"/>
    <w:rsid w:val="00253B5B"/>
    <w:rsid w:val="00253BA3"/>
    <w:rsid w:val="00253DEF"/>
    <w:rsid w:val="00254232"/>
    <w:rsid w:val="0025456E"/>
    <w:rsid w:val="00254A5C"/>
    <w:rsid w:val="00254DFB"/>
    <w:rsid w:val="00254F96"/>
    <w:rsid w:val="002553B6"/>
    <w:rsid w:val="002553E7"/>
    <w:rsid w:val="00255465"/>
    <w:rsid w:val="002555D5"/>
    <w:rsid w:val="00255656"/>
    <w:rsid w:val="00255764"/>
    <w:rsid w:val="00255CCD"/>
    <w:rsid w:val="00255D71"/>
    <w:rsid w:val="00256649"/>
    <w:rsid w:val="00256AB9"/>
    <w:rsid w:val="00256D0C"/>
    <w:rsid w:val="00256E3F"/>
    <w:rsid w:val="0025739C"/>
    <w:rsid w:val="0025788E"/>
    <w:rsid w:val="00260778"/>
    <w:rsid w:val="0026084A"/>
    <w:rsid w:val="00260987"/>
    <w:rsid w:val="00260CB2"/>
    <w:rsid w:val="002615EC"/>
    <w:rsid w:val="002616C9"/>
    <w:rsid w:val="00261CBA"/>
    <w:rsid w:val="00262330"/>
    <w:rsid w:val="00262BF9"/>
    <w:rsid w:val="00262D80"/>
    <w:rsid w:val="00262DB5"/>
    <w:rsid w:val="002634E9"/>
    <w:rsid w:val="002635D8"/>
    <w:rsid w:val="0026371A"/>
    <w:rsid w:val="00263972"/>
    <w:rsid w:val="00263A16"/>
    <w:rsid w:val="00263BDD"/>
    <w:rsid w:val="0026436C"/>
    <w:rsid w:val="00264373"/>
    <w:rsid w:val="00264444"/>
    <w:rsid w:val="00264640"/>
    <w:rsid w:val="00264676"/>
    <w:rsid w:val="002647C9"/>
    <w:rsid w:val="002648A1"/>
    <w:rsid w:val="0026492B"/>
    <w:rsid w:val="00264C34"/>
    <w:rsid w:val="00264D7A"/>
    <w:rsid w:val="00264EEC"/>
    <w:rsid w:val="002651E8"/>
    <w:rsid w:val="0026538F"/>
    <w:rsid w:val="00265ACC"/>
    <w:rsid w:val="00265C41"/>
    <w:rsid w:val="00265CF8"/>
    <w:rsid w:val="00265D5C"/>
    <w:rsid w:val="00265F61"/>
    <w:rsid w:val="00266073"/>
    <w:rsid w:val="0026680E"/>
    <w:rsid w:val="002673C0"/>
    <w:rsid w:val="00267A85"/>
    <w:rsid w:val="00267B11"/>
    <w:rsid w:val="00267EA9"/>
    <w:rsid w:val="00270125"/>
    <w:rsid w:val="00270152"/>
    <w:rsid w:val="00270601"/>
    <w:rsid w:val="002707AD"/>
    <w:rsid w:val="00270B30"/>
    <w:rsid w:val="00270F2B"/>
    <w:rsid w:val="00271127"/>
    <w:rsid w:val="002718AF"/>
    <w:rsid w:val="002719C0"/>
    <w:rsid w:val="00271E3F"/>
    <w:rsid w:val="00271F2E"/>
    <w:rsid w:val="00271F35"/>
    <w:rsid w:val="002725E9"/>
    <w:rsid w:val="0027334F"/>
    <w:rsid w:val="00274720"/>
    <w:rsid w:val="00274C4F"/>
    <w:rsid w:val="00274D53"/>
    <w:rsid w:val="00275068"/>
    <w:rsid w:val="002751A1"/>
    <w:rsid w:val="00275665"/>
    <w:rsid w:val="00276880"/>
    <w:rsid w:val="00276A66"/>
    <w:rsid w:val="00276CB0"/>
    <w:rsid w:val="00276E06"/>
    <w:rsid w:val="00276F96"/>
    <w:rsid w:val="0027718E"/>
    <w:rsid w:val="002772DD"/>
    <w:rsid w:val="00277483"/>
    <w:rsid w:val="00280710"/>
    <w:rsid w:val="002808F3"/>
    <w:rsid w:val="00280D23"/>
    <w:rsid w:val="00280E03"/>
    <w:rsid w:val="00280F16"/>
    <w:rsid w:val="0028102D"/>
    <w:rsid w:val="00281109"/>
    <w:rsid w:val="00281376"/>
    <w:rsid w:val="00281BB9"/>
    <w:rsid w:val="00281E0C"/>
    <w:rsid w:val="00281EAB"/>
    <w:rsid w:val="00282663"/>
    <w:rsid w:val="00282D8B"/>
    <w:rsid w:val="00282E90"/>
    <w:rsid w:val="00283700"/>
    <w:rsid w:val="0028386E"/>
    <w:rsid w:val="00283ACD"/>
    <w:rsid w:val="00283ACF"/>
    <w:rsid w:val="00284206"/>
    <w:rsid w:val="002842C2"/>
    <w:rsid w:val="00284531"/>
    <w:rsid w:val="002848E3"/>
    <w:rsid w:val="00284F9B"/>
    <w:rsid w:val="002850AC"/>
    <w:rsid w:val="00285A49"/>
    <w:rsid w:val="00285AC3"/>
    <w:rsid w:val="00286430"/>
    <w:rsid w:val="00286577"/>
    <w:rsid w:val="00286E0B"/>
    <w:rsid w:val="00286FB8"/>
    <w:rsid w:val="00287687"/>
    <w:rsid w:val="0028779E"/>
    <w:rsid w:val="0028781E"/>
    <w:rsid w:val="00287CA7"/>
    <w:rsid w:val="0029001C"/>
    <w:rsid w:val="002907FD"/>
    <w:rsid w:val="00290A92"/>
    <w:rsid w:val="00290A9C"/>
    <w:rsid w:val="00290F84"/>
    <w:rsid w:val="002914D2"/>
    <w:rsid w:val="00291809"/>
    <w:rsid w:val="0029181F"/>
    <w:rsid w:val="00291A15"/>
    <w:rsid w:val="002926A9"/>
    <w:rsid w:val="002927A1"/>
    <w:rsid w:val="00293256"/>
    <w:rsid w:val="002940AB"/>
    <w:rsid w:val="002940C0"/>
    <w:rsid w:val="0029411F"/>
    <w:rsid w:val="002941C6"/>
    <w:rsid w:val="002943D8"/>
    <w:rsid w:val="00294578"/>
    <w:rsid w:val="00294716"/>
    <w:rsid w:val="002950BF"/>
    <w:rsid w:val="00295502"/>
    <w:rsid w:val="002958A0"/>
    <w:rsid w:val="00295A74"/>
    <w:rsid w:val="00295C2C"/>
    <w:rsid w:val="00295F20"/>
    <w:rsid w:val="00296351"/>
    <w:rsid w:val="00296869"/>
    <w:rsid w:val="00296952"/>
    <w:rsid w:val="00296FB1"/>
    <w:rsid w:val="00297707"/>
    <w:rsid w:val="00297D2C"/>
    <w:rsid w:val="002A00F4"/>
    <w:rsid w:val="002A0206"/>
    <w:rsid w:val="002A0295"/>
    <w:rsid w:val="002A0444"/>
    <w:rsid w:val="002A0617"/>
    <w:rsid w:val="002A0865"/>
    <w:rsid w:val="002A0EA9"/>
    <w:rsid w:val="002A1682"/>
    <w:rsid w:val="002A195A"/>
    <w:rsid w:val="002A1B70"/>
    <w:rsid w:val="002A218F"/>
    <w:rsid w:val="002A21BA"/>
    <w:rsid w:val="002A21F7"/>
    <w:rsid w:val="002A2884"/>
    <w:rsid w:val="002A2A0B"/>
    <w:rsid w:val="002A2BEC"/>
    <w:rsid w:val="002A2E1E"/>
    <w:rsid w:val="002A2FF3"/>
    <w:rsid w:val="002A307D"/>
    <w:rsid w:val="002A319D"/>
    <w:rsid w:val="002A37C2"/>
    <w:rsid w:val="002A3874"/>
    <w:rsid w:val="002A39A9"/>
    <w:rsid w:val="002A42BC"/>
    <w:rsid w:val="002A444F"/>
    <w:rsid w:val="002A4684"/>
    <w:rsid w:val="002A46C8"/>
    <w:rsid w:val="002A4774"/>
    <w:rsid w:val="002A4B59"/>
    <w:rsid w:val="002A4B98"/>
    <w:rsid w:val="002A5532"/>
    <w:rsid w:val="002A5700"/>
    <w:rsid w:val="002A5719"/>
    <w:rsid w:val="002A584D"/>
    <w:rsid w:val="002A584E"/>
    <w:rsid w:val="002A596A"/>
    <w:rsid w:val="002A5D8F"/>
    <w:rsid w:val="002A5E49"/>
    <w:rsid w:val="002A648D"/>
    <w:rsid w:val="002A6770"/>
    <w:rsid w:val="002A6838"/>
    <w:rsid w:val="002A6E17"/>
    <w:rsid w:val="002A72FD"/>
    <w:rsid w:val="002A7627"/>
    <w:rsid w:val="002A790A"/>
    <w:rsid w:val="002A7BEE"/>
    <w:rsid w:val="002A7D3B"/>
    <w:rsid w:val="002A7FDF"/>
    <w:rsid w:val="002B03D7"/>
    <w:rsid w:val="002B041E"/>
    <w:rsid w:val="002B04E9"/>
    <w:rsid w:val="002B14BF"/>
    <w:rsid w:val="002B159A"/>
    <w:rsid w:val="002B1664"/>
    <w:rsid w:val="002B1947"/>
    <w:rsid w:val="002B1DA2"/>
    <w:rsid w:val="002B1E37"/>
    <w:rsid w:val="002B1F91"/>
    <w:rsid w:val="002B1FDA"/>
    <w:rsid w:val="002B20FF"/>
    <w:rsid w:val="002B26F8"/>
    <w:rsid w:val="002B2DA8"/>
    <w:rsid w:val="002B3149"/>
    <w:rsid w:val="002B3CEC"/>
    <w:rsid w:val="002B522F"/>
    <w:rsid w:val="002B5440"/>
    <w:rsid w:val="002B59AB"/>
    <w:rsid w:val="002B5A87"/>
    <w:rsid w:val="002B5FF3"/>
    <w:rsid w:val="002B6361"/>
    <w:rsid w:val="002B636C"/>
    <w:rsid w:val="002B6628"/>
    <w:rsid w:val="002B6635"/>
    <w:rsid w:val="002B6807"/>
    <w:rsid w:val="002B68FB"/>
    <w:rsid w:val="002B6976"/>
    <w:rsid w:val="002B69E5"/>
    <w:rsid w:val="002B7152"/>
    <w:rsid w:val="002B7CD2"/>
    <w:rsid w:val="002B7EB8"/>
    <w:rsid w:val="002B7FBF"/>
    <w:rsid w:val="002C013D"/>
    <w:rsid w:val="002C018E"/>
    <w:rsid w:val="002C01BB"/>
    <w:rsid w:val="002C0315"/>
    <w:rsid w:val="002C0719"/>
    <w:rsid w:val="002C0785"/>
    <w:rsid w:val="002C0A0B"/>
    <w:rsid w:val="002C0A91"/>
    <w:rsid w:val="002C0CC0"/>
    <w:rsid w:val="002C0F87"/>
    <w:rsid w:val="002C1937"/>
    <w:rsid w:val="002C1A7B"/>
    <w:rsid w:val="002C1A87"/>
    <w:rsid w:val="002C1C37"/>
    <w:rsid w:val="002C1F47"/>
    <w:rsid w:val="002C204A"/>
    <w:rsid w:val="002C286C"/>
    <w:rsid w:val="002C2CF3"/>
    <w:rsid w:val="002C3035"/>
    <w:rsid w:val="002C346C"/>
    <w:rsid w:val="002C4035"/>
    <w:rsid w:val="002C44DA"/>
    <w:rsid w:val="002C48AB"/>
    <w:rsid w:val="002C4A50"/>
    <w:rsid w:val="002C4C8E"/>
    <w:rsid w:val="002C4C93"/>
    <w:rsid w:val="002C5066"/>
    <w:rsid w:val="002C51A2"/>
    <w:rsid w:val="002C5833"/>
    <w:rsid w:val="002C60FE"/>
    <w:rsid w:val="002C6440"/>
    <w:rsid w:val="002C6493"/>
    <w:rsid w:val="002C657B"/>
    <w:rsid w:val="002C6EF3"/>
    <w:rsid w:val="002C721B"/>
    <w:rsid w:val="002C7384"/>
    <w:rsid w:val="002C772A"/>
    <w:rsid w:val="002C7AFC"/>
    <w:rsid w:val="002C7BB3"/>
    <w:rsid w:val="002C7EF7"/>
    <w:rsid w:val="002C7F6C"/>
    <w:rsid w:val="002D013E"/>
    <w:rsid w:val="002D02B6"/>
    <w:rsid w:val="002D0324"/>
    <w:rsid w:val="002D03C2"/>
    <w:rsid w:val="002D062F"/>
    <w:rsid w:val="002D0882"/>
    <w:rsid w:val="002D0D4F"/>
    <w:rsid w:val="002D0D55"/>
    <w:rsid w:val="002D0D82"/>
    <w:rsid w:val="002D0D89"/>
    <w:rsid w:val="002D0E80"/>
    <w:rsid w:val="002D1091"/>
    <w:rsid w:val="002D1268"/>
    <w:rsid w:val="002D16B2"/>
    <w:rsid w:val="002D1752"/>
    <w:rsid w:val="002D180A"/>
    <w:rsid w:val="002D1914"/>
    <w:rsid w:val="002D1B2C"/>
    <w:rsid w:val="002D20B0"/>
    <w:rsid w:val="002D20F6"/>
    <w:rsid w:val="002D2768"/>
    <w:rsid w:val="002D2F88"/>
    <w:rsid w:val="002D3000"/>
    <w:rsid w:val="002D3B23"/>
    <w:rsid w:val="002D3FCC"/>
    <w:rsid w:val="002D449F"/>
    <w:rsid w:val="002D44CA"/>
    <w:rsid w:val="002D4A75"/>
    <w:rsid w:val="002D4B36"/>
    <w:rsid w:val="002D4DF2"/>
    <w:rsid w:val="002D4E45"/>
    <w:rsid w:val="002D521D"/>
    <w:rsid w:val="002D5309"/>
    <w:rsid w:val="002D54BE"/>
    <w:rsid w:val="002D5905"/>
    <w:rsid w:val="002D5B8F"/>
    <w:rsid w:val="002D5E7B"/>
    <w:rsid w:val="002D61E7"/>
    <w:rsid w:val="002D6A64"/>
    <w:rsid w:val="002D6ACD"/>
    <w:rsid w:val="002D6B78"/>
    <w:rsid w:val="002D76CA"/>
    <w:rsid w:val="002D7773"/>
    <w:rsid w:val="002D794A"/>
    <w:rsid w:val="002D7BC5"/>
    <w:rsid w:val="002E00A4"/>
    <w:rsid w:val="002E01C6"/>
    <w:rsid w:val="002E0232"/>
    <w:rsid w:val="002E034E"/>
    <w:rsid w:val="002E0601"/>
    <w:rsid w:val="002E0813"/>
    <w:rsid w:val="002E0BF5"/>
    <w:rsid w:val="002E1B6B"/>
    <w:rsid w:val="002E25AD"/>
    <w:rsid w:val="002E2C95"/>
    <w:rsid w:val="002E3328"/>
    <w:rsid w:val="002E39AA"/>
    <w:rsid w:val="002E3EB1"/>
    <w:rsid w:val="002E4C52"/>
    <w:rsid w:val="002E5229"/>
    <w:rsid w:val="002E5667"/>
    <w:rsid w:val="002E5B31"/>
    <w:rsid w:val="002E5D45"/>
    <w:rsid w:val="002E6007"/>
    <w:rsid w:val="002E6881"/>
    <w:rsid w:val="002E6986"/>
    <w:rsid w:val="002E69E6"/>
    <w:rsid w:val="002E6A83"/>
    <w:rsid w:val="002E6F8D"/>
    <w:rsid w:val="002E6F8F"/>
    <w:rsid w:val="002E7135"/>
    <w:rsid w:val="002E731F"/>
    <w:rsid w:val="002E7328"/>
    <w:rsid w:val="002E7D6F"/>
    <w:rsid w:val="002E7DBE"/>
    <w:rsid w:val="002F0187"/>
    <w:rsid w:val="002F0AF9"/>
    <w:rsid w:val="002F0FF6"/>
    <w:rsid w:val="002F1545"/>
    <w:rsid w:val="002F1567"/>
    <w:rsid w:val="002F18F3"/>
    <w:rsid w:val="002F1958"/>
    <w:rsid w:val="002F1A6E"/>
    <w:rsid w:val="002F1A81"/>
    <w:rsid w:val="002F1B2D"/>
    <w:rsid w:val="002F1F2F"/>
    <w:rsid w:val="002F30B9"/>
    <w:rsid w:val="002F3686"/>
    <w:rsid w:val="002F36B2"/>
    <w:rsid w:val="002F394F"/>
    <w:rsid w:val="002F3D5B"/>
    <w:rsid w:val="002F4339"/>
    <w:rsid w:val="002F454E"/>
    <w:rsid w:val="002F46F9"/>
    <w:rsid w:val="002F4ECF"/>
    <w:rsid w:val="002F4F43"/>
    <w:rsid w:val="002F5661"/>
    <w:rsid w:val="002F57C7"/>
    <w:rsid w:val="002F5AAD"/>
    <w:rsid w:val="002F61FA"/>
    <w:rsid w:val="002F6D1F"/>
    <w:rsid w:val="002F6DE2"/>
    <w:rsid w:val="002F6E4F"/>
    <w:rsid w:val="002F71EB"/>
    <w:rsid w:val="002F7387"/>
    <w:rsid w:val="002F789B"/>
    <w:rsid w:val="002F7ED4"/>
    <w:rsid w:val="0030023C"/>
    <w:rsid w:val="00300B07"/>
    <w:rsid w:val="00300DCF"/>
    <w:rsid w:val="00301F45"/>
    <w:rsid w:val="0030244F"/>
    <w:rsid w:val="0030279C"/>
    <w:rsid w:val="003028BB"/>
    <w:rsid w:val="00302BC7"/>
    <w:rsid w:val="003030D4"/>
    <w:rsid w:val="003031E3"/>
    <w:rsid w:val="00303366"/>
    <w:rsid w:val="00303851"/>
    <w:rsid w:val="00303860"/>
    <w:rsid w:val="00303A8B"/>
    <w:rsid w:val="00303D0D"/>
    <w:rsid w:val="00303FD0"/>
    <w:rsid w:val="00304159"/>
    <w:rsid w:val="00304218"/>
    <w:rsid w:val="00304353"/>
    <w:rsid w:val="003045DD"/>
    <w:rsid w:val="0030461C"/>
    <w:rsid w:val="0030469A"/>
    <w:rsid w:val="00304959"/>
    <w:rsid w:val="00304A5E"/>
    <w:rsid w:val="00304E96"/>
    <w:rsid w:val="00304F9D"/>
    <w:rsid w:val="00305116"/>
    <w:rsid w:val="003052E9"/>
    <w:rsid w:val="00305456"/>
    <w:rsid w:val="0030552C"/>
    <w:rsid w:val="00305681"/>
    <w:rsid w:val="0030591F"/>
    <w:rsid w:val="00305CBC"/>
    <w:rsid w:val="00305E21"/>
    <w:rsid w:val="00305E55"/>
    <w:rsid w:val="0030630F"/>
    <w:rsid w:val="0030648A"/>
    <w:rsid w:val="003068FE"/>
    <w:rsid w:val="00306C9B"/>
    <w:rsid w:val="003072C0"/>
    <w:rsid w:val="003074FA"/>
    <w:rsid w:val="00307BB7"/>
    <w:rsid w:val="00307CD1"/>
    <w:rsid w:val="00307D59"/>
    <w:rsid w:val="00310097"/>
    <w:rsid w:val="00310741"/>
    <w:rsid w:val="00310C3A"/>
    <w:rsid w:val="00310CD3"/>
    <w:rsid w:val="003115B8"/>
    <w:rsid w:val="00311625"/>
    <w:rsid w:val="00311E5C"/>
    <w:rsid w:val="00311FBF"/>
    <w:rsid w:val="003120AB"/>
    <w:rsid w:val="00312253"/>
    <w:rsid w:val="003122D6"/>
    <w:rsid w:val="00312379"/>
    <w:rsid w:val="003129D4"/>
    <w:rsid w:val="0031303E"/>
    <w:rsid w:val="0031314E"/>
    <w:rsid w:val="0031353F"/>
    <w:rsid w:val="0031368E"/>
    <w:rsid w:val="0031392B"/>
    <w:rsid w:val="0031392E"/>
    <w:rsid w:val="00313E4F"/>
    <w:rsid w:val="00314DC4"/>
    <w:rsid w:val="00314FC8"/>
    <w:rsid w:val="003153E9"/>
    <w:rsid w:val="0031582B"/>
    <w:rsid w:val="00315C11"/>
    <w:rsid w:val="00315D1C"/>
    <w:rsid w:val="00315D66"/>
    <w:rsid w:val="00315FA0"/>
    <w:rsid w:val="00316893"/>
    <w:rsid w:val="003169DD"/>
    <w:rsid w:val="00316A75"/>
    <w:rsid w:val="00317224"/>
    <w:rsid w:val="00317577"/>
    <w:rsid w:val="00317661"/>
    <w:rsid w:val="003179AF"/>
    <w:rsid w:val="00320CA9"/>
    <w:rsid w:val="00321517"/>
    <w:rsid w:val="00321785"/>
    <w:rsid w:val="00321A10"/>
    <w:rsid w:val="00321B48"/>
    <w:rsid w:val="00321FE4"/>
    <w:rsid w:val="003223F4"/>
    <w:rsid w:val="00322A95"/>
    <w:rsid w:val="00323727"/>
    <w:rsid w:val="00323ACC"/>
    <w:rsid w:val="00323BCA"/>
    <w:rsid w:val="00323E41"/>
    <w:rsid w:val="00323E6C"/>
    <w:rsid w:val="00324828"/>
    <w:rsid w:val="0032559D"/>
    <w:rsid w:val="00325A60"/>
    <w:rsid w:val="00325B37"/>
    <w:rsid w:val="003263EB"/>
    <w:rsid w:val="00326725"/>
    <w:rsid w:val="0032685E"/>
    <w:rsid w:val="00326A92"/>
    <w:rsid w:val="00326F2C"/>
    <w:rsid w:val="00326FE9"/>
    <w:rsid w:val="003270AE"/>
    <w:rsid w:val="0032785A"/>
    <w:rsid w:val="0032792F"/>
    <w:rsid w:val="0032793D"/>
    <w:rsid w:val="00327FC6"/>
    <w:rsid w:val="00330666"/>
    <w:rsid w:val="00330B27"/>
    <w:rsid w:val="00330BEE"/>
    <w:rsid w:val="003318FC"/>
    <w:rsid w:val="00331B20"/>
    <w:rsid w:val="00331E1C"/>
    <w:rsid w:val="00331E9D"/>
    <w:rsid w:val="00331EBB"/>
    <w:rsid w:val="003335A7"/>
    <w:rsid w:val="00333B5F"/>
    <w:rsid w:val="00334193"/>
    <w:rsid w:val="0033424F"/>
    <w:rsid w:val="0033435D"/>
    <w:rsid w:val="003347BE"/>
    <w:rsid w:val="00334AB9"/>
    <w:rsid w:val="00334BC0"/>
    <w:rsid w:val="003353BC"/>
    <w:rsid w:val="00335719"/>
    <w:rsid w:val="00335D7F"/>
    <w:rsid w:val="00335D8D"/>
    <w:rsid w:val="00335EAB"/>
    <w:rsid w:val="00336128"/>
    <w:rsid w:val="00336168"/>
    <w:rsid w:val="00336AA5"/>
    <w:rsid w:val="00336DF7"/>
    <w:rsid w:val="00336E65"/>
    <w:rsid w:val="003370CE"/>
    <w:rsid w:val="0033746E"/>
    <w:rsid w:val="00337674"/>
    <w:rsid w:val="00337691"/>
    <w:rsid w:val="0033785E"/>
    <w:rsid w:val="00337BE9"/>
    <w:rsid w:val="00337C51"/>
    <w:rsid w:val="00337FBF"/>
    <w:rsid w:val="0034016B"/>
    <w:rsid w:val="0034049B"/>
    <w:rsid w:val="00340651"/>
    <w:rsid w:val="00340A4F"/>
    <w:rsid w:val="00340B83"/>
    <w:rsid w:val="00340E41"/>
    <w:rsid w:val="003412A6"/>
    <w:rsid w:val="003415CE"/>
    <w:rsid w:val="003418C3"/>
    <w:rsid w:val="00341F9C"/>
    <w:rsid w:val="0034200A"/>
    <w:rsid w:val="0034235F"/>
    <w:rsid w:val="00342533"/>
    <w:rsid w:val="003427C8"/>
    <w:rsid w:val="00342C84"/>
    <w:rsid w:val="00342E6E"/>
    <w:rsid w:val="00343257"/>
    <w:rsid w:val="0034350A"/>
    <w:rsid w:val="00343670"/>
    <w:rsid w:val="00343C15"/>
    <w:rsid w:val="0034466D"/>
    <w:rsid w:val="00344720"/>
    <w:rsid w:val="00344831"/>
    <w:rsid w:val="00344E91"/>
    <w:rsid w:val="00345069"/>
    <w:rsid w:val="003450AA"/>
    <w:rsid w:val="003450DA"/>
    <w:rsid w:val="00345964"/>
    <w:rsid w:val="00345DE3"/>
    <w:rsid w:val="00345E4F"/>
    <w:rsid w:val="0034605F"/>
    <w:rsid w:val="0034616A"/>
    <w:rsid w:val="003463CC"/>
    <w:rsid w:val="003466C0"/>
    <w:rsid w:val="00346802"/>
    <w:rsid w:val="00346A10"/>
    <w:rsid w:val="00346BCB"/>
    <w:rsid w:val="00346DE5"/>
    <w:rsid w:val="00346E0C"/>
    <w:rsid w:val="00346E85"/>
    <w:rsid w:val="00347403"/>
    <w:rsid w:val="00347712"/>
    <w:rsid w:val="00347823"/>
    <w:rsid w:val="00347C63"/>
    <w:rsid w:val="00347CD0"/>
    <w:rsid w:val="00347E53"/>
    <w:rsid w:val="00347FAF"/>
    <w:rsid w:val="003500DB"/>
    <w:rsid w:val="003507DE"/>
    <w:rsid w:val="00350870"/>
    <w:rsid w:val="0035092A"/>
    <w:rsid w:val="00350D84"/>
    <w:rsid w:val="00350E19"/>
    <w:rsid w:val="00350E32"/>
    <w:rsid w:val="00351130"/>
    <w:rsid w:val="0035124A"/>
    <w:rsid w:val="003513D1"/>
    <w:rsid w:val="0035144D"/>
    <w:rsid w:val="00351CAA"/>
    <w:rsid w:val="0035226E"/>
    <w:rsid w:val="003522AD"/>
    <w:rsid w:val="00352A1B"/>
    <w:rsid w:val="00352D1B"/>
    <w:rsid w:val="00352D99"/>
    <w:rsid w:val="00352FBC"/>
    <w:rsid w:val="00353064"/>
    <w:rsid w:val="00353302"/>
    <w:rsid w:val="0035373D"/>
    <w:rsid w:val="00353756"/>
    <w:rsid w:val="00353D35"/>
    <w:rsid w:val="00354615"/>
    <w:rsid w:val="00354C92"/>
    <w:rsid w:val="00354CB5"/>
    <w:rsid w:val="00354FF6"/>
    <w:rsid w:val="0035541A"/>
    <w:rsid w:val="00355483"/>
    <w:rsid w:val="00355CCE"/>
    <w:rsid w:val="00355D78"/>
    <w:rsid w:val="00355F91"/>
    <w:rsid w:val="0035605F"/>
    <w:rsid w:val="00356C58"/>
    <w:rsid w:val="00356DB7"/>
    <w:rsid w:val="00356E74"/>
    <w:rsid w:val="00356F21"/>
    <w:rsid w:val="003571C0"/>
    <w:rsid w:val="003573EA"/>
    <w:rsid w:val="00357C6D"/>
    <w:rsid w:val="00357CBC"/>
    <w:rsid w:val="003605D2"/>
    <w:rsid w:val="0036065F"/>
    <w:rsid w:val="00360A61"/>
    <w:rsid w:val="00360FE5"/>
    <w:rsid w:val="00361974"/>
    <w:rsid w:val="00361A55"/>
    <w:rsid w:val="00361A95"/>
    <w:rsid w:val="00361D8E"/>
    <w:rsid w:val="00362108"/>
    <w:rsid w:val="003623C8"/>
    <w:rsid w:val="003623E7"/>
    <w:rsid w:val="00362457"/>
    <w:rsid w:val="003628FD"/>
    <w:rsid w:val="00362A21"/>
    <w:rsid w:val="00362B31"/>
    <w:rsid w:val="00363CCB"/>
    <w:rsid w:val="00363DFA"/>
    <w:rsid w:val="00364BA1"/>
    <w:rsid w:val="00364C92"/>
    <w:rsid w:val="00365354"/>
    <w:rsid w:val="00365525"/>
    <w:rsid w:val="00365897"/>
    <w:rsid w:val="00366003"/>
    <w:rsid w:val="003661B1"/>
    <w:rsid w:val="003667E1"/>
    <w:rsid w:val="00366803"/>
    <w:rsid w:val="00366815"/>
    <w:rsid w:val="00366A4B"/>
    <w:rsid w:val="00366E3E"/>
    <w:rsid w:val="00366F4A"/>
    <w:rsid w:val="003670FC"/>
    <w:rsid w:val="003671FD"/>
    <w:rsid w:val="00367407"/>
    <w:rsid w:val="003674EC"/>
    <w:rsid w:val="003675A0"/>
    <w:rsid w:val="003677DC"/>
    <w:rsid w:val="0036798A"/>
    <w:rsid w:val="00367B76"/>
    <w:rsid w:val="00367C23"/>
    <w:rsid w:val="00367E04"/>
    <w:rsid w:val="00367FA8"/>
    <w:rsid w:val="003700A6"/>
    <w:rsid w:val="00370333"/>
    <w:rsid w:val="00370429"/>
    <w:rsid w:val="003706DE"/>
    <w:rsid w:val="00370921"/>
    <w:rsid w:val="003711DA"/>
    <w:rsid w:val="003715D9"/>
    <w:rsid w:val="003717FA"/>
    <w:rsid w:val="00371A97"/>
    <w:rsid w:val="00371B39"/>
    <w:rsid w:val="003720B2"/>
    <w:rsid w:val="003726E3"/>
    <w:rsid w:val="003729C3"/>
    <w:rsid w:val="00372BAF"/>
    <w:rsid w:val="00372DE8"/>
    <w:rsid w:val="00372E84"/>
    <w:rsid w:val="00372FB0"/>
    <w:rsid w:val="00373575"/>
    <w:rsid w:val="00373AE2"/>
    <w:rsid w:val="003742A3"/>
    <w:rsid w:val="0037437B"/>
    <w:rsid w:val="00374604"/>
    <w:rsid w:val="00374C9A"/>
    <w:rsid w:val="00375120"/>
    <w:rsid w:val="003756A0"/>
    <w:rsid w:val="00375D86"/>
    <w:rsid w:val="00376163"/>
    <w:rsid w:val="003762B0"/>
    <w:rsid w:val="003768CA"/>
    <w:rsid w:val="00376C00"/>
    <w:rsid w:val="00377698"/>
    <w:rsid w:val="00377930"/>
    <w:rsid w:val="003779F2"/>
    <w:rsid w:val="00377D00"/>
    <w:rsid w:val="0038013F"/>
    <w:rsid w:val="00380369"/>
    <w:rsid w:val="00380752"/>
    <w:rsid w:val="00380776"/>
    <w:rsid w:val="003808AE"/>
    <w:rsid w:val="00380C3B"/>
    <w:rsid w:val="00380EFB"/>
    <w:rsid w:val="003812CB"/>
    <w:rsid w:val="00381419"/>
    <w:rsid w:val="0038150D"/>
    <w:rsid w:val="003817FB"/>
    <w:rsid w:val="00381932"/>
    <w:rsid w:val="00381F32"/>
    <w:rsid w:val="003824F7"/>
    <w:rsid w:val="0038261B"/>
    <w:rsid w:val="00382BC6"/>
    <w:rsid w:val="0038361D"/>
    <w:rsid w:val="003836E3"/>
    <w:rsid w:val="00383EB3"/>
    <w:rsid w:val="0038412E"/>
    <w:rsid w:val="0038420E"/>
    <w:rsid w:val="003842AF"/>
    <w:rsid w:val="0038453D"/>
    <w:rsid w:val="003846A7"/>
    <w:rsid w:val="00384F46"/>
    <w:rsid w:val="00385346"/>
    <w:rsid w:val="003863C4"/>
    <w:rsid w:val="00386573"/>
    <w:rsid w:val="00386598"/>
    <w:rsid w:val="00386608"/>
    <w:rsid w:val="003867F7"/>
    <w:rsid w:val="00386877"/>
    <w:rsid w:val="003873C9"/>
    <w:rsid w:val="00387946"/>
    <w:rsid w:val="0039006C"/>
    <w:rsid w:val="0039007F"/>
    <w:rsid w:val="0039012B"/>
    <w:rsid w:val="003902AB"/>
    <w:rsid w:val="00390624"/>
    <w:rsid w:val="003909CB"/>
    <w:rsid w:val="00391614"/>
    <w:rsid w:val="00391873"/>
    <w:rsid w:val="00392251"/>
    <w:rsid w:val="003923F3"/>
    <w:rsid w:val="00392804"/>
    <w:rsid w:val="00392FF5"/>
    <w:rsid w:val="003930EB"/>
    <w:rsid w:val="0039337D"/>
    <w:rsid w:val="0039347C"/>
    <w:rsid w:val="00393585"/>
    <w:rsid w:val="0039369E"/>
    <w:rsid w:val="003938C8"/>
    <w:rsid w:val="003938DA"/>
    <w:rsid w:val="00393D36"/>
    <w:rsid w:val="0039402C"/>
    <w:rsid w:val="00394509"/>
    <w:rsid w:val="00394843"/>
    <w:rsid w:val="00394896"/>
    <w:rsid w:val="00394B16"/>
    <w:rsid w:val="00394E68"/>
    <w:rsid w:val="00394ED7"/>
    <w:rsid w:val="00394F23"/>
    <w:rsid w:val="003950F2"/>
    <w:rsid w:val="003952BD"/>
    <w:rsid w:val="00395725"/>
    <w:rsid w:val="0039577D"/>
    <w:rsid w:val="00395791"/>
    <w:rsid w:val="0039599B"/>
    <w:rsid w:val="00395A60"/>
    <w:rsid w:val="00395DC0"/>
    <w:rsid w:val="00396D5F"/>
    <w:rsid w:val="00397014"/>
    <w:rsid w:val="00397E3B"/>
    <w:rsid w:val="00397FD6"/>
    <w:rsid w:val="003A0035"/>
    <w:rsid w:val="003A03E5"/>
    <w:rsid w:val="003A0592"/>
    <w:rsid w:val="003A065F"/>
    <w:rsid w:val="003A0A49"/>
    <w:rsid w:val="003A0AD8"/>
    <w:rsid w:val="003A1686"/>
    <w:rsid w:val="003A18E1"/>
    <w:rsid w:val="003A1A6C"/>
    <w:rsid w:val="003A1E4E"/>
    <w:rsid w:val="003A2260"/>
    <w:rsid w:val="003A2450"/>
    <w:rsid w:val="003A2703"/>
    <w:rsid w:val="003A287D"/>
    <w:rsid w:val="003A2E2A"/>
    <w:rsid w:val="003A30AD"/>
    <w:rsid w:val="003A3E5F"/>
    <w:rsid w:val="003A3FE1"/>
    <w:rsid w:val="003A4129"/>
    <w:rsid w:val="003A41D5"/>
    <w:rsid w:val="003A42A2"/>
    <w:rsid w:val="003A4390"/>
    <w:rsid w:val="003A48F7"/>
    <w:rsid w:val="003A5122"/>
    <w:rsid w:val="003A5228"/>
    <w:rsid w:val="003A537C"/>
    <w:rsid w:val="003A55FD"/>
    <w:rsid w:val="003A56B4"/>
    <w:rsid w:val="003A5AE1"/>
    <w:rsid w:val="003A5C8A"/>
    <w:rsid w:val="003A5DF6"/>
    <w:rsid w:val="003A63A6"/>
    <w:rsid w:val="003A6767"/>
    <w:rsid w:val="003A6A03"/>
    <w:rsid w:val="003A75C1"/>
    <w:rsid w:val="003B00C1"/>
    <w:rsid w:val="003B0324"/>
    <w:rsid w:val="003B057B"/>
    <w:rsid w:val="003B070F"/>
    <w:rsid w:val="003B0DAF"/>
    <w:rsid w:val="003B0DE6"/>
    <w:rsid w:val="003B0FDF"/>
    <w:rsid w:val="003B192D"/>
    <w:rsid w:val="003B1BD5"/>
    <w:rsid w:val="003B21A0"/>
    <w:rsid w:val="003B22C3"/>
    <w:rsid w:val="003B24E6"/>
    <w:rsid w:val="003B25D5"/>
    <w:rsid w:val="003B2D3E"/>
    <w:rsid w:val="003B314E"/>
    <w:rsid w:val="003B3444"/>
    <w:rsid w:val="003B374E"/>
    <w:rsid w:val="003B3A46"/>
    <w:rsid w:val="003B3C15"/>
    <w:rsid w:val="003B4924"/>
    <w:rsid w:val="003B4B24"/>
    <w:rsid w:val="003B5089"/>
    <w:rsid w:val="003B50CB"/>
    <w:rsid w:val="003B51A0"/>
    <w:rsid w:val="003B55A4"/>
    <w:rsid w:val="003B55DC"/>
    <w:rsid w:val="003B5E5D"/>
    <w:rsid w:val="003B67D1"/>
    <w:rsid w:val="003B6880"/>
    <w:rsid w:val="003B6F11"/>
    <w:rsid w:val="003B7457"/>
    <w:rsid w:val="003B7779"/>
    <w:rsid w:val="003B7875"/>
    <w:rsid w:val="003B7AEF"/>
    <w:rsid w:val="003C0B06"/>
    <w:rsid w:val="003C0C79"/>
    <w:rsid w:val="003C18B4"/>
    <w:rsid w:val="003C1B92"/>
    <w:rsid w:val="003C1CEB"/>
    <w:rsid w:val="003C1E9D"/>
    <w:rsid w:val="003C222A"/>
    <w:rsid w:val="003C2543"/>
    <w:rsid w:val="003C2B0C"/>
    <w:rsid w:val="003C2FA1"/>
    <w:rsid w:val="003C3116"/>
    <w:rsid w:val="003C311C"/>
    <w:rsid w:val="003C3358"/>
    <w:rsid w:val="003C386A"/>
    <w:rsid w:val="003C3936"/>
    <w:rsid w:val="003C3E5B"/>
    <w:rsid w:val="003C4897"/>
    <w:rsid w:val="003C48DF"/>
    <w:rsid w:val="003C499A"/>
    <w:rsid w:val="003C50CE"/>
    <w:rsid w:val="003C577D"/>
    <w:rsid w:val="003C5A5B"/>
    <w:rsid w:val="003C5FB7"/>
    <w:rsid w:val="003C6238"/>
    <w:rsid w:val="003C682A"/>
    <w:rsid w:val="003C6905"/>
    <w:rsid w:val="003C6D4D"/>
    <w:rsid w:val="003C6E8E"/>
    <w:rsid w:val="003C70A7"/>
    <w:rsid w:val="003C71AE"/>
    <w:rsid w:val="003C736B"/>
    <w:rsid w:val="003C738D"/>
    <w:rsid w:val="003C7895"/>
    <w:rsid w:val="003C7DF2"/>
    <w:rsid w:val="003C7F86"/>
    <w:rsid w:val="003D02F4"/>
    <w:rsid w:val="003D0A79"/>
    <w:rsid w:val="003D100F"/>
    <w:rsid w:val="003D139F"/>
    <w:rsid w:val="003D167B"/>
    <w:rsid w:val="003D1935"/>
    <w:rsid w:val="003D1AA4"/>
    <w:rsid w:val="003D1D29"/>
    <w:rsid w:val="003D21C0"/>
    <w:rsid w:val="003D238B"/>
    <w:rsid w:val="003D2591"/>
    <w:rsid w:val="003D37DF"/>
    <w:rsid w:val="003D3825"/>
    <w:rsid w:val="003D3CEF"/>
    <w:rsid w:val="003D4467"/>
    <w:rsid w:val="003D44A7"/>
    <w:rsid w:val="003D4781"/>
    <w:rsid w:val="003D4845"/>
    <w:rsid w:val="003D4C7D"/>
    <w:rsid w:val="003D4FD1"/>
    <w:rsid w:val="003D503F"/>
    <w:rsid w:val="003D50CF"/>
    <w:rsid w:val="003D587E"/>
    <w:rsid w:val="003D5910"/>
    <w:rsid w:val="003D6008"/>
    <w:rsid w:val="003D613D"/>
    <w:rsid w:val="003D6D4B"/>
    <w:rsid w:val="003D6F00"/>
    <w:rsid w:val="003D7988"/>
    <w:rsid w:val="003D79BD"/>
    <w:rsid w:val="003D7C36"/>
    <w:rsid w:val="003E00E5"/>
    <w:rsid w:val="003E05EB"/>
    <w:rsid w:val="003E0984"/>
    <w:rsid w:val="003E0D05"/>
    <w:rsid w:val="003E0F5D"/>
    <w:rsid w:val="003E1816"/>
    <w:rsid w:val="003E1CF5"/>
    <w:rsid w:val="003E1CF9"/>
    <w:rsid w:val="003E1E8C"/>
    <w:rsid w:val="003E1F3C"/>
    <w:rsid w:val="003E2422"/>
    <w:rsid w:val="003E256F"/>
    <w:rsid w:val="003E25B2"/>
    <w:rsid w:val="003E2775"/>
    <w:rsid w:val="003E289D"/>
    <w:rsid w:val="003E2F96"/>
    <w:rsid w:val="003E305B"/>
    <w:rsid w:val="003E31EC"/>
    <w:rsid w:val="003E328A"/>
    <w:rsid w:val="003E332A"/>
    <w:rsid w:val="003E36EC"/>
    <w:rsid w:val="003E3810"/>
    <w:rsid w:val="003E3C51"/>
    <w:rsid w:val="003E4219"/>
    <w:rsid w:val="003E443C"/>
    <w:rsid w:val="003E49CC"/>
    <w:rsid w:val="003E58DF"/>
    <w:rsid w:val="003E5B3C"/>
    <w:rsid w:val="003E5CEA"/>
    <w:rsid w:val="003E5DB5"/>
    <w:rsid w:val="003E61F9"/>
    <w:rsid w:val="003E6373"/>
    <w:rsid w:val="003E6D4F"/>
    <w:rsid w:val="003E71F2"/>
    <w:rsid w:val="003E7207"/>
    <w:rsid w:val="003E78CF"/>
    <w:rsid w:val="003F0001"/>
    <w:rsid w:val="003F01AF"/>
    <w:rsid w:val="003F0463"/>
    <w:rsid w:val="003F0B64"/>
    <w:rsid w:val="003F0C19"/>
    <w:rsid w:val="003F11B7"/>
    <w:rsid w:val="003F11DE"/>
    <w:rsid w:val="003F1259"/>
    <w:rsid w:val="003F1417"/>
    <w:rsid w:val="003F16A9"/>
    <w:rsid w:val="003F1753"/>
    <w:rsid w:val="003F1A6B"/>
    <w:rsid w:val="003F1BB7"/>
    <w:rsid w:val="003F1CF8"/>
    <w:rsid w:val="003F1E76"/>
    <w:rsid w:val="003F2006"/>
    <w:rsid w:val="003F21AE"/>
    <w:rsid w:val="003F2A76"/>
    <w:rsid w:val="003F2CBF"/>
    <w:rsid w:val="003F2E95"/>
    <w:rsid w:val="003F30D1"/>
    <w:rsid w:val="003F3541"/>
    <w:rsid w:val="003F473F"/>
    <w:rsid w:val="003F4815"/>
    <w:rsid w:val="003F4999"/>
    <w:rsid w:val="003F4E12"/>
    <w:rsid w:val="003F4F1E"/>
    <w:rsid w:val="003F51AE"/>
    <w:rsid w:val="003F51B5"/>
    <w:rsid w:val="003F538B"/>
    <w:rsid w:val="003F580B"/>
    <w:rsid w:val="003F594B"/>
    <w:rsid w:val="003F6290"/>
    <w:rsid w:val="003F6D3C"/>
    <w:rsid w:val="003F6E47"/>
    <w:rsid w:val="003F73DD"/>
    <w:rsid w:val="003F7701"/>
    <w:rsid w:val="003F793B"/>
    <w:rsid w:val="003F7FEA"/>
    <w:rsid w:val="004002D9"/>
    <w:rsid w:val="00400472"/>
    <w:rsid w:val="00401212"/>
    <w:rsid w:val="00401649"/>
    <w:rsid w:val="0040173E"/>
    <w:rsid w:val="00402114"/>
    <w:rsid w:val="00402E18"/>
    <w:rsid w:val="00403A5E"/>
    <w:rsid w:val="00403B54"/>
    <w:rsid w:val="004046DA"/>
    <w:rsid w:val="004047C1"/>
    <w:rsid w:val="00404C3E"/>
    <w:rsid w:val="004055A8"/>
    <w:rsid w:val="00405811"/>
    <w:rsid w:val="00405AB1"/>
    <w:rsid w:val="004061A6"/>
    <w:rsid w:val="004063D2"/>
    <w:rsid w:val="00406691"/>
    <w:rsid w:val="00406AB6"/>
    <w:rsid w:val="00406B16"/>
    <w:rsid w:val="00406B9E"/>
    <w:rsid w:val="00410144"/>
    <w:rsid w:val="004102FA"/>
    <w:rsid w:val="0041039E"/>
    <w:rsid w:val="00410660"/>
    <w:rsid w:val="00410A4D"/>
    <w:rsid w:val="00410A9F"/>
    <w:rsid w:val="00410C46"/>
    <w:rsid w:val="004112D3"/>
    <w:rsid w:val="00411AAC"/>
    <w:rsid w:val="00411FA3"/>
    <w:rsid w:val="00412064"/>
    <w:rsid w:val="004128A6"/>
    <w:rsid w:val="00412AA1"/>
    <w:rsid w:val="00412C47"/>
    <w:rsid w:val="004131CE"/>
    <w:rsid w:val="00413298"/>
    <w:rsid w:val="004133B9"/>
    <w:rsid w:val="0041370E"/>
    <w:rsid w:val="00413E15"/>
    <w:rsid w:val="00414032"/>
    <w:rsid w:val="004142E2"/>
    <w:rsid w:val="00414341"/>
    <w:rsid w:val="00414570"/>
    <w:rsid w:val="00414AF8"/>
    <w:rsid w:val="00414BC4"/>
    <w:rsid w:val="00414C7E"/>
    <w:rsid w:val="00415459"/>
    <w:rsid w:val="0041568D"/>
    <w:rsid w:val="004156E4"/>
    <w:rsid w:val="00415C40"/>
    <w:rsid w:val="00416292"/>
    <w:rsid w:val="00416483"/>
    <w:rsid w:val="004164D8"/>
    <w:rsid w:val="004169D8"/>
    <w:rsid w:val="00416C85"/>
    <w:rsid w:val="00417036"/>
    <w:rsid w:val="00417121"/>
    <w:rsid w:val="004171D4"/>
    <w:rsid w:val="00417213"/>
    <w:rsid w:val="0041739A"/>
    <w:rsid w:val="00417662"/>
    <w:rsid w:val="00417B3F"/>
    <w:rsid w:val="00420082"/>
    <w:rsid w:val="0042026C"/>
    <w:rsid w:val="004210A9"/>
    <w:rsid w:val="004210C3"/>
    <w:rsid w:val="00421113"/>
    <w:rsid w:val="0042187A"/>
    <w:rsid w:val="00421CAE"/>
    <w:rsid w:val="00421CFF"/>
    <w:rsid w:val="00421F69"/>
    <w:rsid w:val="0042242D"/>
    <w:rsid w:val="00422451"/>
    <w:rsid w:val="00422B45"/>
    <w:rsid w:val="00422D81"/>
    <w:rsid w:val="00423156"/>
    <w:rsid w:val="00423A08"/>
    <w:rsid w:val="004240C5"/>
    <w:rsid w:val="00424348"/>
    <w:rsid w:val="00424698"/>
    <w:rsid w:val="00424A8C"/>
    <w:rsid w:val="00424DCC"/>
    <w:rsid w:val="00424DD3"/>
    <w:rsid w:val="00424DE1"/>
    <w:rsid w:val="00424E37"/>
    <w:rsid w:val="00424FF8"/>
    <w:rsid w:val="0042556E"/>
    <w:rsid w:val="004255B0"/>
    <w:rsid w:val="00425BB2"/>
    <w:rsid w:val="004262A8"/>
    <w:rsid w:val="0042638B"/>
    <w:rsid w:val="004263BF"/>
    <w:rsid w:val="004268CA"/>
    <w:rsid w:val="00426C4D"/>
    <w:rsid w:val="00426FC4"/>
    <w:rsid w:val="0042703D"/>
    <w:rsid w:val="00427090"/>
    <w:rsid w:val="00427136"/>
    <w:rsid w:val="00427584"/>
    <w:rsid w:val="00427EDE"/>
    <w:rsid w:val="0043038F"/>
    <w:rsid w:val="00430500"/>
    <w:rsid w:val="004305FF"/>
    <w:rsid w:val="004306C4"/>
    <w:rsid w:val="00430C50"/>
    <w:rsid w:val="00431079"/>
    <w:rsid w:val="00431297"/>
    <w:rsid w:val="00431CA9"/>
    <w:rsid w:val="00431E67"/>
    <w:rsid w:val="00431FB4"/>
    <w:rsid w:val="0043237B"/>
    <w:rsid w:val="00432C25"/>
    <w:rsid w:val="00433380"/>
    <w:rsid w:val="00433614"/>
    <w:rsid w:val="00433694"/>
    <w:rsid w:val="004337FA"/>
    <w:rsid w:val="00433841"/>
    <w:rsid w:val="0043392E"/>
    <w:rsid w:val="00433B2E"/>
    <w:rsid w:val="00433C64"/>
    <w:rsid w:val="00433E2F"/>
    <w:rsid w:val="00434495"/>
    <w:rsid w:val="0043452D"/>
    <w:rsid w:val="00434E3D"/>
    <w:rsid w:val="00434E7C"/>
    <w:rsid w:val="004351C1"/>
    <w:rsid w:val="0043640D"/>
    <w:rsid w:val="00436434"/>
    <w:rsid w:val="00436554"/>
    <w:rsid w:val="0043679A"/>
    <w:rsid w:val="00436A85"/>
    <w:rsid w:val="00436D10"/>
    <w:rsid w:val="00436DD3"/>
    <w:rsid w:val="00436DED"/>
    <w:rsid w:val="00436FD6"/>
    <w:rsid w:val="004371C3"/>
    <w:rsid w:val="0043731C"/>
    <w:rsid w:val="00437470"/>
    <w:rsid w:val="0043770F"/>
    <w:rsid w:val="004404FD"/>
    <w:rsid w:val="00440A26"/>
    <w:rsid w:val="00440BDD"/>
    <w:rsid w:val="00440E6F"/>
    <w:rsid w:val="004410FC"/>
    <w:rsid w:val="00441129"/>
    <w:rsid w:val="00441134"/>
    <w:rsid w:val="004418CE"/>
    <w:rsid w:val="00441B4C"/>
    <w:rsid w:val="00441BC0"/>
    <w:rsid w:val="00442130"/>
    <w:rsid w:val="00442349"/>
    <w:rsid w:val="00442CB6"/>
    <w:rsid w:val="00442D9E"/>
    <w:rsid w:val="00443436"/>
    <w:rsid w:val="00443883"/>
    <w:rsid w:val="004439D6"/>
    <w:rsid w:val="00443A19"/>
    <w:rsid w:val="00443A3F"/>
    <w:rsid w:val="00443AF5"/>
    <w:rsid w:val="004443AD"/>
    <w:rsid w:val="00444924"/>
    <w:rsid w:val="00444C68"/>
    <w:rsid w:val="00444F77"/>
    <w:rsid w:val="00445214"/>
    <w:rsid w:val="004457BD"/>
    <w:rsid w:val="00445CD6"/>
    <w:rsid w:val="0044656F"/>
    <w:rsid w:val="00446A2A"/>
    <w:rsid w:val="00446B96"/>
    <w:rsid w:val="004472E1"/>
    <w:rsid w:val="004472FB"/>
    <w:rsid w:val="00447EE0"/>
    <w:rsid w:val="00450078"/>
    <w:rsid w:val="0045009C"/>
    <w:rsid w:val="00450231"/>
    <w:rsid w:val="00450336"/>
    <w:rsid w:val="004507BC"/>
    <w:rsid w:val="004509D1"/>
    <w:rsid w:val="00451202"/>
    <w:rsid w:val="004519AC"/>
    <w:rsid w:val="00451AFF"/>
    <w:rsid w:val="00451C3E"/>
    <w:rsid w:val="00451D47"/>
    <w:rsid w:val="00451F5E"/>
    <w:rsid w:val="00452048"/>
    <w:rsid w:val="0045253F"/>
    <w:rsid w:val="0045265C"/>
    <w:rsid w:val="00452820"/>
    <w:rsid w:val="004529A9"/>
    <w:rsid w:val="00453495"/>
    <w:rsid w:val="0045358F"/>
    <w:rsid w:val="0045379E"/>
    <w:rsid w:val="00453823"/>
    <w:rsid w:val="00454122"/>
    <w:rsid w:val="00454322"/>
    <w:rsid w:val="0045465E"/>
    <w:rsid w:val="00454690"/>
    <w:rsid w:val="004553A3"/>
    <w:rsid w:val="0045569A"/>
    <w:rsid w:val="00455831"/>
    <w:rsid w:val="00455878"/>
    <w:rsid w:val="004559AE"/>
    <w:rsid w:val="00455F53"/>
    <w:rsid w:val="00456DE2"/>
    <w:rsid w:val="00456E08"/>
    <w:rsid w:val="00456F8D"/>
    <w:rsid w:val="00457094"/>
    <w:rsid w:val="004572A7"/>
    <w:rsid w:val="00457779"/>
    <w:rsid w:val="00457870"/>
    <w:rsid w:val="00457CCA"/>
    <w:rsid w:val="0046006C"/>
    <w:rsid w:val="0046015D"/>
    <w:rsid w:val="00460529"/>
    <w:rsid w:val="004606C8"/>
    <w:rsid w:val="00460E9F"/>
    <w:rsid w:val="004614B6"/>
    <w:rsid w:val="004614ED"/>
    <w:rsid w:val="0046152D"/>
    <w:rsid w:val="004616BD"/>
    <w:rsid w:val="00461732"/>
    <w:rsid w:val="00461967"/>
    <w:rsid w:val="00461AAA"/>
    <w:rsid w:val="00461B52"/>
    <w:rsid w:val="00461E53"/>
    <w:rsid w:val="00461F3A"/>
    <w:rsid w:val="00462573"/>
    <w:rsid w:val="004626EC"/>
    <w:rsid w:val="00462723"/>
    <w:rsid w:val="00462C71"/>
    <w:rsid w:val="00462DCF"/>
    <w:rsid w:val="00463292"/>
    <w:rsid w:val="00463CC1"/>
    <w:rsid w:val="004644E6"/>
    <w:rsid w:val="0046458F"/>
    <w:rsid w:val="00464CF7"/>
    <w:rsid w:val="00464D0E"/>
    <w:rsid w:val="00464F62"/>
    <w:rsid w:val="00464FAD"/>
    <w:rsid w:val="004661FA"/>
    <w:rsid w:val="00466366"/>
    <w:rsid w:val="00466519"/>
    <w:rsid w:val="00466FA3"/>
    <w:rsid w:val="004670A1"/>
    <w:rsid w:val="00467272"/>
    <w:rsid w:val="004677BC"/>
    <w:rsid w:val="00467A5E"/>
    <w:rsid w:val="00467AEE"/>
    <w:rsid w:val="00467B4E"/>
    <w:rsid w:val="00467EFD"/>
    <w:rsid w:val="00467FEE"/>
    <w:rsid w:val="00470342"/>
    <w:rsid w:val="00470446"/>
    <w:rsid w:val="0047061C"/>
    <w:rsid w:val="00470624"/>
    <w:rsid w:val="004707C6"/>
    <w:rsid w:val="00470D3B"/>
    <w:rsid w:val="00470FBD"/>
    <w:rsid w:val="004712E5"/>
    <w:rsid w:val="00471B03"/>
    <w:rsid w:val="00471B36"/>
    <w:rsid w:val="00472035"/>
    <w:rsid w:val="0047211A"/>
    <w:rsid w:val="0047215F"/>
    <w:rsid w:val="004721B2"/>
    <w:rsid w:val="00472AF1"/>
    <w:rsid w:val="00472D6F"/>
    <w:rsid w:val="0047314F"/>
    <w:rsid w:val="004734A9"/>
    <w:rsid w:val="004736AA"/>
    <w:rsid w:val="004739AB"/>
    <w:rsid w:val="00473B83"/>
    <w:rsid w:val="00473E27"/>
    <w:rsid w:val="00474005"/>
    <w:rsid w:val="004744E5"/>
    <w:rsid w:val="0047454A"/>
    <w:rsid w:val="0047463C"/>
    <w:rsid w:val="004747A3"/>
    <w:rsid w:val="00474EA9"/>
    <w:rsid w:val="00475760"/>
    <w:rsid w:val="00475F76"/>
    <w:rsid w:val="004760F6"/>
    <w:rsid w:val="00476639"/>
    <w:rsid w:val="004766BD"/>
    <w:rsid w:val="00476869"/>
    <w:rsid w:val="00476C4F"/>
    <w:rsid w:val="00476D63"/>
    <w:rsid w:val="00476EEB"/>
    <w:rsid w:val="0047704F"/>
    <w:rsid w:val="00477847"/>
    <w:rsid w:val="004779CF"/>
    <w:rsid w:val="00477A44"/>
    <w:rsid w:val="00477B8B"/>
    <w:rsid w:val="00480068"/>
    <w:rsid w:val="004801AE"/>
    <w:rsid w:val="00480B41"/>
    <w:rsid w:val="00480D2E"/>
    <w:rsid w:val="00480D61"/>
    <w:rsid w:val="00480E2E"/>
    <w:rsid w:val="00481182"/>
    <w:rsid w:val="00481243"/>
    <w:rsid w:val="0048131F"/>
    <w:rsid w:val="00481695"/>
    <w:rsid w:val="004817EB"/>
    <w:rsid w:val="00481A26"/>
    <w:rsid w:val="00482087"/>
    <w:rsid w:val="004823E6"/>
    <w:rsid w:val="00482AC3"/>
    <w:rsid w:val="00482CED"/>
    <w:rsid w:val="00483033"/>
    <w:rsid w:val="004837B1"/>
    <w:rsid w:val="00483CE6"/>
    <w:rsid w:val="0048428A"/>
    <w:rsid w:val="00484451"/>
    <w:rsid w:val="004847B9"/>
    <w:rsid w:val="004849D4"/>
    <w:rsid w:val="00484D03"/>
    <w:rsid w:val="00484E89"/>
    <w:rsid w:val="00485A7F"/>
    <w:rsid w:val="00485D0E"/>
    <w:rsid w:val="00486047"/>
    <w:rsid w:val="00486367"/>
    <w:rsid w:val="00486596"/>
    <w:rsid w:val="00486D30"/>
    <w:rsid w:val="0048729C"/>
    <w:rsid w:val="004874C3"/>
    <w:rsid w:val="00487542"/>
    <w:rsid w:val="00487ACB"/>
    <w:rsid w:val="004907BB"/>
    <w:rsid w:val="00490B31"/>
    <w:rsid w:val="00490F23"/>
    <w:rsid w:val="00490F37"/>
    <w:rsid w:val="00491388"/>
    <w:rsid w:val="00491A80"/>
    <w:rsid w:val="0049239D"/>
    <w:rsid w:val="004927AF"/>
    <w:rsid w:val="004928B3"/>
    <w:rsid w:val="004934CD"/>
    <w:rsid w:val="00493872"/>
    <w:rsid w:val="00493974"/>
    <w:rsid w:val="004939CC"/>
    <w:rsid w:val="00493F75"/>
    <w:rsid w:val="004946C8"/>
    <w:rsid w:val="004946FD"/>
    <w:rsid w:val="0049486A"/>
    <w:rsid w:val="00494A57"/>
    <w:rsid w:val="00494C84"/>
    <w:rsid w:val="00494DA8"/>
    <w:rsid w:val="00495206"/>
    <w:rsid w:val="00495663"/>
    <w:rsid w:val="0049582C"/>
    <w:rsid w:val="00495871"/>
    <w:rsid w:val="00496070"/>
    <w:rsid w:val="00496EC4"/>
    <w:rsid w:val="0049718E"/>
    <w:rsid w:val="00497206"/>
    <w:rsid w:val="004972A3"/>
    <w:rsid w:val="004976F0"/>
    <w:rsid w:val="00497C71"/>
    <w:rsid w:val="00497CDF"/>
    <w:rsid w:val="004A07D3"/>
    <w:rsid w:val="004A0884"/>
    <w:rsid w:val="004A0BCB"/>
    <w:rsid w:val="004A0C66"/>
    <w:rsid w:val="004A0E92"/>
    <w:rsid w:val="004A0EBA"/>
    <w:rsid w:val="004A1722"/>
    <w:rsid w:val="004A18AF"/>
    <w:rsid w:val="004A1D62"/>
    <w:rsid w:val="004A1EFA"/>
    <w:rsid w:val="004A1F7B"/>
    <w:rsid w:val="004A1FAA"/>
    <w:rsid w:val="004A253F"/>
    <w:rsid w:val="004A27BD"/>
    <w:rsid w:val="004A2887"/>
    <w:rsid w:val="004A2976"/>
    <w:rsid w:val="004A2F9F"/>
    <w:rsid w:val="004A3254"/>
    <w:rsid w:val="004A341E"/>
    <w:rsid w:val="004A368E"/>
    <w:rsid w:val="004A3794"/>
    <w:rsid w:val="004A3BE7"/>
    <w:rsid w:val="004A4264"/>
    <w:rsid w:val="004A4BCE"/>
    <w:rsid w:val="004A4C52"/>
    <w:rsid w:val="004A55ED"/>
    <w:rsid w:val="004A5619"/>
    <w:rsid w:val="004A5BBC"/>
    <w:rsid w:val="004A6109"/>
    <w:rsid w:val="004A6369"/>
    <w:rsid w:val="004A67FC"/>
    <w:rsid w:val="004A68E2"/>
    <w:rsid w:val="004A6B16"/>
    <w:rsid w:val="004A6CC3"/>
    <w:rsid w:val="004A72A2"/>
    <w:rsid w:val="004B026B"/>
    <w:rsid w:val="004B0294"/>
    <w:rsid w:val="004B0376"/>
    <w:rsid w:val="004B0707"/>
    <w:rsid w:val="004B0C1A"/>
    <w:rsid w:val="004B0CD2"/>
    <w:rsid w:val="004B0F84"/>
    <w:rsid w:val="004B1370"/>
    <w:rsid w:val="004B1727"/>
    <w:rsid w:val="004B1935"/>
    <w:rsid w:val="004B1D9F"/>
    <w:rsid w:val="004B1EC3"/>
    <w:rsid w:val="004B2234"/>
    <w:rsid w:val="004B23D9"/>
    <w:rsid w:val="004B28E0"/>
    <w:rsid w:val="004B33DE"/>
    <w:rsid w:val="004B3BA2"/>
    <w:rsid w:val="004B3BFB"/>
    <w:rsid w:val="004B3C59"/>
    <w:rsid w:val="004B3D53"/>
    <w:rsid w:val="004B491C"/>
    <w:rsid w:val="004B497A"/>
    <w:rsid w:val="004B4CB2"/>
    <w:rsid w:val="004B595F"/>
    <w:rsid w:val="004B6217"/>
    <w:rsid w:val="004B6930"/>
    <w:rsid w:val="004B6C04"/>
    <w:rsid w:val="004B75E3"/>
    <w:rsid w:val="004B7846"/>
    <w:rsid w:val="004B7857"/>
    <w:rsid w:val="004B7FCD"/>
    <w:rsid w:val="004C08D0"/>
    <w:rsid w:val="004C0BC5"/>
    <w:rsid w:val="004C0EAA"/>
    <w:rsid w:val="004C0F9D"/>
    <w:rsid w:val="004C1244"/>
    <w:rsid w:val="004C13DA"/>
    <w:rsid w:val="004C1425"/>
    <w:rsid w:val="004C14B1"/>
    <w:rsid w:val="004C15B8"/>
    <w:rsid w:val="004C1AEB"/>
    <w:rsid w:val="004C1D47"/>
    <w:rsid w:val="004C1E90"/>
    <w:rsid w:val="004C222F"/>
    <w:rsid w:val="004C2559"/>
    <w:rsid w:val="004C2561"/>
    <w:rsid w:val="004C26B6"/>
    <w:rsid w:val="004C2734"/>
    <w:rsid w:val="004C2A67"/>
    <w:rsid w:val="004C2C7B"/>
    <w:rsid w:val="004C314D"/>
    <w:rsid w:val="004C34D4"/>
    <w:rsid w:val="004C36B7"/>
    <w:rsid w:val="004C39A2"/>
    <w:rsid w:val="004C3D53"/>
    <w:rsid w:val="004C40B9"/>
    <w:rsid w:val="004C47B4"/>
    <w:rsid w:val="004C47D8"/>
    <w:rsid w:val="004C4B0E"/>
    <w:rsid w:val="004C4FC9"/>
    <w:rsid w:val="004C5221"/>
    <w:rsid w:val="004C581D"/>
    <w:rsid w:val="004C5AAA"/>
    <w:rsid w:val="004C5CA1"/>
    <w:rsid w:val="004C5F6E"/>
    <w:rsid w:val="004C633D"/>
    <w:rsid w:val="004C63F5"/>
    <w:rsid w:val="004C64A7"/>
    <w:rsid w:val="004C67FD"/>
    <w:rsid w:val="004C797C"/>
    <w:rsid w:val="004C79D4"/>
    <w:rsid w:val="004C7C4D"/>
    <w:rsid w:val="004C7CA6"/>
    <w:rsid w:val="004D0077"/>
    <w:rsid w:val="004D02C8"/>
    <w:rsid w:val="004D0488"/>
    <w:rsid w:val="004D0F3A"/>
    <w:rsid w:val="004D1103"/>
    <w:rsid w:val="004D17BA"/>
    <w:rsid w:val="004D1923"/>
    <w:rsid w:val="004D2096"/>
    <w:rsid w:val="004D220E"/>
    <w:rsid w:val="004D228E"/>
    <w:rsid w:val="004D2489"/>
    <w:rsid w:val="004D26C7"/>
    <w:rsid w:val="004D28E0"/>
    <w:rsid w:val="004D2A9C"/>
    <w:rsid w:val="004D318C"/>
    <w:rsid w:val="004D321D"/>
    <w:rsid w:val="004D3AFD"/>
    <w:rsid w:val="004D3B22"/>
    <w:rsid w:val="004D3B59"/>
    <w:rsid w:val="004D405B"/>
    <w:rsid w:val="004D4378"/>
    <w:rsid w:val="004D4505"/>
    <w:rsid w:val="004D46A7"/>
    <w:rsid w:val="004D4738"/>
    <w:rsid w:val="004D4815"/>
    <w:rsid w:val="004D482B"/>
    <w:rsid w:val="004D4A76"/>
    <w:rsid w:val="004D4A9E"/>
    <w:rsid w:val="004D4D49"/>
    <w:rsid w:val="004D4F07"/>
    <w:rsid w:val="004D4FFF"/>
    <w:rsid w:val="004D503C"/>
    <w:rsid w:val="004D5A77"/>
    <w:rsid w:val="004D5DC9"/>
    <w:rsid w:val="004D5FF5"/>
    <w:rsid w:val="004D622E"/>
    <w:rsid w:val="004D717A"/>
    <w:rsid w:val="004D7881"/>
    <w:rsid w:val="004D7A97"/>
    <w:rsid w:val="004E000A"/>
    <w:rsid w:val="004E00D9"/>
    <w:rsid w:val="004E01FA"/>
    <w:rsid w:val="004E0307"/>
    <w:rsid w:val="004E0488"/>
    <w:rsid w:val="004E07D8"/>
    <w:rsid w:val="004E0AA4"/>
    <w:rsid w:val="004E0C47"/>
    <w:rsid w:val="004E1220"/>
    <w:rsid w:val="004E127B"/>
    <w:rsid w:val="004E1933"/>
    <w:rsid w:val="004E1C8F"/>
    <w:rsid w:val="004E2862"/>
    <w:rsid w:val="004E2FE6"/>
    <w:rsid w:val="004E3408"/>
    <w:rsid w:val="004E3C13"/>
    <w:rsid w:val="004E3F54"/>
    <w:rsid w:val="004E415A"/>
    <w:rsid w:val="004E4218"/>
    <w:rsid w:val="004E4A9E"/>
    <w:rsid w:val="004E4B47"/>
    <w:rsid w:val="004E4CC8"/>
    <w:rsid w:val="004E4DD3"/>
    <w:rsid w:val="004E4E5A"/>
    <w:rsid w:val="004E5AD2"/>
    <w:rsid w:val="004E5CA6"/>
    <w:rsid w:val="004E5CCD"/>
    <w:rsid w:val="004E5E12"/>
    <w:rsid w:val="004E5E94"/>
    <w:rsid w:val="004E5FC6"/>
    <w:rsid w:val="004E68AF"/>
    <w:rsid w:val="004E69C0"/>
    <w:rsid w:val="004E6EA9"/>
    <w:rsid w:val="004E734B"/>
    <w:rsid w:val="004E749F"/>
    <w:rsid w:val="004E7781"/>
    <w:rsid w:val="004F0450"/>
    <w:rsid w:val="004F08C6"/>
    <w:rsid w:val="004F0D0F"/>
    <w:rsid w:val="004F0E7B"/>
    <w:rsid w:val="004F0F17"/>
    <w:rsid w:val="004F12C2"/>
    <w:rsid w:val="004F14A5"/>
    <w:rsid w:val="004F15FC"/>
    <w:rsid w:val="004F1C46"/>
    <w:rsid w:val="004F1CC3"/>
    <w:rsid w:val="004F1CD0"/>
    <w:rsid w:val="004F225E"/>
    <w:rsid w:val="004F2484"/>
    <w:rsid w:val="004F293A"/>
    <w:rsid w:val="004F29CD"/>
    <w:rsid w:val="004F2AE2"/>
    <w:rsid w:val="004F2C18"/>
    <w:rsid w:val="004F2DBF"/>
    <w:rsid w:val="004F2F7E"/>
    <w:rsid w:val="004F337F"/>
    <w:rsid w:val="004F35D6"/>
    <w:rsid w:val="004F373F"/>
    <w:rsid w:val="004F3824"/>
    <w:rsid w:val="004F3894"/>
    <w:rsid w:val="004F3AB6"/>
    <w:rsid w:val="004F3FE8"/>
    <w:rsid w:val="004F4050"/>
    <w:rsid w:val="004F408F"/>
    <w:rsid w:val="004F41A9"/>
    <w:rsid w:val="004F4320"/>
    <w:rsid w:val="004F4346"/>
    <w:rsid w:val="004F4427"/>
    <w:rsid w:val="004F4B60"/>
    <w:rsid w:val="004F4CAE"/>
    <w:rsid w:val="004F5304"/>
    <w:rsid w:val="004F56C0"/>
    <w:rsid w:val="004F5904"/>
    <w:rsid w:val="004F5922"/>
    <w:rsid w:val="004F5CCF"/>
    <w:rsid w:val="004F5F92"/>
    <w:rsid w:val="004F60A4"/>
    <w:rsid w:val="004F696D"/>
    <w:rsid w:val="004F69E8"/>
    <w:rsid w:val="004F69F4"/>
    <w:rsid w:val="004F77AE"/>
    <w:rsid w:val="004F7C85"/>
    <w:rsid w:val="004F7FB0"/>
    <w:rsid w:val="005000C3"/>
    <w:rsid w:val="00500741"/>
    <w:rsid w:val="00501446"/>
    <w:rsid w:val="00501761"/>
    <w:rsid w:val="00501E54"/>
    <w:rsid w:val="00501F8A"/>
    <w:rsid w:val="005036E4"/>
    <w:rsid w:val="00503AB9"/>
    <w:rsid w:val="0050468E"/>
    <w:rsid w:val="00504848"/>
    <w:rsid w:val="0050490F"/>
    <w:rsid w:val="00504A64"/>
    <w:rsid w:val="00504BDC"/>
    <w:rsid w:val="005057BA"/>
    <w:rsid w:val="00505B42"/>
    <w:rsid w:val="00505B70"/>
    <w:rsid w:val="00506256"/>
    <w:rsid w:val="005068B2"/>
    <w:rsid w:val="00506910"/>
    <w:rsid w:val="00506969"/>
    <w:rsid w:val="00506C24"/>
    <w:rsid w:val="00506FE1"/>
    <w:rsid w:val="005077AB"/>
    <w:rsid w:val="005077B6"/>
    <w:rsid w:val="005079E6"/>
    <w:rsid w:val="00507DE8"/>
    <w:rsid w:val="005100D4"/>
    <w:rsid w:val="005106D9"/>
    <w:rsid w:val="00510D18"/>
    <w:rsid w:val="00511133"/>
    <w:rsid w:val="005112A7"/>
    <w:rsid w:val="0051153A"/>
    <w:rsid w:val="0051164B"/>
    <w:rsid w:val="00511A07"/>
    <w:rsid w:val="00511DF6"/>
    <w:rsid w:val="00511EBB"/>
    <w:rsid w:val="0051240D"/>
    <w:rsid w:val="005125CC"/>
    <w:rsid w:val="0051269F"/>
    <w:rsid w:val="005127FD"/>
    <w:rsid w:val="00512B95"/>
    <w:rsid w:val="0051413A"/>
    <w:rsid w:val="00514168"/>
    <w:rsid w:val="00514339"/>
    <w:rsid w:val="0051451B"/>
    <w:rsid w:val="00514699"/>
    <w:rsid w:val="005149FF"/>
    <w:rsid w:val="00514E80"/>
    <w:rsid w:val="00514EC4"/>
    <w:rsid w:val="00514EDF"/>
    <w:rsid w:val="005154B7"/>
    <w:rsid w:val="005155D8"/>
    <w:rsid w:val="005157D9"/>
    <w:rsid w:val="00516640"/>
    <w:rsid w:val="005166A7"/>
    <w:rsid w:val="00516D27"/>
    <w:rsid w:val="0051726D"/>
    <w:rsid w:val="005176AA"/>
    <w:rsid w:val="0051780A"/>
    <w:rsid w:val="00517A00"/>
    <w:rsid w:val="0052012A"/>
    <w:rsid w:val="0052036C"/>
    <w:rsid w:val="00520B71"/>
    <w:rsid w:val="00521485"/>
    <w:rsid w:val="005216CC"/>
    <w:rsid w:val="00521EB1"/>
    <w:rsid w:val="00522001"/>
    <w:rsid w:val="005222D7"/>
    <w:rsid w:val="00522452"/>
    <w:rsid w:val="005224D5"/>
    <w:rsid w:val="0052282B"/>
    <w:rsid w:val="00522BD4"/>
    <w:rsid w:val="00522CB5"/>
    <w:rsid w:val="00522D42"/>
    <w:rsid w:val="00522D89"/>
    <w:rsid w:val="00523260"/>
    <w:rsid w:val="0052338E"/>
    <w:rsid w:val="0052348A"/>
    <w:rsid w:val="005234A8"/>
    <w:rsid w:val="005234F0"/>
    <w:rsid w:val="005239BF"/>
    <w:rsid w:val="00523B24"/>
    <w:rsid w:val="00523BFB"/>
    <w:rsid w:val="00523F7A"/>
    <w:rsid w:val="00524120"/>
    <w:rsid w:val="0052424C"/>
    <w:rsid w:val="00524280"/>
    <w:rsid w:val="005243FB"/>
    <w:rsid w:val="00525061"/>
    <w:rsid w:val="00525151"/>
    <w:rsid w:val="005252E6"/>
    <w:rsid w:val="00525730"/>
    <w:rsid w:val="00525A51"/>
    <w:rsid w:val="00525E4B"/>
    <w:rsid w:val="005263DC"/>
    <w:rsid w:val="005264FB"/>
    <w:rsid w:val="005268E4"/>
    <w:rsid w:val="00526B6F"/>
    <w:rsid w:val="00526B70"/>
    <w:rsid w:val="0052726E"/>
    <w:rsid w:val="00527503"/>
    <w:rsid w:val="0052752A"/>
    <w:rsid w:val="00527DC4"/>
    <w:rsid w:val="005301B9"/>
    <w:rsid w:val="005303A2"/>
    <w:rsid w:val="00530501"/>
    <w:rsid w:val="005305C0"/>
    <w:rsid w:val="00530A3F"/>
    <w:rsid w:val="00530A99"/>
    <w:rsid w:val="00530CCA"/>
    <w:rsid w:val="00530DEC"/>
    <w:rsid w:val="00530F65"/>
    <w:rsid w:val="005315BA"/>
    <w:rsid w:val="005315DE"/>
    <w:rsid w:val="005318A0"/>
    <w:rsid w:val="00531C03"/>
    <w:rsid w:val="0053203E"/>
    <w:rsid w:val="005324AA"/>
    <w:rsid w:val="00532950"/>
    <w:rsid w:val="00532978"/>
    <w:rsid w:val="00533114"/>
    <w:rsid w:val="0053326C"/>
    <w:rsid w:val="005336EB"/>
    <w:rsid w:val="0053387D"/>
    <w:rsid w:val="00533C6B"/>
    <w:rsid w:val="0053428A"/>
    <w:rsid w:val="00534618"/>
    <w:rsid w:val="005347C6"/>
    <w:rsid w:val="00534978"/>
    <w:rsid w:val="00534A54"/>
    <w:rsid w:val="00534A91"/>
    <w:rsid w:val="00534FE9"/>
    <w:rsid w:val="005356ED"/>
    <w:rsid w:val="00535BF2"/>
    <w:rsid w:val="00535CD1"/>
    <w:rsid w:val="0053614B"/>
    <w:rsid w:val="0053623D"/>
    <w:rsid w:val="00536336"/>
    <w:rsid w:val="00536380"/>
    <w:rsid w:val="005368A1"/>
    <w:rsid w:val="0053746D"/>
    <w:rsid w:val="005375AF"/>
    <w:rsid w:val="00537944"/>
    <w:rsid w:val="005379E8"/>
    <w:rsid w:val="00537CE1"/>
    <w:rsid w:val="00540CAB"/>
    <w:rsid w:val="00540E8A"/>
    <w:rsid w:val="00540FB5"/>
    <w:rsid w:val="005423D3"/>
    <w:rsid w:val="005425B2"/>
    <w:rsid w:val="00542677"/>
    <w:rsid w:val="005426C6"/>
    <w:rsid w:val="00542BA7"/>
    <w:rsid w:val="00542F65"/>
    <w:rsid w:val="00543138"/>
    <w:rsid w:val="005431B5"/>
    <w:rsid w:val="0054321F"/>
    <w:rsid w:val="00543351"/>
    <w:rsid w:val="005434F3"/>
    <w:rsid w:val="0054355A"/>
    <w:rsid w:val="005438E8"/>
    <w:rsid w:val="00543C63"/>
    <w:rsid w:val="005444C8"/>
    <w:rsid w:val="005448EE"/>
    <w:rsid w:val="00544A0A"/>
    <w:rsid w:val="00544DB7"/>
    <w:rsid w:val="00545482"/>
    <w:rsid w:val="00545620"/>
    <w:rsid w:val="00545675"/>
    <w:rsid w:val="00545A92"/>
    <w:rsid w:val="00545C29"/>
    <w:rsid w:val="00545CDA"/>
    <w:rsid w:val="00545D75"/>
    <w:rsid w:val="00546164"/>
    <w:rsid w:val="005462C4"/>
    <w:rsid w:val="005463FD"/>
    <w:rsid w:val="00546758"/>
    <w:rsid w:val="005469D3"/>
    <w:rsid w:val="005469F9"/>
    <w:rsid w:val="00546F4E"/>
    <w:rsid w:val="0054709B"/>
    <w:rsid w:val="00547615"/>
    <w:rsid w:val="0054792C"/>
    <w:rsid w:val="00550031"/>
    <w:rsid w:val="0055021B"/>
    <w:rsid w:val="00550573"/>
    <w:rsid w:val="00550593"/>
    <w:rsid w:val="00550695"/>
    <w:rsid w:val="00550930"/>
    <w:rsid w:val="00550DB5"/>
    <w:rsid w:val="0055129F"/>
    <w:rsid w:val="00551397"/>
    <w:rsid w:val="00551495"/>
    <w:rsid w:val="0055166D"/>
    <w:rsid w:val="005519C2"/>
    <w:rsid w:val="00551D8E"/>
    <w:rsid w:val="00552028"/>
    <w:rsid w:val="005526E2"/>
    <w:rsid w:val="00552756"/>
    <w:rsid w:val="00552C60"/>
    <w:rsid w:val="00552DA0"/>
    <w:rsid w:val="0055367C"/>
    <w:rsid w:val="00553A9B"/>
    <w:rsid w:val="0055403D"/>
    <w:rsid w:val="005541C2"/>
    <w:rsid w:val="00554467"/>
    <w:rsid w:val="00554866"/>
    <w:rsid w:val="00555129"/>
    <w:rsid w:val="0055518E"/>
    <w:rsid w:val="0055529D"/>
    <w:rsid w:val="005554C8"/>
    <w:rsid w:val="005557E2"/>
    <w:rsid w:val="00555809"/>
    <w:rsid w:val="005559C6"/>
    <w:rsid w:val="00555AEB"/>
    <w:rsid w:val="00555D01"/>
    <w:rsid w:val="00556262"/>
    <w:rsid w:val="0055629F"/>
    <w:rsid w:val="005562B1"/>
    <w:rsid w:val="00556610"/>
    <w:rsid w:val="0055674E"/>
    <w:rsid w:val="00556B70"/>
    <w:rsid w:val="00556DDF"/>
    <w:rsid w:val="0055745A"/>
    <w:rsid w:val="005574E3"/>
    <w:rsid w:val="00557788"/>
    <w:rsid w:val="005577D9"/>
    <w:rsid w:val="0055793E"/>
    <w:rsid w:val="00557A92"/>
    <w:rsid w:val="00557BCC"/>
    <w:rsid w:val="00557C3B"/>
    <w:rsid w:val="00557C8D"/>
    <w:rsid w:val="00557EDD"/>
    <w:rsid w:val="005609F3"/>
    <w:rsid w:val="00560AC3"/>
    <w:rsid w:val="00560BA4"/>
    <w:rsid w:val="00560D17"/>
    <w:rsid w:val="00560DD6"/>
    <w:rsid w:val="00561498"/>
    <w:rsid w:val="00561542"/>
    <w:rsid w:val="005617AC"/>
    <w:rsid w:val="0056192C"/>
    <w:rsid w:val="00562725"/>
    <w:rsid w:val="005627EB"/>
    <w:rsid w:val="00563362"/>
    <w:rsid w:val="005633BA"/>
    <w:rsid w:val="005637C1"/>
    <w:rsid w:val="00563B75"/>
    <w:rsid w:val="0056424F"/>
    <w:rsid w:val="0056452B"/>
    <w:rsid w:val="00564605"/>
    <w:rsid w:val="00565370"/>
    <w:rsid w:val="00565392"/>
    <w:rsid w:val="00565497"/>
    <w:rsid w:val="005657A2"/>
    <w:rsid w:val="00565D0B"/>
    <w:rsid w:val="00565E70"/>
    <w:rsid w:val="005664EB"/>
    <w:rsid w:val="005669DB"/>
    <w:rsid w:val="00566A21"/>
    <w:rsid w:val="00566AD4"/>
    <w:rsid w:val="00567BB6"/>
    <w:rsid w:val="00567FEC"/>
    <w:rsid w:val="0057016B"/>
    <w:rsid w:val="00570C92"/>
    <w:rsid w:val="00570D65"/>
    <w:rsid w:val="00571D88"/>
    <w:rsid w:val="00572031"/>
    <w:rsid w:val="00572067"/>
    <w:rsid w:val="0057289E"/>
    <w:rsid w:val="005730E6"/>
    <w:rsid w:val="0057320E"/>
    <w:rsid w:val="00573326"/>
    <w:rsid w:val="005740E7"/>
    <w:rsid w:val="005740FF"/>
    <w:rsid w:val="00574404"/>
    <w:rsid w:val="005747D0"/>
    <w:rsid w:val="00574805"/>
    <w:rsid w:val="00574B22"/>
    <w:rsid w:val="00574B8A"/>
    <w:rsid w:val="0057548F"/>
    <w:rsid w:val="00575718"/>
    <w:rsid w:val="00576168"/>
    <w:rsid w:val="005764DA"/>
    <w:rsid w:val="00576690"/>
    <w:rsid w:val="00577478"/>
    <w:rsid w:val="00577653"/>
    <w:rsid w:val="00577E64"/>
    <w:rsid w:val="005801FF"/>
    <w:rsid w:val="0058048F"/>
    <w:rsid w:val="00580561"/>
    <w:rsid w:val="005806A5"/>
    <w:rsid w:val="005808A3"/>
    <w:rsid w:val="00581230"/>
    <w:rsid w:val="00581583"/>
    <w:rsid w:val="005815AB"/>
    <w:rsid w:val="00581700"/>
    <w:rsid w:val="00581D8F"/>
    <w:rsid w:val="00582283"/>
    <w:rsid w:val="00582327"/>
    <w:rsid w:val="00582614"/>
    <w:rsid w:val="00582789"/>
    <w:rsid w:val="00582A0E"/>
    <w:rsid w:val="00582ADF"/>
    <w:rsid w:val="00582B06"/>
    <w:rsid w:val="00582D3F"/>
    <w:rsid w:val="00582E27"/>
    <w:rsid w:val="005839CC"/>
    <w:rsid w:val="00583FDB"/>
    <w:rsid w:val="00584A5C"/>
    <w:rsid w:val="00584AE2"/>
    <w:rsid w:val="00584B6E"/>
    <w:rsid w:val="00584ECC"/>
    <w:rsid w:val="00585028"/>
    <w:rsid w:val="00585112"/>
    <w:rsid w:val="005855CA"/>
    <w:rsid w:val="005856C8"/>
    <w:rsid w:val="005857AB"/>
    <w:rsid w:val="00585810"/>
    <w:rsid w:val="0058597D"/>
    <w:rsid w:val="00585D55"/>
    <w:rsid w:val="00585DE5"/>
    <w:rsid w:val="00585F27"/>
    <w:rsid w:val="00586257"/>
    <w:rsid w:val="00586335"/>
    <w:rsid w:val="00586CD7"/>
    <w:rsid w:val="00586D0B"/>
    <w:rsid w:val="00586E7B"/>
    <w:rsid w:val="00587460"/>
    <w:rsid w:val="00587525"/>
    <w:rsid w:val="005879EA"/>
    <w:rsid w:val="00587AD5"/>
    <w:rsid w:val="00587B58"/>
    <w:rsid w:val="00587D0C"/>
    <w:rsid w:val="0059022E"/>
    <w:rsid w:val="00590AD0"/>
    <w:rsid w:val="00591031"/>
    <w:rsid w:val="005911FD"/>
    <w:rsid w:val="00591776"/>
    <w:rsid w:val="00591B77"/>
    <w:rsid w:val="005925CA"/>
    <w:rsid w:val="00592A1A"/>
    <w:rsid w:val="00592B51"/>
    <w:rsid w:val="00592E75"/>
    <w:rsid w:val="00593153"/>
    <w:rsid w:val="005934F0"/>
    <w:rsid w:val="0059366E"/>
    <w:rsid w:val="005936AB"/>
    <w:rsid w:val="00593B10"/>
    <w:rsid w:val="00594042"/>
    <w:rsid w:val="00594858"/>
    <w:rsid w:val="005948C7"/>
    <w:rsid w:val="00594A49"/>
    <w:rsid w:val="00595111"/>
    <w:rsid w:val="00595524"/>
    <w:rsid w:val="00595BC5"/>
    <w:rsid w:val="00595BE9"/>
    <w:rsid w:val="005960CE"/>
    <w:rsid w:val="0059611B"/>
    <w:rsid w:val="00596CDB"/>
    <w:rsid w:val="0059728F"/>
    <w:rsid w:val="005977F3"/>
    <w:rsid w:val="005A01D9"/>
    <w:rsid w:val="005A0926"/>
    <w:rsid w:val="005A0CBC"/>
    <w:rsid w:val="005A0F61"/>
    <w:rsid w:val="005A1300"/>
    <w:rsid w:val="005A1E23"/>
    <w:rsid w:val="005A20AE"/>
    <w:rsid w:val="005A20C6"/>
    <w:rsid w:val="005A2B1F"/>
    <w:rsid w:val="005A2C7D"/>
    <w:rsid w:val="005A309C"/>
    <w:rsid w:val="005A35DD"/>
    <w:rsid w:val="005A3675"/>
    <w:rsid w:val="005A3AAB"/>
    <w:rsid w:val="005A3F34"/>
    <w:rsid w:val="005A455D"/>
    <w:rsid w:val="005A4758"/>
    <w:rsid w:val="005A5313"/>
    <w:rsid w:val="005A53EB"/>
    <w:rsid w:val="005A53F1"/>
    <w:rsid w:val="005A56D5"/>
    <w:rsid w:val="005A5B89"/>
    <w:rsid w:val="005A5C43"/>
    <w:rsid w:val="005A5C98"/>
    <w:rsid w:val="005A607F"/>
    <w:rsid w:val="005A6361"/>
    <w:rsid w:val="005A6F46"/>
    <w:rsid w:val="005A77AD"/>
    <w:rsid w:val="005A79A8"/>
    <w:rsid w:val="005B01D1"/>
    <w:rsid w:val="005B0543"/>
    <w:rsid w:val="005B0D00"/>
    <w:rsid w:val="005B1B48"/>
    <w:rsid w:val="005B1C22"/>
    <w:rsid w:val="005B1C66"/>
    <w:rsid w:val="005B28C7"/>
    <w:rsid w:val="005B2A87"/>
    <w:rsid w:val="005B2AF2"/>
    <w:rsid w:val="005B2EA0"/>
    <w:rsid w:val="005B2FF6"/>
    <w:rsid w:val="005B3023"/>
    <w:rsid w:val="005B3C1D"/>
    <w:rsid w:val="005B3C99"/>
    <w:rsid w:val="005B3CD8"/>
    <w:rsid w:val="005B3FDC"/>
    <w:rsid w:val="005B40EA"/>
    <w:rsid w:val="005B40FF"/>
    <w:rsid w:val="005B41D2"/>
    <w:rsid w:val="005B4220"/>
    <w:rsid w:val="005B459D"/>
    <w:rsid w:val="005B45D3"/>
    <w:rsid w:val="005B4A45"/>
    <w:rsid w:val="005B4CD5"/>
    <w:rsid w:val="005B5289"/>
    <w:rsid w:val="005B579F"/>
    <w:rsid w:val="005B6113"/>
    <w:rsid w:val="005B611A"/>
    <w:rsid w:val="005B640E"/>
    <w:rsid w:val="005B6722"/>
    <w:rsid w:val="005B757E"/>
    <w:rsid w:val="005B7B0B"/>
    <w:rsid w:val="005C03CC"/>
    <w:rsid w:val="005C05FA"/>
    <w:rsid w:val="005C0997"/>
    <w:rsid w:val="005C0D26"/>
    <w:rsid w:val="005C0F52"/>
    <w:rsid w:val="005C11A0"/>
    <w:rsid w:val="005C1893"/>
    <w:rsid w:val="005C1991"/>
    <w:rsid w:val="005C2288"/>
    <w:rsid w:val="005C2C3F"/>
    <w:rsid w:val="005C30AD"/>
    <w:rsid w:val="005C3175"/>
    <w:rsid w:val="005C3215"/>
    <w:rsid w:val="005C3589"/>
    <w:rsid w:val="005C3755"/>
    <w:rsid w:val="005C4049"/>
    <w:rsid w:val="005C4234"/>
    <w:rsid w:val="005C44C9"/>
    <w:rsid w:val="005C4A52"/>
    <w:rsid w:val="005C4E31"/>
    <w:rsid w:val="005C5456"/>
    <w:rsid w:val="005C55A2"/>
    <w:rsid w:val="005C58E9"/>
    <w:rsid w:val="005C5903"/>
    <w:rsid w:val="005C62D3"/>
    <w:rsid w:val="005C68D9"/>
    <w:rsid w:val="005C6B1F"/>
    <w:rsid w:val="005C6C90"/>
    <w:rsid w:val="005C6F2D"/>
    <w:rsid w:val="005C6FF5"/>
    <w:rsid w:val="005C7625"/>
    <w:rsid w:val="005C7671"/>
    <w:rsid w:val="005C78BC"/>
    <w:rsid w:val="005C7DBE"/>
    <w:rsid w:val="005D02C6"/>
    <w:rsid w:val="005D0425"/>
    <w:rsid w:val="005D06D4"/>
    <w:rsid w:val="005D0865"/>
    <w:rsid w:val="005D08EE"/>
    <w:rsid w:val="005D0C8A"/>
    <w:rsid w:val="005D156F"/>
    <w:rsid w:val="005D18C0"/>
    <w:rsid w:val="005D1DF4"/>
    <w:rsid w:val="005D1F19"/>
    <w:rsid w:val="005D22DC"/>
    <w:rsid w:val="005D2340"/>
    <w:rsid w:val="005D25DA"/>
    <w:rsid w:val="005D27DA"/>
    <w:rsid w:val="005D2935"/>
    <w:rsid w:val="005D29A6"/>
    <w:rsid w:val="005D2B68"/>
    <w:rsid w:val="005D2BE4"/>
    <w:rsid w:val="005D2C4E"/>
    <w:rsid w:val="005D2D1B"/>
    <w:rsid w:val="005D33D4"/>
    <w:rsid w:val="005D3754"/>
    <w:rsid w:val="005D39E1"/>
    <w:rsid w:val="005D3B6D"/>
    <w:rsid w:val="005D4B56"/>
    <w:rsid w:val="005D5141"/>
    <w:rsid w:val="005D5568"/>
    <w:rsid w:val="005D57BE"/>
    <w:rsid w:val="005D58EF"/>
    <w:rsid w:val="005D5E0A"/>
    <w:rsid w:val="005D6169"/>
    <w:rsid w:val="005D6180"/>
    <w:rsid w:val="005D6212"/>
    <w:rsid w:val="005D6340"/>
    <w:rsid w:val="005D6765"/>
    <w:rsid w:val="005D6A4A"/>
    <w:rsid w:val="005D6B2F"/>
    <w:rsid w:val="005D6BAF"/>
    <w:rsid w:val="005D6CDA"/>
    <w:rsid w:val="005D71AD"/>
    <w:rsid w:val="005D7A00"/>
    <w:rsid w:val="005D7DDE"/>
    <w:rsid w:val="005D7DFF"/>
    <w:rsid w:val="005D7F5C"/>
    <w:rsid w:val="005D7F78"/>
    <w:rsid w:val="005E011E"/>
    <w:rsid w:val="005E0A4D"/>
    <w:rsid w:val="005E0EF6"/>
    <w:rsid w:val="005E0F92"/>
    <w:rsid w:val="005E14EF"/>
    <w:rsid w:val="005E1705"/>
    <w:rsid w:val="005E18AB"/>
    <w:rsid w:val="005E18E6"/>
    <w:rsid w:val="005E1924"/>
    <w:rsid w:val="005E1C64"/>
    <w:rsid w:val="005E1F4F"/>
    <w:rsid w:val="005E1FFB"/>
    <w:rsid w:val="005E223C"/>
    <w:rsid w:val="005E2484"/>
    <w:rsid w:val="005E24E8"/>
    <w:rsid w:val="005E24EF"/>
    <w:rsid w:val="005E2536"/>
    <w:rsid w:val="005E2CDA"/>
    <w:rsid w:val="005E2E0E"/>
    <w:rsid w:val="005E2FEB"/>
    <w:rsid w:val="005E3239"/>
    <w:rsid w:val="005E327D"/>
    <w:rsid w:val="005E32C3"/>
    <w:rsid w:val="005E3A3C"/>
    <w:rsid w:val="005E3D3A"/>
    <w:rsid w:val="005E40C3"/>
    <w:rsid w:val="005E416A"/>
    <w:rsid w:val="005E48E1"/>
    <w:rsid w:val="005E53A8"/>
    <w:rsid w:val="005E5824"/>
    <w:rsid w:val="005E58F4"/>
    <w:rsid w:val="005E5919"/>
    <w:rsid w:val="005E5A82"/>
    <w:rsid w:val="005E5AAC"/>
    <w:rsid w:val="005E5FE7"/>
    <w:rsid w:val="005E60DE"/>
    <w:rsid w:val="005E69AC"/>
    <w:rsid w:val="005E69E6"/>
    <w:rsid w:val="005E6B00"/>
    <w:rsid w:val="005E6D73"/>
    <w:rsid w:val="005E6E7A"/>
    <w:rsid w:val="005E6ED1"/>
    <w:rsid w:val="005E7074"/>
    <w:rsid w:val="005E758B"/>
    <w:rsid w:val="005E75DB"/>
    <w:rsid w:val="005E79C9"/>
    <w:rsid w:val="005E7D17"/>
    <w:rsid w:val="005F0496"/>
    <w:rsid w:val="005F0B21"/>
    <w:rsid w:val="005F11E1"/>
    <w:rsid w:val="005F1A56"/>
    <w:rsid w:val="005F1B4E"/>
    <w:rsid w:val="005F1C22"/>
    <w:rsid w:val="005F1D30"/>
    <w:rsid w:val="005F1DE4"/>
    <w:rsid w:val="005F1EFB"/>
    <w:rsid w:val="005F1EFD"/>
    <w:rsid w:val="005F2528"/>
    <w:rsid w:val="005F257F"/>
    <w:rsid w:val="005F29CA"/>
    <w:rsid w:val="005F32E7"/>
    <w:rsid w:val="005F33DB"/>
    <w:rsid w:val="005F3847"/>
    <w:rsid w:val="005F384B"/>
    <w:rsid w:val="005F3A99"/>
    <w:rsid w:val="005F429E"/>
    <w:rsid w:val="005F4989"/>
    <w:rsid w:val="005F5252"/>
    <w:rsid w:val="005F56FE"/>
    <w:rsid w:val="005F57C4"/>
    <w:rsid w:val="005F5A2D"/>
    <w:rsid w:val="005F5E6F"/>
    <w:rsid w:val="005F5FF5"/>
    <w:rsid w:val="005F6668"/>
    <w:rsid w:val="005F66E4"/>
    <w:rsid w:val="005F6DA4"/>
    <w:rsid w:val="005F6E7B"/>
    <w:rsid w:val="005F6F25"/>
    <w:rsid w:val="005F6FCE"/>
    <w:rsid w:val="005F704C"/>
    <w:rsid w:val="005F7650"/>
    <w:rsid w:val="005F780D"/>
    <w:rsid w:val="005F7ACF"/>
    <w:rsid w:val="006000D5"/>
    <w:rsid w:val="006004B6"/>
    <w:rsid w:val="006007DB"/>
    <w:rsid w:val="00600806"/>
    <w:rsid w:val="006008A3"/>
    <w:rsid w:val="0060090D"/>
    <w:rsid w:val="006009B2"/>
    <w:rsid w:val="00600D74"/>
    <w:rsid w:val="006010C4"/>
    <w:rsid w:val="0060139A"/>
    <w:rsid w:val="0060179C"/>
    <w:rsid w:val="00601FF7"/>
    <w:rsid w:val="00602A12"/>
    <w:rsid w:val="00602F1D"/>
    <w:rsid w:val="00602F87"/>
    <w:rsid w:val="0060318A"/>
    <w:rsid w:val="00603346"/>
    <w:rsid w:val="00603970"/>
    <w:rsid w:val="00603CB2"/>
    <w:rsid w:val="00603D37"/>
    <w:rsid w:val="006044FA"/>
    <w:rsid w:val="00604935"/>
    <w:rsid w:val="00604C0D"/>
    <w:rsid w:val="0060528D"/>
    <w:rsid w:val="006055B4"/>
    <w:rsid w:val="0060598A"/>
    <w:rsid w:val="00605BD3"/>
    <w:rsid w:val="00605D4C"/>
    <w:rsid w:val="00605F72"/>
    <w:rsid w:val="0060622D"/>
    <w:rsid w:val="0060623A"/>
    <w:rsid w:val="00606381"/>
    <w:rsid w:val="006067F5"/>
    <w:rsid w:val="006068E4"/>
    <w:rsid w:val="0060693F"/>
    <w:rsid w:val="0060700A"/>
    <w:rsid w:val="00607170"/>
    <w:rsid w:val="00607214"/>
    <w:rsid w:val="006076C2"/>
    <w:rsid w:val="00607AC5"/>
    <w:rsid w:val="00607B82"/>
    <w:rsid w:val="00607CCE"/>
    <w:rsid w:val="00607F11"/>
    <w:rsid w:val="0061051A"/>
    <w:rsid w:val="0061070F"/>
    <w:rsid w:val="0061074E"/>
    <w:rsid w:val="00610875"/>
    <w:rsid w:val="006108D7"/>
    <w:rsid w:val="006108FD"/>
    <w:rsid w:val="00610C9D"/>
    <w:rsid w:val="00610D87"/>
    <w:rsid w:val="00611B1F"/>
    <w:rsid w:val="00611F6E"/>
    <w:rsid w:val="00612305"/>
    <w:rsid w:val="0061288B"/>
    <w:rsid w:val="00612C72"/>
    <w:rsid w:val="00612E4F"/>
    <w:rsid w:val="00612F5B"/>
    <w:rsid w:val="00613010"/>
    <w:rsid w:val="006138A1"/>
    <w:rsid w:val="0061397F"/>
    <w:rsid w:val="006139A9"/>
    <w:rsid w:val="006139EE"/>
    <w:rsid w:val="00613A34"/>
    <w:rsid w:val="00613B76"/>
    <w:rsid w:val="00613B80"/>
    <w:rsid w:val="006141D3"/>
    <w:rsid w:val="006141FA"/>
    <w:rsid w:val="00614300"/>
    <w:rsid w:val="006149D5"/>
    <w:rsid w:val="00614A35"/>
    <w:rsid w:val="00614CEF"/>
    <w:rsid w:val="00614DDE"/>
    <w:rsid w:val="00614FE6"/>
    <w:rsid w:val="006150E2"/>
    <w:rsid w:val="00615385"/>
    <w:rsid w:val="00615464"/>
    <w:rsid w:val="006154A3"/>
    <w:rsid w:val="006160D0"/>
    <w:rsid w:val="0061623A"/>
    <w:rsid w:val="00616460"/>
    <w:rsid w:val="0061673D"/>
    <w:rsid w:val="00617184"/>
    <w:rsid w:val="00617446"/>
    <w:rsid w:val="006179A7"/>
    <w:rsid w:val="00617F6E"/>
    <w:rsid w:val="00617FEE"/>
    <w:rsid w:val="00620073"/>
    <w:rsid w:val="00620892"/>
    <w:rsid w:val="00620907"/>
    <w:rsid w:val="00621278"/>
    <w:rsid w:val="006212DD"/>
    <w:rsid w:val="00621B84"/>
    <w:rsid w:val="00621BD8"/>
    <w:rsid w:val="00621BFF"/>
    <w:rsid w:val="00621D58"/>
    <w:rsid w:val="00621EEC"/>
    <w:rsid w:val="00621F12"/>
    <w:rsid w:val="006225AD"/>
    <w:rsid w:val="00622679"/>
    <w:rsid w:val="00622AE8"/>
    <w:rsid w:val="00623917"/>
    <w:rsid w:val="00623BBE"/>
    <w:rsid w:val="0062415C"/>
    <w:rsid w:val="0062428E"/>
    <w:rsid w:val="006244AC"/>
    <w:rsid w:val="00624A34"/>
    <w:rsid w:val="00624C5C"/>
    <w:rsid w:val="00625085"/>
    <w:rsid w:val="0062561F"/>
    <w:rsid w:val="006262CD"/>
    <w:rsid w:val="00626770"/>
    <w:rsid w:val="00626842"/>
    <w:rsid w:val="00626A04"/>
    <w:rsid w:val="00626ABA"/>
    <w:rsid w:val="00626B08"/>
    <w:rsid w:val="00626BF6"/>
    <w:rsid w:val="00626D08"/>
    <w:rsid w:val="00626F43"/>
    <w:rsid w:val="00627A7C"/>
    <w:rsid w:val="0063048F"/>
    <w:rsid w:val="006306A1"/>
    <w:rsid w:val="00630CF2"/>
    <w:rsid w:val="00630CFF"/>
    <w:rsid w:val="00630D09"/>
    <w:rsid w:val="00630DB5"/>
    <w:rsid w:val="006313CF"/>
    <w:rsid w:val="00631476"/>
    <w:rsid w:val="00631801"/>
    <w:rsid w:val="00631A02"/>
    <w:rsid w:val="00631ABB"/>
    <w:rsid w:val="00632239"/>
    <w:rsid w:val="00632614"/>
    <w:rsid w:val="00632617"/>
    <w:rsid w:val="0063283A"/>
    <w:rsid w:val="00632850"/>
    <w:rsid w:val="00632BD7"/>
    <w:rsid w:val="0063320D"/>
    <w:rsid w:val="00633257"/>
    <w:rsid w:val="00633353"/>
    <w:rsid w:val="00633436"/>
    <w:rsid w:val="00633611"/>
    <w:rsid w:val="00633A43"/>
    <w:rsid w:val="00633A65"/>
    <w:rsid w:val="006344EE"/>
    <w:rsid w:val="00634604"/>
    <w:rsid w:val="00634850"/>
    <w:rsid w:val="006349B9"/>
    <w:rsid w:val="00634B61"/>
    <w:rsid w:val="00634EA1"/>
    <w:rsid w:val="00634EC2"/>
    <w:rsid w:val="006354EF"/>
    <w:rsid w:val="006355B0"/>
    <w:rsid w:val="00635617"/>
    <w:rsid w:val="00635B14"/>
    <w:rsid w:val="00635B95"/>
    <w:rsid w:val="00635FB0"/>
    <w:rsid w:val="006362FE"/>
    <w:rsid w:val="00636423"/>
    <w:rsid w:val="006365C1"/>
    <w:rsid w:val="00636982"/>
    <w:rsid w:val="00636AD1"/>
    <w:rsid w:val="00636CB6"/>
    <w:rsid w:val="00636EEB"/>
    <w:rsid w:val="006372D1"/>
    <w:rsid w:val="00637656"/>
    <w:rsid w:val="00637CFE"/>
    <w:rsid w:val="00637E23"/>
    <w:rsid w:val="0064012E"/>
    <w:rsid w:val="00640157"/>
    <w:rsid w:val="0064064C"/>
    <w:rsid w:val="00640A2F"/>
    <w:rsid w:val="00640C0E"/>
    <w:rsid w:val="00640CF0"/>
    <w:rsid w:val="00640DBD"/>
    <w:rsid w:val="00641637"/>
    <w:rsid w:val="006419C8"/>
    <w:rsid w:val="00641EE0"/>
    <w:rsid w:val="00642179"/>
    <w:rsid w:val="006422FD"/>
    <w:rsid w:val="006426D0"/>
    <w:rsid w:val="00642880"/>
    <w:rsid w:val="00642F48"/>
    <w:rsid w:val="00643306"/>
    <w:rsid w:val="0064331F"/>
    <w:rsid w:val="0064364C"/>
    <w:rsid w:val="006438D5"/>
    <w:rsid w:val="00643975"/>
    <w:rsid w:val="00643C80"/>
    <w:rsid w:val="00643CB8"/>
    <w:rsid w:val="0064462D"/>
    <w:rsid w:val="0064492A"/>
    <w:rsid w:val="00644EFF"/>
    <w:rsid w:val="00645166"/>
    <w:rsid w:val="006452A9"/>
    <w:rsid w:val="00645583"/>
    <w:rsid w:val="006455F8"/>
    <w:rsid w:val="00645962"/>
    <w:rsid w:val="006461AF"/>
    <w:rsid w:val="006461D0"/>
    <w:rsid w:val="006461E4"/>
    <w:rsid w:val="0064661F"/>
    <w:rsid w:val="00646863"/>
    <w:rsid w:val="00646ACF"/>
    <w:rsid w:val="00646B77"/>
    <w:rsid w:val="0064709C"/>
    <w:rsid w:val="00647433"/>
    <w:rsid w:val="00647798"/>
    <w:rsid w:val="0064782F"/>
    <w:rsid w:val="00647874"/>
    <w:rsid w:val="00650128"/>
    <w:rsid w:val="0065019B"/>
    <w:rsid w:val="006505A7"/>
    <w:rsid w:val="00650733"/>
    <w:rsid w:val="006509E1"/>
    <w:rsid w:val="00650B89"/>
    <w:rsid w:val="00650EFF"/>
    <w:rsid w:val="006524F2"/>
    <w:rsid w:val="006528F9"/>
    <w:rsid w:val="00652DC9"/>
    <w:rsid w:val="00652E58"/>
    <w:rsid w:val="006530A4"/>
    <w:rsid w:val="006532AC"/>
    <w:rsid w:val="0065361C"/>
    <w:rsid w:val="006539C6"/>
    <w:rsid w:val="00653AC7"/>
    <w:rsid w:val="00653CA8"/>
    <w:rsid w:val="00653D89"/>
    <w:rsid w:val="0065408E"/>
    <w:rsid w:val="006545C1"/>
    <w:rsid w:val="00654813"/>
    <w:rsid w:val="0065635F"/>
    <w:rsid w:val="0065685B"/>
    <w:rsid w:val="00656ADF"/>
    <w:rsid w:val="00656C82"/>
    <w:rsid w:val="00656FA6"/>
    <w:rsid w:val="00657275"/>
    <w:rsid w:val="006573C8"/>
    <w:rsid w:val="00657D42"/>
    <w:rsid w:val="00657DC5"/>
    <w:rsid w:val="00660252"/>
    <w:rsid w:val="0066037C"/>
    <w:rsid w:val="006604B8"/>
    <w:rsid w:val="006605E4"/>
    <w:rsid w:val="00660762"/>
    <w:rsid w:val="006607EC"/>
    <w:rsid w:val="006609AF"/>
    <w:rsid w:val="006609EF"/>
    <w:rsid w:val="00660A87"/>
    <w:rsid w:val="00660E5E"/>
    <w:rsid w:val="0066104F"/>
    <w:rsid w:val="006610AB"/>
    <w:rsid w:val="006614AD"/>
    <w:rsid w:val="0066197A"/>
    <w:rsid w:val="00661990"/>
    <w:rsid w:val="006619FF"/>
    <w:rsid w:val="00661C8F"/>
    <w:rsid w:val="00661CA1"/>
    <w:rsid w:val="00661E8C"/>
    <w:rsid w:val="006622B3"/>
    <w:rsid w:val="00662487"/>
    <w:rsid w:val="00662BED"/>
    <w:rsid w:val="00662DD5"/>
    <w:rsid w:val="00662FD1"/>
    <w:rsid w:val="0066307D"/>
    <w:rsid w:val="0066346D"/>
    <w:rsid w:val="00663664"/>
    <w:rsid w:val="006638AF"/>
    <w:rsid w:val="00663B92"/>
    <w:rsid w:val="00663CC1"/>
    <w:rsid w:val="00663F3D"/>
    <w:rsid w:val="006641E1"/>
    <w:rsid w:val="0066454C"/>
    <w:rsid w:val="006647CD"/>
    <w:rsid w:val="00664886"/>
    <w:rsid w:val="00664B6C"/>
    <w:rsid w:val="00664C55"/>
    <w:rsid w:val="006651A2"/>
    <w:rsid w:val="006653CE"/>
    <w:rsid w:val="00665588"/>
    <w:rsid w:val="0066563D"/>
    <w:rsid w:val="00665984"/>
    <w:rsid w:val="006659FB"/>
    <w:rsid w:val="00665D9B"/>
    <w:rsid w:val="00666105"/>
    <w:rsid w:val="00666356"/>
    <w:rsid w:val="006663AC"/>
    <w:rsid w:val="00666413"/>
    <w:rsid w:val="00666494"/>
    <w:rsid w:val="00666523"/>
    <w:rsid w:val="0066656B"/>
    <w:rsid w:val="00666903"/>
    <w:rsid w:val="00666B46"/>
    <w:rsid w:val="00666B67"/>
    <w:rsid w:val="00666EE0"/>
    <w:rsid w:val="00667004"/>
    <w:rsid w:val="0066702D"/>
    <w:rsid w:val="00667043"/>
    <w:rsid w:val="006672B3"/>
    <w:rsid w:val="006673A8"/>
    <w:rsid w:val="006707F1"/>
    <w:rsid w:val="00670AFC"/>
    <w:rsid w:val="00671336"/>
    <w:rsid w:val="006715B3"/>
    <w:rsid w:val="00672163"/>
    <w:rsid w:val="00672289"/>
    <w:rsid w:val="0067235E"/>
    <w:rsid w:val="00672527"/>
    <w:rsid w:val="0067260B"/>
    <w:rsid w:val="0067297A"/>
    <w:rsid w:val="00672A71"/>
    <w:rsid w:val="00672A89"/>
    <w:rsid w:val="00672AFB"/>
    <w:rsid w:val="00673189"/>
    <w:rsid w:val="0067363D"/>
    <w:rsid w:val="00673953"/>
    <w:rsid w:val="006742C4"/>
    <w:rsid w:val="00674435"/>
    <w:rsid w:val="00674597"/>
    <w:rsid w:val="00674611"/>
    <w:rsid w:val="0067479C"/>
    <w:rsid w:val="0067545B"/>
    <w:rsid w:val="00675C19"/>
    <w:rsid w:val="00675C77"/>
    <w:rsid w:val="00675E7F"/>
    <w:rsid w:val="006764ED"/>
    <w:rsid w:val="006766BA"/>
    <w:rsid w:val="00676766"/>
    <w:rsid w:val="006769C2"/>
    <w:rsid w:val="00676F35"/>
    <w:rsid w:val="006772D2"/>
    <w:rsid w:val="006774E2"/>
    <w:rsid w:val="00677C90"/>
    <w:rsid w:val="00677FC6"/>
    <w:rsid w:val="00680084"/>
    <w:rsid w:val="006803C7"/>
    <w:rsid w:val="00680537"/>
    <w:rsid w:val="00680EC4"/>
    <w:rsid w:val="00680F5F"/>
    <w:rsid w:val="00681237"/>
    <w:rsid w:val="0068152F"/>
    <w:rsid w:val="0068158A"/>
    <w:rsid w:val="006815F6"/>
    <w:rsid w:val="00681728"/>
    <w:rsid w:val="0068193D"/>
    <w:rsid w:val="00681A1E"/>
    <w:rsid w:val="00681ACD"/>
    <w:rsid w:val="00681ED3"/>
    <w:rsid w:val="00681FCF"/>
    <w:rsid w:val="00682D77"/>
    <w:rsid w:val="00683083"/>
    <w:rsid w:val="00683124"/>
    <w:rsid w:val="00683315"/>
    <w:rsid w:val="0068340B"/>
    <w:rsid w:val="0068358A"/>
    <w:rsid w:val="00683804"/>
    <w:rsid w:val="00684050"/>
    <w:rsid w:val="0068456A"/>
    <w:rsid w:val="00684805"/>
    <w:rsid w:val="00684A68"/>
    <w:rsid w:val="00685461"/>
    <w:rsid w:val="00685A4A"/>
    <w:rsid w:val="00685E53"/>
    <w:rsid w:val="00685FF8"/>
    <w:rsid w:val="00686701"/>
    <w:rsid w:val="00686BD0"/>
    <w:rsid w:val="00686DCA"/>
    <w:rsid w:val="00686FCC"/>
    <w:rsid w:val="006877FC"/>
    <w:rsid w:val="00687DD2"/>
    <w:rsid w:val="006908FB"/>
    <w:rsid w:val="00690C4E"/>
    <w:rsid w:val="00691050"/>
    <w:rsid w:val="00691413"/>
    <w:rsid w:val="0069196A"/>
    <w:rsid w:val="00692216"/>
    <w:rsid w:val="0069283F"/>
    <w:rsid w:val="00692A0A"/>
    <w:rsid w:val="00692D10"/>
    <w:rsid w:val="00692F47"/>
    <w:rsid w:val="006939DF"/>
    <w:rsid w:val="00693B02"/>
    <w:rsid w:val="00694149"/>
    <w:rsid w:val="006944FD"/>
    <w:rsid w:val="00694A6D"/>
    <w:rsid w:val="006956D1"/>
    <w:rsid w:val="00695D57"/>
    <w:rsid w:val="00696BDC"/>
    <w:rsid w:val="006977CB"/>
    <w:rsid w:val="00697FE9"/>
    <w:rsid w:val="006A00CC"/>
    <w:rsid w:val="006A0291"/>
    <w:rsid w:val="006A0314"/>
    <w:rsid w:val="006A08E6"/>
    <w:rsid w:val="006A09F9"/>
    <w:rsid w:val="006A12C0"/>
    <w:rsid w:val="006A14A6"/>
    <w:rsid w:val="006A1DF0"/>
    <w:rsid w:val="006A27F3"/>
    <w:rsid w:val="006A28AB"/>
    <w:rsid w:val="006A2BD4"/>
    <w:rsid w:val="006A2BDE"/>
    <w:rsid w:val="006A2CFF"/>
    <w:rsid w:val="006A33AB"/>
    <w:rsid w:val="006A4498"/>
    <w:rsid w:val="006A4A65"/>
    <w:rsid w:val="006A4D01"/>
    <w:rsid w:val="006A4DDC"/>
    <w:rsid w:val="006A54CD"/>
    <w:rsid w:val="006A55D2"/>
    <w:rsid w:val="006A5A21"/>
    <w:rsid w:val="006A5B8C"/>
    <w:rsid w:val="006A5C87"/>
    <w:rsid w:val="006A5D9F"/>
    <w:rsid w:val="006A5F07"/>
    <w:rsid w:val="006A5FEC"/>
    <w:rsid w:val="006A687D"/>
    <w:rsid w:val="006A6980"/>
    <w:rsid w:val="006A6997"/>
    <w:rsid w:val="006A6F4F"/>
    <w:rsid w:val="006A72BC"/>
    <w:rsid w:val="006A741F"/>
    <w:rsid w:val="006A768C"/>
    <w:rsid w:val="006A7BB6"/>
    <w:rsid w:val="006B0215"/>
    <w:rsid w:val="006B0384"/>
    <w:rsid w:val="006B08FA"/>
    <w:rsid w:val="006B0A1D"/>
    <w:rsid w:val="006B0A5A"/>
    <w:rsid w:val="006B0B95"/>
    <w:rsid w:val="006B0E92"/>
    <w:rsid w:val="006B1670"/>
    <w:rsid w:val="006B1C52"/>
    <w:rsid w:val="006B1FB8"/>
    <w:rsid w:val="006B2186"/>
    <w:rsid w:val="006B23C3"/>
    <w:rsid w:val="006B30F9"/>
    <w:rsid w:val="006B329B"/>
    <w:rsid w:val="006B3425"/>
    <w:rsid w:val="006B3453"/>
    <w:rsid w:val="006B34C6"/>
    <w:rsid w:val="006B354E"/>
    <w:rsid w:val="006B37F0"/>
    <w:rsid w:val="006B3B88"/>
    <w:rsid w:val="006B4617"/>
    <w:rsid w:val="006B4772"/>
    <w:rsid w:val="006B4A6E"/>
    <w:rsid w:val="006B4C48"/>
    <w:rsid w:val="006B542F"/>
    <w:rsid w:val="006B5804"/>
    <w:rsid w:val="006B5891"/>
    <w:rsid w:val="006B5BEE"/>
    <w:rsid w:val="006B5D18"/>
    <w:rsid w:val="006B5D7B"/>
    <w:rsid w:val="006B63F8"/>
    <w:rsid w:val="006B6AF5"/>
    <w:rsid w:val="006B6C19"/>
    <w:rsid w:val="006B6DA7"/>
    <w:rsid w:val="006B7144"/>
    <w:rsid w:val="006B7D75"/>
    <w:rsid w:val="006C0932"/>
    <w:rsid w:val="006C0A5E"/>
    <w:rsid w:val="006C0ABC"/>
    <w:rsid w:val="006C0CB1"/>
    <w:rsid w:val="006C0F96"/>
    <w:rsid w:val="006C1004"/>
    <w:rsid w:val="006C1089"/>
    <w:rsid w:val="006C115F"/>
    <w:rsid w:val="006C121A"/>
    <w:rsid w:val="006C196C"/>
    <w:rsid w:val="006C1A7C"/>
    <w:rsid w:val="006C1DAF"/>
    <w:rsid w:val="006C20DB"/>
    <w:rsid w:val="006C21BA"/>
    <w:rsid w:val="006C221B"/>
    <w:rsid w:val="006C24BF"/>
    <w:rsid w:val="006C2DE0"/>
    <w:rsid w:val="006C2E59"/>
    <w:rsid w:val="006C2F8F"/>
    <w:rsid w:val="006C3011"/>
    <w:rsid w:val="006C3072"/>
    <w:rsid w:val="006C311B"/>
    <w:rsid w:val="006C3294"/>
    <w:rsid w:val="006C3C95"/>
    <w:rsid w:val="006C46DA"/>
    <w:rsid w:val="006C47B3"/>
    <w:rsid w:val="006C4B66"/>
    <w:rsid w:val="006C4C47"/>
    <w:rsid w:val="006C4EF7"/>
    <w:rsid w:val="006C52CD"/>
    <w:rsid w:val="006C5732"/>
    <w:rsid w:val="006C57F8"/>
    <w:rsid w:val="006C5956"/>
    <w:rsid w:val="006C59F7"/>
    <w:rsid w:val="006C5C05"/>
    <w:rsid w:val="006C5DE6"/>
    <w:rsid w:val="006C66AB"/>
    <w:rsid w:val="006C6918"/>
    <w:rsid w:val="006C69C0"/>
    <w:rsid w:val="006C6B5D"/>
    <w:rsid w:val="006C74D2"/>
    <w:rsid w:val="006C78A4"/>
    <w:rsid w:val="006D052E"/>
    <w:rsid w:val="006D053A"/>
    <w:rsid w:val="006D0837"/>
    <w:rsid w:val="006D0E29"/>
    <w:rsid w:val="006D1403"/>
    <w:rsid w:val="006D15DB"/>
    <w:rsid w:val="006D1910"/>
    <w:rsid w:val="006D1959"/>
    <w:rsid w:val="006D2BAE"/>
    <w:rsid w:val="006D2F37"/>
    <w:rsid w:val="006D3080"/>
    <w:rsid w:val="006D3611"/>
    <w:rsid w:val="006D361A"/>
    <w:rsid w:val="006D3849"/>
    <w:rsid w:val="006D3AC4"/>
    <w:rsid w:val="006D3BC6"/>
    <w:rsid w:val="006D3E98"/>
    <w:rsid w:val="006D4144"/>
    <w:rsid w:val="006D4231"/>
    <w:rsid w:val="006D423D"/>
    <w:rsid w:val="006D4FEB"/>
    <w:rsid w:val="006D52FE"/>
    <w:rsid w:val="006D5548"/>
    <w:rsid w:val="006D59F0"/>
    <w:rsid w:val="006D5A95"/>
    <w:rsid w:val="006D5CE4"/>
    <w:rsid w:val="006D6277"/>
    <w:rsid w:val="006D629D"/>
    <w:rsid w:val="006D6524"/>
    <w:rsid w:val="006D6872"/>
    <w:rsid w:val="006D6886"/>
    <w:rsid w:val="006D735B"/>
    <w:rsid w:val="006D75C2"/>
    <w:rsid w:val="006D7C33"/>
    <w:rsid w:val="006D7E6A"/>
    <w:rsid w:val="006E030C"/>
    <w:rsid w:val="006E05EE"/>
    <w:rsid w:val="006E095F"/>
    <w:rsid w:val="006E0A13"/>
    <w:rsid w:val="006E0A55"/>
    <w:rsid w:val="006E0C96"/>
    <w:rsid w:val="006E14A4"/>
    <w:rsid w:val="006E14ED"/>
    <w:rsid w:val="006E1657"/>
    <w:rsid w:val="006E1B1F"/>
    <w:rsid w:val="006E1C86"/>
    <w:rsid w:val="006E25D2"/>
    <w:rsid w:val="006E2762"/>
    <w:rsid w:val="006E27DE"/>
    <w:rsid w:val="006E2AAA"/>
    <w:rsid w:val="006E2F02"/>
    <w:rsid w:val="006E3576"/>
    <w:rsid w:val="006E3737"/>
    <w:rsid w:val="006E398E"/>
    <w:rsid w:val="006E3FD4"/>
    <w:rsid w:val="006E42EE"/>
    <w:rsid w:val="006E4343"/>
    <w:rsid w:val="006E44BF"/>
    <w:rsid w:val="006E4572"/>
    <w:rsid w:val="006E45E4"/>
    <w:rsid w:val="006E45F2"/>
    <w:rsid w:val="006E4FA2"/>
    <w:rsid w:val="006E526F"/>
    <w:rsid w:val="006E53FB"/>
    <w:rsid w:val="006E5517"/>
    <w:rsid w:val="006E57B9"/>
    <w:rsid w:val="006E5ABC"/>
    <w:rsid w:val="006E5DC2"/>
    <w:rsid w:val="006E61FE"/>
    <w:rsid w:val="006E655B"/>
    <w:rsid w:val="006E6CD9"/>
    <w:rsid w:val="006E7276"/>
    <w:rsid w:val="006E7962"/>
    <w:rsid w:val="006E7A06"/>
    <w:rsid w:val="006F06C0"/>
    <w:rsid w:val="006F0842"/>
    <w:rsid w:val="006F11CB"/>
    <w:rsid w:val="006F16FB"/>
    <w:rsid w:val="006F17CD"/>
    <w:rsid w:val="006F18D1"/>
    <w:rsid w:val="006F2027"/>
    <w:rsid w:val="006F2190"/>
    <w:rsid w:val="006F2278"/>
    <w:rsid w:val="006F28E4"/>
    <w:rsid w:val="006F2D21"/>
    <w:rsid w:val="006F2EB4"/>
    <w:rsid w:val="006F3579"/>
    <w:rsid w:val="006F35DE"/>
    <w:rsid w:val="006F3635"/>
    <w:rsid w:val="006F3B54"/>
    <w:rsid w:val="006F3DA0"/>
    <w:rsid w:val="006F3EB1"/>
    <w:rsid w:val="006F4463"/>
    <w:rsid w:val="006F4601"/>
    <w:rsid w:val="006F466A"/>
    <w:rsid w:val="006F48DF"/>
    <w:rsid w:val="006F4A05"/>
    <w:rsid w:val="006F4D0A"/>
    <w:rsid w:val="006F5084"/>
    <w:rsid w:val="006F5880"/>
    <w:rsid w:val="006F5DE4"/>
    <w:rsid w:val="006F5FCA"/>
    <w:rsid w:val="006F61AC"/>
    <w:rsid w:val="006F62D7"/>
    <w:rsid w:val="006F6591"/>
    <w:rsid w:val="006F6657"/>
    <w:rsid w:val="006F67A1"/>
    <w:rsid w:val="006F682D"/>
    <w:rsid w:val="006F6BFA"/>
    <w:rsid w:val="006F7122"/>
    <w:rsid w:val="006F715A"/>
    <w:rsid w:val="006F7165"/>
    <w:rsid w:val="006F774F"/>
    <w:rsid w:val="006F7ABD"/>
    <w:rsid w:val="00700009"/>
    <w:rsid w:val="0070056C"/>
    <w:rsid w:val="007007D8"/>
    <w:rsid w:val="00700826"/>
    <w:rsid w:val="007008C9"/>
    <w:rsid w:val="00700E6F"/>
    <w:rsid w:val="00701198"/>
    <w:rsid w:val="007011BD"/>
    <w:rsid w:val="007021BE"/>
    <w:rsid w:val="007025BF"/>
    <w:rsid w:val="007025F1"/>
    <w:rsid w:val="0070277A"/>
    <w:rsid w:val="00702C90"/>
    <w:rsid w:val="00702F54"/>
    <w:rsid w:val="00702FDF"/>
    <w:rsid w:val="0070307B"/>
    <w:rsid w:val="0070307E"/>
    <w:rsid w:val="00703388"/>
    <w:rsid w:val="00703923"/>
    <w:rsid w:val="00703EAE"/>
    <w:rsid w:val="00703F43"/>
    <w:rsid w:val="00704108"/>
    <w:rsid w:val="007045C4"/>
    <w:rsid w:val="00704B5F"/>
    <w:rsid w:val="00704F90"/>
    <w:rsid w:val="00704F9A"/>
    <w:rsid w:val="00704FAA"/>
    <w:rsid w:val="007051FF"/>
    <w:rsid w:val="00705BBB"/>
    <w:rsid w:val="00705C59"/>
    <w:rsid w:val="00705FC2"/>
    <w:rsid w:val="0070632C"/>
    <w:rsid w:val="00706419"/>
    <w:rsid w:val="007065F4"/>
    <w:rsid w:val="00706A90"/>
    <w:rsid w:val="00706DC9"/>
    <w:rsid w:val="0070703E"/>
    <w:rsid w:val="007070C1"/>
    <w:rsid w:val="007076A8"/>
    <w:rsid w:val="00710122"/>
    <w:rsid w:val="0071144C"/>
    <w:rsid w:val="007118AF"/>
    <w:rsid w:val="007118F7"/>
    <w:rsid w:val="007124F8"/>
    <w:rsid w:val="0071286F"/>
    <w:rsid w:val="007129C9"/>
    <w:rsid w:val="007129DD"/>
    <w:rsid w:val="00712CE4"/>
    <w:rsid w:val="0071387B"/>
    <w:rsid w:val="00713B23"/>
    <w:rsid w:val="00713FA7"/>
    <w:rsid w:val="00714206"/>
    <w:rsid w:val="00714717"/>
    <w:rsid w:val="007147E4"/>
    <w:rsid w:val="00714A54"/>
    <w:rsid w:val="00714E3F"/>
    <w:rsid w:val="00714F61"/>
    <w:rsid w:val="007153A5"/>
    <w:rsid w:val="00715C0C"/>
    <w:rsid w:val="00715F6F"/>
    <w:rsid w:val="0071619F"/>
    <w:rsid w:val="007168C2"/>
    <w:rsid w:val="00716CBD"/>
    <w:rsid w:val="00716E43"/>
    <w:rsid w:val="007177F2"/>
    <w:rsid w:val="0071781D"/>
    <w:rsid w:val="0071796A"/>
    <w:rsid w:val="00717B73"/>
    <w:rsid w:val="00717DCE"/>
    <w:rsid w:val="00720308"/>
    <w:rsid w:val="007204E1"/>
    <w:rsid w:val="007207C6"/>
    <w:rsid w:val="007212CD"/>
    <w:rsid w:val="007216AA"/>
    <w:rsid w:val="00721934"/>
    <w:rsid w:val="00721BF6"/>
    <w:rsid w:val="00721F44"/>
    <w:rsid w:val="00721F57"/>
    <w:rsid w:val="007220DA"/>
    <w:rsid w:val="007224E4"/>
    <w:rsid w:val="00722564"/>
    <w:rsid w:val="0072314C"/>
    <w:rsid w:val="00723221"/>
    <w:rsid w:val="00723834"/>
    <w:rsid w:val="00723A16"/>
    <w:rsid w:val="0072418B"/>
    <w:rsid w:val="007246B1"/>
    <w:rsid w:val="00724806"/>
    <w:rsid w:val="00724C2D"/>
    <w:rsid w:val="00724F70"/>
    <w:rsid w:val="00725082"/>
    <w:rsid w:val="007251B4"/>
    <w:rsid w:val="0072525D"/>
    <w:rsid w:val="0072531D"/>
    <w:rsid w:val="0072535A"/>
    <w:rsid w:val="007259A8"/>
    <w:rsid w:val="007259D1"/>
    <w:rsid w:val="007263DA"/>
    <w:rsid w:val="00726B31"/>
    <w:rsid w:val="00726B9C"/>
    <w:rsid w:val="00727047"/>
    <w:rsid w:val="0072714B"/>
    <w:rsid w:val="00727769"/>
    <w:rsid w:val="00727BCC"/>
    <w:rsid w:val="00727CDA"/>
    <w:rsid w:val="007302F2"/>
    <w:rsid w:val="00730779"/>
    <w:rsid w:val="007311BF"/>
    <w:rsid w:val="0073123A"/>
    <w:rsid w:val="00731AD1"/>
    <w:rsid w:val="00731C0C"/>
    <w:rsid w:val="00731D2B"/>
    <w:rsid w:val="00731EF7"/>
    <w:rsid w:val="00731F43"/>
    <w:rsid w:val="0073208C"/>
    <w:rsid w:val="00732100"/>
    <w:rsid w:val="00732294"/>
    <w:rsid w:val="00732331"/>
    <w:rsid w:val="00732B0B"/>
    <w:rsid w:val="00732C69"/>
    <w:rsid w:val="00732F20"/>
    <w:rsid w:val="00733872"/>
    <w:rsid w:val="00733BC6"/>
    <w:rsid w:val="00733D56"/>
    <w:rsid w:val="00733E22"/>
    <w:rsid w:val="00733F76"/>
    <w:rsid w:val="0073417A"/>
    <w:rsid w:val="007343C4"/>
    <w:rsid w:val="007346B8"/>
    <w:rsid w:val="00734AFD"/>
    <w:rsid w:val="00734BE2"/>
    <w:rsid w:val="00734D49"/>
    <w:rsid w:val="00734DC5"/>
    <w:rsid w:val="00734E19"/>
    <w:rsid w:val="00734ECA"/>
    <w:rsid w:val="00735161"/>
    <w:rsid w:val="0073618E"/>
    <w:rsid w:val="007362CE"/>
    <w:rsid w:val="00736818"/>
    <w:rsid w:val="00736929"/>
    <w:rsid w:val="00737515"/>
    <w:rsid w:val="00737923"/>
    <w:rsid w:val="00737C09"/>
    <w:rsid w:val="00737E03"/>
    <w:rsid w:val="00737FB1"/>
    <w:rsid w:val="00740033"/>
    <w:rsid w:val="00740AFF"/>
    <w:rsid w:val="00740E11"/>
    <w:rsid w:val="0074178D"/>
    <w:rsid w:val="00741E93"/>
    <w:rsid w:val="007429F4"/>
    <w:rsid w:val="0074318E"/>
    <w:rsid w:val="0074326D"/>
    <w:rsid w:val="00743990"/>
    <w:rsid w:val="00743FD4"/>
    <w:rsid w:val="00744265"/>
    <w:rsid w:val="0074440D"/>
    <w:rsid w:val="00744574"/>
    <w:rsid w:val="00744A29"/>
    <w:rsid w:val="00744F40"/>
    <w:rsid w:val="007452E5"/>
    <w:rsid w:val="0074561B"/>
    <w:rsid w:val="007459BD"/>
    <w:rsid w:val="00745CD1"/>
    <w:rsid w:val="00745DA4"/>
    <w:rsid w:val="00745E02"/>
    <w:rsid w:val="00745E2C"/>
    <w:rsid w:val="0074624A"/>
    <w:rsid w:val="007468D3"/>
    <w:rsid w:val="00746ADC"/>
    <w:rsid w:val="00746E9B"/>
    <w:rsid w:val="00747070"/>
    <w:rsid w:val="00747145"/>
    <w:rsid w:val="007471DA"/>
    <w:rsid w:val="00747267"/>
    <w:rsid w:val="007472E7"/>
    <w:rsid w:val="007478BD"/>
    <w:rsid w:val="00747BE3"/>
    <w:rsid w:val="00747ED9"/>
    <w:rsid w:val="00747FDD"/>
    <w:rsid w:val="007509DC"/>
    <w:rsid w:val="0075148E"/>
    <w:rsid w:val="00751B3A"/>
    <w:rsid w:val="0075287C"/>
    <w:rsid w:val="007528C6"/>
    <w:rsid w:val="00752C4E"/>
    <w:rsid w:val="00752C8A"/>
    <w:rsid w:val="007530C5"/>
    <w:rsid w:val="00753327"/>
    <w:rsid w:val="00753BDA"/>
    <w:rsid w:val="00754238"/>
    <w:rsid w:val="007544E0"/>
    <w:rsid w:val="007546DE"/>
    <w:rsid w:val="00754A7B"/>
    <w:rsid w:val="00754B76"/>
    <w:rsid w:val="00754CF0"/>
    <w:rsid w:val="00754D35"/>
    <w:rsid w:val="00754ECA"/>
    <w:rsid w:val="0075510D"/>
    <w:rsid w:val="00755281"/>
    <w:rsid w:val="007553B0"/>
    <w:rsid w:val="00755804"/>
    <w:rsid w:val="0075606F"/>
    <w:rsid w:val="00756722"/>
    <w:rsid w:val="00756846"/>
    <w:rsid w:val="00756A9C"/>
    <w:rsid w:val="00756E87"/>
    <w:rsid w:val="007577DB"/>
    <w:rsid w:val="00760882"/>
    <w:rsid w:val="007609F8"/>
    <w:rsid w:val="0076104C"/>
    <w:rsid w:val="007610A0"/>
    <w:rsid w:val="0076144F"/>
    <w:rsid w:val="007615E1"/>
    <w:rsid w:val="00761796"/>
    <w:rsid w:val="00761A2F"/>
    <w:rsid w:val="007629E8"/>
    <w:rsid w:val="00762E2B"/>
    <w:rsid w:val="00762F2D"/>
    <w:rsid w:val="007637BB"/>
    <w:rsid w:val="007640B6"/>
    <w:rsid w:val="007645F8"/>
    <w:rsid w:val="00764A38"/>
    <w:rsid w:val="007652ED"/>
    <w:rsid w:val="00765369"/>
    <w:rsid w:val="00765620"/>
    <w:rsid w:val="007658C2"/>
    <w:rsid w:val="00765A18"/>
    <w:rsid w:val="00765A76"/>
    <w:rsid w:val="00765E70"/>
    <w:rsid w:val="00766107"/>
    <w:rsid w:val="0076614E"/>
    <w:rsid w:val="007666B9"/>
    <w:rsid w:val="007666CD"/>
    <w:rsid w:val="00766700"/>
    <w:rsid w:val="00766956"/>
    <w:rsid w:val="00766C4C"/>
    <w:rsid w:val="00766DEC"/>
    <w:rsid w:val="00766EFC"/>
    <w:rsid w:val="00767152"/>
    <w:rsid w:val="007675B0"/>
    <w:rsid w:val="00767808"/>
    <w:rsid w:val="00767DD9"/>
    <w:rsid w:val="00770472"/>
    <w:rsid w:val="00770524"/>
    <w:rsid w:val="00770F5E"/>
    <w:rsid w:val="0077147C"/>
    <w:rsid w:val="0077152E"/>
    <w:rsid w:val="00771B63"/>
    <w:rsid w:val="00771C93"/>
    <w:rsid w:val="00771E39"/>
    <w:rsid w:val="00772456"/>
    <w:rsid w:val="00772936"/>
    <w:rsid w:val="00773194"/>
    <w:rsid w:val="0077353A"/>
    <w:rsid w:val="00773BEA"/>
    <w:rsid w:val="007740AF"/>
    <w:rsid w:val="00774332"/>
    <w:rsid w:val="0077488A"/>
    <w:rsid w:val="00774A8E"/>
    <w:rsid w:val="00774BB0"/>
    <w:rsid w:val="00774BC0"/>
    <w:rsid w:val="00774DA0"/>
    <w:rsid w:val="00774E4B"/>
    <w:rsid w:val="00774E5E"/>
    <w:rsid w:val="00774F7A"/>
    <w:rsid w:val="00775374"/>
    <w:rsid w:val="007758A5"/>
    <w:rsid w:val="00775FD4"/>
    <w:rsid w:val="00776645"/>
    <w:rsid w:val="00776682"/>
    <w:rsid w:val="0077669F"/>
    <w:rsid w:val="007767CC"/>
    <w:rsid w:val="00776E7E"/>
    <w:rsid w:val="0077753E"/>
    <w:rsid w:val="00780127"/>
    <w:rsid w:val="007803F5"/>
    <w:rsid w:val="00780C13"/>
    <w:rsid w:val="00780E46"/>
    <w:rsid w:val="00780FBD"/>
    <w:rsid w:val="00781615"/>
    <w:rsid w:val="00781B23"/>
    <w:rsid w:val="0078218E"/>
    <w:rsid w:val="007824DA"/>
    <w:rsid w:val="00782690"/>
    <w:rsid w:val="00782786"/>
    <w:rsid w:val="00782D1E"/>
    <w:rsid w:val="007831FC"/>
    <w:rsid w:val="0078335A"/>
    <w:rsid w:val="00783688"/>
    <w:rsid w:val="00783C39"/>
    <w:rsid w:val="00783D3E"/>
    <w:rsid w:val="0078401C"/>
    <w:rsid w:val="00784956"/>
    <w:rsid w:val="00784B7B"/>
    <w:rsid w:val="00784BC1"/>
    <w:rsid w:val="007858DD"/>
    <w:rsid w:val="00785C5F"/>
    <w:rsid w:val="00785E66"/>
    <w:rsid w:val="00786690"/>
    <w:rsid w:val="00786699"/>
    <w:rsid w:val="007866FE"/>
    <w:rsid w:val="00786995"/>
    <w:rsid w:val="00786AF6"/>
    <w:rsid w:val="00786E6F"/>
    <w:rsid w:val="00786EE5"/>
    <w:rsid w:val="007870B7"/>
    <w:rsid w:val="0078748C"/>
    <w:rsid w:val="00787638"/>
    <w:rsid w:val="00787D0C"/>
    <w:rsid w:val="00787DE8"/>
    <w:rsid w:val="00787DFD"/>
    <w:rsid w:val="00790058"/>
    <w:rsid w:val="0079005B"/>
    <w:rsid w:val="007902D6"/>
    <w:rsid w:val="0079084C"/>
    <w:rsid w:val="00790972"/>
    <w:rsid w:val="007909D3"/>
    <w:rsid w:val="00790C13"/>
    <w:rsid w:val="00791345"/>
    <w:rsid w:val="007915A7"/>
    <w:rsid w:val="00791DE4"/>
    <w:rsid w:val="00791DE7"/>
    <w:rsid w:val="00791E39"/>
    <w:rsid w:val="0079219C"/>
    <w:rsid w:val="00792B82"/>
    <w:rsid w:val="00793010"/>
    <w:rsid w:val="0079312A"/>
    <w:rsid w:val="007936F6"/>
    <w:rsid w:val="00793E13"/>
    <w:rsid w:val="00793E19"/>
    <w:rsid w:val="00794725"/>
    <w:rsid w:val="00794815"/>
    <w:rsid w:val="00794A07"/>
    <w:rsid w:val="00794F81"/>
    <w:rsid w:val="00795273"/>
    <w:rsid w:val="007956EA"/>
    <w:rsid w:val="00795B12"/>
    <w:rsid w:val="00795C14"/>
    <w:rsid w:val="00795CA3"/>
    <w:rsid w:val="00795DFA"/>
    <w:rsid w:val="00796010"/>
    <w:rsid w:val="00796360"/>
    <w:rsid w:val="00796728"/>
    <w:rsid w:val="00796789"/>
    <w:rsid w:val="007969E7"/>
    <w:rsid w:val="00796A23"/>
    <w:rsid w:val="00796FC1"/>
    <w:rsid w:val="0079732D"/>
    <w:rsid w:val="0079761F"/>
    <w:rsid w:val="00797A7D"/>
    <w:rsid w:val="00797C07"/>
    <w:rsid w:val="00797C8D"/>
    <w:rsid w:val="00797DB0"/>
    <w:rsid w:val="007A0028"/>
    <w:rsid w:val="007A0231"/>
    <w:rsid w:val="007A032E"/>
    <w:rsid w:val="007A062C"/>
    <w:rsid w:val="007A0E83"/>
    <w:rsid w:val="007A0FB2"/>
    <w:rsid w:val="007A1768"/>
    <w:rsid w:val="007A199F"/>
    <w:rsid w:val="007A1E86"/>
    <w:rsid w:val="007A2A63"/>
    <w:rsid w:val="007A2E51"/>
    <w:rsid w:val="007A3315"/>
    <w:rsid w:val="007A352C"/>
    <w:rsid w:val="007A35CF"/>
    <w:rsid w:val="007A39CE"/>
    <w:rsid w:val="007A4116"/>
    <w:rsid w:val="007A4494"/>
    <w:rsid w:val="007A487B"/>
    <w:rsid w:val="007A50F5"/>
    <w:rsid w:val="007A51B6"/>
    <w:rsid w:val="007A53AC"/>
    <w:rsid w:val="007A5493"/>
    <w:rsid w:val="007A5770"/>
    <w:rsid w:val="007A625B"/>
    <w:rsid w:val="007A6293"/>
    <w:rsid w:val="007A6680"/>
    <w:rsid w:val="007A67B6"/>
    <w:rsid w:val="007A71A5"/>
    <w:rsid w:val="007A770E"/>
    <w:rsid w:val="007A77A7"/>
    <w:rsid w:val="007A77EE"/>
    <w:rsid w:val="007A7A47"/>
    <w:rsid w:val="007A7D0A"/>
    <w:rsid w:val="007A7EEE"/>
    <w:rsid w:val="007B002B"/>
    <w:rsid w:val="007B00AB"/>
    <w:rsid w:val="007B00CC"/>
    <w:rsid w:val="007B0364"/>
    <w:rsid w:val="007B045B"/>
    <w:rsid w:val="007B0F33"/>
    <w:rsid w:val="007B1132"/>
    <w:rsid w:val="007B1268"/>
    <w:rsid w:val="007B153B"/>
    <w:rsid w:val="007B1CC7"/>
    <w:rsid w:val="007B1E62"/>
    <w:rsid w:val="007B1F63"/>
    <w:rsid w:val="007B21A2"/>
    <w:rsid w:val="007B21E9"/>
    <w:rsid w:val="007B2788"/>
    <w:rsid w:val="007B2867"/>
    <w:rsid w:val="007B2B3F"/>
    <w:rsid w:val="007B2B4B"/>
    <w:rsid w:val="007B3052"/>
    <w:rsid w:val="007B32FA"/>
    <w:rsid w:val="007B3371"/>
    <w:rsid w:val="007B3561"/>
    <w:rsid w:val="007B3713"/>
    <w:rsid w:val="007B3ABB"/>
    <w:rsid w:val="007B3BFB"/>
    <w:rsid w:val="007B3D51"/>
    <w:rsid w:val="007B3DA1"/>
    <w:rsid w:val="007B4311"/>
    <w:rsid w:val="007B468B"/>
    <w:rsid w:val="007B469D"/>
    <w:rsid w:val="007B47B4"/>
    <w:rsid w:val="007B4803"/>
    <w:rsid w:val="007B49C2"/>
    <w:rsid w:val="007B4F78"/>
    <w:rsid w:val="007B506C"/>
    <w:rsid w:val="007B59CE"/>
    <w:rsid w:val="007B5DFB"/>
    <w:rsid w:val="007B6443"/>
    <w:rsid w:val="007B68CC"/>
    <w:rsid w:val="007B6A28"/>
    <w:rsid w:val="007B6A81"/>
    <w:rsid w:val="007B6CD5"/>
    <w:rsid w:val="007B7222"/>
    <w:rsid w:val="007B744A"/>
    <w:rsid w:val="007B746F"/>
    <w:rsid w:val="007B7991"/>
    <w:rsid w:val="007B79A1"/>
    <w:rsid w:val="007B7A8E"/>
    <w:rsid w:val="007B7C92"/>
    <w:rsid w:val="007B7E13"/>
    <w:rsid w:val="007C0151"/>
    <w:rsid w:val="007C0519"/>
    <w:rsid w:val="007C06E7"/>
    <w:rsid w:val="007C09DA"/>
    <w:rsid w:val="007C0F23"/>
    <w:rsid w:val="007C14AB"/>
    <w:rsid w:val="007C15E9"/>
    <w:rsid w:val="007C1654"/>
    <w:rsid w:val="007C16EB"/>
    <w:rsid w:val="007C17F8"/>
    <w:rsid w:val="007C182D"/>
    <w:rsid w:val="007C1993"/>
    <w:rsid w:val="007C1D01"/>
    <w:rsid w:val="007C1DB2"/>
    <w:rsid w:val="007C21F3"/>
    <w:rsid w:val="007C23D2"/>
    <w:rsid w:val="007C24E2"/>
    <w:rsid w:val="007C26C0"/>
    <w:rsid w:val="007C30C8"/>
    <w:rsid w:val="007C3CC0"/>
    <w:rsid w:val="007C445F"/>
    <w:rsid w:val="007C517F"/>
    <w:rsid w:val="007C5520"/>
    <w:rsid w:val="007C58F5"/>
    <w:rsid w:val="007C5ADA"/>
    <w:rsid w:val="007C6086"/>
    <w:rsid w:val="007C67AB"/>
    <w:rsid w:val="007C6CC3"/>
    <w:rsid w:val="007C71D8"/>
    <w:rsid w:val="007C721D"/>
    <w:rsid w:val="007C74D2"/>
    <w:rsid w:val="007C77DC"/>
    <w:rsid w:val="007D01E6"/>
    <w:rsid w:val="007D0368"/>
    <w:rsid w:val="007D043B"/>
    <w:rsid w:val="007D05E8"/>
    <w:rsid w:val="007D084C"/>
    <w:rsid w:val="007D0B02"/>
    <w:rsid w:val="007D0E73"/>
    <w:rsid w:val="007D1100"/>
    <w:rsid w:val="007D137E"/>
    <w:rsid w:val="007D173D"/>
    <w:rsid w:val="007D1777"/>
    <w:rsid w:val="007D1B8F"/>
    <w:rsid w:val="007D2057"/>
    <w:rsid w:val="007D2D8B"/>
    <w:rsid w:val="007D35B1"/>
    <w:rsid w:val="007D370F"/>
    <w:rsid w:val="007D3B56"/>
    <w:rsid w:val="007D41E9"/>
    <w:rsid w:val="007D436E"/>
    <w:rsid w:val="007D43C6"/>
    <w:rsid w:val="007D4611"/>
    <w:rsid w:val="007D4888"/>
    <w:rsid w:val="007D499A"/>
    <w:rsid w:val="007D4C62"/>
    <w:rsid w:val="007D4E8A"/>
    <w:rsid w:val="007D4FFD"/>
    <w:rsid w:val="007D5198"/>
    <w:rsid w:val="007D613D"/>
    <w:rsid w:val="007D6213"/>
    <w:rsid w:val="007D6601"/>
    <w:rsid w:val="007D6641"/>
    <w:rsid w:val="007D6665"/>
    <w:rsid w:val="007D69B8"/>
    <w:rsid w:val="007D6B83"/>
    <w:rsid w:val="007D6CEA"/>
    <w:rsid w:val="007D7690"/>
    <w:rsid w:val="007D7796"/>
    <w:rsid w:val="007D7C8F"/>
    <w:rsid w:val="007D7D55"/>
    <w:rsid w:val="007D7E84"/>
    <w:rsid w:val="007D7EDC"/>
    <w:rsid w:val="007E0319"/>
    <w:rsid w:val="007E03DB"/>
    <w:rsid w:val="007E046A"/>
    <w:rsid w:val="007E05E5"/>
    <w:rsid w:val="007E05E6"/>
    <w:rsid w:val="007E0622"/>
    <w:rsid w:val="007E0658"/>
    <w:rsid w:val="007E0938"/>
    <w:rsid w:val="007E0B42"/>
    <w:rsid w:val="007E0C98"/>
    <w:rsid w:val="007E0E46"/>
    <w:rsid w:val="007E1355"/>
    <w:rsid w:val="007E1459"/>
    <w:rsid w:val="007E1635"/>
    <w:rsid w:val="007E189E"/>
    <w:rsid w:val="007E1901"/>
    <w:rsid w:val="007E1B55"/>
    <w:rsid w:val="007E1BD3"/>
    <w:rsid w:val="007E1C76"/>
    <w:rsid w:val="007E212C"/>
    <w:rsid w:val="007E2416"/>
    <w:rsid w:val="007E242E"/>
    <w:rsid w:val="007E3002"/>
    <w:rsid w:val="007E35ED"/>
    <w:rsid w:val="007E3637"/>
    <w:rsid w:val="007E3B5D"/>
    <w:rsid w:val="007E3D32"/>
    <w:rsid w:val="007E40B6"/>
    <w:rsid w:val="007E41C4"/>
    <w:rsid w:val="007E42D4"/>
    <w:rsid w:val="007E438A"/>
    <w:rsid w:val="007E440F"/>
    <w:rsid w:val="007E4F64"/>
    <w:rsid w:val="007E50FD"/>
    <w:rsid w:val="007E563D"/>
    <w:rsid w:val="007E5659"/>
    <w:rsid w:val="007E57BC"/>
    <w:rsid w:val="007E57E1"/>
    <w:rsid w:val="007E591B"/>
    <w:rsid w:val="007E5A2B"/>
    <w:rsid w:val="007E5A36"/>
    <w:rsid w:val="007E5A81"/>
    <w:rsid w:val="007E5D0E"/>
    <w:rsid w:val="007E62DA"/>
    <w:rsid w:val="007E6415"/>
    <w:rsid w:val="007E6CBE"/>
    <w:rsid w:val="007E6D22"/>
    <w:rsid w:val="007E7243"/>
    <w:rsid w:val="007E747F"/>
    <w:rsid w:val="007E7737"/>
    <w:rsid w:val="007E7783"/>
    <w:rsid w:val="007E77B3"/>
    <w:rsid w:val="007E7859"/>
    <w:rsid w:val="007E7922"/>
    <w:rsid w:val="007E7EFE"/>
    <w:rsid w:val="007E7F7E"/>
    <w:rsid w:val="007F0D3C"/>
    <w:rsid w:val="007F0E5B"/>
    <w:rsid w:val="007F104A"/>
    <w:rsid w:val="007F1576"/>
    <w:rsid w:val="007F20A5"/>
    <w:rsid w:val="007F22D6"/>
    <w:rsid w:val="007F24DB"/>
    <w:rsid w:val="007F2517"/>
    <w:rsid w:val="007F349B"/>
    <w:rsid w:val="007F3535"/>
    <w:rsid w:val="007F3766"/>
    <w:rsid w:val="007F37BD"/>
    <w:rsid w:val="007F3852"/>
    <w:rsid w:val="007F3BF9"/>
    <w:rsid w:val="007F412E"/>
    <w:rsid w:val="007F41BB"/>
    <w:rsid w:val="007F425F"/>
    <w:rsid w:val="007F444E"/>
    <w:rsid w:val="007F4A18"/>
    <w:rsid w:val="007F4FFB"/>
    <w:rsid w:val="007F53E4"/>
    <w:rsid w:val="007F540B"/>
    <w:rsid w:val="007F5531"/>
    <w:rsid w:val="007F5714"/>
    <w:rsid w:val="007F6614"/>
    <w:rsid w:val="007F6648"/>
    <w:rsid w:val="007F6A4C"/>
    <w:rsid w:val="007F6C4C"/>
    <w:rsid w:val="007F6ECA"/>
    <w:rsid w:val="007F7353"/>
    <w:rsid w:val="007F74F6"/>
    <w:rsid w:val="007F76AC"/>
    <w:rsid w:val="007F76D9"/>
    <w:rsid w:val="007F77C5"/>
    <w:rsid w:val="007F79DA"/>
    <w:rsid w:val="007F7A39"/>
    <w:rsid w:val="007F7BE4"/>
    <w:rsid w:val="007F7E39"/>
    <w:rsid w:val="007F7EFC"/>
    <w:rsid w:val="00800101"/>
    <w:rsid w:val="00800543"/>
    <w:rsid w:val="0080057E"/>
    <w:rsid w:val="00800832"/>
    <w:rsid w:val="00800BDE"/>
    <w:rsid w:val="00800CA8"/>
    <w:rsid w:val="00800FD0"/>
    <w:rsid w:val="0080136D"/>
    <w:rsid w:val="00801D45"/>
    <w:rsid w:val="008022C0"/>
    <w:rsid w:val="008025D7"/>
    <w:rsid w:val="0080271C"/>
    <w:rsid w:val="008027A3"/>
    <w:rsid w:val="00802934"/>
    <w:rsid w:val="00802BA4"/>
    <w:rsid w:val="00802FA2"/>
    <w:rsid w:val="0080332C"/>
    <w:rsid w:val="008035C7"/>
    <w:rsid w:val="008036B2"/>
    <w:rsid w:val="0080383D"/>
    <w:rsid w:val="00803EE8"/>
    <w:rsid w:val="00804018"/>
    <w:rsid w:val="00804AAF"/>
    <w:rsid w:val="0080572F"/>
    <w:rsid w:val="0080593F"/>
    <w:rsid w:val="0080624C"/>
    <w:rsid w:val="00806FED"/>
    <w:rsid w:val="00807120"/>
    <w:rsid w:val="008071EC"/>
    <w:rsid w:val="00807565"/>
    <w:rsid w:val="00807B53"/>
    <w:rsid w:val="00807CA2"/>
    <w:rsid w:val="00807DD1"/>
    <w:rsid w:val="00810268"/>
    <w:rsid w:val="00810292"/>
    <w:rsid w:val="008102DD"/>
    <w:rsid w:val="008108CE"/>
    <w:rsid w:val="00810ACF"/>
    <w:rsid w:val="00810B2D"/>
    <w:rsid w:val="00810D3A"/>
    <w:rsid w:val="00811080"/>
    <w:rsid w:val="008112D9"/>
    <w:rsid w:val="00811626"/>
    <w:rsid w:val="00811682"/>
    <w:rsid w:val="008117AC"/>
    <w:rsid w:val="00811BCF"/>
    <w:rsid w:val="00811CB0"/>
    <w:rsid w:val="0081236E"/>
    <w:rsid w:val="00812394"/>
    <w:rsid w:val="008129C9"/>
    <w:rsid w:val="00812A44"/>
    <w:rsid w:val="008130C4"/>
    <w:rsid w:val="0081324E"/>
    <w:rsid w:val="00813788"/>
    <w:rsid w:val="00813BAB"/>
    <w:rsid w:val="00813BF4"/>
    <w:rsid w:val="00813E6A"/>
    <w:rsid w:val="00814247"/>
    <w:rsid w:val="008145F6"/>
    <w:rsid w:val="00814DB3"/>
    <w:rsid w:val="00815466"/>
    <w:rsid w:val="0081575F"/>
    <w:rsid w:val="008159DA"/>
    <w:rsid w:val="00815F8F"/>
    <w:rsid w:val="00816792"/>
    <w:rsid w:val="00816BDD"/>
    <w:rsid w:val="00816C4A"/>
    <w:rsid w:val="00816FB9"/>
    <w:rsid w:val="00817014"/>
    <w:rsid w:val="00817105"/>
    <w:rsid w:val="0081785A"/>
    <w:rsid w:val="00817AF3"/>
    <w:rsid w:val="00820E22"/>
    <w:rsid w:val="0082166F"/>
    <w:rsid w:val="008222FB"/>
    <w:rsid w:val="00822618"/>
    <w:rsid w:val="00822DBF"/>
    <w:rsid w:val="00822DD4"/>
    <w:rsid w:val="00822FB2"/>
    <w:rsid w:val="008231BF"/>
    <w:rsid w:val="008231E1"/>
    <w:rsid w:val="00823277"/>
    <w:rsid w:val="008233D8"/>
    <w:rsid w:val="00823D4A"/>
    <w:rsid w:val="00823DE1"/>
    <w:rsid w:val="00824B26"/>
    <w:rsid w:val="00824C02"/>
    <w:rsid w:val="00824C5A"/>
    <w:rsid w:val="008258E9"/>
    <w:rsid w:val="00825B43"/>
    <w:rsid w:val="0082603C"/>
    <w:rsid w:val="008260BF"/>
    <w:rsid w:val="008264DE"/>
    <w:rsid w:val="0082658E"/>
    <w:rsid w:val="00826AD3"/>
    <w:rsid w:val="00826C5C"/>
    <w:rsid w:val="00826D31"/>
    <w:rsid w:val="008270CA"/>
    <w:rsid w:val="0082791A"/>
    <w:rsid w:val="00827EE6"/>
    <w:rsid w:val="008300B4"/>
    <w:rsid w:val="008303A2"/>
    <w:rsid w:val="0083082C"/>
    <w:rsid w:val="00831502"/>
    <w:rsid w:val="00831C40"/>
    <w:rsid w:val="00831EF0"/>
    <w:rsid w:val="00831F53"/>
    <w:rsid w:val="00832175"/>
    <w:rsid w:val="0083248F"/>
    <w:rsid w:val="00832AAA"/>
    <w:rsid w:val="00832AFD"/>
    <w:rsid w:val="00832D76"/>
    <w:rsid w:val="008331AB"/>
    <w:rsid w:val="0083347C"/>
    <w:rsid w:val="008334A0"/>
    <w:rsid w:val="0083384E"/>
    <w:rsid w:val="00833A84"/>
    <w:rsid w:val="00833C73"/>
    <w:rsid w:val="00834346"/>
    <w:rsid w:val="00834613"/>
    <w:rsid w:val="00834647"/>
    <w:rsid w:val="00834DB8"/>
    <w:rsid w:val="00834FAA"/>
    <w:rsid w:val="00834FE7"/>
    <w:rsid w:val="00835071"/>
    <w:rsid w:val="0083507F"/>
    <w:rsid w:val="0083514B"/>
    <w:rsid w:val="00835364"/>
    <w:rsid w:val="00835423"/>
    <w:rsid w:val="0083545E"/>
    <w:rsid w:val="008354F7"/>
    <w:rsid w:val="008355E8"/>
    <w:rsid w:val="008356E6"/>
    <w:rsid w:val="00835A36"/>
    <w:rsid w:val="00835C58"/>
    <w:rsid w:val="0083652D"/>
    <w:rsid w:val="00836B3B"/>
    <w:rsid w:val="008371A7"/>
    <w:rsid w:val="00837255"/>
    <w:rsid w:val="0083745A"/>
    <w:rsid w:val="00837998"/>
    <w:rsid w:val="00837ABB"/>
    <w:rsid w:val="00837C4F"/>
    <w:rsid w:val="00837D1E"/>
    <w:rsid w:val="00837E7B"/>
    <w:rsid w:val="00837F30"/>
    <w:rsid w:val="008404A4"/>
    <w:rsid w:val="0084089A"/>
    <w:rsid w:val="00840A65"/>
    <w:rsid w:val="00840D3F"/>
    <w:rsid w:val="00840EFB"/>
    <w:rsid w:val="00841A2C"/>
    <w:rsid w:val="00841A76"/>
    <w:rsid w:val="00841BE3"/>
    <w:rsid w:val="00841C99"/>
    <w:rsid w:val="00841D5B"/>
    <w:rsid w:val="00842267"/>
    <w:rsid w:val="0084276D"/>
    <w:rsid w:val="00842991"/>
    <w:rsid w:val="0084317F"/>
    <w:rsid w:val="008433B0"/>
    <w:rsid w:val="0084351B"/>
    <w:rsid w:val="008437AB"/>
    <w:rsid w:val="008439E4"/>
    <w:rsid w:val="00843A55"/>
    <w:rsid w:val="0084408C"/>
    <w:rsid w:val="008443BB"/>
    <w:rsid w:val="00844591"/>
    <w:rsid w:val="008448D1"/>
    <w:rsid w:val="0084556D"/>
    <w:rsid w:val="00845898"/>
    <w:rsid w:val="00845A95"/>
    <w:rsid w:val="00845DE4"/>
    <w:rsid w:val="00846532"/>
    <w:rsid w:val="008465E3"/>
    <w:rsid w:val="00846A02"/>
    <w:rsid w:val="00846BEC"/>
    <w:rsid w:val="00846D45"/>
    <w:rsid w:val="00847464"/>
    <w:rsid w:val="008474BC"/>
    <w:rsid w:val="00847916"/>
    <w:rsid w:val="00847AF4"/>
    <w:rsid w:val="00847D2B"/>
    <w:rsid w:val="0085033F"/>
    <w:rsid w:val="00850B99"/>
    <w:rsid w:val="00851643"/>
    <w:rsid w:val="0085173C"/>
    <w:rsid w:val="00851F51"/>
    <w:rsid w:val="00852065"/>
    <w:rsid w:val="00852227"/>
    <w:rsid w:val="0085286E"/>
    <w:rsid w:val="00852B3E"/>
    <w:rsid w:val="00852FE7"/>
    <w:rsid w:val="008530C6"/>
    <w:rsid w:val="0085331F"/>
    <w:rsid w:val="00853652"/>
    <w:rsid w:val="008539B5"/>
    <w:rsid w:val="008539C3"/>
    <w:rsid w:val="00853BCF"/>
    <w:rsid w:val="00853DD7"/>
    <w:rsid w:val="00853E69"/>
    <w:rsid w:val="008542C3"/>
    <w:rsid w:val="008544B0"/>
    <w:rsid w:val="0085461B"/>
    <w:rsid w:val="00854999"/>
    <w:rsid w:val="00854A8A"/>
    <w:rsid w:val="00854F5F"/>
    <w:rsid w:val="0085518D"/>
    <w:rsid w:val="00855347"/>
    <w:rsid w:val="008554E7"/>
    <w:rsid w:val="00855647"/>
    <w:rsid w:val="0085581D"/>
    <w:rsid w:val="008559D0"/>
    <w:rsid w:val="00855A8E"/>
    <w:rsid w:val="00855C40"/>
    <w:rsid w:val="00855C4A"/>
    <w:rsid w:val="00856AB0"/>
    <w:rsid w:val="00856CEF"/>
    <w:rsid w:val="008570C6"/>
    <w:rsid w:val="0085737C"/>
    <w:rsid w:val="00857397"/>
    <w:rsid w:val="00857486"/>
    <w:rsid w:val="00857561"/>
    <w:rsid w:val="008577DF"/>
    <w:rsid w:val="008578D7"/>
    <w:rsid w:val="00857949"/>
    <w:rsid w:val="00857E44"/>
    <w:rsid w:val="00860099"/>
    <w:rsid w:val="008600E2"/>
    <w:rsid w:val="008603FE"/>
    <w:rsid w:val="008605AB"/>
    <w:rsid w:val="0086076A"/>
    <w:rsid w:val="00860B81"/>
    <w:rsid w:val="00860D51"/>
    <w:rsid w:val="00860D61"/>
    <w:rsid w:val="008613DE"/>
    <w:rsid w:val="00861529"/>
    <w:rsid w:val="00861B50"/>
    <w:rsid w:val="00861CEC"/>
    <w:rsid w:val="00861F39"/>
    <w:rsid w:val="0086203B"/>
    <w:rsid w:val="00862175"/>
    <w:rsid w:val="008624A3"/>
    <w:rsid w:val="00862655"/>
    <w:rsid w:val="008629F4"/>
    <w:rsid w:val="0086307C"/>
    <w:rsid w:val="00863A86"/>
    <w:rsid w:val="00863C91"/>
    <w:rsid w:val="00863FF8"/>
    <w:rsid w:val="00864012"/>
    <w:rsid w:val="00864834"/>
    <w:rsid w:val="00864981"/>
    <w:rsid w:val="00864A7A"/>
    <w:rsid w:val="00864A8B"/>
    <w:rsid w:val="00864CF1"/>
    <w:rsid w:val="008657A1"/>
    <w:rsid w:val="00865B47"/>
    <w:rsid w:val="00865D22"/>
    <w:rsid w:val="00866044"/>
    <w:rsid w:val="00866273"/>
    <w:rsid w:val="008663DC"/>
    <w:rsid w:val="0086651A"/>
    <w:rsid w:val="008667E8"/>
    <w:rsid w:val="008669A6"/>
    <w:rsid w:val="008669D0"/>
    <w:rsid w:val="00866C37"/>
    <w:rsid w:val="0086719F"/>
    <w:rsid w:val="00867404"/>
    <w:rsid w:val="00867589"/>
    <w:rsid w:val="008677AF"/>
    <w:rsid w:val="00867858"/>
    <w:rsid w:val="0086794F"/>
    <w:rsid w:val="00867C93"/>
    <w:rsid w:val="00867E63"/>
    <w:rsid w:val="00867FC6"/>
    <w:rsid w:val="00870066"/>
    <w:rsid w:val="00870155"/>
    <w:rsid w:val="00870197"/>
    <w:rsid w:val="00870264"/>
    <w:rsid w:val="008703A1"/>
    <w:rsid w:val="0087062C"/>
    <w:rsid w:val="00870ADB"/>
    <w:rsid w:val="00870AEF"/>
    <w:rsid w:val="00870BAC"/>
    <w:rsid w:val="00870DD0"/>
    <w:rsid w:val="0087150B"/>
    <w:rsid w:val="0087163F"/>
    <w:rsid w:val="00871719"/>
    <w:rsid w:val="008717A3"/>
    <w:rsid w:val="00871A94"/>
    <w:rsid w:val="00871D8A"/>
    <w:rsid w:val="00871F55"/>
    <w:rsid w:val="00871FD5"/>
    <w:rsid w:val="0087203F"/>
    <w:rsid w:val="0087271C"/>
    <w:rsid w:val="008733AE"/>
    <w:rsid w:val="008734BD"/>
    <w:rsid w:val="00873A98"/>
    <w:rsid w:val="00873EBC"/>
    <w:rsid w:val="0087404C"/>
    <w:rsid w:val="008740EC"/>
    <w:rsid w:val="008741E9"/>
    <w:rsid w:val="008741F8"/>
    <w:rsid w:val="0087428D"/>
    <w:rsid w:val="0087437A"/>
    <w:rsid w:val="00874D43"/>
    <w:rsid w:val="00875317"/>
    <w:rsid w:val="00875385"/>
    <w:rsid w:val="00875431"/>
    <w:rsid w:val="008757DC"/>
    <w:rsid w:val="008759C2"/>
    <w:rsid w:val="00875CF1"/>
    <w:rsid w:val="00875D47"/>
    <w:rsid w:val="0087680D"/>
    <w:rsid w:val="00876814"/>
    <w:rsid w:val="00876962"/>
    <w:rsid w:val="00876FCC"/>
    <w:rsid w:val="00877A14"/>
    <w:rsid w:val="008803A6"/>
    <w:rsid w:val="00880724"/>
    <w:rsid w:val="00880D2D"/>
    <w:rsid w:val="008813E2"/>
    <w:rsid w:val="0088182F"/>
    <w:rsid w:val="00881A33"/>
    <w:rsid w:val="00881B89"/>
    <w:rsid w:val="00881DD2"/>
    <w:rsid w:val="00882953"/>
    <w:rsid w:val="00882D84"/>
    <w:rsid w:val="00882DB1"/>
    <w:rsid w:val="00883210"/>
    <w:rsid w:val="0088332E"/>
    <w:rsid w:val="008838F2"/>
    <w:rsid w:val="00883996"/>
    <w:rsid w:val="00883E73"/>
    <w:rsid w:val="008840FF"/>
    <w:rsid w:val="008845F4"/>
    <w:rsid w:val="00884E3C"/>
    <w:rsid w:val="00884FC0"/>
    <w:rsid w:val="0088522D"/>
    <w:rsid w:val="00885478"/>
    <w:rsid w:val="008858B6"/>
    <w:rsid w:val="00885A32"/>
    <w:rsid w:val="00886095"/>
    <w:rsid w:val="0088639B"/>
    <w:rsid w:val="0088645F"/>
    <w:rsid w:val="00886794"/>
    <w:rsid w:val="00886890"/>
    <w:rsid w:val="008869FA"/>
    <w:rsid w:val="00886C34"/>
    <w:rsid w:val="00887224"/>
    <w:rsid w:val="00887465"/>
    <w:rsid w:val="00887784"/>
    <w:rsid w:val="00887AA1"/>
    <w:rsid w:val="00887DB3"/>
    <w:rsid w:val="00887F17"/>
    <w:rsid w:val="00890002"/>
    <w:rsid w:val="008900C3"/>
    <w:rsid w:val="0089047F"/>
    <w:rsid w:val="0089064D"/>
    <w:rsid w:val="0089065F"/>
    <w:rsid w:val="00890761"/>
    <w:rsid w:val="0089095F"/>
    <w:rsid w:val="00890ADA"/>
    <w:rsid w:val="008910A9"/>
    <w:rsid w:val="008910CB"/>
    <w:rsid w:val="008910D2"/>
    <w:rsid w:val="008911D2"/>
    <w:rsid w:val="00891877"/>
    <w:rsid w:val="00891A76"/>
    <w:rsid w:val="00891F6A"/>
    <w:rsid w:val="008924F9"/>
    <w:rsid w:val="008925F1"/>
    <w:rsid w:val="00892A96"/>
    <w:rsid w:val="00893023"/>
    <w:rsid w:val="00893348"/>
    <w:rsid w:val="008933F4"/>
    <w:rsid w:val="00893722"/>
    <w:rsid w:val="00893795"/>
    <w:rsid w:val="008939F6"/>
    <w:rsid w:val="008939F9"/>
    <w:rsid w:val="00893B0D"/>
    <w:rsid w:val="00893CA1"/>
    <w:rsid w:val="00893CE4"/>
    <w:rsid w:val="00894175"/>
    <w:rsid w:val="00894618"/>
    <w:rsid w:val="00894C86"/>
    <w:rsid w:val="00894F57"/>
    <w:rsid w:val="008952AE"/>
    <w:rsid w:val="0089531A"/>
    <w:rsid w:val="0089582C"/>
    <w:rsid w:val="00895852"/>
    <w:rsid w:val="0089586D"/>
    <w:rsid w:val="00895AC2"/>
    <w:rsid w:val="00895BB4"/>
    <w:rsid w:val="00895D07"/>
    <w:rsid w:val="00895E25"/>
    <w:rsid w:val="0089670F"/>
    <w:rsid w:val="008968D7"/>
    <w:rsid w:val="00897005"/>
    <w:rsid w:val="00897395"/>
    <w:rsid w:val="00897C59"/>
    <w:rsid w:val="00897D7C"/>
    <w:rsid w:val="008A0245"/>
    <w:rsid w:val="008A130D"/>
    <w:rsid w:val="008A13AE"/>
    <w:rsid w:val="008A14E6"/>
    <w:rsid w:val="008A1718"/>
    <w:rsid w:val="008A2988"/>
    <w:rsid w:val="008A2CF0"/>
    <w:rsid w:val="008A2D15"/>
    <w:rsid w:val="008A2DFF"/>
    <w:rsid w:val="008A320F"/>
    <w:rsid w:val="008A36EC"/>
    <w:rsid w:val="008A3767"/>
    <w:rsid w:val="008A3B9A"/>
    <w:rsid w:val="008A3D04"/>
    <w:rsid w:val="008A3FAD"/>
    <w:rsid w:val="008A41B6"/>
    <w:rsid w:val="008A4343"/>
    <w:rsid w:val="008A4762"/>
    <w:rsid w:val="008A4CDC"/>
    <w:rsid w:val="008A577A"/>
    <w:rsid w:val="008A5BA5"/>
    <w:rsid w:val="008A5D1E"/>
    <w:rsid w:val="008A6457"/>
    <w:rsid w:val="008A66AE"/>
    <w:rsid w:val="008A69D0"/>
    <w:rsid w:val="008A6B04"/>
    <w:rsid w:val="008A6FAE"/>
    <w:rsid w:val="008A79A8"/>
    <w:rsid w:val="008B00A0"/>
    <w:rsid w:val="008B056D"/>
    <w:rsid w:val="008B0885"/>
    <w:rsid w:val="008B0C6E"/>
    <w:rsid w:val="008B0D08"/>
    <w:rsid w:val="008B1482"/>
    <w:rsid w:val="008B1ECD"/>
    <w:rsid w:val="008B244F"/>
    <w:rsid w:val="008B2985"/>
    <w:rsid w:val="008B2AB2"/>
    <w:rsid w:val="008B2C80"/>
    <w:rsid w:val="008B2C91"/>
    <w:rsid w:val="008B32C9"/>
    <w:rsid w:val="008B330B"/>
    <w:rsid w:val="008B340F"/>
    <w:rsid w:val="008B3614"/>
    <w:rsid w:val="008B39FF"/>
    <w:rsid w:val="008B3B79"/>
    <w:rsid w:val="008B3C33"/>
    <w:rsid w:val="008B486F"/>
    <w:rsid w:val="008B495E"/>
    <w:rsid w:val="008B49E4"/>
    <w:rsid w:val="008B4A0B"/>
    <w:rsid w:val="008B4D9D"/>
    <w:rsid w:val="008B4DFD"/>
    <w:rsid w:val="008B5A17"/>
    <w:rsid w:val="008B5EA0"/>
    <w:rsid w:val="008B5F41"/>
    <w:rsid w:val="008B5FA5"/>
    <w:rsid w:val="008B627D"/>
    <w:rsid w:val="008B6559"/>
    <w:rsid w:val="008B6672"/>
    <w:rsid w:val="008B672B"/>
    <w:rsid w:val="008B703B"/>
    <w:rsid w:val="008B7040"/>
    <w:rsid w:val="008B77AA"/>
    <w:rsid w:val="008B7835"/>
    <w:rsid w:val="008B7A5E"/>
    <w:rsid w:val="008B7CDF"/>
    <w:rsid w:val="008C04C3"/>
    <w:rsid w:val="008C11AA"/>
    <w:rsid w:val="008C15A3"/>
    <w:rsid w:val="008C1C3A"/>
    <w:rsid w:val="008C1F0A"/>
    <w:rsid w:val="008C2472"/>
    <w:rsid w:val="008C262D"/>
    <w:rsid w:val="008C2ED9"/>
    <w:rsid w:val="008C3105"/>
    <w:rsid w:val="008C343A"/>
    <w:rsid w:val="008C3DD1"/>
    <w:rsid w:val="008C40AD"/>
    <w:rsid w:val="008C4220"/>
    <w:rsid w:val="008C43F1"/>
    <w:rsid w:val="008C4A88"/>
    <w:rsid w:val="008C4ADC"/>
    <w:rsid w:val="008C5163"/>
    <w:rsid w:val="008C520A"/>
    <w:rsid w:val="008C52E6"/>
    <w:rsid w:val="008C5954"/>
    <w:rsid w:val="008C5A21"/>
    <w:rsid w:val="008C5CD1"/>
    <w:rsid w:val="008C668A"/>
    <w:rsid w:val="008C6748"/>
    <w:rsid w:val="008C6782"/>
    <w:rsid w:val="008C721D"/>
    <w:rsid w:val="008C74C7"/>
    <w:rsid w:val="008C7664"/>
    <w:rsid w:val="008C777F"/>
    <w:rsid w:val="008C7A9B"/>
    <w:rsid w:val="008C7C3B"/>
    <w:rsid w:val="008D146E"/>
    <w:rsid w:val="008D1607"/>
    <w:rsid w:val="008D212D"/>
    <w:rsid w:val="008D215B"/>
    <w:rsid w:val="008D23F5"/>
    <w:rsid w:val="008D262C"/>
    <w:rsid w:val="008D324A"/>
    <w:rsid w:val="008D32AB"/>
    <w:rsid w:val="008D34E2"/>
    <w:rsid w:val="008D39A6"/>
    <w:rsid w:val="008D3C84"/>
    <w:rsid w:val="008D428A"/>
    <w:rsid w:val="008D43B5"/>
    <w:rsid w:val="008D4CF7"/>
    <w:rsid w:val="008D4D91"/>
    <w:rsid w:val="008D588B"/>
    <w:rsid w:val="008D5D76"/>
    <w:rsid w:val="008D5DBC"/>
    <w:rsid w:val="008D5EB4"/>
    <w:rsid w:val="008D5F2F"/>
    <w:rsid w:val="008D653E"/>
    <w:rsid w:val="008D6ACE"/>
    <w:rsid w:val="008D71C3"/>
    <w:rsid w:val="008D72E0"/>
    <w:rsid w:val="008D737C"/>
    <w:rsid w:val="008D7516"/>
    <w:rsid w:val="008D7778"/>
    <w:rsid w:val="008D7A0C"/>
    <w:rsid w:val="008D7CC2"/>
    <w:rsid w:val="008D7F5B"/>
    <w:rsid w:val="008E02D1"/>
    <w:rsid w:val="008E03B5"/>
    <w:rsid w:val="008E0BB1"/>
    <w:rsid w:val="008E0E0D"/>
    <w:rsid w:val="008E0F57"/>
    <w:rsid w:val="008E1036"/>
    <w:rsid w:val="008E13A9"/>
    <w:rsid w:val="008E1EC0"/>
    <w:rsid w:val="008E1FFA"/>
    <w:rsid w:val="008E2315"/>
    <w:rsid w:val="008E236D"/>
    <w:rsid w:val="008E23C3"/>
    <w:rsid w:val="008E2455"/>
    <w:rsid w:val="008E2558"/>
    <w:rsid w:val="008E275C"/>
    <w:rsid w:val="008E2805"/>
    <w:rsid w:val="008E2B72"/>
    <w:rsid w:val="008E2D69"/>
    <w:rsid w:val="008E2FB3"/>
    <w:rsid w:val="008E2FB5"/>
    <w:rsid w:val="008E303A"/>
    <w:rsid w:val="008E32E6"/>
    <w:rsid w:val="008E35FE"/>
    <w:rsid w:val="008E3BAA"/>
    <w:rsid w:val="008E3E21"/>
    <w:rsid w:val="008E40D8"/>
    <w:rsid w:val="008E42F2"/>
    <w:rsid w:val="008E44C8"/>
    <w:rsid w:val="008E46B7"/>
    <w:rsid w:val="008E5152"/>
    <w:rsid w:val="008E515C"/>
    <w:rsid w:val="008E54A5"/>
    <w:rsid w:val="008E54CF"/>
    <w:rsid w:val="008E5610"/>
    <w:rsid w:val="008E5B2A"/>
    <w:rsid w:val="008E5D71"/>
    <w:rsid w:val="008E6121"/>
    <w:rsid w:val="008E6152"/>
    <w:rsid w:val="008E64A6"/>
    <w:rsid w:val="008E65BC"/>
    <w:rsid w:val="008E692B"/>
    <w:rsid w:val="008E6C42"/>
    <w:rsid w:val="008E7181"/>
    <w:rsid w:val="008E75A2"/>
    <w:rsid w:val="008E7668"/>
    <w:rsid w:val="008E77FC"/>
    <w:rsid w:val="008E7C54"/>
    <w:rsid w:val="008E7CA8"/>
    <w:rsid w:val="008E7D0F"/>
    <w:rsid w:val="008E7F46"/>
    <w:rsid w:val="008F01AC"/>
    <w:rsid w:val="008F01C8"/>
    <w:rsid w:val="008F0208"/>
    <w:rsid w:val="008F06D7"/>
    <w:rsid w:val="008F0752"/>
    <w:rsid w:val="008F089D"/>
    <w:rsid w:val="008F0D96"/>
    <w:rsid w:val="008F0E1C"/>
    <w:rsid w:val="008F0E8D"/>
    <w:rsid w:val="008F1109"/>
    <w:rsid w:val="008F11A9"/>
    <w:rsid w:val="008F13E7"/>
    <w:rsid w:val="008F18A8"/>
    <w:rsid w:val="008F1905"/>
    <w:rsid w:val="008F1A86"/>
    <w:rsid w:val="008F1D71"/>
    <w:rsid w:val="008F23A4"/>
    <w:rsid w:val="008F25BF"/>
    <w:rsid w:val="008F2861"/>
    <w:rsid w:val="008F28FF"/>
    <w:rsid w:val="008F3148"/>
    <w:rsid w:val="008F391B"/>
    <w:rsid w:val="008F3C44"/>
    <w:rsid w:val="008F4091"/>
    <w:rsid w:val="008F4A31"/>
    <w:rsid w:val="008F53AD"/>
    <w:rsid w:val="008F5416"/>
    <w:rsid w:val="008F54EA"/>
    <w:rsid w:val="008F55AE"/>
    <w:rsid w:val="008F5892"/>
    <w:rsid w:val="008F593C"/>
    <w:rsid w:val="008F5953"/>
    <w:rsid w:val="008F5B52"/>
    <w:rsid w:val="008F5C43"/>
    <w:rsid w:val="008F5DB7"/>
    <w:rsid w:val="008F62F7"/>
    <w:rsid w:val="008F660B"/>
    <w:rsid w:val="008F690C"/>
    <w:rsid w:val="008F6AAE"/>
    <w:rsid w:val="008F6C76"/>
    <w:rsid w:val="008F6F36"/>
    <w:rsid w:val="008F7102"/>
    <w:rsid w:val="008F76B4"/>
    <w:rsid w:val="008F7B57"/>
    <w:rsid w:val="008F7F99"/>
    <w:rsid w:val="00900775"/>
    <w:rsid w:val="009007D6"/>
    <w:rsid w:val="00900A4E"/>
    <w:rsid w:val="00900B02"/>
    <w:rsid w:val="00900D1E"/>
    <w:rsid w:val="00900E23"/>
    <w:rsid w:val="00900EA7"/>
    <w:rsid w:val="00900F8D"/>
    <w:rsid w:val="00901475"/>
    <w:rsid w:val="009015B0"/>
    <w:rsid w:val="00901DF8"/>
    <w:rsid w:val="00902582"/>
    <w:rsid w:val="0090280E"/>
    <w:rsid w:val="00902A6A"/>
    <w:rsid w:val="00902DF8"/>
    <w:rsid w:val="00902EB6"/>
    <w:rsid w:val="009038E3"/>
    <w:rsid w:val="00903BE7"/>
    <w:rsid w:val="00903D6A"/>
    <w:rsid w:val="0090474D"/>
    <w:rsid w:val="00904796"/>
    <w:rsid w:val="0090482F"/>
    <w:rsid w:val="00905076"/>
    <w:rsid w:val="00905490"/>
    <w:rsid w:val="009058E2"/>
    <w:rsid w:val="00905B78"/>
    <w:rsid w:val="00905F43"/>
    <w:rsid w:val="00905F8D"/>
    <w:rsid w:val="0090659D"/>
    <w:rsid w:val="00906738"/>
    <w:rsid w:val="009067B2"/>
    <w:rsid w:val="00906CFE"/>
    <w:rsid w:val="00906F8E"/>
    <w:rsid w:val="00907228"/>
    <w:rsid w:val="00907376"/>
    <w:rsid w:val="009075E3"/>
    <w:rsid w:val="00907BD6"/>
    <w:rsid w:val="009101B8"/>
    <w:rsid w:val="0091042E"/>
    <w:rsid w:val="00910538"/>
    <w:rsid w:val="00910BA1"/>
    <w:rsid w:val="00910FDE"/>
    <w:rsid w:val="00911238"/>
    <w:rsid w:val="00911569"/>
    <w:rsid w:val="00911826"/>
    <w:rsid w:val="00911B06"/>
    <w:rsid w:val="00912540"/>
    <w:rsid w:val="00912741"/>
    <w:rsid w:val="0091274D"/>
    <w:rsid w:val="00912B6C"/>
    <w:rsid w:val="00912E8E"/>
    <w:rsid w:val="00913009"/>
    <w:rsid w:val="009131F8"/>
    <w:rsid w:val="009133B2"/>
    <w:rsid w:val="00913EAE"/>
    <w:rsid w:val="00913F31"/>
    <w:rsid w:val="00914253"/>
    <w:rsid w:val="00914302"/>
    <w:rsid w:val="009143E1"/>
    <w:rsid w:val="00914859"/>
    <w:rsid w:val="00915265"/>
    <w:rsid w:val="00915579"/>
    <w:rsid w:val="009155F8"/>
    <w:rsid w:val="00915933"/>
    <w:rsid w:val="0091599F"/>
    <w:rsid w:val="00915A20"/>
    <w:rsid w:val="00915A44"/>
    <w:rsid w:val="00915BC3"/>
    <w:rsid w:val="00916127"/>
    <w:rsid w:val="00916719"/>
    <w:rsid w:val="009169FE"/>
    <w:rsid w:val="009173AB"/>
    <w:rsid w:val="00917AB2"/>
    <w:rsid w:val="00917CB3"/>
    <w:rsid w:val="0092012D"/>
    <w:rsid w:val="009208F5"/>
    <w:rsid w:val="0092094D"/>
    <w:rsid w:val="0092096B"/>
    <w:rsid w:val="00920BB8"/>
    <w:rsid w:val="00920D22"/>
    <w:rsid w:val="00920E51"/>
    <w:rsid w:val="00920E6F"/>
    <w:rsid w:val="00921119"/>
    <w:rsid w:val="0092111F"/>
    <w:rsid w:val="00921413"/>
    <w:rsid w:val="009215E0"/>
    <w:rsid w:val="00921DDF"/>
    <w:rsid w:val="00921EFE"/>
    <w:rsid w:val="0092213E"/>
    <w:rsid w:val="0092238E"/>
    <w:rsid w:val="009225EA"/>
    <w:rsid w:val="009228CE"/>
    <w:rsid w:val="00922CA9"/>
    <w:rsid w:val="00922FF1"/>
    <w:rsid w:val="0092336D"/>
    <w:rsid w:val="009234F7"/>
    <w:rsid w:val="009235BF"/>
    <w:rsid w:val="0092360C"/>
    <w:rsid w:val="009238B0"/>
    <w:rsid w:val="00923EB0"/>
    <w:rsid w:val="00923F41"/>
    <w:rsid w:val="00923F7B"/>
    <w:rsid w:val="00924FFD"/>
    <w:rsid w:val="009252B0"/>
    <w:rsid w:val="009254E7"/>
    <w:rsid w:val="00926628"/>
    <w:rsid w:val="00926664"/>
    <w:rsid w:val="00926764"/>
    <w:rsid w:val="009267EA"/>
    <w:rsid w:val="009268F1"/>
    <w:rsid w:val="00926C26"/>
    <w:rsid w:val="00926C87"/>
    <w:rsid w:val="00927489"/>
    <w:rsid w:val="0092759E"/>
    <w:rsid w:val="009275E1"/>
    <w:rsid w:val="0092791E"/>
    <w:rsid w:val="00927D08"/>
    <w:rsid w:val="00927DB8"/>
    <w:rsid w:val="00927EF6"/>
    <w:rsid w:val="009300CC"/>
    <w:rsid w:val="009301D6"/>
    <w:rsid w:val="009301EB"/>
    <w:rsid w:val="0093075C"/>
    <w:rsid w:val="009309C6"/>
    <w:rsid w:val="00930C8D"/>
    <w:rsid w:val="0093112F"/>
    <w:rsid w:val="00931643"/>
    <w:rsid w:val="00931E6E"/>
    <w:rsid w:val="009321DB"/>
    <w:rsid w:val="0093220D"/>
    <w:rsid w:val="009325F1"/>
    <w:rsid w:val="00932749"/>
    <w:rsid w:val="00932832"/>
    <w:rsid w:val="00932CE4"/>
    <w:rsid w:val="00932E38"/>
    <w:rsid w:val="009332F5"/>
    <w:rsid w:val="009336B0"/>
    <w:rsid w:val="00933836"/>
    <w:rsid w:val="009338AF"/>
    <w:rsid w:val="00933B83"/>
    <w:rsid w:val="00933E10"/>
    <w:rsid w:val="00934AF7"/>
    <w:rsid w:val="00934BE5"/>
    <w:rsid w:val="00935A61"/>
    <w:rsid w:val="00935ACA"/>
    <w:rsid w:val="00935B1D"/>
    <w:rsid w:val="00935C9B"/>
    <w:rsid w:val="009361F7"/>
    <w:rsid w:val="009363F2"/>
    <w:rsid w:val="00936537"/>
    <w:rsid w:val="0093692C"/>
    <w:rsid w:val="00937796"/>
    <w:rsid w:val="009378E2"/>
    <w:rsid w:val="00937946"/>
    <w:rsid w:val="00937F42"/>
    <w:rsid w:val="00937F4C"/>
    <w:rsid w:val="00940106"/>
    <w:rsid w:val="009406F5"/>
    <w:rsid w:val="009407AC"/>
    <w:rsid w:val="00940860"/>
    <w:rsid w:val="00941181"/>
    <w:rsid w:val="00941203"/>
    <w:rsid w:val="00941494"/>
    <w:rsid w:val="009416E2"/>
    <w:rsid w:val="00941A69"/>
    <w:rsid w:val="00941BF2"/>
    <w:rsid w:val="00941D42"/>
    <w:rsid w:val="00941FE2"/>
    <w:rsid w:val="0094205D"/>
    <w:rsid w:val="009425EA"/>
    <w:rsid w:val="009427D5"/>
    <w:rsid w:val="00942C6E"/>
    <w:rsid w:val="00942EE1"/>
    <w:rsid w:val="00942FD4"/>
    <w:rsid w:val="0094304C"/>
    <w:rsid w:val="00943143"/>
    <w:rsid w:val="00943509"/>
    <w:rsid w:val="00943915"/>
    <w:rsid w:val="009439A5"/>
    <w:rsid w:val="00943D72"/>
    <w:rsid w:val="00944610"/>
    <w:rsid w:val="00944D9F"/>
    <w:rsid w:val="00945046"/>
    <w:rsid w:val="00945389"/>
    <w:rsid w:val="0094589B"/>
    <w:rsid w:val="00945E79"/>
    <w:rsid w:val="00946042"/>
    <w:rsid w:val="00946711"/>
    <w:rsid w:val="009467CC"/>
    <w:rsid w:val="009468EF"/>
    <w:rsid w:val="00946C23"/>
    <w:rsid w:val="00947143"/>
    <w:rsid w:val="0094744E"/>
    <w:rsid w:val="00947671"/>
    <w:rsid w:val="00947815"/>
    <w:rsid w:val="00950AC5"/>
    <w:rsid w:val="00950C60"/>
    <w:rsid w:val="00950DD5"/>
    <w:rsid w:val="00951478"/>
    <w:rsid w:val="009516A7"/>
    <w:rsid w:val="00951AD5"/>
    <w:rsid w:val="00951F45"/>
    <w:rsid w:val="009528EE"/>
    <w:rsid w:val="00952AAA"/>
    <w:rsid w:val="00952B6F"/>
    <w:rsid w:val="00952D3F"/>
    <w:rsid w:val="00953309"/>
    <w:rsid w:val="009533BB"/>
    <w:rsid w:val="00953522"/>
    <w:rsid w:val="009535C2"/>
    <w:rsid w:val="009535C6"/>
    <w:rsid w:val="00953973"/>
    <w:rsid w:val="00953A81"/>
    <w:rsid w:val="00953FA9"/>
    <w:rsid w:val="00954EA5"/>
    <w:rsid w:val="00955AAB"/>
    <w:rsid w:val="00955C44"/>
    <w:rsid w:val="009564DE"/>
    <w:rsid w:val="009565E4"/>
    <w:rsid w:val="009566BC"/>
    <w:rsid w:val="009567C9"/>
    <w:rsid w:val="009567DC"/>
    <w:rsid w:val="00956AE8"/>
    <w:rsid w:val="00956D16"/>
    <w:rsid w:val="00956D3C"/>
    <w:rsid w:val="00957231"/>
    <w:rsid w:val="0095724E"/>
    <w:rsid w:val="009576CD"/>
    <w:rsid w:val="009577B7"/>
    <w:rsid w:val="00957C01"/>
    <w:rsid w:val="00957F8F"/>
    <w:rsid w:val="00960194"/>
    <w:rsid w:val="00960441"/>
    <w:rsid w:val="009605C0"/>
    <w:rsid w:val="00960677"/>
    <w:rsid w:val="009608C7"/>
    <w:rsid w:val="0096121A"/>
    <w:rsid w:val="009615AB"/>
    <w:rsid w:val="00962086"/>
    <w:rsid w:val="009622F9"/>
    <w:rsid w:val="00962416"/>
    <w:rsid w:val="009624E9"/>
    <w:rsid w:val="009627B2"/>
    <w:rsid w:val="00962909"/>
    <w:rsid w:val="00962AE8"/>
    <w:rsid w:val="00962FB3"/>
    <w:rsid w:val="00963428"/>
    <w:rsid w:val="0096343F"/>
    <w:rsid w:val="00963534"/>
    <w:rsid w:val="00963CC2"/>
    <w:rsid w:val="00963D2E"/>
    <w:rsid w:val="00964060"/>
    <w:rsid w:val="00964138"/>
    <w:rsid w:val="00964855"/>
    <w:rsid w:val="00964A57"/>
    <w:rsid w:val="00964E82"/>
    <w:rsid w:val="00964FC3"/>
    <w:rsid w:val="00965035"/>
    <w:rsid w:val="009652BD"/>
    <w:rsid w:val="009657CA"/>
    <w:rsid w:val="009657D9"/>
    <w:rsid w:val="00965C07"/>
    <w:rsid w:val="00965CC5"/>
    <w:rsid w:val="00965E08"/>
    <w:rsid w:val="00965EFF"/>
    <w:rsid w:val="009663DD"/>
    <w:rsid w:val="00966416"/>
    <w:rsid w:val="00966552"/>
    <w:rsid w:val="00966617"/>
    <w:rsid w:val="00966753"/>
    <w:rsid w:val="009668F3"/>
    <w:rsid w:val="00966D1F"/>
    <w:rsid w:val="00966D52"/>
    <w:rsid w:val="00967674"/>
    <w:rsid w:val="009676B7"/>
    <w:rsid w:val="0097022F"/>
    <w:rsid w:val="0097029D"/>
    <w:rsid w:val="00970397"/>
    <w:rsid w:val="00970511"/>
    <w:rsid w:val="00970746"/>
    <w:rsid w:val="009707DC"/>
    <w:rsid w:val="00970BE1"/>
    <w:rsid w:val="00970CE9"/>
    <w:rsid w:val="00971085"/>
    <w:rsid w:val="009713F0"/>
    <w:rsid w:val="0097160B"/>
    <w:rsid w:val="0097190E"/>
    <w:rsid w:val="009719DA"/>
    <w:rsid w:val="00972258"/>
    <w:rsid w:val="00972B13"/>
    <w:rsid w:val="00972D02"/>
    <w:rsid w:val="009732DC"/>
    <w:rsid w:val="009736F1"/>
    <w:rsid w:val="00973771"/>
    <w:rsid w:val="009739F3"/>
    <w:rsid w:val="00973CCE"/>
    <w:rsid w:val="00974664"/>
    <w:rsid w:val="00974B90"/>
    <w:rsid w:val="009755C0"/>
    <w:rsid w:val="009756DF"/>
    <w:rsid w:val="009756E9"/>
    <w:rsid w:val="00975BC7"/>
    <w:rsid w:val="009768A7"/>
    <w:rsid w:val="00976A1F"/>
    <w:rsid w:val="0097706B"/>
    <w:rsid w:val="00977206"/>
    <w:rsid w:val="009772F7"/>
    <w:rsid w:val="0097766A"/>
    <w:rsid w:val="00980146"/>
    <w:rsid w:val="00980162"/>
    <w:rsid w:val="009801D0"/>
    <w:rsid w:val="00980345"/>
    <w:rsid w:val="00980600"/>
    <w:rsid w:val="00980B9F"/>
    <w:rsid w:val="00980F77"/>
    <w:rsid w:val="009814CC"/>
    <w:rsid w:val="009815DC"/>
    <w:rsid w:val="00981E24"/>
    <w:rsid w:val="00981FAC"/>
    <w:rsid w:val="009821E5"/>
    <w:rsid w:val="0098234A"/>
    <w:rsid w:val="00982461"/>
    <w:rsid w:val="00982ADE"/>
    <w:rsid w:val="00982D66"/>
    <w:rsid w:val="00982E59"/>
    <w:rsid w:val="00982F8F"/>
    <w:rsid w:val="0098307B"/>
    <w:rsid w:val="00983336"/>
    <w:rsid w:val="009835A7"/>
    <w:rsid w:val="00983790"/>
    <w:rsid w:val="00983A50"/>
    <w:rsid w:val="00983A87"/>
    <w:rsid w:val="009842AF"/>
    <w:rsid w:val="00984827"/>
    <w:rsid w:val="0098488D"/>
    <w:rsid w:val="00984DF2"/>
    <w:rsid w:val="00984E09"/>
    <w:rsid w:val="00984E31"/>
    <w:rsid w:val="0098525B"/>
    <w:rsid w:val="00985333"/>
    <w:rsid w:val="009855BA"/>
    <w:rsid w:val="00985B36"/>
    <w:rsid w:val="00985CF9"/>
    <w:rsid w:val="00985E02"/>
    <w:rsid w:val="0098620B"/>
    <w:rsid w:val="00986883"/>
    <w:rsid w:val="0098688B"/>
    <w:rsid w:val="009868A9"/>
    <w:rsid w:val="00986F14"/>
    <w:rsid w:val="00986FD3"/>
    <w:rsid w:val="009872BD"/>
    <w:rsid w:val="00987446"/>
    <w:rsid w:val="009879A8"/>
    <w:rsid w:val="00987FCB"/>
    <w:rsid w:val="00990A1D"/>
    <w:rsid w:val="00990A3B"/>
    <w:rsid w:val="00990AF1"/>
    <w:rsid w:val="00990ED9"/>
    <w:rsid w:val="00991444"/>
    <w:rsid w:val="00991942"/>
    <w:rsid w:val="00991953"/>
    <w:rsid w:val="0099299C"/>
    <w:rsid w:val="00992B7E"/>
    <w:rsid w:val="00992BE6"/>
    <w:rsid w:val="00993632"/>
    <w:rsid w:val="009937ED"/>
    <w:rsid w:val="00994397"/>
    <w:rsid w:val="0099475C"/>
    <w:rsid w:val="009947EF"/>
    <w:rsid w:val="00995A0B"/>
    <w:rsid w:val="00995AFE"/>
    <w:rsid w:val="00995EDC"/>
    <w:rsid w:val="009963C3"/>
    <w:rsid w:val="0099677E"/>
    <w:rsid w:val="00996795"/>
    <w:rsid w:val="00996A55"/>
    <w:rsid w:val="009973ED"/>
    <w:rsid w:val="0099762D"/>
    <w:rsid w:val="00997634"/>
    <w:rsid w:val="00997715"/>
    <w:rsid w:val="00997AD5"/>
    <w:rsid w:val="00997CA7"/>
    <w:rsid w:val="00997E83"/>
    <w:rsid w:val="009A030B"/>
    <w:rsid w:val="009A0384"/>
    <w:rsid w:val="009A0936"/>
    <w:rsid w:val="009A0F2B"/>
    <w:rsid w:val="009A0FB7"/>
    <w:rsid w:val="009A101F"/>
    <w:rsid w:val="009A15A2"/>
    <w:rsid w:val="009A15B1"/>
    <w:rsid w:val="009A166E"/>
    <w:rsid w:val="009A1AAD"/>
    <w:rsid w:val="009A1F26"/>
    <w:rsid w:val="009A2539"/>
    <w:rsid w:val="009A34A8"/>
    <w:rsid w:val="009A4662"/>
    <w:rsid w:val="009A4774"/>
    <w:rsid w:val="009A51FC"/>
    <w:rsid w:val="009A550A"/>
    <w:rsid w:val="009A5619"/>
    <w:rsid w:val="009A5990"/>
    <w:rsid w:val="009A6268"/>
    <w:rsid w:val="009A6326"/>
    <w:rsid w:val="009A6EA2"/>
    <w:rsid w:val="009A70D7"/>
    <w:rsid w:val="009A71A9"/>
    <w:rsid w:val="009A72EF"/>
    <w:rsid w:val="009A7490"/>
    <w:rsid w:val="009A7817"/>
    <w:rsid w:val="009A78C6"/>
    <w:rsid w:val="009A79B9"/>
    <w:rsid w:val="009A79F8"/>
    <w:rsid w:val="009A7CB2"/>
    <w:rsid w:val="009A7CC5"/>
    <w:rsid w:val="009B0005"/>
    <w:rsid w:val="009B0412"/>
    <w:rsid w:val="009B0694"/>
    <w:rsid w:val="009B0711"/>
    <w:rsid w:val="009B0AD8"/>
    <w:rsid w:val="009B0C78"/>
    <w:rsid w:val="009B0D2C"/>
    <w:rsid w:val="009B1123"/>
    <w:rsid w:val="009B17C5"/>
    <w:rsid w:val="009B1D7B"/>
    <w:rsid w:val="009B1DB1"/>
    <w:rsid w:val="009B1E91"/>
    <w:rsid w:val="009B1EC2"/>
    <w:rsid w:val="009B1F7F"/>
    <w:rsid w:val="009B23AF"/>
    <w:rsid w:val="009B25C8"/>
    <w:rsid w:val="009B2642"/>
    <w:rsid w:val="009B278A"/>
    <w:rsid w:val="009B2FAF"/>
    <w:rsid w:val="009B309A"/>
    <w:rsid w:val="009B332C"/>
    <w:rsid w:val="009B394A"/>
    <w:rsid w:val="009B3A65"/>
    <w:rsid w:val="009B3B1F"/>
    <w:rsid w:val="009B3B83"/>
    <w:rsid w:val="009B4193"/>
    <w:rsid w:val="009B42D5"/>
    <w:rsid w:val="009B4872"/>
    <w:rsid w:val="009B48D0"/>
    <w:rsid w:val="009B4A60"/>
    <w:rsid w:val="009B4A9B"/>
    <w:rsid w:val="009B4EE6"/>
    <w:rsid w:val="009B574C"/>
    <w:rsid w:val="009B5828"/>
    <w:rsid w:val="009B5D99"/>
    <w:rsid w:val="009B5F88"/>
    <w:rsid w:val="009B60F6"/>
    <w:rsid w:val="009B6A70"/>
    <w:rsid w:val="009B74B6"/>
    <w:rsid w:val="009B772A"/>
    <w:rsid w:val="009B789F"/>
    <w:rsid w:val="009B7A7B"/>
    <w:rsid w:val="009B7ACD"/>
    <w:rsid w:val="009B7C1A"/>
    <w:rsid w:val="009B7FC8"/>
    <w:rsid w:val="009C0430"/>
    <w:rsid w:val="009C049E"/>
    <w:rsid w:val="009C04F4"/>
    <w:rsid w:val="009C0933"/>
    <w:rsid w:val="009C0A17"/>
    <w:rsid w:val="009C0ADB"/>
    <w:rsid w:val="009C0B35"/>
    <w:rsid w:val="009C0C6C"/>
    <w:rsid w:val="009C0FF5"/>
    <w:rsid w:val="009C12BA"/>
    <w:rsid w:val="009C1ED6"/>
    <w:rsid w:val="009C2214"/>
    <w:rsid w:val="009C22BC"/>
    <w:rsid w:val="009C25D8"/>
    <w:rsid w:val="009C2A05"/>
    <w:rsid w:val="009C2BF9"/>
    <w:rsid w:val="009C3370"/>
    <w:rsid w:val="009C3779"/>
    <w:rsid w:val="009C377F"/>
    <w:rsid w:val="009C380F"/>
    <w:rsid w:val="009C39E4"/>
    <w:rsid w:val="009C3B25"/>
    <w:rsid w:val="009C3F00"/>
    <w:rsid w:val="009C45AB"/>
    <w:rsid w:val="009C4638"/>
    <w:rsid w:val="009C4711"/>
    <w:rsid w:val="009C57AB"/>
    <w:rsid w:val="009C5B84"/>
    <w:rsid w:val="009C5BB8"/>
    <w:rsid w:val="009C5C52"/>
    <w:rsid w:val="009C656E"/>
    <w:rsid w:val="009C6CD9"/>
    <w:rsid w:val="009C7125"/>
    <w:rsid w:val="009C7624"/>
    <w:rsid w:val="009C7627"/>
    <w:rsid w:val="009C782D"/>
    <w:rsid w:val="009C7868"/>
    <w:rsid w:val="009C790F"/>
    <w:rsid w:val="009C7AD7"/>
    <w:rsid w:val="009C7AF5"/>
    <w:rsid w:val="009D007E"/>
    <w:rsid w:val="009D06E0"/>
    <w:rsid w:val="009D1659"/>
    <w:rsid w:val="009D175A"/>
    <w:rsid w:val="009D1965"/>
    <w:rsid w:val="009D1B29"/>
    <w:rsid w:val="009D1F8C"/>
    <w:rsid w:val="009D21A5"/>
    <w:rsid w:val="009D23E7"/>
    <w:rsid w:val="009D277D"/>
    <w:rsid w:val="009D2816"/>
    <w:rsid w:val="009D2A34"/>
    <w:rsid w:val="009D2AD5"/>
    <w:rsid w:val="009D2C06"/>
    <w:rsid w:val="009D2C3C"/>
    <w:rsid w:val="009D2C45"/>
    <w:rsid w:val="009D2D39"/>
    <w:rsid w:val="009D2F01"/>
    <w:rsid w:val="009D373C"/>
    <w:rsid w:val="009D386D"/>
    <w:rsid w:val="009D3A1F"/>
    <w:rsid w:val="009D3D21"/>
    <w:rsid w:val="009D3F3E"/>
    <w:rsid w:val="009D4197"/>
    <w:rsid w:val="009D462E"/>
    <w:rsid w:val="009D47DF"/>
    <w:rsid w:val="009D4BFF"/>
    <w:rsid w:val="009D4D1E"/>
    <w:rsid w:val="009D5191"/>
    <w:rsid w:val="009D51C4"/>
    <w:rsid w:val="009D544D"/>
    <w:rsid w:val="009D55FC"/>
    <w:rsid w:val="009D5652"/>
    <w:rsid w:val="009D59F4"/>
    <w:rsid w:val="009D5EF5"/>
    <w:rsid w:val="009D624B"/>
    <w:rsid w:val="009D62F0"/>
    <w:rsid w:val="009D6762"/>
    <w:rsid w:val="009D6C63"/>
    <w:rsid w:val="009D6C6A"/>
    <w:rsid w:val="009D6CAB"/>
    <w:rsid w:val="009D6E7A"/>
    <w:rsid w:val="009D73D3"/>
    <w:rsid w:val="009D7906"/>
    <w:rsid w:val="009D79AD"/>
    <w:rsid w:val="009E01E9"/>
    <w:rsid w:val="009E0780"/>
    <w:rsid w:val="009E16FD"/>
    <w:rsid w:val="009E180D"/>
    <w:rsid w:val="009E1989"/>
    <w:rsid w:val="009E19FE"/>
    <w:rsid w:val="009E1A89"/>
    <w:rsid w:val="009E1A9E"/>
    <w:rsid w:val="009E1C1E"/>
    <w:rsid w:val="009E1CBC"/>
    <w:rsid w:val="009E1CEB"/>
    <w:rsid w:val="009E1DD7"/>
    <w:rsid w:val="009E2031"/>
    <w:rsid w:val="009E20DA"/>
    <w:rsid w:val="009E226F"/>
    <w:rsid w:val="009E24C4"/>
    <w:rsid w:val="009E26E1"/>
    <w:rsid w:val="009E2725"/>
    <w:rsid w:val="009E2A91"/>
    <w:rsid w:val="009E2AE1"/>
    <w:rsid w:val="009E2FE0"/>
    <w:rsid w:val="009E312C"/>
    <w:rsid w:val="009E34B7"/>
    <w:rsid w:val="009E3613"/>
    <w:rsid w:val="009E3F84"/>
    <w:rsid w:val="009E40EC"/>
    <w:rsid w:val="009E40F3"/>
    <w:rsid w:val="009E4385"/>
    <w:rsid w:val="009E46C3"/>
    <w:rsid w:val="009E46DE"/>
    <w:rsid w:val="009E4C4B"/>
    <w:rsid w:val="009E4DC8"/>
    <w:rsid w:val="009E521D"/>
    <w:rsid w:val="009E5EC6"/>
    <w:rsid w:val="009E61D5"/>
    <w:rsid w:val="009E627A"/>
    <w:rsid w:val="009E63B6"/>
    <w:rsid w:val="009E68F2"/>
    <w:rsid w:val="009E69A8"/>
    <w:rsid w:val="009E6D92"/>
    <w:rsid w:val="009E6E5D"/>
    <w:rsid w:val="009E6FFA"/>
    <w:rsid w:val="009E749D"/>
    <w:rsid w:val="009E7B61"/>
    <w:rsid w:val="009E7D19"/>
    <w:rsid w:val="009E7D22"/>
    <w:rsid w:val="009F05FF"/>
    <w:rsid w:val="009F0648"/>
    <w:rsid w:val="009F100C"/>
    <w:rsid w:val="009F1081"/>
    <w:rsid w:val="009F141F"/>
    <w:rsid w:val="009F1921"/>
    <w:rsid w:val="009F1A04"/>
    <w:rsid w:val="009F1FEB"/>
    <w:rsid w:val="009F26F9"/>
    <w:rsid w:val="009F2974"/>
    <w:rsid w:val="009F2FD7"/>
    <w:rsid w:val="009F330E"/>
    <w:rsid w:val="009F3402"/>
    <w:rsid w:val="009F3473"/>
    <w:rsid w:val="009F396F"/>
    <w:rsid w:val="009F3A5E"/>
    <w:rsid w:val="009F3B27"/>
    <w:rsid w:val="009F3BEF"/>
    <w:rsid w:val="009F3D19"/>
    <w:rsid w:val="009F3E43"/>
    <w:rsid w:val="009F3F5C"/>
    <w:rsid w:val="009F4335"/>
    <w:rsid w:val="009F473C"/>
    <w:rsid w:val="009F48DA"/>
    <w:rsid w:val="009F4B87"/>
    <w:rsid w:val="009F5030"/>
    <w:rsid w:val="009F5694"/>
    <w:rsid w:val="009F56C8"/>
    <w:rsid w:val="009F585A"/>
    <w:rsid w:val="009F5BFA"/>
    <w:rsid w:val="009F5C7A"/>
    <w:rsid w:val="009F5EE4"/>
    <w:rsid w:val="009F5EE7"/>
    <w:rsid w:val="009F6003"/>
    <w:rsid w:val="009F64F0"/>
    <w:rsid w:val="009F6699"/>
    <w:rsid w:val="009F6C8F"/>
    <w:rsid w:val="009F7877"/>
    <w:rsid w:val="00A00043"/>
    <w:rsid w:val="00A0008D"/>
    <w:rsid w:val="00A0053B"/>
    <w:rsid w:val="00A00B52"/>
    <w:rsid w:val="00A00B94"/>
    <w:rsid w:val="00A00D24"/>
    <w:rsid w:val="00A01C0B"/>
    <w:rsid w:val="00A02437"/>
    <w:rsid w:val="00A026E5"/>
    <w:rsid w:val="00A02A32"/>
    <w:rsid w:val="00A02C39"/>
    <w:rsid w:val="00A02DB5"/>
    <w:rsid w:val="00A02E58"/>
    <w:rsid w:val="00A02F46"/>
    <w:rsid w:val="00A032C7"/>
    <w:rsid w:val="00A033AF"/>
    <w:rsid w:val="00A03523"/>
    <w:rsid w:val="00A03955"/>
    <w:rsid w:val="00A0400E"/>
    <w:rsid w:val="00A04315"/>
    <w:rsid w:val="00A0439E"/>
    <w:rsid w:val="00A04429"/>
    <w:rsid w:val="00A049E9"/>
    <w:rsid w:val="00A04C05"/>
    <w:rsid w:val="00A04FBB"/>
    <w:rsid w:val="00A0517A"/>
    <w:rsid w:val="00A0528D"/>
    <w:rsid w:val="00A057B2"/>
    <w:rsid w:val="00A059AA"/>
    <w:rsid w:val="00A05A34"/>
    <w:rsid w:val="00A05A65"/>
    <w:rsid w:val="00A0610F"/>
    <w:rsid w:val="00A062D8"/>
    <w:rsid w:val="00A0633E"/>
    <w:rsid w:val="00A065C3"/>
    <w:rsid w:val="00A0683D"/>
    <w:rsid w:val="00A068F7"/>
    <w:rsid w:val="00A06ADA"/>
    <w:rsid w:val="00A06E13"/>
    <w:rsid w:val="00A06F2E"/>
    <w:rsid w:val="00A07693"/>
    <w:rsid w:val="00A07AA4"/>
    <w:rsid w:val="00A102E4"/>
    <w:rsid w:val="00A10767"/>
    <w:rsid w:val="00A10978"/>
    <w:rsid w:val="00A109BC"/>
    <w:rsid w:val="00A10BD5"/>
    <w:rsid w:val="00A10D99"/>
    <w:rsid w:val="00A1196C"/>
    <w:rsid w:val="00A11A89"/>
    <w:rsid w:val="00A11B90"/>
    <w:rsid w:val="00A11D6B"/>
    <w:rsid w:val="00A11D7D"/>
    <w:rsid w:val="00A11DD3"/>
    <w:rsid w:val="00A121C5"/>
    <w:rsid w:val="00A1224E"/>
    <w:rsid w:val="00A1242F"/>
    <w:rsid w:val="00A1243C"/>
    <w:rsid w:val="00A12604"/>
    <w:rsid w:val="00A126B5"/>
    <w:rsid w:val="00A12784"/>
    <w:rsid w:val="00A12AAF"/>
    <w:rsid w:val="00A12C3E"/>
    <w:rsid w:val="00A1314B"/>
    <w:rsid w:val="00A132A0"/>
    <w:rsid w:val="00A13681"/>
    <w:rsid w:val="00A13961"/>
    <w:rsid w:val="00A13A26"/>
    <w:rsid w:val="00A13AA3"/>
    <w:rsid w:val="00A13AB6"/>
    <w:rsid w:val="00A13CEA"/>
    <w:rsid w:val="00A1485B"/>
    <w:rsid w:val="00A148A4"/>
    <w:rsid w:val="00A14F10"/>
    <w:rsid w:val="00A15039"/>
    <w:rsid w:val="00A1554D"/>
    <w:rsid w:val="00A15769"/>
    <w:rsid w:val="00A15A75"/>
    <w:rsid w:val="00A15FAB"/>
    <w:rsid w:val="00A16229"/>
    <w:rsid w:val="00A16974"/>
    <w:rsid w:val="00A16C1E"/>
    <w:rsid w:val="00A16CAF"/>
    <w:rsid w:val="00A16D01"/>
    <w:rsid w:val="00A16F29"/>
    <w:rsid w:val="00A17049"/>
    <w:rsid w:val="00A1762F"/>
    <w:rsid w:val="00A1784A"/>
    <w:rsid w:val="00A20006"/>
    <w:rsid w:val="00A20529"/>
    <w:rsid w:val="00A205BA"/>
    <w:rsid w:val="00A206BB"/>
    <w:rsid w:val="00A20754"/>
    <w:rsid w:val="00A20FEE"/>
    <w:rsid w:val="00A21183"/>
    <w:rsid w:val="00A2151F"/>
    <w:rsid w:val="00A2186A"/>
    <w:rsid w:val="00A21B08"/>
    <w:rsid w:val="00A21BE3"/>
    <w:rsid w:val="00A22051"/>
    <w:rsid w:val="00A22AC9"/>
    <w:rsid w:val="00A22BE0"/>
    <w:rsid w:val="00A22C42"/>
    <w:rsid w:val="00A22D9B"/>
    <w:rsid w:val="00A22E2A"/>
    <w:rsid w:val="00A22E96"/>
    <w:rsid w:val="00A22FF9"/>
    <w:rsid w:val="00A2325D"/>
    <w:rsid w:val="00A2351B"/>
    <w:rsid w:val="00A2363F"/>
    <w:rsid w:val="00A23B6C"/>
    <w:rsid w:val="00A23CB7"/>
    <w:rsid w:val="00A24322"/>
    <w:rsid w:val="00A2433F"/>
    <w:rsid w:val="00A243E6"/>
    <w:rsid w:val="00A24609"/>
    <w:rsid w:val="00A246F6"/>
    <w:rsid w:val="00A24CEB"/>
    <w:rsid w:val="00A24D44"/>
    <w:rsid w:val="00A25516"/>
    <w:rsid w:val="00A255CD"/>
    <w:rsid w:val="00A25768"/>
    <w:rsid w:val="00A25785"/>
    <w:rsid w:val="00A25834"/>
    <w:rsid w:val="00A2595C"/>
    <w:rsid w:val="00A25DF1"/>
    <w:rsid w:val="00A2613C"/>
    <w:rsid w:val="00A26498"/>
    <w:rsid w:val="00A266B0"/>
    <w:rsid w:val="00A266D9"/>
    <w:rsid w:val="00A26A9F"/>
    <w:rsid w:val="00A26E58"/>
    <w:rsid w:val="00A274DD"/>
    <w:rsid w:val="00A279DC"/>
    <w:rsid w:val="00A27BBC"/>
    <w:rsid w:val="00A27BC1"/>
    <w:rsid w:val="00A27D51"/>
    <w:rsid w:val="00A27E96"/>
    <w:rsid w:val="00A27EF3"/>
    <w:rsid w:val="00A3080C"/>
    <w:rsid w:val="00A30B8C"/>
    <w:rsid w:val="00A30B99"/>
    <w:rsid w:val="00A318C8"/>
    <w:rsid w:val="00A31D96"/>
    <w:rsid w:val="00A3231E"/>
    <w:rsid w:val="00A32721"/>
    <w:rsid w:val="00A32BC4"/>
    <w:rsid w:val="00A32BED"/>
    <w:rsid w:val="00A333ED"/>
    <w:rsid w:val="00A33948"/>
    <w:rsid w:val="00A33A38"/>
    <w:rsid w:val="00A33C70"/>
    <w:rsid w:val="00A33DBB"/>
    <w:rsid w:val="00A33DE5"/>
    <w:rsid w:val="00A33F61"/>
    <w:rsid w:val="00A33FA0"/>
    <w:rsid w:val="00A33FDD"/>
    <w:rsid w:val="00A341DD"/>
    <w:rsid w:val="00A34227"/>
    <w:rsid w:val="00A3439B"/>
    <w:rsid w:val="00A34402"/>
    <w:rsid w:val="00A349E0"/>
    <w:rsid w:val="00A34A21"/>
    <w:rsid w:val="00A34D82"/>
    <w:rsid w:val="00A352C9"/>
    <w:rsid w:val="00A35402"/>
    <w:rsid w:val="00A3552E"/>
    <w:rsid w:val="00A357AF"/>
    <w:rsid w:val="00A35C9A"/>
    <w:rsid w:val="00A35D7A"/>
    <w:rsid w:val="00A35DA9"/>
    <w:rsid w:val="00A35FB6"/>
    <w:rsid w:val="00A36039"/>
    <w:rsid w:val="00A3624C"/>
    <w:rsid w:val="00A366A0"/>
    <w:rsid w:val="00A369D7"/>
    <w:rsid w:val="00A36AD2"/>
    <w:rsid w:val="00A37076"/>
    <w:rsid w:val="00A374A9"/>
    <w:rsid w:val="00A379CE"/>
    <w:rsid w:val="00A37A65"/>
    <w:rsid w:val="00A37B64"/>
    <w:rsid w:val="00A37BF0"/>
    <w:rsid w:val="00A37C3C"/>
    <w:rsid w:val="00A37C72"/>
    <w:rsid w:val="00A37FA3"/>
    <w:rsid w:val="00A40060"/>
    <w:rsid w:val="00A40A2C"/>
    <w:rsid w:val="00A40B16"/>
    <w:rsid w:val="00A40D00"/>
    <w:rsid w:val="00A412E1"/>
    <w:rsid w:val="00A41694"/>
    <w:rsid w:val="00A417CF"/>
    <w:rsid w:val="00A41C03"/>
    <w:rsid w:val="00A41EE0"/>
    <w:rsid w:val="00A42546"/>
    <w:rsid w:val="00A42619"/>
    <w:rsid w:val="00A427C6"/>
    <w:rsid w:val="00A429EE"/>
    <w:rsid w:val="00A42F87"/>
    <w:rsid w:val="00A42FBE"/>
    <w:rsid w:val="00A433A9"/>
    <w:rsid w:val="00A437DB"/>
    <w:rsid w:val="00A43FA3"/>
    <w:rsid w:val="00A441C3"/>
    <w:rsid w:val="00A447F2"/>
    <w:rsid w:val="00A44D96"/>
    <w:rsid w:val="00A45271"/>
    <w:rsid w:val="00A454D9"/>
    <w:rsid w:val="00A45E50"/>
    <w:rsid w:val="00A460BA"/>
    <w:rsid w:val="00A46697"/>
    <w:rsid w:val="00A467BA"/>
    <w:rsid w:val="00A46A3F"/>
    <w:rsid w:val="00A46FF3"/>
    <w:rsid w:val="00A476EB"/>
    <w:rsid w:val="00A50209"/>
    <w:rsid w:val="00A504A6"/>
    <w:rsid w:val="00A50C7F"/>
    <w:rsid w:val="00A51151"/>
    <w:rsid w:val="00A51238"/>
    <w:rsid w:val="00A5156A"/>
    <w:rsid w:val="00A520E8"/>
    <w:rsid w:val="00A525B0"/>
    <w:rsid w:val="00A52628"/>
    <w:rsid w:val="00A52640"/>
    <w:rsid w:val="00A52D7A"/>
    <w:rsid w:val="00A53501"/>
    <w:rsid w:val="00A537C6"/>
    <w:rsid w:val="00A53884"/>
    <w:rsid w:val="00A538BF"/>
    <w:rsid w:val="00A53AB4"/>
    <w:rsid w:val="00A53ABB"/>
    <w:rsid w:val="00A53AC4"/>
    <w:rsid w:val="00A53B49"/>
    <w:rsid w:val="00A53B92"/>
    <w:rsid w:val="00A53BD6"/>
    <w:rsid w:val="00A53F43"/>
    <w:rsid w:val="00A541A7"/>
    <w:rsid w:val="00A544F8"/>
    <w:rsid w:val="00A54F0B"/>
    <w:rsid w:val="00A554F4"/>
    <w:rsid w:val="00A55535"/>
    <w:rsid w:val="00A55602"/>
    <w:rsid w:val="00A5564C"/>
    <w:rsid w:val="00A5578A"/>
    <w:rsid w:val="00A5578C"/>
    <w:rsid w:val="00A559EC"/>
    <w:rsid w:val="00A55A27"/>
    <w:rsid w:val="00A55B9E"/>
    <w:rsid w:val="00A56232"/>
    <w:rsid w:val="00A56F71"/>
    <w:rsid w:val="00A57481"/>
    <w:rsid w:val="00A5759D"/>
    <w:rsid w:val="00A5766D"/>
    <w:rsid w:val="00A5793A"/>
    <w:rsid w:val="00A60109"/>
    <w:rsid w:val="00A60338"/>
    <w:rsid w:val="00A6039F"/>
    <w:rsid w:val="00A60535"/>
    <w:rsid w:val="00A608D4"/>
    <w:rsid w:val="00A60A23"/>
    <w:rsid w:val="00A6164D"/>
    <w:rsid w:val="00A616D4"/>
    <w:rsid w:val="00A617CA"/>
    <w:rsid w:val="00A61E9E"/>
    <w:rsid w:val="00A6224C"/>
    <w:rsid w:val="00A627E6"/>
    <w:rsid w:val="00A62B52"/>
    <w:rsid w:val="00A62DBF"/>
    <w:rsid w:val="00A63BA1"/>
    <w:rsid w:val="00A63EFE"/>
    <w:rsid w:val="00A64162"/>
    <w:rsid w:val="00A64B5B"/>
    <w:rsid w:val="00A64FD3"/>
    <w:rsid w:val="00A65098"/>
    <w:rsid w:val="00A65358"/>
    <w:rsid w:val="00A653DE"/>
    <w:rsid w:val="00A653ED"/>
    <w:rsid w:val="00A655AE"/>
    <w:rsid w:val="00A65F54"/>
    <w:rsid w:val="00A6632F"/>
    <w:rsid w:val="00A66992"/>
    <w:rsid w:val="00A66A73"/>
    <w:rsid w:val="00A66ABC"/>
    <w:rsid w:val="00A67328"/>
    <w:rsid w:val="00A67552"/>
    <w:rsid w:val="00A676E6"/>
    <w:rsid w:val="00A67CF1"/>
    <w:rsid w:val="00A67D93"/>
    <w:rsid w:val="00A70160"/>
    <w:rsid w:val="00A70711"/>
    <w:rsid w:val="00A709E6"/>
    <w:rsid w:val="00A70DA5"/>
    <w:rsid w:val="00A70DEB"/>
    <w:rsid w:val="00A7105D"/>
    <w:rsid w:val="00A710C8"/>
    <w:rsid w:val="00A7141A"/>
    <w:rsid w:val="00A715AA"/>
    <w:rsid w:val="00A71F4D"/>
    <w:rsid w:val="00A721D3"/>
    <w:rsid w:val="00A72274"/>
    <w:rsid w:val="00A724E3"/>
    <w:rsid w:val="00A7272B"/>
    <w:rsid w:val="00A7294C"/>
    <w:rsid w:val="00A72FD8"/>
    <w:rsid w:val="00A732EA"/>
    <w:rsid w:val="00A73925"/>
    <w:rsid w:val="00A73D2C"/>
    <w:rsid w:val="00A74575"/>
    <w:rsid w:val="00A7518F"/>
    <w:rsid w:val="00A75AEB"/>
    <w:rsid w:val="00A760F5"/>
    <w:rsid w:val="00A7681C"/>
    <w:rsid w:val="00A76985"/>
    <w:rsid w:val="00A7789E"/>
    <w:rsid w:val="00A77BF3"/>
    <w:rsid w:val="00A8051D"/>
    <w:rsid w:val="00A8092F"/>
    <w:rsid w:val="00A81073"/>
    <w:rsid w:val="00A817A8"/>
    <w:rsid w:val="00A819EB"/>
    <w:rsid w:val="00A820D3"/>
    <w:rsid w:val="00A821E5"/>
    <w:rsid w:val="00A82201"/>
    <w:rsid w:val="00A82A70"/>
    <w:rsid w:val="00A82C9C"/>
    <w:rsid w:val="00A82D0A"/>
    <w:rsid w:val="00A82D42"/>
    <w:rsid w:val="00A82DA6"/>
    <w:rsid w:val="00A83149"/>
    <w:rsid w:val="00A8330F"/>
    <w:rsid w:val="00A835A4"/>
    <w:rsid w:val="00A8465C"/>
    <w:rsid w:val="00A846B8"/>
    <w:rsid w:val="00A8492B"/>
    <w:rsid w:val="00A849D4"/>
    <w:rsid w:val="00A84C5A"/>
    <w:rsid w:val="00A85423"/>
    <w:rsid w:val="00A8559F"/>
    <w:rsid w:val="00A85685"/>
    <w:rsid w:val="00A85BC4"/>
    <w:rsid w:val="00A860DA"/>
    <w:rsid w:val="00A86499"/>
    <w:rsid w:val="00A86978"/>
    <w:rsid w:val="00A86A18"/>
    <w:rsid w:val="00A86DA5"/>
    <w:rsid w:val="00A86DD3"/>
    <w:rsid w:val="00A874F1"/>
    <w:rsid w:val="00A87B85"/>
    <w:rsid w:val="00A87E4A"/>
    <w:rsid w:val="00A87FE4"/>
    <w:rsid w:val="00A90486"/>
    <w:rsid w:val="00A905A9"/>
    <w:rsid w:val="00A9094E"/>
    <w:rsid w:val="00A90F89"/>
    <w:rsid w:val="00A90FCC"/>
    <w:rsid w:val="00A9129A"/>
    <w:rsid w:val="00A9150F"/>
    <w:rsid w:val="00A91845"/>
    <w:rsid w:val="00A91A2C"/>
    <w:rsid w:val="00A91F2F"/>
    <w:rsid w:val="00A921BB"/>
    <w:rsid w:val="00A925FA"/>
    <w:rsid w:val="00A92C1D"/>
    <w:rsid w:val="00A93173"/>
    <w:rsid w:val="00A931EA"/>
    <w:rsid w:val="00A93388"/>
    <w:rsid w:val="00A9350D"/>
    <w:rsid w:val="00A9385F"/>
    <w:rsid w:val="00A93BDB"/>
    <w:rsid w:val="00A93DCB"/>
    <w:rsid w:val="00A93E3C"/>
    <w:rsid w:val="00A9429C"/>
    <w:rsid w:val="00A9470F"/>
    <w:rsid w:val="00A949EB"/>
    <w:rsid w:val="00A95123"/>
    <w:rsid w:val="00A951ED"/>
    <w:rsid w:val="00A9521C"/>
    <w:rsid w:val="00A95682"/>
    <w:rsid w:val="00A957C3"/>
    <w:rsid w:val="00A95B99"/>
    <w:rsid w:val="00A95D5C"/>
    <w:rsid w:val="00A961B2"/>
    <w:rsid w:val="00A9663C"/>
    <w:rsid w:val="00A96684"/>
    <w:rsid w:val="00A96EE9"/>
    <w:rsid w:val="00A96F50"/>
    <w:rsid w:val="00A978A2"/>
    <w:rsid w:val="00AA0A61"/>
    <w:rsid w:val="00AA0B53"/>
    <w:rsid w:val="00AA0D59"/>
    <w:rsid w:val="00AA0E54"/>
    <w:rsid w:val="00AA0F15"/>
    <w:rsid w:val="00AA107F"/>
    <w:rsid w:val="00AA13CB"/>
    <w:rsid w:val="00AA13FC"/>
    <w:rsid w:val="00AA15A3"/>
    <w:rsid w:val="00AA1DE2"/>
    <w:rsid w:val="00AA1E01"/>
    <w:rsid w:val="00AA2277"/>
    <w:rsid w:val="00AA25DD"/>
    <w:rsid w:val="00AA3175"/>
    <w:rsid w:val="00AA32B8"/>
    <w:rsid w:val="00AA33D2"/>
    <w:rsid w:val="00AA424C"/>
    <w:rsid w:val="00AA43F3"/>
    <w:rsid w:val="00AA4E86"/>
    <w:rsid w:val="00AA55DF"/>
    <w:rsid w:val="00AA578B"/>
    <w:rsid w:val="00AA6294"/>
    <w:rsid w:val="00AA64D4"/>
    <w:rsid w:val="00AA685D"/>
    <w:rsid w:val="00AA7576"/>
    <w:rsid w:val="00AA767E"/>
    <w:rsid w:val="00AA77E4"/>
    <w:rsid w:val="00AA7858"/>
    <w:rsid w:val="00AA795E"/>
    <w:rsid w:val="00AA7C3E"/>
    <w:rsid w:val="00AA7F14"/>
    <w:rsid w:val="00AB00B8"/>
    <w:rsid w:val="00AB04C1"/>
    <w:rsid w:val="00AB04F0"/>
    <w:rsid w:val="00AB0540"/>
    <w:rsid w:val="00AB0E6A"/>
    <w:rsid w:val="00AB106A"/>
    <w:rsid w:val="00AB17C9"/>
    <w:rsid w:val="00AB19B8"/>
    <w:rsid w:val="00AB1AB9"/>
    <w:rsid w:val="00AB1AC7"/>
    <w:rsid w:val="00AB1CA2"/>
    <w:rsid w:val="00AB2609"/>
    <w:rsid w:val="00AB2A2A"/>
    <w:rsid w:val="00AB2C52"/>
    <w:rsid w:val="00AB2C63"/>
    <w:rsid w:val="00AB3064"/>
    <w:rsid w:val="00AB3147"/>
    <w:rsid w:val="00AB31D4"/>
    <w:rsid w:val="00AB3B2E"/>
    <w:rsid w:val="00AB3F6B"/>
    <w:rsid w:val="00AB4296"/>
    <w:rsid w:val="00AB434D"/>
    <w:rsid w:val="00AB45D2"/>
    <w:rsid w:val="00AB4633"/>
    <w:rsid w:val="00AB4650"/>
    <w:rsid w:val="00AB4682"/>
    <w:rsid w:val="00AB4BBC"/>
    <w:rsid w:val="00AB4C6B"/>
    <w:rsid w:val="00AB4CF1"/>
    <w:rsid w:val="00AB5041"/>
    <w:rsid w:val="00AB6070"/>
    <w:rsid w:val="00AB6213"/>
    <w:rsid w:val="00AB6811"/>
    <w:rsid w:val="00AB6952"/>
    <w:rsid w:val="00AB6C81"/>
    <w:rsid w:val="00AB6EF9"/>
    <w:rsid w:val="00AB7093"/>
    <w:rsid w:val="00AB72D2"/>
    <w:rsid w:val="00AB75C8"/>
    <w:rsid w:val="00AB7C60"/>
    <w:rsid w:val="00AB7ED3"/>
    <w:rsid w:val="00AC0622"/>
    <w:rsid w:val="00AC0799"/>
    <w:rsid w:val="00AC0A13"/>
    <w:rsid w:val="00AC0C4E"/>
    <w:rsid w:val="00AC0D7D"/>
    <w:rsid w:val="00AC14CF"/>
    <w:rsid w:val="00AC1B02"/>
    <w:rsid w:val="00AC1D7E"/>
    <w:rsid w:val="00AC1DA9"/>
    <w:rsid w:val="00AC2596"/>
    <w:rsid w:val="00AC272C"/>
    <w:rsid w:val="00AC2733"/>
    <w:rsid w:val="00AC2871"/>
    <w:rsid w:val="00AC2D9A"/>
    <w:rsid w:val="00AC2F77"/>
    <w:rsid w:val="00AC350A"/>
    <w:rsid w:val="00AC39F1"/>
    <w:rsid w:val="00AC3A49"/>
    <w:rsid w:val="00AC3BF3"/>
    <w:rsid w:val="00AC3C20"/>
    <w:rsid w:val="00AC4280"/>
    <w:rsid w:val="00AC4899"/>
    <w:rsid w:val="00AC4C96"/>
    <w:rsid w:val="00AC50B7"/>
    <w:rsid w:val="00AC522F"/>
    <w:rsid w:val="00AC5462"/>
    <w:rsid w:val="00AC560D"/>
    <w:rsid w:val="00AC570B"/>
    <w:rsid w:val="00AC5D4E"/>
    <w:rsid w:val="00AC6C81"/>
    <w:rsid w:val="00AC6D27"/>
    <w:rsid w:val="00AC6EE8"/>
    <w:rsid w:val="00AC73AE"/>
    <w:rsid w:val="00AC7636"/>
    <w:rsid w:val="00AC778F"/>
    <w:rsid w:val="00AC79B5"/>
    <w:rsid w:val="00AD010E"/>
    <w:rsid w:val="00AD0374"/>
    <w:rsid w:val="00AD03CB"/>
    <w:rsid w:val="00AD0942"/>
    <w:rsid w:val="00AD0A4A"/>
    <w:rsid w:val="00AD0CD2"/>
    <w:rsid w:val="00AD116D"/>
    <w:rsid w:val="00AD12F2"/>
    <w:rsid w:val="00AD1499"/>
    <w:rsid w:val="00AD1A16"/>
    <w:rsid w:val="00AD1D0B"/>
    <w:rsid w:val="00AD1EB7"/>
    <w:rsid w:val="00AD2316"/>
    <w:rsid w:val="00AD2685"/>
    <w:rsid w:val="00AD2FC6"/>
    <w:rsid w:val="00AD37FF"/>
    <w:rsid w:val="00AD3DBC"/>
    <w:rsid w:val="00AD3EA6"/>
    <w:rsid w:val="00AD437C"/>
    <w:rsid w:val="00AD440C"/>
    <w:rsid w:val="00AD4A9B"/>
    <w:rsid w:val="00AD4CC2"/>
    <w:rsid w:val="00AD5472"/>
    <w:rsid w:val="00AD5564"/>
    <w:rsid w:val="00AD559F"/>
    <w:rsid w:val="00AD5C6F"/>
    <w:rsid w:val="00AD5DBE"/>
    <w:rsid w:val="00AD6290"/>
    <w:rsid w:val="00AD692A"/>
    <w:rsid w:val="00AD695B"/>
    <w:rsid w:val="00AD6A70"/>
    <w:rsid w:val="00AD6B41"/>
    <w:rsid w:val="00AD6B7A"/>
    <w:rsid w:val="00AD6E9A"/>
    <w:rsid w:val="00AD7146"/>
    <w:rsid w:val="00AD7297"/>
    <w:rsid w:val="00AD752E"/>
    <w:rsid w:val="00AD763A"/>
    <w:rsid w:val="00AE0631"/>
    <w:rsid w:val="00AE1235"/>
    <w:rsid w:val="00AE181E"/>
    <w:rsid w:val="00AE1A23"/>
    <w:rsid w:val="00AE1A96"/>
    <w:rsid w:val="00AE291E"/>
    <w:rsid w:val="00AE302D"/>
    <w:rsid w:val="00AE3291"/>
    <w:rsid w:val="00AE334B"/>
    <w:rsid w:val="00AE3388"/>
    <w:rsid w:val="00AE42EC"/>
    <w:rsid w:val="00AE42FB"/>
    <w:rsid w:val="00AE490B"/>
    <w:rsid w:val="00AE508A"/>
    <w:rsid w:val="00AE5798"/>
    <w:rsid w:val="00AE5A5D"/>
    <w:rsid w:val="00AE7751"/>
    <w:rsid w:val="00AE77E7"/>
    <w:rsid w:val="00AE78A6"/>
    <w:rsid w:val="00AE7F27"/>
    <w:rsid w:val="00AF04F9"/>
    <w:rsid w:val="00AF0FD7"/>
    <w:rsid w:val="00AF144B"/>
    <w:rsid w:val="00AF156A"/>
    <w:rsid w:val="00AF1732"/>
    <w:rsid w:val="00AF17F4"/>
    <w:rsid w:val="00AF1AC2"/>
    <w:rsid w:val="00AF2320"/>
    <w:rsid w:val="00AF242D"/>
    <w:rsid w:val="00AF2A77"/>
    <w:rsid w:val="00AF2ABA"/>
    <w:rsid w:val="00AF2EE8"/>
    <w:rsid w:val="00AF3282"/>
    <w:rsid w:val="00AF32CA"/>
    <w:rsid w:val="00AF3351"/>
    <w:rsid w:val="00AF3DAF"/>
    <w:rsid w:val="00AF3E31"/>
    <w:rsid w:val="00AF40F1"/>
    <w:rsid w:val="00AF42B8"/>
    <w:rsid w:val="00AF4CA3"/>
    <w:rsid w:val="00AF5078"/>
    <w:rsid w:val="00AF5563"/>
    <w:rsid w:val="00AF5A28"/>
    <w:rsid w:val="00AF5A5B"/>
    <w:rsid w:val="00AF5E89"/>
    <w:rsid w:val="00AF6349"/>
    <w:rsid w:val="00AF7151"/>
    <w:rsid w:val="00AF7171"/>
    <w:rsid w:val="00AF7240"/>
    <w:rsid w:val="00AF7647"/>
    <w:rsid w:val="00AF7979"/>
    <w:rsid w:val="00AF7D0A"/>
    <w:rsid w:val="00AF7D5F"/>
    <w:rsid w:val="00AF7DE6"/>
    <w:rsid w:val="00B002CF"/>
    <w:rsid w:val="00B003F0"/>
    <w:rsid w:val="00B00D1A"/>
    <w:rsid w:val="00B00D28"/>
    <w:rsid w:val="00B0149A"/>
    <w:rsid w:val="00B018E4"/>
    <w:rsid w:val="00B019CE"/>
    <w:rsid w:val="00B01A67"/>
    <w:rsid w:val="00B02258"/>
    <w:rsid w:val="00B023AA"/>
    <w:rsid w:val="00B02CC2"/>
    <w:rsid w:val="00B039D7"/>
    <w:rsid w:val="00B03B4E"/>
    <w:rsid w:val="00B0430C"/>
    <w:rsid w:val="00B0456E"/>
    <w:rsid w:val="00B045FF"/>
    <w:rsid w:val="00B046E2"/>
    <w:rsid w:val="00B05648"/>
    <w:rsid w:val="00B058C8"/>
    <w:rsid w:val="00B05B53"/>
    <w:rsid w:val="00B05C55"/>
    <w:rsid w:val="00B05E83"/>
    <w:rsid w:val="00B06140"/>
    <w:rsid w:val="00B061EF"/>
    <w:rsid w:val="00B065D6"/>
    <w:rsid w:val="00B0667F"/>
    <w:rsid w:val="00B066DF"/>
    <w:rsid w:val="00B068B7"/>
    <w:rsid w:val="00B069E0"/>
    <w:rsid w:val="00B06C51"/>
    <w:rsid w:val="00B0712B"/>
    <w:rsid w:val="00B07164"/>
    <w:rsid w:val="00B071E2"/>
    <w:rsid w:val="00B07340"/>
    <w:rsid w:val="00B07849"/>
    <w:rsid w:val="00B07BB2"/>
    <w:rsid w:val="00B10398"/>
    <w:rsid w:val="00B103F2"/>
    <w:rsid w:val="00B10634"/>
    <w:rsid w:val="00B108DE"/>
    <w:rsid w:val="00B10BEF"/>
    <w:rsid w:val="00B10DCA"/>
    <w:rsid w:val="00B1101D"/>
    <w:rsid w:val="00B11033"/>
    <w:rsid w:val="00B114A0"/>
    <w:rsid w:val="00B11680"/>
    <w:rsid w:val="00B1194C"/>
    <w:rsid w:val="00B11ADB"/>
    <w:rsid w:val="00B11F1F"/>
    <w:rsid w:val="00B11F62"/>
    <w:rsid w:val="00B1257F"/>
    <w:rsid w:val="00B12983"/>
    <w:rsid w:val="00B129A7"/>
    <w:rsid w:val="00B1305B"/>
    <w:rsid w:val="00B136D3"/>
    <w:rsid w:val="00B13752"/>
    <w:rsid w:val="00B13A3D"/>
    <w:rsid w:val="00B13FAC"/>
    <w:rsid w:val="00B140B1"/>
    <w:rsid w:val="00B140D9"/>
    <w:rsid w:val="00B14BCC"/>
    <w:rsid w:val="00B14C92"/>
    <w:rsid w:val="00B14CA0"/>
    <w:rsid w:val="00B1517F"/>
    <w:rsid w:val="00B15212"/>
    <w:rsid w:val="00B1527A"/>
    <w:rsid w:val="00B1528F"/>
    <w:rsid w:val="00B15F39"/>
    <w:rsid w:val="00B15FE6"/>
    <w:rsid w:val="00B16307"/>
    <w:rsid w:val="00B1633D"/>
    <w:rsid w:val="00B16A1E"/>
    <w:rsid w:val="00B1728F"/>
    <w:rsid w:val="00B1766C"/>
    <w:rsid w:val="00B20467"/>
    <w:rsid w:val="00B20783"/>
    <w:rsid w:val="00B208F8"/>
    <w:rsid w:val="00B2096D"/>
    <w:rsid w:val="00B20B1C"/>
    <w:rsid w:val="00B20B84"/>
    <w:rsid w:val="00B20C1F"/>
    <w:rsid w:val="00B20EE2"/>
    <w:rsid w:val="00B20F14"/>
    <w:rsid w:val="00B210CA"/>
    <w:rsid w:val="00B212D8"/>
    <w:rsid w:val="00B21524"/>
    <w:rsid w:val="00B2160C"/>
    <w:rsid w:val="00B21A4F"/>
    <w:rsid w:val="00B222CA"/>
    <w:rsid w:val="00B22521"/>
    <w:rsid w:val="00B227A6"/>
    <w:rsid w:val="00B228AC"/>
    <w:rsid w:val="00B22B2E"/>
    <w:rsid w:val="00B22BC8"/>
    <w:rsid w:val="00B22BD5"/>
    <w:rsid w:val="00B22C40"/>
    <w:rsid w:val="00B22D61"/>
    <w:rsid w:val="00B23074"/>
    <w:rsid w:val="00B23195"/>
    <w:rsid w:val="00B233B3"/>
    <w:rsid w:val="00B23D74"/>
    <w:rsid w:val="00B249BF"/>
    <w:rsid w:val="00B2523F"/>
    <w:rsid w:val="00B254A2"/>
    <w:rsid w:val="00B2550D"/>
    <w:rsid w:val="00B25658"/>
    <w:rsid w:val="00B257CB"/>
    <w:rsid w:val="00B25D7C"/>
    <w:rsid w:val="00B26021"/>
    <w:rsid w:val="00B2628B"/>
    <w:rsid w:val="00B2636E"/>
    <w:rsid w:val="00B26456"/>
    <w:rsid w:val="00B26B77"/>
    <w:rsid w:val="00B26CA9"/>
    <w:rsid w:val="00B26E05"/>
    <w:rsid w:val="00B26E47"/>
    <w:rsid w:val="00B272DB"/>
    <w:rsid w:val="00B2734C"/>
    <w:rsid w:val="00B27447"/>
    <w:rsid w:val="00B27630"/>
    <w:rsid w:val="00B27760"/>
    <w:rsid w:val="00B27887"/>
    <w:rsid w:val="00B27B8F"/>
    <w:rsid w:val="00B27E3E"/>
    <w:rsid w:val="00B27E86"/>
    <w:rsid w:val="00B3075B"/>
    <w:rsid w:val="00B3091B"/>
    <w:rsid w:val="00B30CA9"/>
    <w:rsid w:val="00B30E99"/>
    <w:rsid w:val="00B30F17"/>
    <w:rsid w:val="00B312B8"/>
    <w:rsid w:val="00B31722"/>
    <w:rsid w:val="00B3183C"/>
    <w:rsid w:val="00B31E04"/>
    <w:rsid w:val="00B32759"/>
    <w:rsid w:val="00B32A8B"/>
    <w:rsid w:val="00B32BD6"/>
    <w:rsid w:val="00B3302A"/>
    <w:rsid w:val="00B330FC"/>
    <w:rsid w:val="00B331B6"/>
    <w:rsid w:val="00B3367C"/>
    <w:rsid w:val="00B3388F"/>
    <w:rsid w:val="00B33A63"/>
    <w:rsid w:val="00B33F42"/>
    <w:rsid w:val="00B3419C"/>
    <w:rsid w:val="00B347EA"/>
    <w:rsid w:val="00B34CC4"/>
    <w:rsid w:val="00B3530D"/>
    <w:rsid w:val="00B354B4"/>
    <w:rsid w:val="00B3560C"/>
    <w:rsid w:val="00B35F19"/>
    <w:rsid w:val="00B36266"/>
    <w:rsid w:val="00B362AA"/>
    <w:rsid w:val="00B368F9"/>
    <w:rsid w:val="00B36B64"/>
    <w:rsid w:val="00B36C35"/>
    <w:rsid w:val="00B36ED4"/>
    <w:rsid w:val="00B3729F"/>
    <w:rsid w:val="00B377C4"/>
    <w:rsid w:val="00B378BC"/>
    <w:rsid w:val="00B37E76"/>
    <w:rsid w:val="00B4043F"/>
    <w:rsid w:val="00B407BF"/>
    <w:rsid w:val="00B40821"/>
    <w:rsid w:val="00B40BAF"/>
    <w:rsid w:val="00B40C56"/>
    <w:rsid w:val="00B41029"/>
    <w:rsid w:val="00B4105C"/>
    <w:rsid w:val="00B41974"/>
    <w:rsid w:val="00B41A6C"/>
    <w:rsid w:val="00B4212A"/>
    <w:rsid w:val="00B42147"/>
    <w:rsid w:val="00B4228D"/>
    <w:rsid w:val="00B4291D"/>
    <w:rsid w:val="00B42A59"/>
    <w:rsid w:val="00B42CBC"/>
    <w:rsid w:val="00B42DC2"/>
    <w:rsid w:val="00B42EC1"/>
    <w:rsid w:val="00B42F2D"/>
    <w:rsid w:val="00B433F4"/>
    <w:rsid w:val="00B447B4"/>
    <w:rsid w:val="00B45257"/>
    <w:rsid w:val="00B4583D"/>
    <w:rsid w:val="00B45FE0"/>
    <w:rsid w:val="00B460C5"/>
    <w:rsid w:val="00B462A0"/>
    <w:rsid w:val="00B465EC"/>
    <w:rsid w:val="00B4675A"/>
    <w:rsid w:val="00B47014"/>
    <w:rsid w:val="00B4748B"/>
    <w:rsid w:val="00B478BE"/>
    <w:rsid w:val="00B50942"/>
    <w:rsid w:val="00B50C0D"/>
    <w:rsid w:val="00B50D44"/>
    <w:rsid w:val="00B50EB8"/>
    <w:rsid w:val="00B50FDC"/>
    <w:rsid w:val="00B51613"/>
    <w:rsid w:val="00B519B5"/>
    <w:rsid w:val="00B51CA1"/>
    <w:rsid w:val="00B51DD3"/>
    <w:rsid w:val="00B524FB"/>
    <w:rsid w:val="00B5296B"/>
    <w:rsid w:val="00B529E6"/>
    <w:rsid w:val="00B5308C"/>
    <w:rsid w:val="00B53208"/>
    <w:rsid w:val="00B537AA"/>
    <w:rsid w:val="00B537E2"/>
    <w:rsid w:val="00B53A12"/>
    <w:rsid w:val="00B53D84"/>
    <w:rsid w:val="00B53EA5"/>
    <w:rsid w:val="00B54385"/>
    <w:rsid w:val="00B54607"/>
    <w:rsid w:val="00B54720"/>
    <w:rsid w:val="00B54771"/>
    <w:rsid w:val="00B54776"/>
    <w:rsid w:val="00B54809"/>
    <w:rsid w:val="00B54C45"/>
    <w:rsid w:val="00B55234"/>
    <w:rsid w:val="00B554E1"/>
    <w:rsid w:val="00B55AD6"/>
    <w:rsid w:val="00B55BD7"/>
    <w:rsid w:val="00B55EA5"/>
    <w:rsid w:val="00B56D2E"/>
    <w:rsid w:val="00B5727C"/>
    <w:rsid w:val="00B57592"/>
    <w:rsid w:val="00B576AC"/>
    <w:rsid w:val="00B57C25"/>
    <w:rsid w:val="00B57D07"/>
    <w:rsid w:val="00B57E11"/>
    <w:rsid w:val="00B57EAD"/>
    <w:rsid w:val="00B57F56"/>
    <w:rsid w:val="00B6066C"/>
    <w:rsid w:val="00B607B4"/>
    <w:rsid w:val="00B60BB5"/>
    <w:rsid w:val="00B60BE9"/>
    <w:rsid w:val="00B60C7C"/>
    <w:rsid w:val="00B6109F"/>
    <w:rsid w:val="00B610DF"/>
    <w:rsid w:val="00B6158F"/>
    <w:rsid w:val="00B6174C"/>
    <w:rsid w:val="00B6183E"/>
    <w:rsid w:val="00B61B81"/>
    <w:rsid w:val="00B61CC9"/>
    <w:rsid w:val="00B61F0B"/>
    <w:rsid w:val="00B620D0"/>
    <w:rsid w:val="00B623F3"/>
    <w:rsid w:val="00B62ACB"/>
    <w:rsid w:val="00B63412"/>
    <w:rsid w:val="00B634B8"/>
    <w:rsid w:val="00B63C76"/>
    <w:rsid w:val="00B63C7E"/>
    <w:rsid w:val="00B63E6D"/>
    <w:rsid w:val="00B63E7C"/>
    <w:rsid w:val="00B6415C"/>
    <w:rsid w:val="00B647C2"/>
    <w:rsid w:val="00B648A4"/>
    <w:rsid w:val="00B6573E"/>
    <w:rsid w:val="00B65871"/>
    <w:rsid w:val="00B65974"/>
    <w:rsid w:val="00B667F4"/>
    <w:rsid w:val="00B66BFE"/>
    <w:rsid w:val="00B67642"/>
    <w:rsid w:val="00B67A2E"/>
    <w:rsid w:val="00B70025"/>
    <w:rsid w:val="00B705B6"/>
    <w:rsid w:val="00B70613"/>
    <w:rsid w:val="00B70AD5"/>
    <w:rsid w:val="00B70CEB"/>
    <w:rsid w:val="00B711D7"/>
    <w:rsid w:val="00B713CB"/>
    <w:rsid w:val="00B714E4"/>
    <w:rsid w:val="00B71F90"/>
    <w:rsid w:val="00B72052"/>
    <w:rsid w:val="00B7222C"/>
    <w:rsid w:val="00B72519"/>
    <w:rsid w:val="00B7288D"/>
    <w:rsid w:val="00B731EC"/>
    <w:rsid w:val="00B735FB"/>
    <w:rsid w:val="00B73ABA"/>
    <w:rsid w:val="00B73E62"/>
    <w:rsid w:val="00B740B3"/>
    <w:rsid w:val="00B7419B"/>
    <w:rsid w:val="00B742DB"/>
    <w:rsid w:val="00B7433A"/>
    <w:rsid w:val="00B745BA"/>
    <w:rsid w:val="00B74985"/>
    <w:rsid w:val="00B74DA4"/>
    <w:rsid w:val="00B75108"/>
    <w:rsid w:val="00B75DDC"/>
    <w:rsid w:val="00B75F99"/>
    <w:rsid w:val="00B7609F"/>
    <w:rsid w:val="00B760D3"/>
    <w:rsid w:val="00B760E2"/>
    <w:rsid w:val="00B7621A"/>
    <w:rsid w:val="00B764C3"/>
    <w:rsid w:val="00B76534"/>
    <w:rsid w:val="00B76939"/>
    <w:rsid w:val="00B76981"/>
    <w:rsid w:val="00B77605"/>
    <w:rsid w:val="00B7786D"/>
    <w:rsid w:val="00B77F98"/>
    <w:rsid w:val="00B80064"/>
    <w:rsid w:val="00B800BE"/>
    <w:rsid w:val="00B800CA"/>
    <w:rsid w:val="00B80460"/>
    <w:rsid w:val="00B8055E"/>
    <w:rsid w:val="00B80E7F"/>
    <w:rsid w:val="00B8105F"/>
    <w:rsid w:val="00B810CC"/>
    <w:rsid w:val="00B814E5"/>
    <w:rsid w:val="00B817D5"/>
    <w:rsid w:val="00B81BE3"/>
    <w:rsid w:val="00B81DD4"/>
    <w:rsid w:val="00B822D7"/>
    <w:rsid w:val="00B825C8"/>
    <w:rsid w:val="00B83050"/>
    <w:rsid w:val="00B83196"/>
    <w:rsid w:val="00B83975"/>
    <w:rsid w:val="00B83BAF"/>
    <w:rsid w:val="00B83BD1"/>
    <w:rsid w:val="00B83D8A"/>
    <w:rsid w:val="00B83E43"/>
    <w:rsid w:val="00B83EA0"/>
    <w:rsid w:val="00B83FFB"/>
    <w:rsid w:val="00B8419E"/>
    <w:rsid w:val="00B841FA"/>
    <w:rsid w:val="00B847ED"/>
    <w:rsid w:val="00B84A0E"/>
    <w:rsid w:val="00B84B06"/>
    <w:rsid w:val="00B84B4F"/>
    <w:rsid w:val="00B84D33"/>
    <w:rsid w:val="00B8538C"/>
    <w:rsid w:val="00B85507"/>
    <w:rsid w:val="00B85B64"/>
    <w:rsid w:val="00B85DE6"/>
    <w:rsid w:val="00B85DF6"/>
    <w:rsid w:val="00B86403"/>
    <w:rsid w:val="00B867E2"/>
    <w:rsid w:val="00B86D31"/>
    <w:rsid w:val="00B86DD9"/>
    <w:rsid w:val="00B86F1E"/>
    <w:rsid w:val="00B873FA"/>
    <w:rsid w:val="00B87590"/>
    <w:rsid w:val="00B87BB2"/>
    <w:rsid w:val="00B87DFE"/>
    <w:rsid w:val="00B90004"/>
    <w:rsid w:val="00B903FA"/>
    <w:rsid w:val="00B90501"/>
    <w:rsid w:val="00B909A3"/>
    <w:rsid w:val="00B90B47"/>
    <w:rsid w:val="00B91238"/>
    <w:rsid w:val="00B9190C"/>
    <w:rsid w:val="00B91D25"/>
    <w:rsid w:val="00B91F2D"/>
    <w:rsid w:val="00B92167"/>
    <w:rsid w:val="00B924A1"/>
    <w:rsid w:val="00B92531"/>
    <w:rsid w:val="00B926BE"/>
    <w:rsid w:val="00B926F6"/>
    <w:rsid w:val="00B92988"/>
    <w:rsid w:val="00B92DF0"/>
    <w:rsid w:val="00B93126"/>
    <w:rsid w:val="00B93328"/>
    <w:rsid w:val="00B9351A"/>
    <w:rsid w:val="00B9376D"/>
    <w:rsid w:val="00B93AC9"/>
    <w:rsid w:val="00B9424E"/>
    <w:rsid w:val="00B942DB"/>
    <w:rsid w:val="00B94523"/>
    <w:rsid w:val="00B94B8D"/>
    <w:rsid w:val="00B94F03"/>
    <w:rsid w:val="00B95427"/>
    <w:rsid w:val="00B95B4B"/>
    <w:rsid w:val="00B9644E"/>
    <w:rsid w:val="00B964E6"/>
    <w:rsid w:val="00B965F6"/>
    <w:rsid w:val="00B96A5B"/>
    <w:rsid w:val="00B96DF9"/>
    <w:rsid w:val="00B96E70"/>
    <w:rsid w:val="00B97496"/>
    <w:rsid w:val="00B976B6"/>
    <w:rsid w:val="00BA041B"/>
    <w:rsid w:val="00BA0A75"/>
    <w:rsid w:val="00BA0AF5"/>
    <w:rsid w:val="00BA1284"/>
    <w:rsid w:val="00BA1417"/>
    <w:rsid w:val="00BA1487"/>
    <w:rsid w:val="00BA1970"/>
    <w:rsid w:val="00BA1BC6"/>
    <w:rsid w:val="00BA2622"/>
    <w:rsid w:val="00BA2857"/>
    <w:rsid w:val="00BA32E4"/>
    <w:rsid w:val="00BA3515"/>
    <w:rsid w:val="00BA374E"/>
    <w:rsid w:val="00BA3975"/>
    <w:rsid w:val="00BA39F4"/>
    <w:rsid w:val="00BA3A95"/>
    <w:rsid w:val="00BA3D7B"/>
    <w:rsid w:val="00BA433F"/>
    <w:rsid w:val="00BA456E"/>
    <w:rsid w:val="00BA4777"/>
    <w:rsid w:val="00BA47A0"/>
    <w:rsid w:val="00BA51BC"/>
    <w:rsid w:val="00BA534E"/>
    <w:rsid w:val="00BA5BD3"/>
    <w:rsid w:val="00BA5E0C"/>
    <w:rsid w:val="00BA5E20"/>
    <w:rsid w:val="00BA5E43"/>
    <w:rsid w:val="00BA5F38"/>
    <w:rsid w:val="00BA654A"/>
    <w:rsid w:val="00BA68D2"/>
    <w:rsid w:val="00BA6AB8"/>
    <w:rsid w:val="00BA6CE1"/>
    <w:rsid w:val="00BA6FE2"/>
    <w:rsid w:val="00BA7197"/>
    <w:rsid w:val="00BA7401"/>
    <w:rsid w:val="00BA7987"/>
    <w:rsid w:val="00BB07EC"/>
    <w:rsid w:val="00BB08FA"/>
    <w:rsid w:val="00BB0C40"/>
    <w:rsid w:val="00BB0CAC"/>
    <w:rsid w:val="00BB15D3"/>
    <w:rsid w:val="00BB16A2"/>
    <w:rsid w:val="00BB1950"/>
    <w:rsid w:val="00BB1A72"/>
    <w:rsid w:val="00BB1E4A"/>
    <w:rsid w:val="00BB26DB"/>
    <w:rsid w:val="00BB3232"/>
    <w:rsid w:val="00BB3404"/>
    <w:rsid w:val="00BB38A5"/>
    <w:rsid w:val="00BB3F19"/>
    <w:rsid w:val="00BB4227"/>
    <w:rsid w:val="00BB4263"/>
    <w:rsid w:val="00BB4582"/>
    <w:rsid w:val="00BB45B2"/>
    <w:rsid w:val="00BB45E0"/>
    <w:rsid w:val="00BB4643"/>
    <w:rsid w:val="00BB46C4"/>
    <w:rsid w:val="00BB4A1C"/>
    <w:rsid w:val="00BB4E7D"/>
    <w:rsid w:val="00BB53B6"/>
    <w:rsid w:val="00BB5780"/>
    <w:rsid w:val="00BB57CD"/>
    <w:rsid w:val="00BB57F9"/>
    <w:rsid w:val="00BB5AD0"/>
    <w:rsid w:val="00BB5D4C"/>
    <w:rsid w:val="00BB6738"/>
    <w:rsid w:val="00BB675B"/>
    <w:rsid w:val="00BB69CE"/>
    <w:rsid w:val="00BB6C5D"/>
    <w:rsid w:val="00BB6EA3"/>
    <w:rsid w:val="00BB6FD6"/>
    <w:rsid w:val="00BB6FED"/>
    <w:rsid w:val="00BB72A3"/>
    <w:rsid w:val="00BB7928"/>
    <w:rsid w:val="00BB7981"/>
    <w:rsid w:val="00BB79CC"/>
    <w:rsid w:val="00BB7E21"/>
    <w:rsid w:val="00BC07AC"/>
    <w:rsid w:val="00BC08A0"/>
    <w:rsid w:val="00BC0B7A"/>
    <w:rsid w:val="00BC169E"/>
    <w:rsid w:val="00BC1732"/>
    <w:rsid w:val="00BC1809"/>
    <w:rsid w:val="00BC1C23"/>
    <w:rsid w:val="00BC21EB"/>
    <w:rsid w:val="00BC299C"/>
    <w:rsid w:val="00BC2AB7"/>
    <w:rsid w:val="00BC2B04"/>
    <w:rsid w:val="00BC2DBC"/>
    <w:rsid w:val="00BC30AA"/>
    <w:rsid w:val="00BC31C0"/>
    <w:rsid w:val="00BC3291"/>
    <w:rsid w:val="00BC359A"/>
    <w:rsid w:val="00BC37E0"/>
    <w:rsid w:val="00BC412E"/>
    <w:rsid w:val="00BC4B47"/>
    <w:rsid w:val="00BC55DD"/>
    <w:rsid w:val="00BC5719"/>
    <w:rsid w:val="00BC5A33"/>
    <w:rsid w:val="00BC5D70"/>
    <w:rsid w:val="00BC5DC5"/>
    <w:rsid w:val="00BC5FC6"/>
    <w:rsid w:val="00BC60CC"/>
    <w:rsid w:val="00BC66D9"/>
    <w:rsid w:val="00BC6B1A"/>
    <w:rsid w:val="00BC7144"/>
    <w:rsid w:val="00BC7A11"/>
    <w:rsid w:val="00BC7F17"/>
    <w:rsid w:val="00BD0107"/>
    <w:rsid w:val="00BD0127"/>
    <w:rsid w:val="00BD0380"/>
    <w:rsid w:val="00BD03E4"/>
    <w:rsid w:val="00BD04F6"/>
    <w:rsid w:val="00BD088F"/>
    <w:rsid w:val="00BD0C94"/>
    <w:rsid w:val="00BD0F00"/>
    <w:rsid w:val="00BD0F4E"/>
    <w:rsid w:val="00BD1545"/>
    <w:rsid w:val="00BD15E1"/>
    <w:rsid w:val="00BD1744"/>
    <w:rsid w:val="00BD1D60"/>
    <w:rsid w:val="00BD2142"/>
    <w:rsid w:val="00BD2199"/>
    <w:rsid w:val="00BD2B43"/>
    <w:rsid w:val="00BD2C6E"/>
    <w:rsid w:val="00BD2CC0"/>
    <w:rsid w:val="00BD3035"/>
    <w:rsid w:val="00BD3BDA"/>
    <w:rsid w:val="00BD418B"/>
    <w:rsid w:val="00BD423E"/>
    <w:rsid w:val="00BD46DB"/>
    <w:rsid w:val="00BD47B9"/>
    <w:rsid w:val="00BD47C5"/>
    <w:rsid w:val="00BD4DB6"/>
    <w:rsid w:val="00BD5378"/>
    <w:rsid w:val="00BD59C1"/>
    <w:rsid w:val="00BD5AB3"/>
    <w:rsid w:val="00BD5AD3"/>
    <w:rsid w:val="00BD5D3A"/>
    <w:rsid w:val="00BD67DE"/>
    <w:rsid w:val="00BD6AD1"/>
    <w:rsid w:val="00BD70F1"/>
    <w:rsid w:val="00BD7363"/>
    <w:rsid w:val="00BD73FB"/>
    <w:rsid w:val="00BD7435"/>
    <w:rsid w:val="00BD7759"/>
    <w:rsid w:val="00BD78D4"/>
    <w:rsid w:val="00BD7A54"/>
    <w:rsid w:val="00BD7FF7"/>
    <w:rsid w:val="00BE0272"/>
    <w:rsid w:val="00BE04A2"/>
    <w:rsid w:val="00BE04BE"/>
    <w:rsid w:val="00BE0732"/>
    <w:rsid w:val="00BE0975"/>
    <w:rsid w:val="00BE0A07"/>
    <w:rsid w:val="00BE0C3E"/>
    <w:rsid w:val="00BE0C48"/>
    <w:rsid w:val="00BE1539"/>
    <w:rsid w:val="00BE1A71"/>
    <w:rsid w:val="00BE1D42"/>
    <w:rsid w:val="00BE1DDD"/>
    <w:rsid w:val="00BE1FD5"/>
    <w:rsid w:val="00BE255E"/>
    <w:rsid w:val="00BE26CA"/>
    <w:rsid w:val="00BE28B0"/>
    <w:rsid w:val="00BE2A51"/>
    <w:rsid w:val="00BE2C2F"/>
    <w:rsid w:val="00BE2DE4"/>
    <w:rsid w:val="00BE313D"/>
    <w:rsid w:val="00BE379C"/>
    <w:rsid w:val="00BE3836"/>
    <w:rsid w:val="00BE4809"/>
    <w:rsid w:val="00BE4B22"/>
    <w:rsid w:val="00BE4CD7"/>
    <w:rsid w:val="00BE4F06"/>
    <w:rsid w:val="00BE5286"/>
    <w:rsid w:val="00BE5391"/>
    <w:rsid w:val="00BE53D9"/>
    <w:rsid w:val="00BE5623"/>
    <w:rsid w:val="00BE581D"/>
    <w:rsid w:val="00BE625C"/>
    <w:rsid w:val="00BE62A3"/>
    <w:rsid w:val="00BE65CF"/>
    <w:rsid w:val="00BE6AAC"/>
    <w:rsid w:val="00BE6BCD"/>
    <w:rsid w:val="00BE6CF0"/>
    <w:rsid w:val="00BE6D70"/>
    <w:rsid w:val="00BE7504"/>
    <w:rsid w:val="00BE7FC9"/>
    <w:rsid w:val="00BF038D"/>
    <w:rsid w:val="00BF0792"/>
    <w:rsid w:val="00BF0913"/>
    <w:rsid w:val="00BF0B2B"/>
    <w:rsid w:val="00BF0B35"/>
    <w:rsid w:val="00BF1153"/>
    <w:rsid w:val="00BF1286"/>
    <w:rsid w:val="00BF1BAD"/>
    <w:rsid w:val="00BF2F47"/>
    <w:rsid w:val="00BF31E6"/>
    <w:rsid w:val="00BF35D5"/>
    <w:rsid w:val="00BF4204"/>
    <w:rsid w:val="00BF4286"/>
    <w:rsid w:val="00BF4BE1"/>
    <w:rsid w:val="00BF4EAD"/>
    <w:rsid w:val="00BF510B"/>
    <w:rsid w:val="00BF5588"/>
    <w:rsid w:val="00BF56C2"/>
    <w:rsid w:val="00BF59D4"/>
    <w:rsid w:val="00BF5B3B"/>
    <w:rsid w:val="00BF60C8"/>
    <w:rsid w:val="00BF634B"/>
    <w:rsid w:val="00BF66B8"/>
    <w:rsid w:val="00BF67DA"/>
    <w:rsid w:val="00BF6FC6"/>
    <w:rsid w:val="00BF6FD7"/>
    <w:rsid w:val="00BF7186"/>
    <w:rsid w:val="00BF75AB"/>
    <w:rsid w:val="00BF7884"/>
    <w:rsid w:val="00BF797C"/>
    <w:rsid w:val="00BF7E53"/>
    <w:rsid w:val="00C00256"/>
    <w:rsid w:val="00C00781"/>
    <w:rsid w:val="00C00ABF"/>
    <w:rsid w:val="00C00D74"/>
    <w:rsid w:val="00C0143A"/>
    <w:rsid w:val="00C01EC4"/>
    <w:rsid w:val="00C021B8"/>
    <w:rsid w:val="00C02280"/>
    <w:rsid w:val="00C02474"/>
    <w:rsid w:val="00C024AF"/>
    <w:rsid w:val="00C027DF"/>
    <w:rsid w:val="00C02862"/>
    <w:rsid w:val="00C03435"/>
    <w:rsid w:val="00C03994"/>
    <w:rsid w:val="00C03A4C"/>
    <w:rsid w:val="00C03BB0"/>
    <w:rsid w:val="00C03E13"/>
    <w:rsid w:val="00C04528"/>
    <w:rsid w:val="00C04885"/>
    <w:rsid w:val="00C04985"/>
    <w:rsid w:val="00C04FCF"/>
    <w:rsid w:val="00C0504A"/>
    <w:rsid w:val="00C0545A"/>
    <w:rsid w:val="00C05AA1"/>
    <w:rsid w:val="00C06394"/>
    <w:rsid w:val="00C064CE"/>
    <w:rsid w:val="00C064F5"/>
    <w:rsid w:val="00C07F81"/>
    <w:rsid w:val="00C10013"/>
    <w:rsid w:val="00C10467"/>
    <w:rsid w:val="00C10516"/>
    <w:rsid w:val="00C1051E"/>
    <w:rsid w:val="00C1061B"/>
    <w:rsid w:val="00C1080C"/>
    <w:rsid w:val="00C108F9"/>
    <w:rsid w:val="00C10C08"/>
    <w:rsid w:val="00C112AF"/>
    <w:rsid w:val="00C113DA"/>
    <w:rsid w:val="00C1146B"/>
    <w:rsid w:val="00C115CA"/>
    <w:rsid w:val="00C116CD"/>
    <w:rsid w:val="00C11801"/>
    <w:rsid w:val="00C11DE4"/>
    <w:rsid w:val="00C12040"/>
    <w:rsid w:val="00C12838"/>
    <w:rsid w:val="00C12905"/>
    <w:rsid w:val="00C12ED9"/>
    <w:rsid w:val="00C12F14"/>
    <w:rsid w:val="00C12F70"/>
    <w:rsid w:val="00C13323"/>
    <w:rsid w:val="00C133DD"/>
    <w:rsid w:val="00C1350A"/>
    <w:rsid w:val="00C13513"/>
    <w:rsid w:val="00C138BB"/>
    <w:rsid w:val="00C13A3E"/>
    <w:rsid w:val="00C14136"/>
    <w:rsid w:val="00C143D6"/>
    <w:rsid w:val="00C14943"/>
    <w:rsid w:val="00C14CCE"/>
    <w:rsid w:val="00C14FCC"/>
    <w:rsid w:val="00C1545D"/>
    <w:rsid w:val="00C1570B"/>
    <w:rsid w:val="00C158E8"/>
    <w:rsid w:val="00C1591B"/>
    <w:rsid w:val="00C15FC8"/>
    <w:rsid w:val="00C165B9"/>
    <w:rsid w:val="00C16967"/>
    <w:rsid w:val="00C16ABB"/>
    <w:rsid w:val="00C17762"/>
    <w:rsid w:val="00C17E92"/>
    <w:rsid w:val="00C20808"/>
    <w:rsid w:val="00C20A3A"/>
    <w:rsid w:val="00C20BB8"/>
    <w:rsid w:val="00C20C9B"/>
    <w:rsid w:val="00C212A1"/>
    <w:rsid w:val="00C215A1"/>
    <w:rsid w:val="00C2185A"/>
    <w:rsid w:val="00C21B95"/>
    <w:rsid w:val="00C21F0C"/>
    <w:rsid w:val="00C220B4"/>
    <w:rsid w:val="00C228D7"/>
    <w:rsid w:val="00C229AB"/>
    <w:rsid w:val="00C23261"/>
    <w:rsid w:val="00C23A27"/>
    <w:rsid w:val="00C24071"/>
    <w:rsid w:val="00C241A7"/>
    <w:rsid w:val="00C24557"/>
    <w:rsid w:val="00C2475D"/>
    <w:rsid w:val="00C248C0"/>
    <w:rsid w:val="00C2536E"/>
    <w:rsid w:val="00C25B26"/>
    <w:rsid w:val="00C25FFA"/>
    <w:rsid w:val="00C260E4"/>
    <w:rsid w:val="00C26783"/>
    <w:rsid w:val="00C26B0E"/>
    <w:rsid w:val="00C27208"/>
    <w:rsid w:val="00C27322"/>
    <w:rsid w:val="00C2734B"/>
    <w:rsid w:val="00C274AA"/>
    <w:rsid w:val="00C27BED"/>
    <w:rsid w:val="00C27CBF"/>
    <w:rsid w:val="00C27DF9"/>
    <w:rsid w:val="00C27E42"/>
    <w:rsid w:val="00C301D3"/>
    <w:rsid w:val="00C3021C"/>
    <w:rsid w:val="00C304D1"/>
    <w:rsid w:val="00C305E5"/>
    <w:rsid w:val="00C30B5F"/>
    <w:rsid w:val="00C30ED7"/>
    <w:rsid w:val="00C30F63"/>
    <w:rsid w:val="00C31477"/>
    <w:rsid w:val="00C31689"/>
    <w:rsid w:val="00C31BF6"/>
    <w:rsid w:val="00C31FDE"/>
    <w:rsid w:val="00C32537"/>
    <w:rsid w:val="00C33057"/>
    <w:rsid w:val="00C33195"/>
    <w:rsid w:val="00C33834"/>
    <w:rsid w:val="00C33E9C"/>
    <w:rsid w:val="00C343BC"/>
    <w:rsid w:val="00C34C9F"/>
    <w:rsid w:val="00C34CBA"/>
    <w:rsid w:val="00C35143"/>
    <w:rsid w:val="00C3522F"/>
    <w:rsid w:val="00C35262"/>
    <w:rsid w:val="00C353BC"/>
    <w:rsid w:val="00C358F2"/>
    <w:rsid w:val="00C35F9C"/>
    <w:rsid w:val="00C361FF"/>
    <w:rsid w:val="00C364C2"/>
    <w:rsid w:val="00C36DA0"/>
    <w:rsid w:val="00C370B2"/>
    <w:rsid w:val="00C37A43"/>
    <w:rsid w:val="00C37A4F"/>
    <w:rsid w:val="00C37F49"/>
    <w:rsid w:val="00C4014F"/>
    <w:rsid w:val="00C401C6"/>
    <w:rsid w:val="00C4042D"/>
    <w:rsid w:val="00C40490"/>
    <w:rsid w:val="00C405F5"/>
    <w:rsid w:val="00C406D8"/>
    <w:rsid w:val="00C407B5"/>
    <w:rsid w:val="00C407DE"/>
    <w:rsid w:val="00C40834"/>
    <w:rsid w:val="00C40CD9"/>
    <w:rsid w:val="00C40DA2"/>
    <w:rsid w:val="00C416FD"/>
    <w:rsid w:val="00C41A90"/>
    <w:rsid w:val="00C41AB2"/>
    <w:rsid w:val="00C41FFD"/>
    <w:rsid w:val="00C42384"/>
    <w:rsid w:val="00C42390"/>
    <w:rsid w:val="00C424EA"/>
    <w:rsid w:val="00C426EE"/>
    <w:rsid w:val="00C42960"/>
    <w:rsid w:val="00C42DD3"/>
    <w:rsid w:val="00C4331B"/>
    <w:rsid w:val="00C433F8"/>
    <w:rsid w:val="00C4392B"/>
    <w:rsid w:val="00C441F8"/>
    <w:rsid w:val="00C44835"/>
    <w:rsid w:val="00C4489F"/>
    <w:rsid w:val="00C44967"/>
    <w:rsid w:val="00C452BE"/>
    <w:rsid w:val="00C45FE4"/>
    <w:rsid w:val="00C460BB"/>
    <w:rsid w:val="00C463B4"/>
    <w:rsid w:val="00C46582"/>
    <w:rsid w:val="00C4671C"/>
    <w:rsid w:val="00C469B9"/>
    <w:rsid w:val="00C46AA8"/>
    <w:rsid w:val="00C46CBD"/>
    <w:rsid w:val="00C46CDF"/>
    <w:rsid w:val="00C47130"/>
    <w:rsid w:val="00C47309"/>
    <w:rsid w:val="00C47A7E"/>
    <w:rsid w:val="00C5020A"/>
    <w:rsid w:val="00C50470"/>
    <w:rsid w:val="00C51217"/>
    <w:rsid w:val="00C51AD2"/>
    <w:rsid w:val="00C51E38"/>
    <w:rsid w:val="00C52253"/>
    <w:rsid w:val="00C522B0"/>
    <w:rsid w:val="00C52355"/>
    <w:rsid w:val="00C52F28"/>
    <w:rsid w:val="00C53554"/>
    <w:rsid w:val="00C5406A"/>
    <w:rsid w:val="00C541DE"/>
    <w:rsid w:val="00C545C4"/>
    <w:rsid w:val="00C551BF"/>
    <w:rsid w:val="00C5580D"/>
    <w:rsid w:val="00C559ED"/>
    <w:rsid w:val="00C55B3D"/>
    <w:rsid w:val="00C55B48"/>
    <w:rsid w:val="00C55C43"/>
    <w:rsid w:val="00C55DB4"/>
    <w:rsid w:val="00C55EE1"/>
    <w:rsid w:val="00C55FB2"/>
    <w:rsid w:val="00C5601B"/>
    <w:rsid w:val="00C56526"/>
    <w:rsid w:val="00C569D8"/>
    <w:rsid w:val="00C56AFF"/>
    <w:rsid w:val="00C5701F"/>
    <w:rsid w:val="00C57149"/>
    <w:rsid w:val="00C574AE"/>
    <w:rsid w:val="00C575EA"/>
    <w:rsid w:val="00C57759"/>
    <w:rsid w:val="00C579DD"/>
    <w:rsid w:val="00C57B01"/>
    <w:rsid w:val="00C57DEC"/>
    <w:rsid w:val="00C57ED4"/>
    <w:rsid w:val="00C60144"/>
    <w:rsid w:val="00C60196"/>
    <w:rsid w:val="00C6046F"/>
    <w:rsid w:val="00C606FF"/>
    <w:rsid w:val="00C60B5E"/>
    <w:rsid w:val="00C60DBC"/>
    <w:rsid w:val="00C61260"/>
    <w:rsid w:val="00C6196C"/>
    <w:rsid w:val="00C61D64"/>
    <w:rsid w:val="00C61E0D"/>
    <w:rsid w:val="00C62607"/>
    <w:rsid w:val="00C62855"/>
    <w:rsid w:val="00C630BB"/>
    <w:rsid w:val="00C63443"/>
    <w:rsid w:val="00C635B8"/>
    <w:rsid w:val="00C63B12"/>
    <w:rsid w:val="00C63B9E"/>
    <w:rsid w:val="00C63C31"/>
    <w:rsid w:val="00C63EFA"/>
    <w:rsid w:val="00C63FAE"/>
    <w:rsid w:val="00C640BF"/>
    <w:rsid w:val="00C6456B"/>
    <w:rsid w:val="00C64A25"/>
    <w:rsid w:val="00C65038"/>
    <w:rsid w:val="00C65259"/>
    <w:rsid w:val="00C65528"/>
    <w:rsid w:val="00C65533"/>
    <w:rsid w:val="00C656DD"/>
    <w:rsid w:val="00C6586F"/>
    <w:rsid w:val="00C65ABD"/>
    <w:rsid w:val="00C65C0C"/>
    <w:rsid w:val="00C66493"/>
    <w:rsid w:val="00C66496"/>
    <w:rsid w:val="00C6712C"/>
    <w:rsid w:val="00C6717C"/>
    <w:rsid w:val="00C6747A"/>
    <w:rsid w:val="00C67C39"/>
    <w:rsid w:val="00C67D58"/>
    <w:rsid w:val="00C67DDB"/>
    <w:rsid w:val="00C67E5A"/>
    <w:rsid w:val="00C67F06"/>
    <w:rsid w:val="00C67F08"/>
    <w:rsid w:val="00C70918"/>
    <w:rsid w:val="00C70AB3"/>
    <w:rsid w:val="00C710C9"/>
    <w:rsid w:val="00C71176"/>
    <w:rsid w:val="00C7138A"/>
    <w:rsid w:val="00C71821"/>
    <w:rsid w:val="00C718FC"/>
    <w:rsid w:val="00C71939"/>
    <w:rsid w:val="00C71A8C"/>
    <w:rsid w:val="00C72467"/>
    <w:rsid w:val="00C72541"/>
    <w:rsid w:val="00C725E6"/>
    <w:rsid w:val="00C72C1A"/>
    <w:rsid w:val="00C72D3B"/>
    <w:rsid w:val="00C7363D"/>
    <w:rsid w:val="00C7365D"/>
    <w:rsid w:val="00C73A51"/>
    <w:rsid w:val="00C74074"/>
    <w:rsid w:val="00C740D0"/>
    <w:rsid w:val="00C74B01"/>
    <w:rsid w:val="00C74BEB"/>
    <w:rsid w:val="00C74DD4"/>
    <w:rsid w:val="00C74E24"/>
    <w:rsid w:val="00C75791"/>
    <w:rsid w:val="00C75DC2"/>
    <w:rsid w:val="00C75F4B"/>
    <w:rsid w:val="00C76B43"/>
    <w:rsid w:val="00C76CE3"/>
    <w:rsid w:val="00C76DB0"/>
    <w:rsid w:val="00C772B5"/>
    <w:rsid w:val="00C77451"/>
    <w:rsid w:val="00C7746E"/>
    <w:rsid w:val="00C776AD"/>
    <w:rsid w:val="00C77A90"/>
    <w:rsid w:val="00C77D80"/>
    <w:rsid w:val="00C77EE2"/>
    <w:rsid w:val="00C80072"/>
    <w:rsid w:val="00C800F5"/>
    <w:rsid w:val="00C804E8"/>
    <w:rsid w:val="00C8078F"/>
    <w:rsid w:val="00C808EA"/>
    <w:rsid w:val="00C8163D"/>
    <w:rsid w:val="00C81692"/>
    <w:rsid w:val="00C81B11"/>
    <w:rsid w:val="00C8285B"/>
    <w:rsid w:val="00C828AB"/>
    <w:rsid w:val="00C82CD6"/>
    <w:rsid w:val="00C8300C"/>
    <w:rsid w:val="00C831A6"/>
    <w:rsid w:val="00C837D5"/>
    <w:rsid w:val="00C83A65"/>
    <w:rsid w:val="00C8412A"/>
    <w:rsid w:val="00C84261"/>
    <w:rsid w:val="00C842E7"/>
    <w:rsid w:val="00C84316"/>
    <w:rsid w:val="00C84333"/>
    <w:rsid w:val="00C844E5"/>
    <w:rsid w:val="00C8471F"/>
    <w:rsid w:val="00C84885"/>
    <w:rsid w:val="00C849BD"/>
    <w:rsid w:val="00C849D4"/>
    <w:rsid w:val="00C84CCA"/>
    <w:rsid w:val="00C84FCF"/>
    <w:rsid w:val="00C84FE6"/>
    <w:rsid w:val="00C85075"/>
    <w:rsid w:val="00C8514F"/>
    <w:rsid w:val="00C85880"/>
    <w:rsid w:val="00C85CCA"/>
    <w:rsid w:val="00C85EE9"/>
    <w:rsid w:val="00C860A5"/>
    <w:rsid w:val="00C86571"/>
    <w:rsid w:val="00C8684F"/>
    <w:rsid w:val="00C8689D"/>
    <w:rsid w:val="00C86989"/>
    <w:rsid w:val="00C8698E"/>
    <w:rsid w:val="00C86C73"/>
    <w:rsid w:val="00C86CAF"/>
    <w:rsid w:val="00C86D02"/>
    <w:rsid w:val="00C86DDD"/>
    <w:rsid w:val="00C86E02"/>
    <w:rsid w:val="00C874B5"/>
    <w:rsid w:val="00C87A8B"/>
    <w:rsid w:val="00C87C6B"/>
    <w:rsid w:val="00C87EBC"/>
    <w:rsid w:val="00C90167"/>
    <w:rsid w:val="00C902C6"/>
    <w:rsid w:val="00C90ED3"/>
    <w:rsid w:val="00C90FE3"/>
    <w:rsid w:val="00C91058"/>
    <w:rsid w:val="00C913BE"/>
    <w:rsid w:val="00C91567"/>
    <w:rsid w:val="00C9169C"/>
    <w:rsid w:val="00C91AD2"/>
    <w:rsid w:val="00C91D9D"/>
    <w:rsid w:val="00C91F0B"/>
    <w:rsid w:val="00C92746"/>
    <w:rsid w:val="00C927CF"/>
    <w:rsid w:val="00C9303C"/>
    <w:rsid w:val="00C933F9"/>
    <w:rsid w:val="00C93D92"/>
    <w:rsid w:val="00C93E57"/>
    <w:rsid w:val="00C94659"/>
    <w:rsid w:val="00C9483F"/>
    <w:rsid w:val="00C94939"/>
    <w:rsid w:val="00C94B47"/>
    <w:rsid w:val="00C95011"/>
    <w:rsid w:val="00C950BE"/>
    <w:rsid w:val="00C953EE"/>
    <w:rsid w:val="00C961EB"/>
    <w:rsid w:val="00C962E8"/>
    <w:rsid w:val="00C96783"/>
    <w:rsid w:val="00C9683F"/>
    <w:rsid w:val="00C96F54"/>
    <w:rsid w:val="00C96F7A"/>
    <w:rsid w:val="00C96FF6"/>
    <w:rsid w:val="00C972B8"/>
    <w:rsid w:val="00CA0384"/>
    <w:rsid w:val="00CA0515"/>
    <w:rsid w:val="00CA0A87"/>
    <w:rsid w:val="00CA14DB"/>
    <w:rsid w:val="00CA16E7"/>
    <w:rsid w:val="00CA1F44"/>
    <w:rsid w:val="00CA217E"/>
    <w:rsid w:val="00CA2266"/>
    <w:rsid w:val="00CA2507"/>
    <w:rsid w:val="00CA2F83"/>
    <w:rsid w:val="00CA2FBF"/>
    <w:rsid w:val="00CA37CE"/>
    <w:rsid w:val="00CA39A4"/>
    <w:rsid w:val="00CA3C1B"/>
    <w:rsid w:val="00CA3EB3"/>
    <w:rsid w:val="00CA44CE"/>
    <w:rsid w:val="00CA4D5C"/>
    <w:rsid w:val="00CA4D72"/>
    <w:rsid w:val="00CA519A"/>
    <w:rsid w:val="00CA54E4"/>
    <w:rsid w:val="00CA6857"/>
    <w:rsid w:val="00CA69F3"/>
    <w:rsid w:val="00CA6E1B"/>
    <w:rsid w:val="00CA70D2"/>
    <w:rsid w:val="00CA72B5"/>
    <w:rsid w:val="00CA7EFE"/>
    <w:rsid w:val="00CB03C3"/>
    <w:rsid w:val="00CB08F9"/>
    <w:rsid w:val="00CB0A6D"/>
    <w:rsid w:val="00CB0D3C"/>
    <w:rsid w:val="00CB17EA"/>
    <w:rsid w:val="00CB18C0"/>
    <w:rsid w:val="00CB1D78"/>
    <w:rsid w:val="00CB25F3"/>
    <w:rsid w:val="00CB2A9B"/>
    <w:rsid w:val="00CB2DD5"/>
    <w:rsid w:val="00CB3081"/>
    <w:rsid w:val="00CB31D4"/>
    <w:rsid w:val="00CB31F2"/>
    <w:rsid w:val="00CB3A42"/>
    <w:rsid w:val="00CB3BF6"/>
    <w:rsid w:val="00CB3DF4"/>
    <w:rsid w:val="00CB4254"/>
    <w:rsid w:val="00CB447A"/>
    <w:rsid w:val="00CB4D41"/>
    <w:rsid w:val="00CB50CB"/>
    <w:rsid w:val="00CB530B"/>
    <w:rsid w:val="00CB54EC"/>
    <w:rsid w:val="00CB5758"/>
    <w:rsid w:val="00CB5A96"/>
    <w:rsid w:val="00CB5AD4"/>
    <w:rsid w:val="00CB5B7E"/>
    <w:rsid w:val="00CB6677"/>
    <w:rsid w:val="00CB6938"/>
    <w:rsid w:val="00CB6C6B"/>
    <w:rsid w:val="00CB73F7"/>
    <w:rsid w:val="00CC0842"/>
    <w:rsid w:val="00CC09F8"/>
    <w:rsid w:val="00CC1A4C"/>
    <w:rsid w:val="00CC1EED"/>
    <w:rsid w:val="00CC2534"/>
    <w:rsid w:val="00CC2887"/>
    <w:rsid w:val="00CC3092"/>
    <w:rsid w:val="00CC319C"/>
    <w:rsid w:val="00CC328E"/>
    <w:rsid w:val="00CC357B"/>
    <w:rsid w:val="00CC39C3"/>
    <w:rsid w:val="00CC3A17"/>
    <w:rsid w:val="00CC3BF6"/>
    <w:rsid w:val="00CC3CEE"/>
    <w:rsid w:val="00CC4216"/>
    <w:rsid w:val="00CC44C1"/>
    <w:rsid w:val="00CC50E9"/>
    <w:rsid w:val="00CC583B"/>
    <w:rsid w:val="00CC586B"/>
    <w:rsid w:val="00CC587C"/>
    <w:rsid w:val="00CC59B8"/>
    <w:rsid w:val="00CC63EC"/>
    <w:rsid w:val="00CC651A"/>
    <w:rsid w:val="00CC6695"/>
    <w:rsid w:val="00CC6BB2"/>
    <w:rsid w:val="00CC7169"/>
    <w:rsid w:val="00CC7522"/>
    <w:rsid w:val="00CC7AC9"/>
    <w:rsid w:val="00CC7CB7"/>
    <w:rsid w:val="00CC7E80"/>
    <w:rsid w:val="00CD03E5"/>
    <w:rsid w:val="00CD06E0"/>
    <w:rsid w:val="00CD0703"/>
    <w:rsid w:val="00CD0CD9"/>
    <w:rsid w:val="00CD0F49"/>
    <w:rsid w:val="00CD1874"/>
    <w:rsid w:val="00CD1B19"/>
    <w:rsid w:val="00CD20C4"/>
    <w:rsid w:val="00CD2345"/>
    <w:rsid w:val="00CD27A4"/>
    <w:rsid w:val="00CD30C1"/>
    <w:rsid w:val="00CD3178"/>
    <w:rsid w:val="00CD39DF"/>
    <w:rsid w:val="00CD3BBF"/>
    <w:rsid w:val="00CD3F1A"/>
    <w:rsid w:val="00CD3F7E"/>
    <w:rsid w:val="00CD4112"/>
    <w:rsid w:val="00CD464D"/>
    <w:rsid w:val="00CD4B92"/>
    <w:rsid w:val="00CD504D"/>
    <w:rsid w:val="00CD524B"/>
    <w:rsid w:val="00CD5270"/>
    <w:rsid w:val="00CD5521"/>
    <w:rsid w:val="00CD55BD"/>
    <w:rsid w:val="00CD5607"/>
    <w:rsid w:val="00CD57BF"/>
    <w:rsid w:val="00CD5A0D"/>
    <w:rsid w:val="00CD5D07"/>
    <w:rsid w:val="00CD6672"/>
    <w:rsid w:val="00CD6690"/>
    <w:rsid w:val="00CD6896"/>
    <w:rsid w:val="00CD6D13"/>
    <w:rsid w:val="00CD703A"/>
    <w:rsid w:val="00CD7161"/>
    <w:rsid w:val="00CD7459"/>
    <w:rsid w:val="00CD7573"/>
    <w:rsid w:val="00CD768E"/>
    <w:rsid w:val="00CD7CB1"/>
    <w:rsid w:val="00CE0500"/>
    <w:rsid w:val="00CE0838"/>
    <w:rsid w:val="00CE0914"/>
    <w:rsid w:val="00CE0968"/>
    <w:rsid w:val="00CE0F18"/>
    <w:rsid w:val="00CE1448"/>
    <w:rsid w:val="00CE147F"/>
    <w:rsid w:val="00CE1C01"/>
    <w:rsid w:val="00CE1D45"/>
    <w:rsid w:val="00CE2148"/>
    <w:rsid w:val="00CE2161"/>
    <w:rsid w:val="00CE2361"/>
    <w:rsid w:val="00CE2E7A"/>
    <w:rsid w:val="00CE31B2"/>
    <w:rsid w:val="00CE3900"/>
    <w:rsid w:val="00CE3906"/>
    <w:rsid w:val="00CE3984"/>
    <w:rsid w:val="00CE3A14"/>
    <w:rsid w:val="00CE3B41"/>
    <w:rsid w:val="00CE3B8E"/>
    <w:rsid w:val="00CE3BEB"/>
    <w:rsid w:val="00CE4253"/>
    <w:rsid w:val="00CE44A0"/>
    <w:rsid w:val="00CE4580"/>
    <w:rsid w:val="00CE481A"/>
    <w:rsid w:val="00CE4AA5"/>
    <w:rsid w:val="00CE4DAE"/>
    <w:rsid w:val="00CE4E38"/>
    <w:rsid w:val="00CE4E3B"/>
    <w:rsid w:val="00CE5E94"/>
    <w:rsid w:val="00CE5F8D"/>
    <w:rsid w:val="00CE629D"/>
    <w:rsid w:val="00CE684C"/>
    <w:rsid w:val="00CE6992"/>
    <w:rsid w:val="00CE6CEB"/>
    <w:rsid w:val="00CE6F61"/>
    <w:rsid w:val="00CE70C3"/>
    <w:rsid w:val="00CE7214"/>
    <w:rsid w:val="00CE7261"/>
    <w:rsid w:val="00CF0209"/>
    <w:rsid w:val="00CF0746"/>
    <w:rsid w:val="00CF082E"/>
    <w:rsid w:val="00CF1027"/>
    <w:rsid w:val="00CF1109"/>
    <w:rsid w:val="00CF1978"/>
    <w:rsid w:val="00CF1C9D"/>
    <w:rsid w:val="00CF21A3"/>
    <w:rsid w:val="00CF24AB"/>
    <w:rsid w:val="00CF26C6"/>
    <w:rsid w:val="00CF2A9A"/>
    <w:rsid w:val="00CF2F6D"/>
    <w:rsid w:val="00CF388C"/>
    <w:rsid w:val="00CF3A33"/>
    <w:rsid w:val="00CF4075"/>
    <w:rsid w:val="00CF414E"/>
    <w:rsid w:val="00CF41A3"/>
    <w:rsid w:val="00CF449A"/>
    <w:rsid w:val="00CF489C"/>
    <w:rsid w:val="00CF4B4C"/>
    <w:rsid w:val="00CF4D65"/>
    <w:rsid w:val="00CF4F64"/>
    <w:rsid w:val="00CF4FB4"/>
    <w:rsid w:val="00CF5442"/>
    <w:rsid w:val="00CF57B4"/>
    <w:rsid w:val="00CF5B7D"/>
    <w:rsid w:val="00CF61BE"/>
    <w:rsid w:val="00CF6601"/>
    <w:rsid w:val="00CF66B7"/>
    <w:rsid w:val="00CF6909"/>
    <w:rsid w:val="00CF6BED"/>
    <w:rsid w:val="00CF6DD1"/>
    <w:rsid w:val="00CF7100"/>
    <w:rsid w:val="00CF7889"/>
    <w:rsid w:val="00CF7AD4"/>
    <w:rsid w:val="00CF7D1F"/>
    <w:rsid w:val="00CF7E67"/>
    <w:rsid w:val="00D00972"/>
    <w:rsid w:val="00D00F14"/>
    <w:rsid w:val="00D01082"/>
    <w:rsid w:val="00D01474"/>
    <w:rsid w:val="00D0155A"/>
    <w:rsid w:val="00D033A4"/>
    <w:rsid w:val="00D03B4C"/>
    <w:rsid w:val="00D03BFE"/>
    <w:rsid w:val="00D03F8C"/>
    <w:rsid w:val="00D041B0"/>
    <w:rsid w:val="00D0427E"/>
    <w:rsid w:val="00D04395"/>
    <w:rsid w:val="00D04478"/>
    <w:rsid w:val="00D05307"/>
    <w:rsid w:val="00D0582B"/>
    <w:rsid w:val="00D05964"/>
    <w:rsid w:val="00D05D13"/>
    <w:rsid w:val="00D0643C"/>
    <w:rsid w:val="00D068FD"/>
    <w:rsid w:val="00D06A4A"/>
    <w:rsid w:val="00D06FFC"/>
    <w:rsid w:val="00D0733F"/>
    <w:rsid w:val="00D07A26"/>
    <w:rsid w:val="00D07A69"/>
    <w:rsid w:val="00D100B5"/>
    <w:rsid w:val="00D1038B"/>
    <w:rsid w:val="00D10698"/>
    <w:rsid w:val="00D10811"/>
    <w:rsid w:val="00D1100C"/>
    <w:rsid w:val="00D1128D"/>
    <w:rsid w:val="00D11C55"/>
    <w:rsid w:val="00D11D0B"/>
    <w:rsid w:val="00D11F93"/>
    <w:rsid w:val="00D12986"/>
    <w:rsid w:val="00D12BC7"/>
    <w:rsid w:val="00D12BEB"/>
    <w:rsid w:val="00D12F4D"/>
    <w:rsid w:val="00D130B7"/>
    <w:rsid w:val="00D13722"/>
    <w:rsid w:val="00D138B0"/>
    <w:rsid w:val="00D13E0B"/>
    <w:rsid w:val="00D13E6E"/>
    <w:rsid w:val="00D1474B"/>
    <w:rsid w:val="00D1484B"/>
    <w:rsid w:val="00D14B1E"/>
    <w:rsid w:val="00D14CAB"/>
    <w:rsid w:val="00D150CB"/>
    <w:rsid w:val="00D150D2"/>
    <w:rsid w:val="00D15204"/>
    <w:rsid w:val="00D1524A"/>
    <w:rsid w:val="00D15269"/>
    <w:rsid w:val="00D1528D"/>
    <w:rsid w:val="00D15551"/>
    <w:rsid w:val="00D15843"/>
    <w:rsid w:val="00D15D80"/>
    <w:rsid w:val="00D16258"/>
    <w:rsid w:val="00D16485"/>
    <w:rsid w:val="00D16891"/>
    <w:rsid w:val="00D16A63"/>
    <w:rsid w:val="00D16C16"/>
    <w:rsid w:val="00D173D1"/>
    <w:rsid w:val="00D17420"/>
    <w:rsid w:val="00D175DF"/>
    <w:rsid w:val="00D177EB"/>
    <w:rsid w:val="00D1799B"/>
    <w:rsid w:val="00D17B2D"/>
    <w:rsid w:val="00D17BB1"/>
    <w:rsid w:val="00D2009F"/>
    <w:rsid w:val="00D20752"/>
    <w:rsid w:val="00D20776"/>
    <w:rsid w:val="00D20C41"/>
    <w:rsid w:val="00D2113F"/>
    <w:rsid w:val="00D21AA5"/>
    <w:rsid w:val="00D22492"/>
    <w:rsid w:val="00D22495"/>
    <w:rsid w:val="00D2325A"/>
    <w:rsid w:val="00D23377"/>
    <w:rsid w:val="00D23415"/>
    <w:rsid w:val="00D23623"/>
    <w:rsid w:val="00D23A67"/>
    <w:rsid w:val="00D23E22"/>
    <w:rsid w:val="00D2511C"/>
    <w:rsid w:val="00D258A9"/>
    <w:rsid w:val="00D26099"/>
    <w:rsid w:val="00D26151"/>
    <w:rsid w:val="00D262ED"/>
    <w:rsid w:val="00D26BC1"/>
    <w:rsid w:val="00D26C1A"/>
    <w:rsid w:val="00D26E97"/>
    <w:rsid w:val="00D2716B"/>
    <w:rsid w:val="00D2727D"/>
    <w:rsid w:val="00D2733B"/>
    <w:rsid w:val="00D2737B"/>
    <w:rsid w:val="00D2737C"/>
    <w:rsid w:val="00D276EC"/>
    <w:rsid w:val="00D27870"/>
    <w:rsid w:val="00D301F8"/>
    <w:rsid w:val="00D30CD9"/>
    <w:rsid w:val="00D3112A"/>
    <w:rsid w:val="00D315BB"/>
    <w:rsid w:val="00D31A31"/>
    <w:rsid w:val="00D320B8"/>
    <w:rsid w:val="00D32122"/>
    <w:rsid w:val="00D3218D"/>
    <w:rsid w:val="00D32226"/>
    <w:rsid w:val="00D324FA"/>
    <w:rsid w:val="00D326EB"/>
    <w:rsid w:val="00D32A22"/>
    <w:rsid w:val="00D32B2D"/>
    <w:rsid w:val="00D32EAD"/>
    <w:rsid w:val="00D32FC6"/>
    <w:rsid w:val="00D3313E"/>
    <w:rsid w:val="00D33376"/>
    <w:rsid w:val="00D33564"/>
    <w:rsid w:val="00D335C5"/>
    <w:rsid w:val="00D335CF"/>
    <w:rsid w:val="00D3396A"/>
    <w:rsid w:val="00D33A74"/>
    <w:rsid w:val="00D33B9C"/>
    <w:rsid w:val="00D33C36"/>
    <w:rsid w:val="00D33E9A"/>
    <w:rsid w:val="00D343DC"/>
    <w:rsid w:val="00D3458D"/>
    <w:rsid w:val="00D346D4"/>
    <w:rsid w:val="00D350AA"/>
    <w:rsid w:val="00D35308"/>
    <w:rsid w:val="00D359F4"/>
    <w:rsid w:val="00D35BFF"/>
    <w:rsid w:val="00D360F4"/>
    <w:rsid w:val="00D366D6"/>
    <w:rsid w:val="00D36CBA"/>
    <w:rsid w:val="00D36E3E"/>
    <w:rsid w:val="00D36E79"/>
    <w:rsid w:val="00D370DD"/>
    <w:rsid w:val="00D37134"/>
    <w:rsid w:val="00D37366"/>
    <w:rsid w:val="00D3768D"/>
    <w:rsid w:val="00D376AF"/>
    <w:rsid w:val="00D37B1D"/>
    <w:rsid w:val="00D37BB9"/>
    <w:rsid w:val="00D37CB3"/>
    <w:rsid w:val="00D400E1"/>
    <w:rsid w:val="00D40525"/>
    <w:rsid w:val="00D40813"/>
    <w:rsid w:val="00D40A44"/>
    <w:rsid w:val="00D41026"/>
    <w:rsid w:val="00D410CF"/>
    <w:rsid w:val="00D418AC"/>
    <w:rsid w:val="00D41A3B"/>
    <w:rsid w:val="00D41C2C"/>
    <w:rsid w:val="00D42166"/>
    <w:rsid w:val="00D4267D"/>
    <w:rsid w:val="00D4307D"/>
    <w:rsid w:val="00D430EA"/>
    <w:rsid w:val="00D4345F"/>
    <w:rsid w:val="00D438E5"/>
    <w:rsid w:val="00D43B89"/>
    <w:rsid w:val="00D43BF6"/>
    <w:rsid w:val="00D442B5"/>
    <w:rsid w:val="00D442FE"/>
    <w:rsid w:val="00D443AE"/>
    <w:rsid w:val="00D44598"/>
    <w:rsid w:val="00D44630"/>
    <w:rsid w:val="00D44D7B"/>
    <w:rsid w:val="00D45007"/>
    <w:rsid w:val="00D452A1"/>
    <w:rsid w:val="00D454EF"/>
    <w:rsid w:val="00D4559B"/>
    <w:rsid w:val="00D455A7"/>
    <w:rsid w:val="00D455E1"/>
    <w:rsid w:val="00D456AA"/>
    <w:rsid w:val="00D45B9A"/>
    <w:rsid w:val="00D45D3C"/>
    <w:rsid w:val="00D46A79"/>
    <w:rsid w:val="00D47030"/>
    <w:rsid w:val="00D47374"/>
    <w:rsid w:val="00D476BA"/>
    <w:rsid w:val="00D47A37"/>
    <w:rsid w:val="00D5068F"/>
    <w:rsid w:val="00D50D45"/>
    <w:rsid w:val="00D50ED8"/>
    <w:rsid w:val="00D5137B"/>
    <w:rsid w:val="00D51928"/>
    <w:rsid w:val="00D51D9C"/>
    <w:rsid w:val="00D51EB3"/>
    <w:rsid w:val="00D51F79"/>
    <w:rsid w:val="00D520D0"/>
    <w:rsid w:val="00D5253D"/>
    <w:rsid w:val="00D53845"/>
    <w:rsid w:val="00D539C3"/>
    <w:rsid w:val="00D53B67"/>
    <w:rsid w:val="00D53ECF"/>
    <w:rsid w:val="00D54B88"/>
    <w:rsid w:val="00D54E81"/>
    <w:rsid w:val="00D55549"/>
    <w:rsid w:val="00D55A52"/>
    <w:rsid w:val="00D55C54"/>
    <w:rsid w:val="00D5605C"/>
    <w:rsid w:val="00D56490"/>
    <w:rsid w:val="00D5649C"/>
    <w:rsid w:val="00D569C9"/>
    <w:rsid w:val="00D56DBC"/>
    <w:rsid w:val="00D56E4C"/>
    <w:rsid w:val="00D5702D"/>
    <w:rsid w:val="00D57298"/>
    <w:rsid w:val="00D57576"/>
    <w:rsid w:val="00D575ED"/>
    <w:rsid w:val="00D57650"/>
    <w:rsid w:val="00D600C6"/>
    <w:rsid w:val="00D601E6"/>
    <w:rsid w:val="00D6025D"/>
    <w:rsid w:val="00D6046F"/>
    <w:rsid w:val="00D609A1"/>
    <w:rsid w:val="00D60EA2"/>
    <w:rsid w:val="00D60FBA"/>
    <w:rsid w:val="00D610D0"/>
    <w:rsid w:val="00D611F0"/>
    <w:rsid w:val="00D6158F"/>
    <w:rsid w:val="00D61760"/>
    <w:rsid w:val="00D617AF"/>
    <w:rsid w:val="00D61F3B"/>
    <w:rsid w:val="00D62895"/>
    <w:rsid w:val="00D62E39"/>
    <w:rsid w:val="00D62F1F"/>
    <w:rsid w:val="00D6352B"/>
    <w:rsid w:val="00D63CEB"/>
    <w:rsid w:val="00D64658"/>
    <w:rsid w:val="00D64685"/>
    <w:rsid w:val="00D646B6"/>
    <w:rsid w:val="00D6478B"/>
    <w:rsid w:val="00D64839"/>
    <w:rsid w:val="00D648A8"/>
    <w:rsid w:val="00D64B62"/>
    <w:rsid w:val="00D650F0"/>
    <w:rsid w:val="00D6579D"/>
    <w:rsid w:val="00D65D82"/>
    <w:rsid w:val="00D65E9E"/>
    <w:rsid w:val="00D66130"/>
    <w:rsid w:val="00D664AE"/>
    <w:rsid w:val="00D66C82"/>
    <w:rsid w:val="00D66DC1"/>
    <w:rsid w:val="00D6745D"/>
    <w:rsid w:val="00D67982"/>
    <w:rsid w:val="00D708F9"/>
    <w:rsid w:val="00D70A39"/>
    <w:rsid w:val="00D70A9D"/>
    <w:rsid w:val="00D70CE8"/>
    <w:rsid w:val="00D70E77"/>
    <w:rsid w:val="00D7101C"/>
    <w:rsid w:val="00D7173F"/>
    <w:rsid w:val="00D71790"/>
    <w:rsid w:val="00D71AFF"/>
    <w:rsid w:val="00D71EA6"/>
    <w:rsid w:val="00D72090"/>
    <w:rsid w:val="00D724C7"/>
    <w:rsid w:val="00D72813"/>
    <w:rsid w:val="00D72A5A"/>
    <w:rsid w:val="00D72A67"/>
    <w:rsid w:val="00D72BB8"/>
    <w:rsid w:val="00D72DDF"/>
    <w:rsid w:val="00D72FC7"/>
    <w:rsid w:val="00D730C1"/>
    <w:rsid w:val="00D732A7"/>
    <w:rsid w:val="00D735BC"/>
    <w:rsid w:val="00D737F6"/>
    <w:rsid w:val="00D73B59"/>
    <w:rsid w:val="00D740E6"/>
    <w:rsid w:val="00D741DA"/>
    <w:rsid w:val="00D74773"/>
    <w:rsid w:val="00D74C98"/>
    <w:rsid w:val="00D74E8F"/>
    <w:rsid w:val="00D75054"/>
    <w:rsid w:val="00D7637F"/>
    <w:rsid w:val="00D766E5"/>
    <w:rsid w:val="00D77491"/>
    <w:rsid w:val="00D77908"/>
    <w:rsid w:val="00D77D03"/>
    <w:rsid w:val="00D77F3B"/>
    <w:rsid w:val="00D80115"/>
    <w:rsid w:val="00D80409"/>
    <w:rsid w:val="00D8095C"/>
    <w:rsid w:val="00D80A2E"/>
    <w:rsid w:val="00D80A9C"/>
    <w:rsid w:val="00D80B1A"/>
    <w:rsid w:val="00D80BE1"/>
    <w:rsid w:val="00D80BE5"/>
    <w:rsid w:val="00D8148A"/>
    <w:rsid w:val="00D8174B"/>
    <w:rsid w:val="00D81B2A"/>
    <w:rsid w:val="00D81C23"/>
    <w:rsid w:val="00D823A3"/>
    <w:rsid w:val="00D825F3"/>
    <w:rsid w:val="00D827B6"/>
    <w:rsid w:val="00D82B46"/>
    <w:rsid w:val="00D82B66"/>
    <w:rsid w:val="00D82D88"/>
    <w:rsid w:val="00D831F4"/>
    <w:rsid w:val="00D84CD0"/>
    <w:rsid w:val="00D84D6D"/>
    <w:rsid w:val="00D850E8"/>
    <w:rsid w:val="00D85326"/>
    <w:rsid w:val="00D853EF"/>
    <w:rsid w:val="00D8576F"/>
    <w:rsid w:val="00D859E6"/>
    <w:rsid w:val="00D85A23"/>
    <w:rsid w:val="00D85CEF"/>
    <w:rsid w:val="00D85DD7"/>
    <w:rsid w:val="00D85EA4"/>
    <w:rsid w:val="00D863EB"/>
    <w:rsid w:val="00D8653B"/>
    <w:rsid w:val="00D869FB"/>
    <w:rsid w:val="00D86EDF"/>
    <w:rsid w:val="00D8705E"/>
    <w:rsid w:val="00D870C3"/>
    <w:rsid w:val="00D873AF"/>
    <w:rsid w:val="00D8783B"/>
    <w:rsid w:val="00D87840"/>
    <w:rsid w:val="00D87FBA"/>
    <w:rsid w:val="00D9003B"/>
    <w:rsid w:val="00D90A6D"/>
    <w:rsid w:val="00D90D4D"/>
    <w:rsid w:val="00D90ED2"/>
    <w:rsid w:val="00D911D7"/>
    <w:rsid w:val="00D913B5"/>
    <w:rsid w:val="00D91430"/>
    <w:rsid w:val="00D91510"/>
    <w:rsid w:val="00D91705"/>
    <w:rsid w:val="00D919C0"/>
    <w:rsid w:val="00D91F15"/>
    <w:rsid w:val="00D92277"/>
    <w:rsid w:val="00D922D1"/>
    <w:rsid w:val="00D923DA"/>
    <w:rsid w:val="00D92656"/>
    <w:rsid w:val="00D92936"/>
    <w:rsid w:val="00D930C7"/>
    <w:rsid w:val="00D93512"/>
    <w:rsid w:val="00D93877"/>
    <w:rsid w:val="00D938C8"/>
    <w:rsid w:val="00D93BF1"/>
    <w:rsid w:val="00D93F40"/>
    <w:rsid w:val="00D9477F"/>
    <w:rsid w:val="00D95013"/>
    <w:rsid w:val="00D956A2"/>
    <w:rsid w:val="00D959CB"/>
    <w:rsid w:val="00D95E6F"/>
    <w:rsid w:val="00D96B32"/>
    <w:rsid w:val="00D96BA1"/>
    <w:rsid w:val="00D96E98"/>
    <w:rsid w:val="00D9705C"/>
    <w:rsid w:val="00D9723B"/>
    <w:rsid w:val="00D97264"/>
    <w:rsid w:val="00D974B6"/>
    <w:rsid w:val="00D97E5C"/>
    <w:rsid w:val="00DA0C11"/>
    <w:rsid w:val="00DA0DB6"/>
    <w:rsid w:val="00DA0E2F"/>
    <w:rsid w:val="00DA11BF"/>
    <w:rsid w:val="00DA1CE7"/>
    <w:rsid w:val="00DA1D6A"/>
    <w:rsid w:val="00DA21C9"/>
    <w:rsid w:val="00DA2D41"/>
    <w:rsid w:val="00DA353E"/>
    <w:rsid w:val="00DA36AD"/>
    <w:rsid w:val="00DA3C17"/>
    <w:rsid w:val="00DA4253"/>
    <w:rsid w:val="00DA4402"/>
    <w:rsid w:val="00DA4443"/>
    <w:rsid w:val="00DA5127"/>
    <w:rsid w:val="00DA539B"/>
    <w:rsid w:val="00DA5419"/>
    <w:rsid w:val="00DA562F"/>
    <w:rsid w:val="00DA5C4A"/>
    <w:rsid w:val="00DA5C5B"/>
    <w:rsid w:val="00DA5EB9"/>
    <w:rsid w:val="00DA5F8F"/>
    <w:rsid w:val="00DA67EE"/>
    <w:rsid w:val="00DA67FB"/>
    <w:rsid w:val="00DA6904"/>
    <w:rsid w:val="00DA6BF9"/>
    <w:rsid w:val="00DA6D6D"/>
    <w:rsid w:val="00DA7190"/>
    <w:rsid w:val="00DA77F1"/>
    <w:rsid w:val="00DA7A10"/>
    <w:rsid w:val="00DA7ADF"/>
    <w:rsid w:val="00DB01E4"/>
    <w:rsid w:val="00DB036F"/>
    <w:rsid w:val="00DB0755"/>
    <w:rsid w:val="00DB079A"/>
    <w:rsid w:val="00DB08FC"/>
    <w:rsid w:val="00DB0DB1"/>
    <w:rsid w:val="00DB1008"/>
    <w:rsid w:val="00DB1336"/>
    <w:rsid w:val="00DB14D9"/>
    <w:rsid w:val="00DB1582"/>
    <w:rsid w:val="00DB2204"/>
    <w:rsid w:val="00DB23C6"/>
    <w:rsid w:val="00DB2E7B"/>
    <w:rsid w:val="00DB2F6B"/>
    <w:rsid w:val="00DB38E9"/>
    <w:rsid w:val="00DB3D62"/>
    <w:rsid w:val="00DB3D97"/>
    <w:rsid w:val="00DB44A7"/>
    <w:rsid w:val="00DB44FC"/>
    <w:rsid w:val="00DB46AB"/>
    <w:rsid w:val="00DB4738"/>
    <w:rsid w:val="00DB4A09"/>
    <w:rsid w:val="00DB4CCF"/>
    <w:rsid w:val="00DB502D"/>
    <w:rsid w:val="00DB5201"/>
    <w:rsid w:val="00DB53BE"/>
    <w:rsid w:val="00DB5819"/>
    <w:rsid w:val="00DB5C4A"/>
    <w:rsid w:val="00DB6110"/>
    <w:rsid w:val="00DB6AE5"/>
    <w:rsid w:val="00DB6C88"/>
    <w:rsid w:val="00DB6D5F"/>
    <w:rsid w:val="00DB73AD"/>
    <w:rsid w:val="00DB7627"/>
    <w:rsid w:val="00DB7800"/>
    <w:rsid w:val="00DB786B"/>
    <w:rsid w:val="00DB7EF7"/>
    <w:rsid w:val="00DC0831"/>
    <w:rsid w:val="00DC0BEB"/>
    <w:rsid w:val="00DC1008"/>
    <w:rsid w:val="00DC1028"/>
    <w:rsid w:val="00DC149E"/>
    <w:rsid w:val="00DC14D1"/>
    <w:rsid w:val="00DC1597"/>
    <w:rsid w:val="00DC166A"/>
    <w:rsid w:val="00DC1799"/>
    <w:rsid w:val="00DC18B2"/>
    <w:rsid w:val="00DC1A82"/>
    <w:rsid w:val="00DC1B2B"/>
    <w:rsid w:val="00DC2196"/>
    <w:rsid w:val="00DC253A"/>
    <w:rsid w:val="00DC2710"/>
    <w:rsid w:val="00DC2A5C"/>
    <w:rsid w:val="00DC3421"/>
    <w:rsid w:val="00DC35B7"/>
    <w:rsid w:val="00DC35E0"/>
    <w:rsid w:val="00DC3755"/>
    <w:rsid w:val="00DC3757"/>
    <w:rsid w:val="00DC39FC"/>
    <w:rsid w:val="00DC3B18"/>
    <w:rsid w:val="00DC424F"/>
    <w:rsid w:val="00DC43DB"/>
    <w:rsid w:val="00DC4B68"/>
    <w:rsid w:val="00DC4EF1"/>
    <w:rsid w:val="00DC539C"/>
    <w:rsid w:val="00DC53BD"/>
    <w:rsid w:val="00DC54AF"/>
    <w:rsid w:val="00DC54B5"/>
    <w:rsid w:val="00DC55D5"/>
    <w:rsid w:val="00DC560A"/>
    <w:rsid w:val="00DC563D"/>
    <w:rsid w:val="00DC5A25"/>
    <w:rsid w:val="00DC5A39"/>
    <w:rsid w:val="00DC5C5E"/>
    <w:rsid w:val="00DC5E95"/>
    <w:rsid w:val="00DC6851"/>
    <w:rsid w:val="00DC68D6"/>
    <w:rsid w:val="00DC6C5A"/>
    <w:rsid w:val="00DC6E6D"/>
    <w:rsid w:val="00DC72BB"/>
    <w:rsid w:val="00DC7488"/>
    <w:rsid w:val="00DC7685"/>
    <w:rsid w:val="00DC781A"/>
    <w:rsid w:val="00DC784B"/>
    <w:rsid w:val="00DC7C81"/>
    <w:rsid w:val="00DC7F10"/>
    <w:rsid w:val="00DC7F91"/>
    <w:rsid w:val="00DD080E"/>
    <w:rsid w:val="00DD0C9D"/>
    <w:rsid w:val="00DD14A1"/>
    <w:rsid w:val="00DD15BC"/>
    <w:rsid w:val="00DD1FC8"/>
    <w:rsid w:val="00DD2027"/>
    <w:rsid w:val="00DD23F3"/>
    <w:rsid w:val="00DD2627"/>
    <w:rsid w:val="00DD2C10"/>
    <w:rsid w:val="00DD2FBD"/>
    <w:rsid w:val="00DD30C1"/>
    <w:rsid w:val="00DD33CB"/>
    <w:rsid w:val="00DD34B5"/>
    <w:rsid w:val="00DD35B8"/>
    <w:rsid w:val="00DD35CB"/>
    <w:rsid w:val="00DD3828"/>
    <w:rsid w:val="00DD3BDD"/>
    <w:rsid w:val="00DD3E27"/>
    <w:rsid w:val="00DD3F2A"/>
    <w:rsid w:val="00DD4453"/>
    <w:rsid w:val="00DD4473"/>
    <w:rsid w:val="00DD4672"/>
    <w:rsid w:val="00DD49D2"/>
    <w:rsid w:val="00DD4A49"/>
    <w:rsid w:val="00DD57C2"/>
    <w:rsid w:val="00DD5FBA"/>
    <w:rsid w:val="00DD6462"/>
    <w:rsid w:val="00DD6C75"/>
    <w:rsid w:val="00DD6FEB"/>
    <w:rsid w:val="00DD70B7"/>
    <w:rsid w:val="00DD72D9"/>
    <w:rsid w:val="00DD7713"/>
    <w:rsid w:val="00DD7D12"/>
    <w:rsid w:val="00DD7E10"/>
    <w:rsid w:val="00DE0467"/>
    <w:rsid w:val="00DE0AC2"/>
    <w:rsid w:val="00DE0F6B"/>
    <w:rsid w:val="00DE1091"/>
    <w:rsid w:val="00DE1383"/>
    <w:rsid w:val="00DE1529"/>
    <w:rsid w:val="00DE1A1B"/>
    <w:rsid w:val="00DE1C47"/>
    <w:rsid w:val="00DE1C73"/>
    <w:rsid w:val="00DE1DDB"/>
    <w:rsid w:val="00DE1E02"/>
    <w:rsid w:val="00DE1E38"/>
    <w:rsid w:val="00DE208E"/>
    <w:rsid w:val="00DE20D2"/>
    <w:rsid w:val="00DE22D5"/>
    <w:rsid w:val="00DE2B74"/>
    <w:rsid w:val="00DE2D78"/>
    <w:rsid w:val="00DE300E"/>
    <w:rsid w:val="00DE36C6"/>
    <w:rsid w:val="00DE3969"/>
    <w:rsid w:val="00DE3970"/>
    <w:rsid w:val="00DE3C10"/>
    <w:rsid w:val="00DE4150"/>
    <w:rsid w:val="00DE43CF"/>
    <w:rsid w:val="00DE441B"/>
    <w:rsid w:val="00DE46E0"/>
    <w:rsid w:val="00DE47C4"/>
    <w:rsid w:val="00DE483F"/>
    <w:rsid w:val="00DE4C55"/>
    <w:rsid w:val="00DE4C82"/>
    <w:rsid w:val="00DE4DBB"/>
    <w:rsid w:val="00DE4E5A"/>
    <w:rsid w:val="00DE4E90"/>
    <w:rsid w:val="00DE5295"/>
    <w:rsid w:val="00DE5323"/>
    <w:rsid w:val="00DE5327"/>
    <w:rsid w:val="00DE541A"/>
    <w:rsid w:val="00DE54C0"/>
    <w:rsid w:val="00DE5579"/>
    <w:rsid w:val="00DE5CC5"/>
    <w:rsid w:val="00DE5F54"/>
    <w:rsid w:val="00DE6116"/>
    <w:rsid w:val="00DE636B"/>
    <w:rsid w:val="00DE6D91"/>
    <w:rsid w:val="00DE7049"/>
    <w:rsid w:val="00DE788C"/>
    <w:rsid w:val="00DF01A5"/>
    <w:rsid w:val="00DF03A0"/>
    <w:rsid w:val="00DF0473"/>
    <w:rsid w:val="00DF0B98"/>
    <w:rsid w:val="00DF147D"/>
    <w:rsid w:val="00DF1664"/>
    <w:rsid w:val="00DF19CF"/>
    <w:rsid w:val="00DF1A9E"/>
    <w:rsid w:val="00DF1B36"/>
    <w:rsid w:val="00DF1E49"/>
    <w:rsid w:val="00DF2054"/>
    <w:rsid w:val="00DF22AB"/>
    <w:rsid w:val="00DF2405"/>
    <w:rsid w:val="00DF257A"/>
    <w:rsid w:val="00DF263A"/>
    <w:rsid w:val="00DF2955"/>
    <w:rsid w:val="00DF2AF5"/>
    <w:rsid w:val="00DF2B42"/>
    <w:rsid w:val="00DF32A5"/>
    <w:rsid w:val="00DF32CA"/>
    <w:rsid w:val="00DF3793"/>
    <w:rsid w:val="00DF3841"/>
    <w:rsid w:val="00DF393D"/>
    <w:rsid w:val="00DF399F"/>
    <w:rsid w:val="00DF39E7"/>
    <w:rsid w:val="00DF41E9"/>
    <w:rsid w:val="00DF4B25"/>
    <w:rsid w:val="00DF525E"/>
    <w:rsid w:val="00DF540E"/>
    <w:rsid w:val="00DF5495"/>
    <w:rsid w:val="00DF5A86"/>
    <w:rsid w:val="00DF5F9C"/>
    <w:rsid w:val="00DF612F"/>
    <w:rsid w:val="00DF64B6"/>
    <w:rsid w:val="00DF659D"/>
    <w:rsid w:val="00DF672F"/>
    <w:rsid w:val="00DF6AC1"/>
    <w:rsid w:val="00DF6E71"/>
    <w:rsid w:val="00DF6F87"/>
    <w:rsid w:val="00DF72A7"/>
    <w:rsid w:val="00DF73E2"/>
    <w:rsid w:val="00DF740E"/>
    <w:rsid w:val="00DF761D"/>
    <w:rsid w:val="00DF7C34"/>
    <w:rsid w:val="00DF7C97"/>
    <w:rsid w:val="00DF7F35"/>
    <w:rsid w:val="00DF7F59"/>
    <w:rsid w:val="00E00780"/>
    <w:rsid w:val="00E00821"/>
    <w:rsid w:val="00E00D68"/>
    <w:rsid w:val="00E010C3"/>
    <w:rsid w:val="00E01998"/>
    <w:rsid w:val="00E01ACB"/>
    <w:rsid w:val="00E01E40"/>
    <w:rsid w:val="00E0214B"/>
    <w:rsid w:val="00E0261F"/>
    <w:rsid w:val="00E02ED6"/>
    <w:rsid w:val="00E034FC"/>
    <w:rsid w:val="00E04328"/>
    <w:rsid w:val="00E04362"/>
    <w:rsid w:val="00E049CC"/>
    <w:rsid w:val="00E051B7"/>
    <w:rsid w:val="00E05654"/>
    <w:rsid w:val="00E05E37"/>
    <w:rsid w:val="00E060AD"/>
    <w:rsid w:val="00E06192"/>
    <w:rsid w:val="00E0638F"/>
    <w:rsid w:val="00E06791"/>
    <w:rsid w:val="00E06799"/>
    <w:rsid w:val="00E06859"/>
    <w:rsid w:val="00E069D8"/>
    <w:rsid w:val="00E06A26"/>
    <w:rsid w:val="00E06ABC"/>
    <w:rsid w:val="00E06DB6"/>
    <w:rsid w:val="00E06FE4"/>
    <w:rsid w:val="00E070DF"/>
    <w:rsid w:val="00E075A3"/>
    <w:rsid w:val="00E075B4"/>
    <w:rsid w:val="00E077D1"/>
    <w:rsid w:val="00E078CC"/>
    <w:rsid w:val="00E10416"/>
    <w:rsid w:val="00E10720"/>
    <w:rsid w:val="00E10E90"/>
    <w:rsid w:val="00E11B08"/>
    <w:rsid w:val="00E1204A"/>
    <w:rsid w:val="00E120AE"/>
    <w:rsid w:val="00E12283"/>
    <w:rsid w:val="00E12AC3"/>
    <w:rsid w:val="00E12D98"/>
    <w:rsid w:val="00E12DB3"/>
    <w:rsid w:val="00E12DF2"/>
    <w:rsid w:val="00E12DF3"/>
    <w:rsid w:val="00E13062"/>
    <w:rsid w:val="00E13E1E"/>
    <w:rsid w:val="00E14132"/>
    <w:rsid w:val="00E141E0"/>
    <w:rsid w:val="00E14609"/>
    <w:rsid w:val="00E1466B"/>
    <w:rsid w:val="00E15865"/>
    <w:rsid w:val="00E15B84"/>
    <w:rsid w:val="00E15D09"/>
    <w:rsid w:val="00E162E8"/>
    <w:rsid w:val="00E168CE"/>
    <w:rsid w:val="00E16A60"/>
    <w:rsid w:val="00E1715D"/>
    <w:rsid w:val="00E17348"/>
    <w:rsid w:val="00E174E5"/>
    <w:rsid w:val="00E17500"/>
    <w:rsid w:val="00E17940"/>
    <w:rsid w:val="00E17A3C"/>
    <w:rsid w:val="00E17BD8"/>
    <w:rsid w:val="00E17C1F"/>
    <w:rsid w:val="00E17EDB"/>
    <w:rsid w:val="00E17EFD"/>
    <w:rsid w:val="00E2031F"/>
    <w:rsid w:val="00E203CB"/>
    <w:rsid w:val="00E20C07"/>
    <w:rsid w:val="00E20E36"/>
    <w:rsid w:val="00E20F38"/>
    <w:rsid w:val="00E212C6"/>
    <w:rsid w:val="00E214A1"/>
    <w:rsid w:val="00E21852"/>
    <w:rsid w:val="00E21A32"/>
    <w:rsid w:val="00E21B05"/>
    <w:rsid w:val="00E21B8B"/>
    <w:rsid w:val="00E21DCB"/>
    <w:rsid w:val="00E228CB"/>
    <w:rsid w:val="00E23169"/>
    <w:rsid w:val="00E2321E"/>
    <w:rsid w:val="00E2335E"/>
    <w:rsid w:val="00E24318"/>
    <w:rsid w:val="00E24A2B"/>
    <w:rsid w:val="00E24ABB"/>
    <w:rsid w:val="00E256FA"/>
    <w:rsid w:val="00E25B9D"/>
    <w:rsid w:val="00E268F4"/>
    <w:rsid w:val="00E269C8"/>
    <w:rsid w:val="00E26A2B"/>
    <w:rsid w:val="00E26BA1"/>
    <w:rsid w:val="00E26FAB"/>
    <w:rsid w:val="00E2750E"/>
    <w:rsid w:val="00E3015E"/>
    <w:rsid w:val="00E301CF"/>
    <w:rsid w:val="00E308BF"/>
    <w:rsid w:val="00E30E1C"/>
    <w:rsid w:val="00E3136F"/>
    <w:rsid w:val="00E3148F"/>
    <w:rsid w:val="00E31C45"/>
    <w:rsid w:val="00E31EF1"/>
    <w:rsid w:val="00E31F09"/>
    <w:rsid w:val="00E3227B"/>
    <w:rsid w:val="00E32808"/>
    <w:rsid w:val="00E32D55"/>
    <w:rsid w:val="00E336F9"/>
    <w:rsid w:val="00E345D2"/>
    <w:rsid w:val="00E34726"/>
    <w:rsid w:val="00E349EF"/>
    <w:rsid w:val="00E34A73"/>
    <w:rsid w:val="00E34C3A"/>
    <w:rsid w:val="00E35218"/>
    <w:rsid w:val="00E35554"/>
    <w:rsid w:val="00E35B7E"/>
    <w:rsid w:val="00E363F0"/>
    <w:rsid w:val="00E36DAC"/>
    <w:rsid w:val="00E375F0"/>
    <w:rsid w:val="00E37728"/>
    <w:rsid w:val="00E37ACD"/>
    <w:rsid w:val="00E37C44"/>
    <w:rsid w:val="00E4016D"/>
    <w:rsid w:val="00E40A6A"/>
    <w:rsid w:val="00E41164"/>
    <w:rsid w:val="00E41B0F"/>
    <w:rsid w:val="00E41B50"/>
    <w:rsid w:val="00E41C3D"/>
    <w:rsid w:val="00E422B5"/>
    <w:rsid w:val="00E42ED1"/>
    <w:rsid w:val="00E43F9F"/>
    <w:rsid w:val="00E4434E"/>
    <w:rsid w:val="00E44392"/>
    <w:rsid w:val="00E4461A"/>
    <w:rsid w:val="00E4466D"/>
    <w:rsid w:val="00E44AC5"/>
    <w:rsid w:val="00E44BDE"/>
    <w:rsid w:val="00E44EF5"/>
    <w:rsid w:val="00E44F5F"/>
    <w:rsid w:val="00E45052"/>
    <w:rsid w:val="00E4591A"/>
    <w:rsid w:val="00E45DCD"/>
    <w:rsid w:val="00E460F8"/>
    <w:rsid w:val="00E46247"/>
    <w:rsid w:val="00E463D5"/>
    <w:rsid w:val="00E46570"/>
    <w:rsid w:val="00E46624"/>
    <w:rsid w:val="00E46778"/>
    <w:rsid w:val="00E467BE"/>
    <w:rsid w:val="00E4684E"/>
    <w:rsid w:val="00E46E57"/>
    <w:rsid w:val="00E4761E"/>
    <w:rsid w:val="00E4777D"/>
    <w:rsid w:val="00E47DF2"/>
    <w:rsid w:val="00E47E9F"/>
    <w:rsid w:val="00E5008E"/>
    <w:rsid w:val="00E501FB"/>
    <w:rsid w:val="00E5041E"/>
    <w:rsid w:val="00E5058E"/>
    <w:rsid w:val="00E50624"/>
    <w:rsid w:val="00E509AB"/>
    <w:rsid w:val="00E50A19"/>
    <w:rsid w:val="00E510F9"/>
    <w:rsid w:val="00E51307"/>
    <w:rsid w:val="00E515CF"/>
    <w:rsid w:val="00E51733"/>
    <w:rsid w:val="00E51D32"/>
    <w:rsid w:val="00E52126"/>
    <w:rsid w:val="00E521C7"/>
    <w:rsid w:val="00E522C2"/>
    <w:rsid w:val="00E5259C"/>
    <w:rsid w:val="00E52E36"/>
    <w:rsid w:val="00E5381E"/>
    <w:rsid w:val="00E53F0C"/>
    <w:rsid w:val="00E544C9"/>
    <w:rsid w:val="00E5459E"/>
    <w:rsid w:val="00E545F9"/>
    <w:rsid w:val="00E54A37"/>
    <w:rsid w:val="00E54B12"/>
    <w:rsid w:val="00E54C75"/>
    <w:rsid w:val="00E54CE1"/>
    <w:rsid w:val="00E54F88"/>
    <w:rsid w:val="00E54FF0"/>
    <w:rsid w:val="00E5555C"/>
    <w:rsid w:val="00E5560B"/>
    <w:rsid w:val="00E557E9"/>
    <w:rsid w:val="00E55ABA"/>
    <w:rsid w:val="00E56032"/>
    <w:rsid w:val="00E56137"/>
    <w:rsid w:val="00E575FF"/>
    <w:rsid w:val="00E57727"/>
    <w:rsid w:val="00E57C2D"/>
    <w:rsid w:val="00E57C7B"/>
    <w:rsid w:val="00E60787"/>
    <w:rsid w:val="00E60A96"/>
    <w:rsid w:val="00E61123"/>
    <w:rsid w:val="00E61140"/>
    <w:rsid w:val="00E61613"/>
    <w:rsid w:val="00E61AC9"/>
    <w:rsid w:val="00E61F04"/>
    <w:rsid w:val="00E62015"/>
    <w:rsid w:val="00E623F6"/>
    <w:rsid w:val="00E62614"/>
    <w:rsid w:val="00E62673"/>
    <w:rsid w:val="00E62E4E"/>
    <w:rsid w:val="00E62F13"/>
    <w:rsid w:val="00E62F4C"/>
    <w:rsid w:val="00E63453"/>
    <w:rsid w:val="00E6346A"/>
    <w:rsid w:val="00E634E4"/>
    <w:rsid w:val="00E635E3"/>
    <w:rsid w:val="00E63979"/>
    <w:rsid w:val="00E63B12"/>
    <w:rsid w:val="00E63B8D"/>
    <w:rsid w:val="00E63FE9"/>
    <w:rsid w:val="00E640DF"/>
    <w:rsid w:val="00E6473C"/>
    <w:rsid w:val="00E649CF"/>
    <w:rsid w:val="00E64B92"/>
    <w:rsid w:val="00E64D9A"/>
    <w:rsid w:val="00E65286"/>
    <w:rsid w:val="00E65314"/>
    <w:rsid w:val="00E6533B"/>
    <w:rsid w:val="00E66204"/>
    <w:rsid w:val="00E663D1"/>
    <w:rsid w:val="00E665DE"/>
    <w:rsid w:val="00E66B5E"/>
    <w:rsid w:val="00E66D8C"/>
    <w:rsid w:val="00E66F5A"/>
    <w:rsid w:val="00E66F9A"/>
    <w:rsid w:val="00E673E6"/>
    <w:rsid w:val="00E675EC"/>
    <w:rsid w:val="00E67666"/>
    <w:rsid w:val="00E67DD2"/>
    <w:rsid w:val="00E67DF6"/>
    <w:rsid w:val="00E70158"/>
    <w:rsid w:val="00E70454"/>
    <w:rsid w:val="00E70896"/>
    <w:rsid w:val="00E71361"/>
    <w:rsid w:val="00E713FD"/>
    <w:rsid w:val="00E71B25"/>
    <w:rsid w:val="00E71B39"/>
    <w:rsid w:val="00E72212"/>
    <w:rsid w:val="00E725A6"/>
    <w:rsid w:val="00E72B3C"/>
    <w:rsid w:val="00E72C4C"/>
    <w:rsid w:val="00E72D41"/>
    <w:rsid w:val="00E7309D"/>
    <w:rsid w:val="00E731B0"/>
    <w:rsid w:val="00E731E9"/>
    <w:rsid w:val="00E73653"/>
    <w:rsid w:val="00E737A5"/>
    <w:rsid w:val="00E739DD"/>
    <w:rsid w:val="00E73AF8"/>
    <w:rsid w:val="00E73B04"/>
    <w:rsid w:val="00E73F91"/>
    <w:rsid w:val="00E74455"/>
    <w:rsid w:val="00E7454A"/>
    <w:rsid w:val="00E745EF"/>
    <w:rsid w:val="00E747FF"/>
    <w:rsid w:val="00E74980"/>
    <w:rsid w:val="00E75BFE"/>
    <w:rsid w:val="00E75C47"/>
    <w:rsid w:val="00E75C8A"/>
    <w:rsid w:val="00E75F58"/>
    <w:rsid w:val="00E76054"/>
    <w:rsid w:val="00E76576"/>
    <w:rsid w:val="00E768D2"/>
    <w:rsid w:val="00E76B39"/>
    <w:rsid w:val="00E76E80"/>
    <w:rsid w:val="00E77146"/>
    <w:rsid w:val="00E77164"/>
    <w:rsid w:val="00E77CD7"/>
    <w:rsid w:val="00E8003A"/>
    <w:rsid w:val="00E802F8"/>
    <w:rsid w:val="00E80457"/>
    <w:rsid w:val="00E80621"/>
    <w:rsid w:val="00E8066D"/>
    <w:rsid w:val="00E8075C"/>
    <w:rsid w:val="00E80C6C"/>
    <w:rsid w:val="00E81149"/>
    <w:rsid w:val="00E81A1C"/>
    <w:rsid w:val="00E82346"/>
    <w:rsid w:val="00E827AE"/>
    <w:rsid w:val="00E82B23"/>
    <w:rsid w:val="00E83031"/>
    <w:rsid w:val="00E8427C"/>
    <w:rsid w:val="00E849EE"/>
    <w:rsid w:val="00E84B47"/>
    <w:rsid w:val="00E84CC6"/>
    <w:rsid w:val="00E852F0"/>
    <w:rsid w:val="00E853DD"/>
    <w:rsid w:val="00E85409"/>
    <w:rsid w:val="00E857F9"/>
    <w:rsid w:val="00E85BB4"/>
    <w:rsid w:val="00E85E9A"/>
    <w:rsid w:val="00E85F31"/>
    <w:rsid w:val="00E86014"/>
    <w:rsid w:val="00E8638B"/>
    <w:rsid w:val="00E863A5"/>
    <w:rsid w:val="00E86711"/>
    <w:rsid w:val="00E86CB3"/>
    <w:rsid w:val="00E86ECC"/>
    <w:rsid w:val="00E870A1"/>
    <w:rsid w:val="00E87AB6"/>
    <w:rsid w:val="00E90384"/>
    <w:rsid w:val="00E903B7"/>
    <w:rsid w:val="00E9051C"/>
    <w:rsid w:val="00E9055A"/>
    <w:rsid w:val="00E90675"/>
    <w:rsid w:val="00E909C1"/>
    <w:rsid w:val="00E90CFD"/>
    <w:rsid w:val="00E90D09"/>
    <w:rsid w:val="00E91411"/>
    <w:rsid w:val="00E9216F"/>
    <w:rsid w:val="00E92434"/>
    <w:rsid w:val="00E9262E"/>
    <w:rsid w:val="00E93292"/>
    <w:rsid w:val="00E9359E"/>
    <w:rsid w:val="00E936C1"/>
    <w:rsid w:val="00E9371B"/>
    <w:rsid w:val="00E93B27"/>
    <w:rsid w:val="00E93F86"/>
    <w:rsid w:val="00E94384"/>
    <w:rsid w:val="00E9477D"/>
    <w:rsid w:val="00E94B08"/>
    <w:rsid w:val="00E95455"/>
    <w:rsid w:val="00E957A4"/>
    <w:rsid w:val="00E95A25"/>
    <w:rsid w:val="00E95BD9"/>
    <w:rsid w:val="00E95C6D"/>
    <w:rsid w:val="00E962A7"/>
    <w:rsid w:val="00E963EF"/>
    <w:rsid w:val="00E96665"/>
    <w:rsid w:val="00E966B6"/>
    <w:rsid w:val="00E96899"/>
    <w:rsid w:val="00E968E7"/>
    <w:rsid w:val="00E96C3B"/>
    <w:rsid w:val="00E96E2F"/>
    <w:rsid w:val="00E97263"/>
    <w:rsid w:val="00E97340"/>
    <w:rsid w:val="00E97566"/>
    <w:rsid w:val="00E97BEE"/>
    <w:rsid w:val="00E97DB4"/>
    <w:rsid w:val="00E97EF0"/>
    <w:rsid w:val="00E97FAD"/>
    <w:rsid w:val="00EA08DC"/>
    <w:rsid w:val="00EA0A12"/>
    <w:rsid w:val="00EA0AE7"/>
    <w:rsid w:val="00EA0BF2"/>
    <w:rsid w:val="00EA12F0"/>
    <w:rsid w:val="00EA141D"/>
    <w:rsid w:val="00EA1773"/>
    <w:rsid w:val="00EA1A6A"/>
    <w:rsid w:val="00EA1A89"/>
    <w:rsid w:val="00EA1E21"/>
    <w:rsid w:val="00EA1FFA"/>
    <w:rsid w:val="00EA20D3"/>
    <w:rsid w:val="00EA23E6"/>
    <w:rsid w:val="00EA26E4"/>
    <w:rsid w:val="00EA26F3"/>
    <w:rsid w:val="00EA2940"/>
    <w:rsid w:val="00EA2AEB"/>
    <w:rsid w:val="00EA2DB9"/>
    <w:rsid w:val="00EA2E72"/>
    <w:rsid w:val="00EA335F"/>
    <w:rsid w:val="00EA34FB"/>
    <w:rsid w:val="00EA3C3D"/>
    <w:rsid w:val="00EA450F"/>
    <w:rsid w:val="00EA4626"/>
    <w:rsid w:val="00EA4646"/>
    <w:rsid w:val="00EA4652"/>
    <w:rsid w:val="00EA4DB8"/>
    <w:rsid w:val="00EA533F"/>
    <w:rsid w:val="00EA5794"/>
    <w:rsid w:val="00EA5811"/>
    <w:rsid w:val="00EA5BBA"/>
    <w:rsid w:val="00EA6A8D"/>
    <w:rsid w:val="00EA6C77"/>
    <w:rsid w:val="00EA6CC1"/>
    <w:rsid w:val="00EA6E6C"/>
    <w:rsid w:val="00EA7B2B"/>
    <w:rsid w:val="00EA7B36"/>
    <w:rsid w:val="00EB00A7"/>
    <w:rsid w:val="00EB0389"/>
    <w:rsid w:val="00EB057A"/>
    <w:rsid w:val="00EB06F4"/>
    <w:rsid w:val="00EB096E"/>
    <w:rsid w:val="00EB1098"/>
    <w:rsid w:val="00EB1291"/>
    <w:rsid w:val="00EB1293"/>
    <w:rsid w:val="00EB1431"/>
    <w:rsid w:val="00EB15D2"/>
    <w:rsid w:val="00EB1877"/>
    <w:rsid w:val="00EB1CB3"/>
    <w:rsid w:val="00EB1E45"/>
    <w:rsid w:val="00EB2ADD"/>
    <w:rsid w:val="00EB2B94"/>
    <w:rsid w:val="00EB30D2"/>
    <w:rsid w:val="00EB31AE"/>
    <w:rsid w:val="00EB327F"/>
    <w:rsid w:val="00EB377C"/>
    <w:rsid w:val="00EB3CD4"/>
    <w:rsid w:val="00EB3F2F"/>
    <w:rsid w:val="00EB4067"/>
    <w:rsid w:val="00EB41E9"/>
    <w:rsid w:val="00EB4387"/>
    <w:rsid w:val="00EB4444"/>
    <w:rsid w:val="00EB4D7A"/>
    <w:rsid w:val="00EB54F4"/>
    <w:rsid w:val="00EB578F"/>
    <w:rsid w:val="00EB57BE"/>
    <w:rsid w:val="00EB6228"/>
    <w:rsid w:val="00EB6764"/>
    <w:rsid w:val="00EB67BD"/>
    <w:rsid w:val="00EB6C2A"/>
    <w:rsid w:val="00EB7560"/>
    <w:rsid w:val="00EB75D3"/>
    <w:rsid w:val="00EB7801"/>
    <w:rsid w:val="00EB7F0F"/>
    <w:rsid w:val="00EC0417"/>
    <w:rsid w:val="00EC0689"/>
    <w:rsid w:val="00EC0E3D"/>
    <w:rsid w:val="00EC1049"/>
    <w:rsid w:val="00EC1400"/>
    <w:rsid w:val="00EC1612"/>
    <w:rsid w:val="00EC185E"/>
    <w:rsid w:val="00EC19C5"/>
    <w:rsid w:val="00EC20C6"/>
    <w:rsid w:val="00EC2196"/>
    <w:rsid w:val="00EC2759"/>
    <w:rsid w:val="00EC2C0E"/>
    <w:rsid w:val="00EC2EA1"/>
    <w:rsid w:val="00EC3114"/>
    <w:rsid w:val="00EC3155"/>
    <w:rsid w:val="00EC317E"/>
    <w:rsid w:val="00EC3193"/>
    <w:rsid w:val="00EC3774"/>
    <w:rsid w:val="00EC38BD"/>
    <w:rsid w:val="00EC38C2"/>
    <w:rsid w:val="00EC3AA4"/>
    <w:rsid w:val="00EC3B24"/>
    <w:rsid w:val="00EC3C72"/>
    <w:rsid w:val="00EC3CA3"/>
    <w:rsid w:val="00EC3E41"/>
    <w:rsid w:val="00EC4427"/>
    <w:rsid w:val="00EC48A6"/>
    <w:rsid w:val="00EC492A"/>
    <w:rsid w:val="00EC5209"/>
    <w:rsid w:val="00EC532C"/>
    <w:rsid w:val="00EC536F"/>
    <w:rsid w:val="00EC55C7"/>
    <w:rsid w:val="00EC5D53"/>
    <w:rsid w:val="00EC5FA3"/>
    <w:rsid w:val="00EC5FD5"/>
    <w:rsid w:val="00EC6230"/>
    <w:rsid w:val="00EC6596"/>
    <w:rsid w:val="00EC69D3"/>
    <w:rsid w:val="00EC6AB6"/>
    <w:rsid w:val="00EC6DCE"/>
    <w:rsid w:val="00EC7537"/>
    <w:rsid w:val="00EC7587"/>
    <w:rsid w:val="00EC77F0"/>
    <w:rsid w:val="00EC7878"/>
    <w:rsid w:val="00EC7EBA"/>
    <w:rsid w:val="00ED07F6"/>
    <w:rsid w:val="00ED0A6C"/>
    <w:rsid w:val="00ED0B51"/>
    <w:rsid w:val="00ED14FD"/>
    <w:rsid w:val="00ED182C"/>
    <w:rsid w:val="00ED217A"/>
    <w:rsid w:val="00ED22FC"/>
    <w:rsid w:val="00ED2326"/>
    <w:rsid w:val="00ED2414"/>
    <w:rsid w:val="00ED2735"/>
    <w:rsid w:val="00ED29BA"/>
    <w:rsid w:val="00ED2A50"/>
    <w:rsid w:val="00ED2D73"/>
    <w:rsid w:val="00ED323C"/>
    <w:rsid w:val="00ED342B"/>
    <w:rsid w:val="00ED3506"/>
    <w:rsid w:val="00ED3AD7"/>
    <w:rsid w:val="00ED3C04"/>
    <w:rsid w:val="00ED3F07"/>
    <w:rsid w:val="00ED4148"/>
    <w:rsid w:val="00ED4360"/>
    <w:rsid w:val="00ED4EF4"/>
    <w:rsid w:val="00ED51BE"/>
    <w:rsid w:val="00ED54FA"/>
    <w:rsid w:val="00ED55C1"/>
    <w:rsid w:val="00ED63EF"/>
    <w:rsid w:val="00ED65E0"/>
    <w:rsid w:val="00ED72EF"/>
    <w:rsid w:val="00ED79B9"/>
    <w:rsid w:val="00ED7A30"/>
    <w:rsid w:val="00EE0166"/>
    <w:rsid w:val="00EE051E"/>
    <w:rsid w:val="00EE05EE"/>
    <w:rsid w:val="00EE0C87"/>
    <w:rsid w:val="00EE0D4B"/>
    <w:rsid w:val="00EE108D"/>
    <w:rsid w:val="00EE10EE"/>
    <w:rsid w:val="00EE178E"/>
    <w:rsid w:val="00EE19B5"/>
    <w:rsid w:val="00EE1C99"/>
    <w:rsid w:val="00EE20C5"/>
    <w:rsid w:val="00EE2409"/>
    <w:rsid w:val="00EE2510"/>
    <w:rsid w:val="00EE2AEF"/>
    <w:rsid w:val="00EE2B36"/>
    <w:rsid w:val="00EE2C9F"/>
    <w:rsid w:val="00EE2D79"/>
    <w:rsid w:val="00EE2DDE"/>
    <w:rsid w:val="00EE327A"/>
    <w:rsid w:val="00EE38FB"/>
    <w:rsid w:val="00EE3E26"/>
    <w:rsid w:val="00EE3E77"/>
    <w:rsid w:val="00EE3E8C"/>
    <w:rsid w:val="00EE408F"/>
    <w:rsid w:val="00EE40FF"/>
    <w:rsid w:val="00EE4235"/>
    <w:rsid w:val="00EE4369"/>
    <w:rsid w:val="00EE45CD"/>
    <w:rsid w:val="00EE45E3"/>
    <w:rsid w:val="00EE49F7"/>
    <w:rsid w:val="00EE4F69"/>
    <w:rsid w:val="00EE5003"/>
    <w:rsid w:val="00EE5422"/>
    <w:rsid w:val="00EE5686"/>
    <w:rsid w:val="00EE5728"/>
    <w:rsid w:val="00EE59E9"/>
    <w:rsid w:val="00EE5EFD"/>
    <w:rsid w:val="00EE63D8"/>
    <w:rsid w:val="00EE6466"/>
    <w:rsid w:val="00EE6494"/>
    <w:rsid w:val="00EE65D5"/>
    <w:rsid w:val="00EE69EC"/>
    <w:rsid w:val="00EE6B2D"/>
    <w:rsid w:val="00EE6E81"/>
    <w:rsid w:val="00EE6FB4"/>
    <w:rsid w:val="00EE749B"/>
    <w:rsid w:val="00EE79C3"/>
    <w:rsid w:val="00EE7BA0"/>
    <w:rsid w:val="00EE7DF8"/>
    <w:rsid w:val="00EE7EA7"/>
    <w:rsid w:val="00EF0153"/>
    <w:rsid w:val="00EF01FE"/>
    <w:rsid w:val="00EF04FE"/>
    <w:rsid w:val="00EF057A"/>
    <w:rsid w:val="00EF0C0F"/>
    <w:rsid w:val="00EF0C61"/>
    <w:rsid w:val="00EF0F7E"/>
    <w:rsid w:val="00EF10BE"/>
    <w:rsid w:val="00EF1663"/>
    <w:rsid w:val="00EF1AF7"/>
    <w:rsid w:val="00EF1B9B"/>
    <w:rsid w:val="00EF204F"/>
    <w:rsid w:val="00EF221B"/>
    <w:rsid w:val="00EF26CB"/>
    <w:rsid w:val="00EF2FEA"/>
    <w:rsid w:val="00EF3068"/>
    <w:rsid w:val="00EF4D08"/>
    <w:rsid w:val="00EF51BF"/>
    <w:rsid w:val="00EF5F01"/>
    <w:rsid w:val="00EF61C3"/>
    <w:rsid w:val="00EF65FF"/>
    <w:rsid w:val="00EF6777"/>
    <w:rsid w:val="00EF693D"/>
    <w:rsid w:val="00EF6CD8"/>
    <w:rsid w:val="00EF705E"/>
    <w:rsid w:val="00EF7362"/>
    <w:rsid w:val="00EF7372"/>
    <w:rsid w:val="00EF7638"/>
    <w:rsid w:val="00EF7998"/>
    <w:rsid w:val="00EF799E"/>
    <w:rsid w:val="00EF7B73"/>
    <w:rsid w:val="00F00367"/>
    <w:rsid w:val="00F003F0"/>
    <w:rsid w:val="00F005A7"/>
    <w:rsid w:val="00F00B98"/>
    <w:rsid w:val="00F00C43"/>
    <w:rsid w:val="00F00C62"/>
    <w:rsid w:val="00F011A5"/>
    <w:rsid w:val="00F012B5"/>
    <w:rsid w:val="00F012BD"/>
    <w:rsid w:val="00F0131B"/>
    <w:rsid w:val="00F01627"/>
    <w:rsid w:val="00F01899"/>
    <w:rsid w:val="00F0192F"/>
    <w:rsid w:val="00F020C8"/>
    <w:rsid w:val="00F029B9"/>
    <w:rsid w:val="00F02AD4"/>
    <w:rsid w:val="00F02AE8"/>
    <w:rsid w:val="00F02CBA"/>
    <w:rsid w:val="00F03046"/>
    <w:rsid w:val="00F03CE5"/>
    <w:rsid w:val="00F03DA2"/>
    <w:rsid w:val="00F04166"/>
    <w:rsid w:val="00F04AC1"/>
    <w:rsid w:val="00F04AC5"/>
    <w:rsid w:val="00F04D22"/>
    <w:rsid w:val="00F04EF4"/>
    <w:rsid w:val="00F05189"/>
    <w:rsid w:val="00F052E0"/>
    <w:rsid w:val="00F0535F"/>
    <w:rsid w:val="00F05396"/>
    <w:rsid w:val="00F05645"/>
    <w:rsid w:val="00F056BD"/>
    <w:rsid w:val="00F05A32"/>
    <w:rsid w:val="00F05CC3"/>
    <w:rsid w:val="00F05DF5"/>
    <w:rsid w:val="00F06F53"/>
    <w:rsid w:val="00F07034"/>
    <w:rsid w:val="00F07701"/>
    <w:rsid w:val="00F07DE2"/>
    <w:rsid w:val="00F10854"/>
    <w:rsid w:val="00F10E2B"/>
    <w:rsid w:val="00F10EB9"/>
    <w:rsid w:val="00F1147B"/>
    <w:rsid w:val="00F114BF"/>
    <w:rsid w:val="00F115F2"/>
    <w:rsid w:val="00F11F1A"/>
    <w:rsid w:val="00F1255A"/>
    <w:rsid w:val="00F12817"/>
    <w:rsid w:val="00F129D0"/>
    <w:rsid w:val="00F12CCA"/>
    <w:rsid w:val="00F12D29"/>
    <w:rsid w:val="00F134A1"/>
    <w:rsid w:val="00F13EC2"/>
    <w:rsid w:val="00F148CE"/>
    <w:rsid w:val="00F14CD8"/>
    <w:rsid w:val="00F1506D"/>
    <w:rsid w:val="00F1533E"/>
    <w:rsid w:val="00F158F5"/>
    <w:rsid w:val="00F15BBF"/>
    <w:rsid w:val="00F1639F"/>
    <w:rsid w:val="00F173CD"/>
    <w:rsid w:val="00F17B0C"/>
    <w:rsid w:val="00F17EF5"/>
    <w:rsid w:val="00F202B2"/>
    <w:rsid w:val="00F20485"/>
    <w:rsid w:val="00F20C5E"/>
    <w:rsid w:val="00F219C8"/>
    <w:rsid w:val="00F21CFB"/>
    <w:rsid w:val="00F220D6"/>
    <w:rsid w:val="00F22423"/>
    <w:rsid w:val="00F2287A"/>
    <w:rsid w:val="00F22FBF"/>
    <w:rsid w:val="00F230AA"/>
    <w:rsid w:val="00F232FE"/>
    <w:rsid w:val="00F23347"/>
    <w:rsid w:val="00F2335A"/>
    <w:rsid w:val="00F23766"/>
    <w:rsid w:val="00F242AC"/>
    <w:rsid w:val="00F24430"/>
    <w:rsid w:val="00F24495"/>
    <w:rsid w:val="00F246AA"/>
    <w:rsid w:val="00F24987"/>
    <w:rsid w:val="00F24B5E"/>
    <w:rsid w:val="00F24E60"/>
    <w:rsid w:val="00F24E69"/>
    <w:rsid w:val="00F251B3"/>
    <w:rsid w:val="00F25442"/>
    <w:rsid w:val="00F2584C"/>
    <w:rsid w:val="00F2595D"/>
    <w:rsid w:val="00F25E60"/>
    <w:rsid w:val="00F25FB5"/>
    <w:rsid w:val="00F264FE"/>
    <w:rsid w:val="00F26710"/>
    <w:rsid w:val="00F26DD2"/>
    <w:rsid w:val="00F26E10"/>
    <w:rsid w:val="00F272DA"/>
    <w:rsid w:val="00F274A6"/>
    <w:rsid w:val="00F2751D"/>
    <w:rsid w:val="00F27DFC"/>
    <w:rsid w:val="00F27E8E"/>
    <w:rsid w:val="00F305E5"/>
    <w:rsid w:val="00F309F3"/>
    <w:rsid w:val="00F30A27"/>
    <w:rsid w:val="00F30AA1"/>
    <w:rsid w:val="00F30AF7"/>
    <w:rsid w:val="00F31345"/>
    <w:rsid w:val="00F31A0C"/>
    <w:rsid w:val="00F31E0D"/>
    <w:rsid w:val="00F32046"/>
    <w:rsid w:val="00F3238D"/>
    <w:rsid w:val="00F324C9"/>
    <w:rsid w:val="00F326AC"/>
    <w:rsid w:val="00F32C99"/>
    <w:rsid w:val="00F33633"/>
    <w:rsid w:val="00F336ED"/>
    <w:rsid w:val="00F339D2"/>
    <w:rsid w:val="00F33E6F"/>
    <w:rsid w:val="00F3416C"/>
    <w:rsid w:val="00F34612"/>
    <w:rsid w:val="00F34633"/>
    <w:rsid w:val="00F35BAB"/>
    <w:rsid w:val="00F35EC7"/>
    <w:rsid w:val="00F3618A"/>
    <w:rsid w:val="00F365A6"/>
    <w:rsid w:val="00F368A7"/>
    <w:rsid w:val="00F36C56"/>
    <w:rsid w:val="00F4001B"/>
    <w:rsid w:val="00F402EA"/>
    <w:rsid w:val="00F40465"/>
    <w:rsid w:val="00F4077C"/>
    <w:rsid w:val="00F4089D"/>
    <w:rsid w:val="00F40A8C"/>
    <w:rsid w:val="00F40E87"/>
    <w:rsid w:val="00F40F2E"/>
    <w:rsid w:val="00F4108C"/>
    <w:rsid w:val="00F41A1D"/>
    <w:rsid w:val="00F41FD2"/>
    <w:rsid w:val="00F42400"/>
    <w:rsid w:val="00F429C6"/>
    <w:rsid w:val="00F42E90"/>
    <w:rsid w:val="00F4318C"/>
    <w:rsid w:val="00F431E7"/>
    <w:rsid w:val="00F432A6"/>
    <w:rsid w:val="00F441AA"/>
    <w:rsid w:val="00F449E2"/>
    <w:rsid w:val="00F44F1F"/>
    <w:rsid w:val="00F453A0"/>
    <w:rsid w:val="00F45436"/>
    <w:rsid w:val="00F45497"/>
    <w:rsid w:val="00F4566D"/>
    <w:rsid w:val="00F458AB"/>
    <w:rsid w:val="00F45B1A"/>
    <w:rsid w:val="00F46177"/>
    <w:rsid w:val="00F4633F"/>
    <w:rsid w:val="00F4658E"/>
    <w:rsid w:val="00F4679D"/>
    <w:rsid w:val="00F46969"/>
    <w:rsid w:val="00F46E21"/>
    <w:rsid w:val="00F46F9B"/>
    <w:rsid w:val="00F470E4"/>
    <w:rsid w:val="00F470FE"/>
    <w:rsid w:val="00F473FA"/>
    <w:rsid w:val="00F47415"/>
    <w:rsid w:val="00F47538"/>
    <w:rsid w:val="00F47F3C"/>
    <w:rsid w:val="00F500EE"/>
    <w:rsid w:val="00F50464"/>
    <w:rsid w:val="00F5057A"/>
    <w:rsid w:val="00F505D9"/>
    <w:rsid w:val="00F50EA5"/>
    <w:rsid w:val="00F511D3"/>
    <w:rsid w:val="00F512BB"/>
    <w:rsid w:val="00F512FD"/>
    <w:rsid w:val="00F515E4"/>
    <w:rsid w:val="00F51CA7"/>
    <w:rsid w:val="00F51F8B"/>
    <w:rsid w:val="00F52038"/>
    <w:rsid w:val="00F5268D"/>
    <w:rsid w:val="00F527D6"/>
    <w:rsid w:val="00F52E2B"/>
    <w:rsid w:val="00F532BE"/>
    <w:rsid w:val="00F53B47"/>
    <w:rsid w:val="00F5404F"/>
    <w:rsid w:val="00F540F0"/>
    <w:rsid w:val="00F54763"/>
    <w:rsid w:val="00F553DF"/>
    <w:rsid w:val="00F554B0"/>
    <w:rsid w:val="00F55D1F"/>
    <w:rsid w:val="00F5619D"/>
    <w:rsid w:val="00F56304"/>
    <w:rsid w:val="00F5644C"/>
    <w:rsid w:val="00F5679B"/>
    <w:rsid w:val="00F56E15"/>
    <w:rsid w:val="00F56F64"/>
    <w:rsid w:val="00F573CF"/>
    <w:rsid w:val="00F57582"/>
    <w:rsid w:val="00F57843"/>
    <w:rsid w:val="00F57979"/>
    <w:rsid w:val="00F603AE"/>
    <w:rsid w:val="00F609F2"/>
    <w:rsid w:val="00F60B4A"/>
    <w:rsid w:val="00F6119E"/>
    <w:rsid w:val="00F61286"/>
    <w:rsid w:val="00F61360"/>
    <w:rsid w:val="00F61554"/>
    <w:rsid w:val="00F61690"/>
    <w:rsid w:val="00F619C1"/>
    <w:rsid w:val="00F61C9F"/>
    <w:rsid w:val="00F61D14"/>
    <w:rsid w:val="00F6244E"/>
    <w:rsid w:val="00F6292A"/>
    <w:rsid w:val="00F62AB4"/>
    <w:rsid w:val="00F62DCF"/>
    <w:rsid w:val="00F62F29"/>
    <w:rsid w:val="00F62FF6"/>
    <w:rsid w:val="00F63032"/>
    <w:rsid w:val="00F630FB"/>
    <w:rsid w:val="00F63546"/>
    <w:rsid w:val="00F63779"/>
    <w:rsid w:val="00F63948"/>
    <w:rsid w:val="00F6404B"/>
    <w:rsid w:val="00F642AD"/>
    <w:rsid w:val="00F64A93"/>
    <w:rsid w:val="00F64CB5"/>
    <w:rsid w:val="00F64D8B"/>
    <w:rsid w:val="00F650D7"/>
    <w:rsid w:val="00F6517F"/>
    <w:rsid w:val="00F654E5"/>
    <w:rsid w:val="00F657B0"/>
    <w:rsid w:val="00F65A55"/>
    <w:rsid w:val="00F65FD4"/>
    <w:rsid w:val="00F6603D"/>
    <w:rsid w:val="00F6606D"/>
    <w:rsid w:val="00F66190"/>
    <w:rsid w:val="00F66C48"/>
    <w:rsid w:val="00F66F71"/>
    <w:rsid w:val="00F671DA"/>
    <w:rsid w:val="00F67503"/>
    <w:rsid w:val="00F67A72"/>
    <w:rsid w:val="00F705E9"/>
    <w:rsid w:val="00F70B03"/>
    <w:rsid w:val="00F70E95"/>
    <w:rsid w:val="00F70F03"/>
    <w:rsid w:val="00F70F72"/>
    <w:rsid w:val="00F71458"/>
    <w:rsid w:val="00F7150D"/>
    <w:rsid w:val="00F71676"/>
    <w:rsid w:val="00F717C5"/>
    <w:rsid w:val="00F719DF"/>
    <w:rsid w:val="00F71A2D"/>
    <w:rsid w:val="00F71D65"/>
    <w:rsid w:val="00F720E5"/>
    <w:rsid w:val="00F721B0"/>
    <w:rsid w:val="00F722A3"/>
    <w:rsid w:val="00F722CA"/>
    <w:rsid w:val="00F72960"/>
    <w:rsid w:val="00F72B67"/>
    <w:rsid w:val="00F73009"/>
    <w:rsid w:val="00F73231"/>
    <w:rsid w:val="00F73253"/>
    <w:rsid w:val="00F733FD"/>
    <w:rsid w:val="00F734FC"/>
    <w:rsid w:val="00F73707"/>
    <w:rsid w:val="00F73992"/>
    <w:rsid w:val="00F73AD6"/>
    <w:rsid w:val="00F73E30"/>
    <w:rsid w:val="00F743DE"/>
    <w:rsid w:val="00F7453E"/>
    <w:rsid w:val="00F7462F"/>
    <w:rsid w:val="00F74985"/>
    <w:rsid w:val="00F74BC3"/>
    <w:rsid w:val="00F74E29"/>
    <w:rsid w:val="00F74EAA"/>
    <w:rsid w:val="00F75078"/>
    <w:rsid w:val="00F7508A"/>
    <w:rsid w:val="00F75336"/>
    <w:rsid w:val="00F756B7"/>
    <w:rsid w:val="00F76352"/>
    <w:rsid w:val="00F763F6"/>
    <w:rsid w:val="00F76880"/>
    <w:rsid w:val="00F76A53"/>
    <w:rsid w:val="00F76CF6"/>
    <w:rsid w:val="00F76D7C"/>
    <w:rsid w:val="00F76DD1"/>
    <w:rsid w:val="00F772B2"/>
    <w:rsid w:val="00F775DF"/>
    <w:rsid w:val="00F776B2"/>
    <w:rsid w:val="00F777CF"/>
    <w:rsid w:val="00F777FF"/>
    <w:rsid w:val="00F77C6C"/>
    <w:rsid w:val="00F77CF1"/>
    <w:rsid w:val="00F77D4F"/>
    <w:rsid w:val="00F77DF2"/>
    <w:rsid w:val="00F77E3D"/>
    <w:rsid w:val="00F77F58"/>
    <w:rsid w:val="00F804BC"/>
    <w:rsid w:val="00F80854"/>
    <w:rsid w:val="00F8098F"/>
    <w:rsid w:val="00F80D7B"/>
    <w:rsid w:val="00F80EFB"/>
    <w:rsid w:val="00F81011"/>
    <w:rsid w:val="00F8165A"/>
    <w:rsid w:val="00F81B0B"/>
    <w:rsid w:val="00F81B2A"/>
    <w:rsid w:val="00F825E9"/>
    <w:rsid w:val="00F8282B"/>
    <w:rsid w:val="00F82C56"/>
    <w:rsid w:val="00F833B5"/>
    <w:rsid w:val="00F8387F"/>
    <w:rsid w:val="00F839E1"/>
    <w:rsid w:val="00F83A91"/>
    <w:rsid w:val="00F84860"/>
    <w:rsid w:val="00F84C98"/>
    <w:rsid w:val="00F85360"/>
    <w:rsid w:val="00F8596C"/>
    <w:rsid w:val="00F85EBA"/>
    <w:rsid w:val="00F85FB0"/>
    <w:rsid w:val="00F862F1"/>
    <w:rsid w:val="00F86CF2"/>
    <w:rsid w:val="00F870A5"/>
    <w:rsid w:val="00F873CF"/>
    <w:rsid w:val="00F878A8"/>
    <w:rsid w:val="00F87D12"/>
    <w:rsid w:val="00F90A83"/>
    <w:rsid w:val="00F91011"/>
    <w:rsid w:val="00F9110A"/>
    <w:rsid w:val="00F91182"/>
    <w:rsid w:val="00F913CB"/>
    <w:rsid w:val="00F91569"/>
    <w:rsid w:val="00F91972"/>
    <w:rsid w:val="00F91A24"/>
    <w:rsid w:val="00F91B99"/>
    <w:rsid w:val="00F921A0"/>
    <w:rsid w:val="00F92978"/>
    <w:rsid w:val="00F92D45"/>
    <w:rsid w:val="00F92F8F"/>
    <w:rsid w:val="00F93338"/>
    <w:rsid w:val="00F93750"/>
    <w:rsid w:val="00F93C55"/>
    <w:rsid w:val="00F943E1"/>
    <w:rsid w:val="00F94427"/>
    <w:rsid w:val="00F94521"/>
    <w:rsid w:val="00F94A37"/>
    <w:rsid w:val="00F94D32"/>
    <w:rsid w:val="00F94F90"/>
    <w:rsid w:val="00F951BB"/>
    <w:rsid w:val="00F951C7"/>
    <w:rsid w:val="00F9568A"/>
    <w:rsid w:val="00F9572C"/>
    <w:rsid w:val="00F95A59"/>
    <w:rsid w:val="00F95EC6"/>
    <w:rsid w:val="00F96314"/>
    <w:rsid w:val="00F964AC"/>
    <w:rsid w:val="00F96EA6"/>
    <w:rsid w:val="00F974F6"/>
    <w:rsid w:val="00F976A3"/>
    <w:rsid w:val="00F97778"/>
    <w:rsid w:val="00F97EE9"/>
    <w:rsid w:val="00FA0255"/>
    <w:rsid w:val="00FA0563"/>
    <w:rsid w:val="00FA0630"/>
    <w:rsid w:val="00FA0738"/>
    <w:rsid w:val="00FA076E"/>
    <w:rsid w:val="00FA0A30"/>
    <w:rsid w:val="00FA0BB4"/>
    <w:rsid w:val="00FA0DC8"/>
    <w:rsid w:val="00FA0E8E"/>
    <w:rsid w:val="00FA0EF7"/>
    <w:rsid w:val="00FA0FCE"/>
    <w:rsid w:val="00FA1135"/>
    <w:rsid w:val="00FA160F"/>
    <w:rsid w:val="00FA1A20"/>
    <w:rsid w:val="00FA1CE1"/>
    <w:rsid w:val="00FA1F16"/>
    <w:rsid w:val="00FA1F27"/>
    <w:rsid w:val="00FA2091"/>
    <w:rsid w:val="00FA2624"/>
    <w:rsid w:val="00FA276C"/>
    <w:rsid w:val="00FA27D6"/>
    <w:rsid w:val="00FA2857"/>
    <w:rsid w:val="00FA2A4B"/>
    <w:rsid w:val="00FA2A4D"/>
    <w:rsid w:val="00FA2FC1"/>
    <w:rsid w:val="00FA3061"/>
    <w:rsid w:val="00FA3087"/>
    <w:rsid w:val="00FA32B3"/>
    <w:rsid w:val="00FA334B"/>
    <w:rsid w:val="00FA36DC"/>
    <w:rsid w:val="00FA3B0A"/>
    <w:rsid w:val="00FA41D1"/>
    <w:rsid w:val="00FA4555"/>
    <w:rsid w:val="00FA4600"/>
    <w:rsid w:val="00FA4630"/>
    <w:rsid w:val="00FA472C"/>
    <w:rsid w:val="00FA4A0B"/>
    <w:rsid w:val="00FA4A30"/>
    <w:rsid w:val="00FA4AF9"/>
    <w:rsid w:val="00FA4F1A"/>
    <w:rsid w:val="00FA6069"/>
    <w:rsid w:val="00FA65B6"/>
    <w:rsid w:val="00FA741E"/>
    <w:rsid w:val="00FA7886"/>
    <w:rsid w:val="00FA7962"/>
    <w:rsid w:val="00FB003F"/>
    <w:rsid w:val="00FB012D"/>
    <w:rsid w:val="00FB03EE"/>
    <w:rsid w:val="00FB0573"/>
    <w:rsid w:val="00FB0801"/>
    <w:rsid w:val="00FB1227"/>
    <w:rsid w:val="00FB14CC"/>
    <w:rsid w:val="00FB155D"/>
    <w:rsid w:val="00FB1947"/>
    <w:rsid w:val="00FB1956"/>
    <w:rsid w:val="00FB1B94"/>
    <w:rsid w:val="00FB212D"/>
    <w:rsid w:val="00FB2558"/>
    <w:rsid w:val="00FB26F3"/>
    <w:rsid w:val="00FB3175"/>
    <w:rsid w:val="00FB32B0"/>
    <w:rsid w:val="00FB351D"/>
    <w:rsid w:val="00FB4257"/>
    <w:rsid w:val="00FB43B2"/>
    <w:rsid w:val="00FB49A7"/>
    <w:rsid w:val="00FB4AD7"/>
    <w:rsid w:val="00FB4ADF"/>
    <w:rsid w:val="00FB4B0F"/>
    <w:rsid w:val="00FB4E00"/>
    <w:rsid w:val="00FB4F17"/>
    <w:rsid w:val="00FB50A4"/>
    <w:rsid w:val="00FB5559"/>
    <w:rsid w:val="00FB577C"/>
    <w:rsid w:val="00FB5AFA"/>
    <w:rsid w:val="00FB5D32"/>
    <w:rsid w:val="00FB5E3F"/>
    <w:rsid w:val="00FB5F80"/>
    <w:rsid w:val="00FB63C2"/>
    <w:rsid w:val="00FB668D"/>
    <w:rsid w:val="00FB6791"/>
    <w:rsid w:val="00FB68BF"/>
    <w:rsid w:val="00FB6AE5"/>
    <w:rsid w:val="00FB6E17"/>
    <w:rsid w:val="00FB71EA"/>
    <w:rsid w:val="00FB7746"/>
    <w:rsid w:val="00FB7A16"/>
    <w:rsid w:val="00FB7D33"/>
    <w:rsid w:val="00FC02D5"/>
    <w:rsid w:val="00FC1065"/>
    <w:rsid w:val="00FC1580"/>
    <w:rsid w:val="00FC1991"/>
    <w:rsid w:val="00FC1C1C"/>
    <w:rsid w:val="00FC2002"/>
    <w:rsid w:val="00FC2018"/>
    <w:rsid w:val="00FC2358"/>
    <w:rsid w:val="00FC2F4A"/>
    <w:rsid w:val="00FC3D0F"/>
    <w:rsid w:val="00FC3DA9"/>
    <w:rsid w:val="00FC4030"/>
    <w:rsid w:val="00FC4637"/>
    <w:rsid w:val="00FC4A6F"/>
    <w:rsid w:val="00FC4BC0"/>
    <w:rsid w:val="00FC5021"/>
    <w:rsid w:val="00FC524D"/>
    <w:rsid w:val="00FC5429"/>
    <w:rsid w:val="00FC559D"/>
    <w:rsid w:val="00FC561F"/>
    <w:rsid w:val="00FC57C8"/>
    <w:rsid w:val="00FC5886"/>
    <w:rsid w:val="00FC5B98"/>
    <w:rsid w:val="00FC5D05"/>
    <w:rsid w:val="00FC5D20"/>
    <w:rsid w:val="00FC5D63"/>
    <w:rsid w:val="00FC5EDB"/>
    <w:rsid w:val="00FC5EE2"/>
    <w:rsid w:val="00FC621B"/>
    <w:rsid w:val="00FC633F"/>
    <w:rsid w:val="00FC65F5"/>
    <w:rsid w:val="00FC6917"/>
    <w:rsid w:val="00FC6AAB"/>
    <w:rsid w:val="00FC6F73"/>
    <w:rsid w:val="00FC6F81"/>
    <w:rsid w:val="00FC70A4"/>
    <w:rsid w:val="00FC740C"/>
    <w:rsid w:val="00FC741D"/>
    <w:rsid w:val="00FC74D6"/>
    <w:rsid w:val="00FC75AA"/>
    <w:rsid w:val="00FC76B4"/>
    <w:rsid w:val="00FC79DB"/>
    <w:rsid w:val="00FC79FC"/>
    <w:rsid w:val="00FC7BB0"/>
    <w:rsid w:val="00FC7D7D"/>
    <w:rsid w:val="00FC7D86"/>
    <w:rsid w:val="00FC7EF2"/>
    <w:rsid w:val="00FD013B"/>
    <w:rsid w:val="00FD0530"/>
    <w:rsid w:val="00FD1178"/>
    <w:rsid w:val="00FD1A23"/>
    <w:rsid w:val="00FD2029"/>
    <w:rsid w:val="00FD2317"/>
    <w:rsid w:val="00FD24A5"/>
    <w:rsid w:val="00FD2663"/>
    <w:rsid w:val="00FD2749"/>
    <w:rsid w:val="00FD275C"/>
    <w:rsid w:val="00FD29D6"/>
    <w:rsid w:val="00FD2CF5"/>
    <w:rsid w:val="00FD300B"/>
    <w:rsid w:val="00FD3070"/>
    <w:rsid w:val="00FD30A0"/>
    <w:rsid w:val="00FD3749"/>
    <w:rsid w:val="00FD37A0"/>
    <w:rsid w:val="00FD38C8"/>
    <w:rsid w:val="00FD3AFB"/>
    <w:rsid w:val="00FD432D"/>
    <w:rsid w:val="00FD4382"/>
    <w:rsid w:val="00FD4556"/>
    <w:rsid w:val="00FD4736"/>
    <w:rsid w:val="00FD4813"/>
    <w:rsid w:val="00FD517E"/>
    <w:rsid w:val="00FD560B"/>
    <w:rsid w:val="00FD58BD"/>
    <w:rsid w:val="00FD591F"/>
    <w:rsid w:val="00FD5ED7"/>
    <w:rsid w:val="00FD5EE6"/>
    <w:rsid w:val="00FD6A98"/>
    <w:rsid w:val="00FD7141"/>
    <w:rsid w:val="00FD717E"/>
    <w:rsid w:val="00FD7201"/>
    <w:rsid w:val="00FD7464"/>
    <w:rsid w:val="00FD74CC"/>
    <w:rsid w:val="00FD780D"/>
    <w:rsid w:val="00FD7EE2"/>
    <w:rsid w:val="00FE01E3"/>
    <w:rsid w:val="00FE045E"/>
    <w:rsid w:val="00FE05B0"/>
    <w:rsid w:val="00FE0BAA"/>
    <w:rsid w:val="00FE12AE"/>
    <w:rsid w:val="00FE13C9"/>
    <w:rsid w:val="00FE1654"/>
    <w:rsid w:val="00FE1666"/>
    <w:rsid w:val="00FE1743"/>
    <w:rsid w:val="00FE21A7"/>
    <w:rsid w:val="00FE2278"/>
    <w:rsid w:val="00FE2308"/>
    <w:rsid w:val="00FE2700"/>
    <w:rsid w:val="00FE2C9F"/>
    <w:rsid w:val="00FE3172"/>
    <w:rsid w:val="00FE3311"/>
    <w:rsid w:val="00FE3683"/>
    <w:rsid w:val="00FE3AB9"/>
    <w:rsid w:val="00FE3B92"/>
    <w:rsid w:val="00FE3C12"/>
    <w:rsid w:val="00FE3D78"/>
    <w:rsid w:val="00FE3E4E"/>
    <w:rsid w:val="00FE42E9"/>
    <w:rsid w:val="00FE479E"/>
    <w:rsid w:val="00FE49F2"/>
    <w:rsid w:val="00FE4B0C"/>
    <w:rsid w:val="00FE4B2B"/>
    <w:rsid w:val="00FE4B58"/>
    <w:rsid w:val="00FE4DE3"/>
    <w:rsid w:val="00FE4EEA"/>
    <w:rsid w:val="00FE4FAB"/>
    <w:rsid w:val="00FE4FC6"/>
    <w:rsid w:val="00FE5211"/>
    <w:rsid w:val="00FE5FD2"/>
    <w:rsid w:val="00FE63CB"/>
    <w:rsid w:val="00FE6C07"/>
    <w:rsid w:val="00FE746C"/>
    <w:rsid w:val="00FE78B2"/>
    <w:rsid w:val="00FE7C55"/>
    <w:rsid w:val="00FE7D62"/>
    <w:rsid w:val="00FE7DBF"/>
    <w:rsid w:val="00FF0668"/>
    <w:rsid w:val="00FF0780"/>
    <w:rsid w:val="00FF097A"/>
    <w:rsid w:val="00FF09AD"/>
    <w:rsid w:val="00FF0BF2"/>
    <w:rsid w:val="00FF1697"/>
    <w:rsid w:val="00FF18BB"/>
    <w:rsid w:val="00FF1920"/>
    <w:rsid w:val="00FF2713"/>
    <w:rsid w:val="00FF27F5"/>
    <w:rsid w:val="00FF281F"/>
    <w:rsid w:val="00FF2A4E"/>
    <w:rsid w:val="00FF318A"/>
    <w:rsid w:val="00FF31A5"/>
    <w:rsid w:val="00FF3353"/>
    <w:rsid w:val="00FF3391"/>
    <w:rsid w:val="00FF3A64"/>
    <w:rsid w:val="00FF3A84"/>
    <w:rsid w:val="00FF3D05"/>
    <w:rsid w:val="00FF3FA6"/>
    <w:rsid w:val="00FF432A"/>
    <w:rsid w:val="00FF4C20"/>
    <w:rsid w:val="00FF4F59"/>
    <w:rsid w:val="00FF5232"/>
    <w:rsid w:val="00FF53AC"/>
    <w:rsid w:val="00FF54CE"/>
    <w:rsid w:val="00FF5A83"/>
    <w:rsid w:val="00FF6063"/>
    <w:rsid w:val="00FF62E6"/>
    <w:rsid w:val="00FF6320"/>
    <w:rsid w:val="00FF6CF7"/>
    <w:rsid w:val="00FF6E8F"/>
    <w:rsid w:val="00FF71B0"/>
    <w:rsid w:val="00FF72BB"/>
    <w:rsid w:val="00FF75C6"/>
    <w:rsid w:val="00FF76E7"/>
    <w:rsid w:val="00FF7ADD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58E0A"/>
  <w15:docId w15:val="{B111BD4D-D1F5-47B4-9BD7-E4814F18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1" w:qFormat="1"/>
    <w:lsdException w:name="Medium Shading 2 Accent 2" w:uiPriority="60"/>
    <w:lsdException w:name="Medium List 1 Accent 2" w:uiPriority="61"/>
    <w:lsdException w:name="Medium List 2 Accent 2" w:uiPriority="62"/>
    <w:lsdException w:name="Medium Grid 1 Accent 2" w:uiPriority="63" w:qFormat="1"/>
    <w:lsdException w:name="Medium Grid 2 Accent 2" w:uiPriority="64" w:qFormat="1"/>
    <w:lsdException w:name="Medium Grid 3 Accent 2" w:uiPriority="65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 w:qFormat="1"/>
    <w:lsdException w:name="Medium Shading 1 Accent 3" w:uiPriority="73" w:qFormat="1"/>
    <w:lsdException w:name="Medium Shading 2 Accent 3" w:uiPriority="60" w:qFormat="1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99"/>
    <w:lsdException w:name="Colorful Shading Accent 3" w:uiPriority="34" w:qFormat="1"/>
    <w:lsdException w:name="Colorful List Accent 3" w:uiPriority="29" w:qFormat="1"/>
    <w:lsdException w:name="Colorful Grid Accent 3" w:uiPriority="30" w:qFormat="1"/>
    <w:lsdException w:name="Light Shading Accent 4" w:uiPriority="66"/>
    <w:lsdException w:name="Light List Accent 4" w:uiPriority="67"/>
    <w:lsdException w:name="Light Grid Accent 4" w:uiPriority="68"/>
    <w:lsdException w:name="Medium Shading 1 Accent 4" w:uiPriority="69"/>
    <w:lsdException w:name="Medium Shading 2 Accent 4" w:uiPriority="70"/>
    <w:lsdException w:name="Medium List 1 Accent 4" w:uiPriority="71"/>
    <w:lsdException w:name="Medium List 2 Accent 4" w:uiPriority="72"/>
    <w:lsdException w:name="Medium Grid 1 Accent 4" w:uiPriority="73"/>
    <w:lsdException w:name="Medium Grid 2 Accent 4" w:uiPriority="60"/>
    <w:lsdException w:name="Medium Grid 3 Accent 4" w:uiPriority="61"/>
    <w:lsdException w:name="Dark List Accent 4" w:uiPriority="62"/>
    <w:lsdException w:name="Colorful Shading Accent 4" w:uiPriority="63"/>
    <w:lsdException w:name="Colorful List Accent 4" w:uiPriority="64"/>
    <w:lsdException w:name="Colorful Grid Accent 4" w:uiPriority="65"/>
    <w:lsdException w:name="Light Shading Accent 5" w:uiPriority="66"/>
    <w:lsdException w:name="Light List Accent 5" w:uiPriority="67"/>
    <w:lsdException w:name="Light Grid Accent 5" w:uiPriority="68"/>
    <w:lsdException w:name="Medium Shading 1 Accent 5" w:uiPriority="69"/>
    <w:lsdException w:name="Medium Shading 2 Accent 5" w:uiPriority="70"/>
    <w:lsdException w:name="Medium List 1 Accent 5" w:uiPriority="71"/>
    <w:lsdException w:name="Medium List 2 Accent 5" w:uiPriority="72"/>
    <w:lsdException w:name="Medium Grid 1 Accent 5" w:uiPriority="73"/>
    <w:lsdException w:name="Medium Grid 2 Accent 5" w:uiPriority="60"/>
    <w:lsdException w:name="Medium Grid 3 Accent 5" w:uiPriority="61"/>
    <w:lsdException w:name="Dark List Accent 5" w:uiPriority="62"/>
    <w:lsdException w:name="Colorful Shading Accent 5" w:uiPriority="63"/>
    <w:lsdException w:name="Colorful List Accent 5" w:uiPriority="64"/>
    <w:lsdException w:name="Colorful Grid Accent 5" w:uiPriority="65"/>
    <w:lsdException w:name="Light Shading Accent 6" w:uiPriority="66"/>
    <w:lsdException w:name="Light List Accent 6" w:uiPriority="67"/>
    <w:lsdException w:name="Light Grid Accent 6" w:uiPriority="68"/>
    <w:lsdException w:name="Medium Shading 1 Accent 6" w:uiPriority="69"/>
    <w:lsdException w:name="Medium Shading 2 Accent 6" w:uiPriority="70"/>
    <w:lsdException w:name="Medium List 1 Accent 6" w:uiPriority="71"/>
    <w:lsdException w:name="Medium List 2 Accent 6" w:uiPriority="72"/>
    <w:lsdException w:name="Medium Grid 1 Accent 6" w:uiPriority="73"/>
    <w:lsdException w:name="Medium Grid 2 Accent 6" w:uiPriority="60"/>
    <w:lsdException w:name="Medium Grid 3 Accent 6" w:uiPriority="61"/>
    <w:lsdException w:name="Dark List Accent 6" w:uiPriority="62"/>
    <w:lsdException w:name="Colorful Shading Accent 6" w:uiPriority="63"/>
    <w:lsdException w:name="Colorful List Accent 6" w:uiPriority="64"/>
    <w:lsdException w:name="Colorful Grid Accent 6" w:uiPriority="65"/>
    <w:lsdException w:name="Subtle Emphasis" w:uiPriority="66" w:qFormat="1"/>
    <w:lsdException w:name="Intense Emphasis" w:uiPriority="67" w:qFormat="1"/>
    <w:lsdException w:name="Subtle Reference" w:uiPriority="68" w:qFormat="1"/>
    <w:lsdException w:name="Intense Reference" w:uiPriority="69" w:qFormat="1"/>
    <w:lsdException w:name="Book Title" w:uiPriority="70" w:qFormat="1"/>
    <w:lsdException w:name="Bibliography" w:semiHidden="1" w:uiPriority="71" w:unhideWhenUsed="1"/>
    <w:lsdException w:name="TOC Heading" w:semiHidden="1" w:uiPriority="7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1A1D"/>
    <w:pPr>
      <w:suppressAutoHyphens/>
      <w:spacing w:line="48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BodyText"/>
    <w:qFormat/>
    <w:rsid w:val="00747BE3"/>
    <w:pPr>
      <w:keepNext/>
      <w:keepLines/>
      <w:jc w:val="center"/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BodyText"/>
    <w:link w:val="Heading2Char"/>
    <w:qFormat/>
    <w:rsid w:val="004C7CA6"/>
    <w:pPr>
      <w:keepNext/>
      <w:keepLines/>
      <w:outlineLvl w:val="1"/>
    </w:pPr>
    <w:rPr>
      <w:rFonts w:cs="Arial"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747BE3"/>
    <w:pPr>
      <w:keepNext/>
      <w:keepLines/>
      <w:outlineLvl w:val="2"/>
    </w:pPr>
    <w:rPr>
      <w:rFonts w:cs="Arial"/>
      <w:bCs/>
      <w:i/>
      <w:szCs w:val="26"/>
    </w:rPr>
  </w:style>
  <w:style w:type="paragraph" w:styleId="Heading4">
    <w:name w:val="heading 4"/>
    <w:basedOn w:val="BodyText"/>
    <w:next w:val="BodyText"/>
    <w:qFormat/>
    <w:rsid w:val="00250E85"/>
    <w:pPr>
      <w:outlineLvl w:val="3"/>
    </w:pPr>
    <w:rPr>
      <w:b/>
      <w:i/>
      <w:iCs/>
    </w:rPr>
  </w:style>
  <w:style w:type="paragraph" w:styleId="Heading5">
    <w:name w:val="heading 5"/>
    <w:basedOn w:val="Normal"/>
    <w:next w:val="Heading1"/>
    <w:qFormat/>
    <w:rsid w:val="00747BE3"/>
    <w:pPr>
      <w:keepNext/>
      <w:keepLines/>
      <w:jc w:val="center"/>
      <w:outlineLvl w:val="4"/>
    </w:pPr>
    <w:rPr>
      <w:bCs/>
      <w:iCs/>
      <w:caps/>
      <w:szCs w:val="26"/>
    </w:rPr>
  </w:style>
  <w:style w:type="paragraph" w:styleId="Heading9">
    <w:name w:val="heading 9"/>
    <w:basedOn w:val="Normal"/>
    <w:next w:val="Normal"/>
    <w:qFormat/>
    <w:rsid w:val="00747BE3"/>
    <w:pPr>
      <w:keepNext/>
      <w:keepLines/>
      <w:pageBreakBefore/>
      <w:suppressAutoHyphens w:val="0"/>
      <w:jc w:val="center"/>
      <w:outlineLvl w:val="8"/>
    </w:pPr>
    <w:rPr>
      <w:rFonts w:cs="Arial"/>
      <w:cap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7BE3"/>
    <w:pPr>
      <w:tabs>
        <w:tab w:val="right" w:pos="8640"/>
        <w:tab w:val="right" w:pos="9360"/>
      </w:tabs>
    </w:pPr>
  </w:style>
  <w:style w:type="character" w:styleId="HTMLKeyboard">
    <w:name w:val="HTML Keyboard"/>
    <w:rsid w:val="00747BE3"/>
    <w:rPr>
      <w:rFonts w:ascii="Courier New" w:hAnsi="Courier New"/>
      <w:sz w:val="20"/>
      <w:szCs w:val="20"/>
    </w:rPr>
  </w:style>
  <w:style w:type="character" w:styleId="PageNumber">
    <w:name w:val="page number"/>
    <w:basedOn w:val="DefaultParagraphFont"/>
    <w:rsid w:val="00747BE3"/>
  </w:style>
  <w:style w:type="character" w:styleId="LineNumber">
    <w:name w:val="line number"/>
    <w:basedOn w:val="DefaultParagraphFont"/>
    <w:rsid w:val="00781B23"/>
  </w:style>
  <w:style w:type="paragraph" w:styleId="Footer">
    <w:name w:val="footer"/>
    <w:basedOn w:val="Normal"/>
    <w:rsid w:val="00747BE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747BE3"/>
    <w:pPr>
      <w:ind w:firstLine="720"/>
    </w:pPr>
  </w:style>
  <w:style w:type="paragraph" w:styleId="Caption">
    <w:name w:val="caption"/>
    <w:basedOn w:val="Normal"/>
    <w:next w:val="Normal"/>
    <w:qFormat/>
    <w:rsid w:val="00747BE3"/>
    <w:pPr>
      <w:keepLines/>
      <w:suppressAutoHyphens w:val="0"/>
    </w:pPr>
    <w:rPr>
      <w:bCs/>
      <w:i/>
      <w:szCs w:val="20"/>
    </w:rPr>
  </w:style>
  <w:style w:type="paragraph" w:styleId="Title">
    <w:name w:val="Title"/>
    <w:basedOn w:val="Normal"/>
    <w:link w:val="TitleChar"/>
    <w:qFormat/>
    <w:rsid w:val="00747BE3"/>
    <w:pPr>
      <w:spacing w:before="3200"/>
      <w:ind w:left="1440" w:right="1440"/>
      <w:jc w:val="center"/>
      <w:outlineLvl w:val="0"/>
    </w:pPr>
    <w:rPr>
      <w:rFonts w:cs="Arial"/>
      <w:bCs/>
      <w:kern w:val="28"/>
      <w:szCs w:val="32"/>
    </w:rPr>
  </w:style>
  <w:style w:type="paragraph" w:customStyle="1" w:styleId="AuthorList">
    <w:name w:val="Author List"/>
    <w:basedOn w:val="Normal"/>
    <w:rsid w:val="00747BE3"/>
    <w:pPr>
      <w:keepLines/>
      <w:jc w:val="center"/>
    </w:pPr>
  </w:style>
  <w:style w:type="paragraph" w:customStyle="1" w:styleId="AbstractText">
    <w:name w:val="Abstract Text"/>
    <w:basedOn w:val="Normal"/>
    <w:rsid w:val="00747BE3"/>
  </w:style>
  <w:style w:type="paragraph" w:customStyle="1" w:styleId="TableHeading">
    <w:name w:val="Table Heading"/>
    <w:basedOn w:val="Normal"/>
    <w:next w:val="Normal"/>
    <w:rsid w:val="00747BE3"/>
    <w:pPr>
      <w:keepNext/>
      <w:keepLines/>
    </w:pPr>
    <w:rPr>
      <w:i/>
    </w:rPr>
  </w:style>
  <w:style w:type="paragraph" w:customStyle="1" w:styleId="TableNumber">
    <w:name w:val="Table Number"/>
    <w:basedOn w:val="Normal"/>
    <w:next w:val="TableHeading"/>
    <w:rsid w:val="00747BE3"/>
    <w:pPr>
      <w:keepNext/>
      <w:keepLines/>
    </w:pPr>
  </w:style>
  <w:style w:type="paragraph" w:customStyle="1" w:styleId="References">
    <w:name w:val="References"/>
    <w:basedOn w:val="Normal"/>
    <w:rsid w:val="00747BE3"/>
    <w:pPr>
      <w:ind w:left="720" w:hanging="720"/>
    </w:pPr>
  </w:style>
  <w:style w:type="character" w:styleId="CommentReference">
    <w:name w:val="annotation reference"/>
    <w:semiHidden/>
    <w:rsid w:val="00747BE3"/>
    <w:rPr>
      <w:sz w:val="16"/>
      <w:szCs w:val="16"/>
    </w:rPr>
  </w:style>
  <w:style w:type="paragraph" w:styleId="BodyTextIndent">
    <w:name w:val="Body Text Indent"/>
    <w:basedOn w:val="Normal"/>
    <w:rsid w:val="00747BE3"/>
    <w:pPr>
      <w:ind w:left="720"/>
    </w:pPr>
  </w:style>
  <w:style w:type="paragraph" w:styleId="BlockText">
    <w:name w:val="Block Text"/>
    <w:basedOn w:val="Normal"/>
    <w:rsid w:val="00747BE3"/>
    <w:pPr>
      <w:ind w:left="720"/>
    </w:pPr>
  </w:style>
  <w:style w:type="paragraph" w:styleId="CommentText">
    <w:name w:val="annotation text"/>
    <w:basedOn w:val="Normal"/>
    <w:link w:val="CommentTextChar"/>
    <w:semiHidden/>
    <w:rsid w:val="00747BE3"/>
    <w:rPr>
      <w:sz w:val="20"/>
      <w:szCs w:val="20"/>
      <w:lang w:val="x-none"/>
    </w:rPr>
  </w:style>
  <w:style w:type="paragraph" w:styleId="EndnoteText">
    <w:name w:val="endnote text"/>
    <w:basedOn w:val="Normal"/>
    <w:link w:val="EndnoteTextChar"/>
    <w:rsid w:val="00860099"/>
    <w:pPr>
      <w:suppressAutoHyphens w:val="0"/>
      <w:adjustRightInd w:val="0"/>
      <w:snapToGrid w:val="0"/>
      <w:spacing w:after="200" w:line="240" w:lineRule="auto"/>
    </w:pPr>
    <w:rPr>
      <w:rFonts w:ascii="Tahoma" w:eastAsia="Microsoft YaHei" w:hAnsi="Tahoma"/>
      <w:sz w:val="22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860099"/>
    <w:rPr>
      <w:rFonts w:ascii="Tahoma" w:eastAsia="Microsoft YaHei" w:hAnsi="Tahoma"/>
      <w:sz w:val="22"/>
    </w:rPr>
  </w:style>
  <w:style w:type="character" w:styleId="Hyperlink">
    <w:name w:val="Hyperlink"/>
    <w:qFormat/>
    <w:rsid w:val="00860099"/>
    <w:rPr>
      <w:color w:val="0000FF"/>
      <w:u w:val="single"/>
    </w:rPr>
  </w:style>
  <w:style w:type="paragraph" w:customStyle="1" w:styleId="1">
    <w:name w:val="不明显强调1"/>
    <w:basedOn w:val="Normal"/>
    <w:uiPriority w:val="34"/>
    <w:qFormat/>
    <w:rsid w:val="00E76576"/>
    <w:pPr>
      <w:ind w:firstLineChars="200" w:firstLine="420"/>
    </w:pPr>
  </w:style>
  <w:style w:type="paragraph" w:styleId="DocumentMap">
    <w:name w:val="Document Map"/>
    <w:basedOn w:val="Normal"/>
    <w:link w:val="DocumentMapChar"/>
    <w:rsid w:val="00E663D1"/>
    <w:rPr>
      <w:rFonts w:ascii="SimSun"/>
      <w:sz w:val="18"/>
      <w:szCs w:val="18"/>
      <w:lang w:val="x-none"/>
    </w:rPr>
  </w:style>
  <w:style w:type="character" w:customStyle="1" w:styleId="DocumentMapChar">
    <w:name w:val="Document Map Char"/>
    <w:link w:val="DocumentMap"/>
    <w:rsid w:val="00E663D1"/>
    <w:rPr>
      <w:rFonts w:ascii="SimSun" w:eastAsia="SimSun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B3232"/>
  </w:style>
  <w:style w:type="character" w:customStyle="1" w:styleId="CommentTextChar">
    <w:name w:val="Comment Text Char"/>
    <w:link w:val="CommentText"/>
    <w:semiHidden/>
    <w:rsid w:val="00BB3232"/>
    <w:rPr>
      <w:lang w:eastAsia="en-US"/>
    </w:rPr>
  </w:style>
  <w:style w:type="character" w:customStyle="1" w:styleId="CommentSubjectChar">
    <w:name w:val="Comment Subject Char"/>
    <w:link w:val="CommentSubject"/>
    <w:rsid w:val="00BB3232"/>
    <w:rPr>
      <w:lang w:eastAsia="en-US"/>
    </w:rPr>
  </w:style>
  <w:style w:type="paragraph" w:styleId="BalloonText">
    <w:name w:val="Balloon Text"/>
    <w:basedOn w:val="Normal"/>
    <w:link w:val="BalloonTextChar"/>
    <w:rsid w:val="00BB3232"/>
    <w:pPr>
      <w:spacing w:line="240" w:lineRule="auto"/>
    </w:pPr>
    <w:rPr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BB3232"/>
    <w:rPr>
      <w:sz w:val="18"/>
      <w:szCs w:val="18"/>
      <w:lang w:eastAsia="en-US"/>
    </w:rPr>
  </w:style>
  <w:style w:type="character" w:styleId="FollowedHyperlink">
    <w:name w:val="FollowedHyperlink"/>
    <w:rsid w:val="00011728"/>
    <w:rPr>
      <w:color w:val="800080"/>
      <w:u w:val="single"/>
    </w:rPr>
  </w:style>
  <w:style w:type="paragraph" w:customStyle="1" w:styleId="-61">
    <w:name w:val="彩色网格 - 着色 61"/>
    <w:hidden/>
    <w:uiPriority w:val="99"/>
    <w:semiHidden/>
    <w:rsid w:val="00433C64"/>
    <w:rPr>
      <w:sz w:val="24"/>
      <w:szCs w:val="24"/>
      <w:lang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356C58"/>
    <w:pPr>
      <w:jc w:val="center"/>
    </w:pPr>
    <w:rPr>
      <w:noProof/>
      <w:lang w:val="x-none"/>
    </w:rPr>
  </w:style>
  <w:style w:type="character" w:customStyle="1" w:styleId="EndNoteBibliographyTitleChar">
    <w:name w:val="EndNote Bibliography Title Char"/>
    <w:link w:val="EndNoteBibliographyTitle"/>
    <w:rsid w:val="00356C58"/>
    <w:rPr>
      <w:noProof/>
      <w:sz w:val="24"/>
      <w:szCs w:val="24"/>
      <w:lang w:val="x-none" w:eastAsia="en-US"/>
    </w:rPr>
  </w:style>
  <w:style w:type="paragraph" w:customStyle="1" w:styleId="EndNoteBibliography">
    <w:name w:val="EndNote Bibliography"/>
    <w:basedOn w:val="Normal"/>
    <w:link w:val="EndNoteBibliographyChar"/>
    <w:rsid w:val="00356C58"/>
    <w:pPr>
      <w:spacing w:line="240" w:lineRule="auto"/>
    </w:pPr>
    <w:rPr>
      <w:noProof/>
      <w:lang w:val="x-none"/>
    </w:rPr>
  </w:style>
  <w:style w:type="character" w:customStyle="1" w:styleId="EndNoteBibliographyChar">
    <w:name w:val="EndNote Bibliography Char"/>
    <w:link w:val="EndNoteBibliography"/>
    <w:rsid w:val="00356C58"/>
    <w:rPr>
      <w:noProof/>
      <w:sz w:val="24"/>
      <w:szCs w:val="24"/>
      <w:lang w:val="x-none" w:eastAsia="en-US"/>
    </w:rPr>
  </w:style>
  <w:style w:type="character" w:styleId="EndnoteReference">
    <w:name w:val="endnote reference"/>
    <w:rsid w:val="008A3767"/>
    <w:rPr>
      <w:vertAlign w:val="superscript"/>
    </w:rPr>
  </w:style>
  <w:style w:type="paragraph" w:customStyle="1" w:styleId="3-51">
    <w:name w:val="中等深浅网格 3 - 着色 51"/>
    <w:hidden/>
    <w:uiPriority w:val="62"/>
    <w:unhideWhenUsed/>
    <w:rsid w:val="00C04885"/>
    <w:rPr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305116"/>
  </w:style>
  <w:style w:type="character" w:customStyle="1" w:styleId="10">
    <w:name w:val="未处理的提及1"/>
    <w:uiPriority w:val="99"/>
    <w:semiHidden/>
    <w:unhideWhenUsed/>
    <w:rsid w:val="00EB54F4"/>
    <w:rPr>
      <w:color w:val="605E5C"/>
      <w:shd w:val="clear" w:color="auto" w:fill="E1DFDD"/>
    </w:rPr>
  </w:style>
  <w:style w:type="character" w:customStyle="1" w:styleId="2">
    <w:name w:val="未处理的提及2"/>
    <w:uiPriority w:val="99"/>
    <w:semiHidden/>
    <w:unhideWhenUsed/>
    <w:rsid w:val="000C5046"/>
    <w:rPr>
      <w:color w:val="605E5C"/>
      <w:shd w:val="clear" w:color="auto" w:fill="E1DFDD"/>
    </w:rPr>
  </w:style>
  <w:style w:type="character" w:customStyle="1" w:styleId="3">
    <w:name w:val="未处理的提及3"/>
    <w:uiPriority w:val="99"/>
    <w:semiHidden/>
    <w:unhideWhenUsed/>
    <w:rsid w:val="001E220E"/>
    <w:rPr>
      <w:color w:val="605E5C"/>
      <w:shd w:val="clear" w:color="auto" w:fill="E1DFDD"/>
    </w:rPr>
  </w:style>
  <w:style w:type="character" w:customStyle="1" w:styleId="4">
    <w:name w:val="未处理的提及4"/>
    <w:uiPriority w:val="99"/>
    <w:semiHidden/>
    <w:unhideWhenUsed/>
    <w:rsid w:val="00EF6CD8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027304"/>
    <w:rPr>
      <w:color w:val="605E5C"/>
      <w:shd w:val="clear" w:color="auto" w:fill="E1DFDD"/>
    </w:rPr>
  </w:style>
  <w:style w:type="paragraph" w:styleId="Revision">
    <w:name w:val="Revision"/>
    <w:hidden/>
    <w:uiPriority w:val="99"/>
    <w:unhideWhenUsed/>
    <w:rsid w:val="00796010"/>
    <w:rPr>
      <w:sz w:val="24"/>
      <w:szCs w:val="24"/>
      <w:lang w:eastAsia="en-US"/>
    </w:rPr>
  </w:style>
  <w:style w:type="character" w:customStyle="1" w:styleId="Heading2Char">
    <w:name w:val="Heading 2 Char"/>
    <w:link w:val="Heading2"/>
    <w:rsid w:val="00B760E2"/>
    <w:rPr>
      <w:rFonts w:cs="Arial"/>
      <w:bCs/>
      <w:i/>
      <w:iCs/>
      <w:sz w:val="24"/>
      <w:szCs w:val="28"/>
      <w:lang w:eastAsia="en-US"/>
    </w:rPr>
  </w:style>
  <w:style w:type="character" w:styleId="Strong">
    <w:name w:val="Strong"/>
    <w:uiPriority w:val="22"/>
    <w:qFormat/>
    <w:rsid w:val="00F60B4A"/>
    <w:rPr>
      <w:b/>
      <w:bCs/>
    </w:rPr>
  </w:style>
  <w:style w:type="paragraph" w:styleId="NormalWeb">
    <w:name w:val="Normal (Web)"/>
    <w:basedOn w:val="Normal"/>
    <w:uiPriority w:val="99"/>
    <w:unhideWhenUsed/>
    <w:rsid w:val="005D6180"/>
    <w:pPr>
      <w:suppressAutoHyphens w:val="0"/>
      <w:spacing w:before="100" w:beforeAutospacing="1" w:after="100" w:afterAutospacing="1" w:line="240" w:lineRule="auto"/>
    </w:pPr>
    <w:rPr>
      <w:rFonts w:ascii="SimSun" w:hAnsi="SimSun" w:cs="SimSun"/>
      <w:lang w:eastAsia="zh-CN"/>
    </w:rPr>
  </w:style>
  <w:style w:type="character" w:customStyle="1" w:styleId="BodyTextChar">
    <w:name w:val="Body Text Char"/>
    <w:link w:val="BodyText"/>
    <w:rsid w:val="00526B6F"/>
    <w:rPr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A5578C"/>
    <w:rPr>
      <w:color w:val="808080"/>
    </w:rPr>
  </w:style>
  <w:style w:type="character" w:customStyle="1" w:styleId="HeaderChar">
    <w:name w:val="Header Char"/>
    <w:link w:val="Header"/>
    <w:rsid w:val="00995EDC"/>
    <w:rPr>
      <w:sz w:val="24"/>
      <w:szCs w:val="24"/>
      <w:lang w:eastAsia="en-US"/>
    </w:rPr>
  </w:style>
  <w:style w:type="character" w:customStyle="1" w:styleId="TitleChar">
    <w:name w:val="Title Char"/>
    <w:link w:val="Title"/>
    <w:rsid w:val="00995EDC"/>
    <w:rPr>
      <w:rFonts w:cs="Arial"/>
      <w:bCs/>
      <w:kern w:val="28"/>
      <w:sz w:val="24"/>
      <w:szCs w:val="32"/>
      <w:lang w:eastAsia="en-US"/>
    </w:rPr>
  </w:style>
  <w:style w:type="character" w:customStyle="1" w:styleId="notion-enable-hover">
    <w:name w:val="notion-enable-hover"/>
    <w:basedOn w:val="DefaultParagraphFont"/>
    <w:rsid w:val="000B39B3"/>
  </w:style>
  <w:style w:type="character" w:styleId="Emphasis">
    <w:name w:val="Emphasis"/>
    <w:basedOn w:val="DefaultParagraphFont"/>
    <w:uiPriority w:val="20"/>
    <w:qFormat/>
    <w:rsid w:val="007A06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1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3856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3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6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30287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2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88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2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80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9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631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971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34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05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45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38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40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EndNote%20X5\Templates\APA%206th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710AE-D53F-1242-A5CC-D5C678873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Files\EndNote X5\Templates\APA 6th.dot</Template>
  <TotalTime>4379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Psychological Association 5th Edition</vt:lpstr>
    </vt:vector>
  </TitlesOfParts>
  <Company>ISI ResearchSoft</Company>
  <LinksUpToDate>false</LinksUpToDate>
  <CharactersWithSpaces>837</CharactersWithSpaces>
  <SharedDoc>false</SharedDoc>
  <HLinks>
    <vt:vector size="942" baseType="variant">
      <vt:variant>
        <vt:i4>4587589</vt:i4>
      </vt:variant>
      <vt:variant>
        <vt:i4>731</vt:i4>
      </vt:variant>
      <vt:variant>
        <vt:i4>0</vt:i4>
      </vt:variant>
      <vt:variant>
        <vt:i4>5</vt:i4>
      </vt:variant>
      <vt:variant>
        <vt:lpwstr>https://doi.org/10.1016/j.neucli.2015.09.011</vt:lpwstr>
      </vt:variant>
      <vt:variant>
        <vt:lpwstr/>
      </vt:variant>
      <vt:variant>
        <vt:i4>6160406</vt:i4>
      </vt:variant>
      <vt:variant>
        <vt:i4>728</vt:i4>
      </vt:variant>
      <vt:variant>
        <vt:i4>0</vt:i4>
      </vt:variant>
      <vt:variant>
        <vt:i4>5</vt:i4>
      </vt:variant>
      <vt:variant>
        <vt:lpwstr>https://doi.org/10.1016/j.jad.2016.03.056</vt:lpwstr>
      </vt:variant>
      <vt:variant>
        <vt:lpwstr/>
      </vt:variant>
      <vt:variant>
        <vt:i4>196635</vt:i4>
      </vt:variant>
      <vt:variant>
        <vt:i4>725</vt:i4>
      </vt:variant>
      <vt:variant>
        <vt:i4>0</vt:i4>
      </vt:variant>
      <vt:variant>
        <vt:i4>5</vt:i4>
      </vt:variant>
      <vt:variant>
        <vt:lpwstr>https://doi.org/10.1007/s10548-015-0444-4</vt:lpwstr>
      </vt:variant>
      <vt:variant>
        <vt:lpwstr/>
      </vt:variant>
      <vt:variant>
        <vt:i4>5701663</vt:i4>
      </vt:variant>
      <vt:variant>
        <vt:i4>722</vt:i4>
      </vt:variant>
      <vt:variant>
        <vt:i4>0</vt:i4>
      </vt:variant>
      <vt:variant>
        <vt:i4>5</vt:i4>
      </vt:variant>
      <vt:variant>
        <vt:lpwstr>https://doi.org/10.1111/j.1469-8986.2011.01180.x</vt:lpwstr>
      </vt:variant>
      <vt:variant>
        <vt:lpwstr/>
      </vt:variant>
      <vt:variant>
        <vt:i4>131099</vt:i4>
      </vt:variant>
      <vt:variant>
        <vt:i4>719</vt:i4>
      </vt:variant>
      <vt:variant>
        <vt:i4>0</vt:i4>
      </vt:variant>
      <vt:variant>
        <vt:i4>5</vt:i4>
      </vt:variant>
      <vt:variant>
        <vt:lpwstr>https://doi.org/10.3389/fpsyt.2014.00179</vt:lpwstr>
      </vt:variant>
      <vt:variant>
        <vt:lpwstr/>
      </vt:variant>
      <vt:variant>
        <vt:i4>4980759</vt:i4>
      </vt:variant>
      <vt:variant>
        <vt:i4>716</vt:i4>
      </vt:variant>
      <vt:variant>
        <vt:i4>0</vt:i4>
      </vt:variant>
      <vt:variant>
        <vt:i4>5</vt:i4>
      </vt:variant>
      <vt:variant>
        <vt:lpwstr>https://doi.org/10.1002/da.20854</vt:lpwstr>
      </vt:variant>
      <vt:variant>
        <vt:lpwstr/>
      </vt:variant>
      <vt:variant>
        <vt:i4>3997804</vt:i4>
      </vt:variant>
      <vt:variant>
        <vt:i4>713</vt:i4>
      </vt:variant>
      <vt:variant>
        <vt:i4>0</vt:i4>
      </vt:variant>
      <vt:variant>
        <vt:i4>5</vt:i4>
      </vt:variant>
      <vt:variant>
        <vt:lpwstr>https://doi.org/10.1016/j.biopsycho.2018.05.015</vt:lpwstr>
      </vt:variant>
      <vt:variant>
        <vt:lpwstr/>
      </vt:variant>
      <vt:variant>
        <vt:i4>720902</vt:i4>
      </vt:variant>
      <vt:variant>
        <vt:i4>710</vt:i4>
      </vt:variant>
      <vt:variant>
        <vt:i4>0</vt:i4>
      </vt:variant>
      <vt:variant>
        <vt:i4>5</vt:i4>
      </vt:variant>
      <vt:variant>
        <vt:lpwstr>https://doi.org/10.3389/fpsyg.2011.00397</vt:lpwstr>
      </vt:variant>
      <vt:variant>
        <vt:lpwstr/>
      </vt:variant>
      <vt:variant>
        <vt:i4>2097196</vt:i4>
      </vt:variant>
      <vt:variant>
        <vt:i4>707</vt:i4>
      </vt:variant>
      <vt:variant>
        <vt:i4>0</vt:i4>
      </vt:variant>
      <vt:variant>
        <vt:i4>5</vt:i4>
      </vt:variant>
      <vt:variant>
        <vt:lpwstr>https://doi.org/10.1016/j.biopsych.2004.10.028</vt:lpwstr>
      </vt:variant>
      <vt:variant>
        <vt:lpwstr/>
      </vt:variant>
      <vt:variant>
        <vt:i4>1376278</vt:i4>
      </vt:variant>
      <vt:variant>
        <vt:i4>704</vt:i4>
      </vt:variant>
      <vt:variant>
        <vt:i4>0</vt:i4>
      </vt:variant>
      <vt:variant>
        <vt:i4>5</vt:i4>
      </vt:variant>
      <vt:variant>
        <vt:lpwstr>https://doi.org/10.1017/S0033291710002540</vt:lpwstr>
      </vt:variant>
      <vt:variant>
        <vt:lpwstr/>
      </vt:variant>
      <vt:variant>
        <vt:i4>4653123</vt:i4>
      </vt:variant>
      <vt:variant>
        <vt:i4>701</vt:i4>
      </vt:variant>
      <vt:variant>
        <vt:i4>0</vt:i4>
      </vt:variant>
      <vt:variant>
        <vt:i4>5</vt:i4>
      </vt:variant>
      <vt:variant>
        <vt:lpwstr>https://doi.org/10.1016/j.cortex.2020.06.010</vt:lpwstr>
      </vt:variant>
      <vt:variant>
        <vt:lpwstr/>
      </vt:variant>
      <vt:variant>
        <vt:i4>5832795</vt:i4>
      </vt:variant>
      <vt:variant>
        <vt:i4>698</vt:i4>
      </vt:variant>
      <vt:variant>
        <vt:i4>0</vt:i4>
      </vt:variant>
      <vt:variant>
        <vt:i4>5</vt:i4>
      </vt:variant>
      <vt:variant>
        <vt:lpwstr>https://doi.org/10.1016/j.copsyc.2014.12.025</vt:lpwstr>
      </vt:variant>
      <vt:variant>
        <vt:lpwstr/>
      </vt:variant>
      <vt:variant>
        <vt:i4>3604537</vt:i4>
      </vt:variant>
      <vt:variant>
        <vt:i4>695</vt:i4>
      </vt:variant>
      <vt:variant>
        <vt:i4>0</vt:i4>
      </vt:variant>
      <vt:variant>
        <vt:i4>5</vt:i4>
      </vt:variant>
      <vt:variant>
        <vt:lpwstr>https://doi.org/10.1037/0021-843X.114.4.627</vt:lpwstr>
      </vt:variant>
      <vt:variant>
        <vt:lpwstr/>
      </vt:variant>
      <vt:variant>
        <vt:i4>2687072</vt:i4>
      </vt:variant>
      <vt:variant>
        <vt:i4>692</vt:i4>
      </vt:variant>
      <vt:variant>
        <vt:i4>0</vt:i4>
      </vt:variant>
      <vt:variant>
        <vt:i4>5</vt:i4>
      </vt:variant>
      <vt:variant>
        <vt:lpwstr>https://doi.org/10.1080/02699930302272</vt:lpwstr>
      </vt:variant>
      <vt:variant>
        <vt:lpwstr/>
      </vt:variant>
      <vt:variant>
        <vt:i4>983113</vt:i4>
      </vt:variant>
      <vt:variant>
        <vt:i4>689</vt:i4>
      </vt:variant>
      <vt:variant>
        <vt:i4>0</vt:i4>
      </vt:variant>
      <vt:variant>
        <vt:i4>5</vt:i4>
      </vt:variant>
      <vt:variant>
        <vt:lpwstr>https://doi.org/10.1080/00223891.2010.528484</vt:lpwstr>
      </vt:variant>
      <vt:variant>
        <vt:lpwstr/>
      </vt:variant>
      <vt:variant>
        <vt:i4>5767235</vt:i4>
      </vt:variant>
      <vt:variant>
        <vt:i4>686</vt:i4>
      </vt:variant>
      <vt:variant>
        <vt:i4>0</vt:i4>
      </vt:variant>
      <vt:variant>
        <vt:i4>5</vt:i4>
      </vt:variant>
      <vt:variant>
        <vt:lpwstr>https://doi.org/10.1016/j.neuroimage.2019.05.026</vt:lpwstr>
      </vt:variant>
      <vt:variant>
        <vt:lpwstr/>
      </vt:variant>
      <vt:variant>
        <vt:i4>589896</vt:i4>
      </vt:variant>
      <vt:variant>
        <vt:i4>683</vt:i4>
      </vt:variant>
      <vt:variant>
        <vt:i4>0</vt:i4>
      </vt:variant>
      <vt:variant>
        <vt:i4>5</vt:i4>
      </vt:variant>
      <vt:variant>
        <vt:lpwstr>https://doi.org/10.1073/pnas</vt:lpwstr>
      </vt:variant>
      <vt:variant>
        <vt:lpwstr/>
      </vt:variant>
      <vt:variant>
        <vt:i4>6422635</vt:i4>
      </vt:variant>
      <vt:variant>
        <vt:i4>680</vt:i4>
      </vt:variant>
      <vt:variant>
        <vt:i4>0</vt:i4>
      </vt:variant>
      <vt:variant>
        <vt:i4>5</vt:i4>
      </vt:variant>
      <vt:variant>
        <vt:lpwstr>https://doi.org/10.1038/nrn2920</vt:lpwstr>
      </vt:variant>
      <vt:variant>
        <vt:lpwstr/>
      </vt:variant>
      <vt:variant>
        <vt:i4>2883646</vt:i4>
      </vt:variant>
      <vt:variant>
        <vt:i4>677</vt:i4>
      </vt:variant>
      <vt:variant>
        <vt:i4>0</vt:i4>
      </vt:variant>
      <vt:variant>
        <vt:i4>5</vt:i4>
      </vt:variant>
      <vt:variant>
        <vt:lpwstr>https://doi.org/10.1016/j.conb.2005.03.002</vt:lpwstr>
      </vt:variant>
      <vt:variant>
        <vt:lpwstr/>
      </vt:variant>
      <vt:variant>
        <vt:i4>3866663</vt:i4>
      </vt:variant>
      <vt:variant>
        <vt:i4>674</vt:i4>
      </vt:variant>
      <vt:variant>
        <vt:i4>0</vt:i4>
      </vt:variant>
      <vt:variant>
        <vt:i4>5</vt:i4>
      </vt:variant>
      <vt:variant>
        <vt:lpwstr>https://doi.org/10.1093/scan/nsp029</vt:lpwstr>
      </vt:variant>
      <vt:variant>
        <vt:lpwstr/>
      </vt:variant>
      <vt:variant>
        <vt:i4>5111872</vt:i4>
      </vt:variant>
      <vt:variant>
        <vt:i4>671</vt:i4>
      </vt:variant>
      <vt:variant>
        <vt:i4>0</vt:i4>
      </vt:variant>
      <vt:variant>
        <vt:i4>5</vt:i4>
      </vt:variant>
      <vt:variant>
        <vt:lpwstr>https://doi.org/10.1371/journal.pone.0086832</vt:lpwstr>
      </vt:variant>
      <vt:variant>
        <vt:lpwstr/>
      </vt:variant>
      <vt:variant>
        <vt:i4>3080316</vt:i4>
      </vt:variant>
      <vt:variant>
        <vt:i4>668</vt:i4>
      </vt:variant>
      <vt:variant>
        <vt:i4>0</vt:i4>
      </vt:variant>
      <vt:variant>
        <vt:i4>5</vt:i4>
      </vt:variant>
      <vt:variant>
        <vt:lpwstr>https://doi.org/10.1111/psyp.12639</vt:lpwstr>
      </vt:variant>
      <vt:variant>
        <vt:lpwstr/>
      </vt:variant>
      <vt:variant>
        <vt:i4>1638431</vt:i4>
      </vt:variant>
      <vt:variant>
        <vt:i4>665</vt:i4>
      </vt:variant>
      <vt:variant>
        <vt:i4>0</vt:i4>
      </vt:variant>
      <vt:variant>
        <vt:i4>5</vt:i4>
      </vt:variant>
      <vt:variant>
        <vt:lpwstr>https://doi.org/10.3389/fnhum.2014.00213</vt:lpwstr>
      </vt:variant>
      <vt:variant>
        <vt:lpwstr/>
      </vt:variant>
      <vt:variant>
        <vt:i4>4849681</vt:i4>
      </vt:variant>
      <vt:variant>
        <vt:i4>662</vt:i4>
      </vt:variant>
      <vt:variant>
        <vt:i4>0</vt:i4>
      </vt:variant>
      <vt:variant>
        <vt:i4>5</vt:i4>
      </vt:variant>
      <vt:variant>
        <vt:lpwstr>https://doi.org/10.1016/j.cub.2022.08.010</vt:lpwstr>
      </vt:variant>
      <vt:variant>
        <vt:lpwstr/>
      </vt:variant>
      <vt:variant>
        <vt:i4>1376351</vt:i4>
      </vt:variant>
      <vt:variant>
        <vt:i4>659</vt:i4>
      </vt:variant>
      <vt:variant>
        <vt:i4>0</vt:i4>
      </vt:variant>
      <vt:variant>
        <vt:i4>5</vt:i4>
      </vt:variant>
      <vt:variant>
        <vt:lpwstr>https://doi.org/10.1177/0956797620975781</vt:lpwstr>
      </vt:variant>
      <vt:variant>
        <vt:lpwstr/>
      </vt:variant>
      <vt:variant>
        <vt:i4>3145849</vt:i4>
      </vt:variant>
      <vt:variant>
        <vt:i4>656</vt:i4>
      </vt:variant>
      <vt:variant>
        <vt:i4>0</vt:i4>
      </vt:variant>
      <vt:variant>
        <vt:i4>5</vt:i4>
      </vt:variant>
      <vt:variant>
        <vt:lpwstr>https://doi.org/10.1080/00031305.1980.10483031</vt:lpwstr>
      </vt:variant>
      <vt:variant>
        <vt:lpwstr/>
      </vt:variant>
      <vt:variant>
        <vt:i4>4522056</vt:i4>
      </vt:variant>
      <vt:variant>
        <vt:i4>653</vt:i4>
      </vt:variant>
      <vt:variant>
        <vt:i4>0</vt:i4>
      </vt:variant>
      <vt:variant>
        <vt:i4>5</vt:i4>
      </vt:variant>
      <vt:variant>
        <vt:lpwstr>https://doi.org/10.18637/jss.v082.i13</vt:lpwstr>
      </vt:variant>
      <vt:variant>
        <vt:lpwstr/>
      </vt:variant>
      <vt:variant>
        <vt:i4>983065</vt:i4>
      </vt:variant>
      <vt:variant>
        <vt:i4>650</vt:i4>
      </vt:variant>
      <vt:variant>
        <vt:i4>0</vt:i4>
      </vt:variant>
      <vt:variant>
        <vt:i4>5</vt:i4>
      </vt:variant>
      <vt:variant>
        <vt:lpwstr>https://doi.org/10.3389/fnbeh.2022.920989</vt:lpwstr>
      </vt:variant>
      <vt:variant>
        <vt:lpwstr/>
      </vt:variant>
      <vt:variant>
        <vt:i4>3801208</vt:i4>
      </vt:variant>
      <vt:variant>
        <vt:i4>647</vt:i4>
      </vt:variant>
      <vt:variant>
        <vt:i4>0</vt:i4>
      </vt:variant>
      <vt:variant>
        <vt:i4>5</vt:i4>
      </vt:variant>
      <vt:variant>
        <vt:lpwstr>https://doi.org/10.1006/nimg.2001.0982</vt:lpwstr>
      </vt:variant>
      <vt:variant>
        <vt:lpwstr/>
      </vt:variant>
      <vt:variant>
        <vt:i4>3604540</vt:i4>
      </vt:variant>
      <vt:variant>
        <vt:i4>644</vt:i4>
      </vt:variant>
      <vt:variant>
        <vt:i4>0</vt:i4>
      </vt:variant>
      <vt:variant>
        <vt:i4>5</vt:i4>
      </vt:variant>
      <vt:variant>
        <vt:lpwstr>https://doi.org/10.1037/0021-843X.113.1.127</vt:lpwstr>
      </vt:variant>
      <vt:variant>
        <vt:lpwstr/>
      </vt:variant>
      <vt:variant>
        <vt:i4>3407979</vt:i4>
      </vt:variant>
      <vt:variant>
        <vt:i4>641</vt:i4>
      </vt:variant>
      <vt:variant>
        <vt:i4>0</vt:i4>
      </vt:variant>
      <vt:variant>
        <vt:i4>5</vt:i4>
      </vt:variant>
      <vt:variant>
        <vt:lpwstr>https://doi.org/10.1016/j.neubiorev.2015.06.002</vt:lpwstr>
      </vt:variant>
      <vt:variant>
        <vt:lpwstr/>
      </vt:variant>
      <vt:variant>
        <vt:i4>3997756</vt:i4>
      </vt:variant>
      <vt:variant>
        <vt:i4>638</vt:i4>
      </vt:variant>
      <vt:variant>
        <vt:i4>0</vt:i4>
      </vt:variant>
      <vt:variant>
        <vt:i4>5</vt:i4>
      </vt:variant>
      <vt:variant>
        <vt:lpwstr>https://doi.org/10.1037/0021-843X.113.3.386</vt:lpwstr>
      </vt:variant>
      <vt:variant>
        <vt:lpwstr/>
      </vt:variant>
      <vt:variant>
        <vt:i4>3538996</vt:i4>
      </vt:variant>
      <vt:variant>
        <vt:i4>635</vt:i4>
      </vt:variant>
      <vt:variant>
        <vt:i4>0</vt:i4>
      </vt:variant>
      <vt:variant>
        <vt:i4>5</vt:i4>
      </vt:variant>
      <vt:variant>
        <vt:lpwstr>https://doi.org/10.1016/j.psychres.2007.06.011</vt:lpwstr>
      </vt:variant>
      <vt:variant>
        <vt:lpwstr/>
      </vt:variant>
      <vt:variant>
        <vt:i4>4522003</vt:i4>
      </vt:variant>
      <vt:variant>
        <vt:i4>632</vt:i4>
      </vt:variant>
      <vt:variant>
        <vt:i4>0</vt:i4>
      </vt:variant>
      <vt:variant>
        <vt:i4>5</vt:i4>
      </vt:variant>
      <vt:variant>
        <vt:lpwstr>https://doi.org/10.1002/da.20712</vt:lpwstr>
      </vt:variant>
      <vt:variant>
        <vt:lpwstr/>
      </vt:variant>
      <vt:variant>
        <vt:i4>2883629</vt:i4>
      </vt:variant>
      <vt:variant>
        <vt:i4>629</vt:i4>
      </vt:variant>
      <vt:variant>
        <vt:i4>0</vt:i4>
      </vt:variant>
      <vt:variant>
        <vt:i4>5</vt:i4>
      </vt:variant>
      <vt:variant>
        <vt:lpwstr>https://doi.org/10.1016/j.biopsych.2007.06.012</vt:lpwstr>
      </vt:variant>
      <vt:variant>
        <vt:lpwstr/>
      </vt:variant>
      <vt:variant>
        <vt:i4>6488162</vt:i4>
      </vt:variant>
      <vt:variant>
        <vt:i4>626</vt:i4>
      </vt:variant>
      <vt:variant>
        <vt:i4>0</vt:i4>
      </vt:variant>
      <vt:variant>
        <vt:i4>5</vt:i4>
      </vt:variant>
      <vt:variant>
        <vt:lpwstr>https://doi.org/10.1038/nrn3027</vt:lpwstr>
      </vt:variant>
      <vt:variant>
        <vt:lpwstr/>
      </vt:variant>
      <vt:variant>
        <vt:i4>4128802</vt:i4>
      </vt:variant>
      <vt:variant>
        <vt:i4>623</vt:i4>
      </vt:variant>
      <vt:variant>
        <vt:i4>0</vt:i4>
      </vt:variant>
      <vt:variant>
        <vt:i4>5</vt:i4>
      </vt:variant>
      <vt:variant>
        <vt:lpwstr>https://doi.org/10.1016/j.jneumeth.2003.10.009</vt:lpwstr>
      </vt:variant>
      <vt:variant>
        <vt:lpwstr/>
      </vt:variant>
      <vt:variant>
        <vt:i4>4128802</vt:i4>
      </vt:variant>
      <vt:variant>
        <vt:i4>620</vt:i4>
      </vt:variant>
      <vt:variant>
        <vt:i4>0</vt:i4>
      </vt:variant>
      <vt:variant>
        <vt:i4>5</vt:i4>
      </vt:variant>
      <vt:variant>
        <vt:lpwstr>https://doi.org/10.1016/j.jneumeth.2003.10.009</vt:lpwstr>
      </vt:variant>
      <vt:variant>
        <vt:lpwstr/>
      </vt:variant>
      <vt:variant>
        <vt:i4>6291554</vt:i4>
      </vt:variant>
      <vt:variant>
        <vt:i4>617</vt:i4>
      </vt:variant>
      <vt:variant>
        <vt:i4>0</vt:i4>
      </vt:variant>
      <vt:variant>
        <vt:i4>5</vt:i4>
      </vt:variant>
      <vt:variant>
        <vt:lpwstr>https://doi.org/10.1038/sj.npp.1301411</vt:lpwstr>
      </vt:variant>
      <vt:variant>
        <vt:lpwstr/>
      </vt:variant>
      <vt:variant>
        <vt:i4>4718667</vt:i4>
      </vt:variant>
      <vt:variant>
        <vt:i4>614</vt:i4>
      </vt:variant>
      <vt:variant>
        <vt:i4>0</vt:i4>
      </vt:variant>
      <vt:variant>
        <vt:i4>5</vt:i4>
      </vt:variant>
      <vt:variant>
        <vt:lpwstr>https://doi.org/10.1016/j.clinph.2016.10.003</vt:lpwstr>
      </vt:variant>
      <vt:variant>
        <vt:lpwstr/>
      </vt:variant>
      <vt:variant>
        <vt:i4>4653135</vt:i4>
      </vt:variant>
      <vt:variant>
        <vt:i4>611</vt:i4>
      </vt:variant>
      <vt:variant>
        <vt:i4>0</vt:i4>
      </vt:variant>
      <vt:variant>
        <vt:i4>5</vt:i4>
      </vt:variant>
      <vt:variant>
        <vt:lpwstr>https://doi.org/10.1016/j.clinph.2012.04.018</vt:lpwstr>
      </vt:variant>
      <vt:variant>
        <vt:lpwstr/>
      </vt:variant>
      <vt:variant>
        <vt:i4>4915267</vt:i4>
      </vt:variant>
      <vt:variant>
        <vt:i4>608</vt:i4>
      </vt:variant>
      <vt:variant>
        <vt:i4>0</vt:i4>
      </vt:variant>
      <vt:variant>
        <vt:i4>5</vt:i4>
      </vt:variant>
      <vt:variant>
        <vt:lpwstr>https://doi.org/10.1016/j.jpsychires.2021.11.038</vt:lpwstr>
      </vt:variant>
      <vt:variant>
        <vt:lpwstr/>
      </vt:variant>
      <vt:variant>
        <vt:i4>4915267</vt:i4>
      </vt:variant>
      <vt:variant>
        <vt:i4>605</vt:i4>
      </vt:variant>
      <vt:variant>
        <vt:i4>0</vt:i4>
      </vt:variant>
      <vt:variant>
        <vt:i4>5</vt:i4>
      </vt:variant>
      <vt:variant>
        <vt:lpwstr>https://doi.org/10.1016/j.jpsychires.2021.11.038</vt:lpwstr>
      </vt:variant>
      <vt:variant>
        <vt:lpwstr/>
      </vt:variant>
      <vt:variant>
        <vt:i4>4915274</vt:i4>
      </vt:variant>
      <vt:variant>
        <vt:i4>602</vt:i4>
      </vt:variant>
      <vt:variant>
        <vt:i4>0</vt:i4>
      </vt:variant>
      <vt:variant>
        <vt:i4>5</vt:i4>
      </vt:variant>
      <vt:variant>
        <vt:lpwstr>https://doi.org/10.1371/journal.pone.0109176</vt:lpwstr>
      </vt:variant>
      <vt:variant>
        <vt:lpwstr/>
      </vt:variant>
      <vt:variant>
        <vt:i4>2490414</vt:i4>
      </vt:variant>
      <vt:variant>
        <vt:i4>599</vt:i4>
      </vt:variant>
      <vt:variant>
        <vt:i4>0</vt:i4>
      </vt:variant>
      <vt:variant>
        <vt:i4>5</vt:i4>
      </vt:variant>
      <vt:variant>
        <vt:lpwstr>https://doi.org/10.1016/j.biopsych.2005.06.008</vt:lpwstr>
      </vt:variant>
      <vt:variant>
        <vt:lpwstr/>
      </vt:variant>
      <vt:variant>
        <vt:i4>2228351</vt:i4>
      </vt:variant>
      <vt:variant>
        <vt:i4>596</vt:i4>
      </vt:variant>
      <vt:variant>
        <vt:i4>0</vt:i4>
      </vt:variant>
      <vt:variant>
        <vt:i4>5</vt:i4>
      </vt:variant>
      <vt:variant>
        <vt:lpwstr>https://doi.org/10.1111/psyp.13715</vt:lpwstr>
      </vt:variant>
      <vt:variant>
        <vt:lpwstr/>
      </vt:variant>
      <vt:variant>
        <vt:i4>852037</vt:i4>
      </vt:variant>
      <vt:variant>
        <vt:i4>593</vt:i4>
      </vt:variant>
      <vt:variant>
        <vt:i4>0</vt:i4>
      </vt:variant>
      <vt:variant>
        <vt:i4>5</vt:i4>
      </vt:variant>
      <vt:variant>
        <vt:lpwstr>https://doi.org/10.1080/02699931.2014.926862</vt:lpwstr>
      </vt:variant>
      <vt:variant>
        <vt:lpwstr/>
      </vt:variant>
      <vt:variant>
        <vt:i4>2162723</vt:i4>
      </vt:variant>
      <vt:variant>
        <vt:i4>590</vt:i4>
      </vt:variant>
      <vt:variant>
        <vt:i4>0</vt:i4>
      </vt:variant>
      <vt:variant>
        <vt:i4>5</vt:i4>
      </vt:variant>
      <vt:variant>
        <vt:lpwstr>https://doi.org/10.1016/j.neuroscience.2010.01.047</vt:lpwstr>
      </vt:variant>
      <vt:variant>
        <vt:lpwstr/>
      </vt:variant>
      <vt:variant>
        <vt:i4>3866668</vt:i4>
      </vt:variant>
      <vt:variant>
        <vt:i4>587</vt:i4>
      </vt:variant>
      <vt:variant>
        <vt:i4>0</vt:i4>
      </vt:variant>
      <vt:variant>
        <vt:i4>5</vt:i4>
      </vt:variant>
      <vt:variant>
        <vt:lpwstr>https://doi.org/10.1176/appi.ajp.2008.08050721</vt:lpwstr>
      </vt:variant>
      <vt:variant>
        <vt:lpwstr/>
      </vt:variant>
      <vt:variant>
        <vt:i4>983117</vt:i4>
      </vt:variant>
      <vt:variant>
        <vt:i4>584</vt:i4>
      </vt:variant>
      <vt:variant>
        <vt:i4>0</vt:i4>
      </vt:variant>
      <vt:variant>
        <vt:i4>5</vt:i4>
      </vt:variant>
      <vt:variant>
        <vt:lpwstr>https://doi.org/10.1037/1089-2680.5.4.323</vt:lpwstr>
      </vt:variant>
      <vt:variant>
        <vt:lpwstr/>
      </vt:variant>
      <vt:variant>
        <vt:i4>4849741</vt:i4>
      </vt:variant>
      <vt:variant>
        <vt:i4>581</vt:i4>
      </vt:variant>
      <vt:variant>
        <vt:i4>0</vt:i4>
      </vt:variant>
      <vt:variant>
        <vt:i4>5</vt:i4>
      </vt:variant>
      <vt:variant>
        <vt:lpwstr>https://doi.org/10.18637/jss.v067.i01</vt:lpwstr>
      </vt:variant>
      <vt:variant>
        <vt:lpwstr/>
      </vt:variant>
      <vt:variant>
        <vt:i4>5373980</vt:i4>
      </vt:variant>
      <vt:variant>
        <vt:i4>578</vt:i4>
      </vt:variant>
      <vt:variant>
        <vt:i4>0</vt:i4>
      </vt:variant>
      <vt:variant>
        <vt:i4>5</vt:i4>
      </vt:variant>
      <vt:variant>
        <vt:lpwstr>https://doi.org/10.1016/j.jml.2012.11.001</vt:lpwstr>
      </vt:variant>
      <vt:variant>
        <vt:lpwstr/>
      </vt:variant>
      <vt:variant>
        <vt:i4>4587531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_ENREF_73</vt:lpwstr>
      </vt:variant>
      <vt:variant>
        <vt:i4>4194315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4587531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_ENREF_75</vt:lpwstr>
      </vt:variant>
      <vt:variant>
        <vt:i4>4456459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_ENREF_56</vt:lpwstr>
      </vt:variant>
      <vt:variant>
        <vt:i4>4521995</vt:i4>
      </vt:variant>
      <vt:variant>
        <vt:i4>550</vt:i4>
      </vt:variant>
      <vt:variant>
        <vt:i4>0</vt:i4>
      </vt:variant>
      <vt:variant>
        <vt:i4>5</vt:i4>
      </vt:variant>
      <vt:variant>
        <vt:lpwstr/>
      </vt:variant>
      <vt:variant>
        <vt:lpwstr>_ENREF_44</vt:lpwstr>
      </vt:variant>
      <vt:variant>
        <vt:i4>4390923</vt:i4>
      </vt:variant>
      <vt:variant>
        <vt:i4>544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4194315</vt:i4>
      </vt:variant>
      <vt:variant>
        <vt:i4>541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4521995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_ENREF_46</vt:lpwstr>
      </vt:variant>
      <vt:variant>
        <vt:i4>4587531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_ENREF_70</vt:lpwstr>
      </vt:variant>
      <vt:variant>
        <vt:i4>4653067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_ENREF_67</vt:lpwstr>
      </vt:variant>
      <vt:variant>
        <vt:i4>4194315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4390923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4784139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4521995</vt:i4>
      </vt:variant>
      <vt:variant>
        <vt:i4>502</vt:i4>
      </vt:variant>
      <vt:variant>
        <vt:i4>0</vt:i4>
      </vt:variant>
      <vt:variant>
        <vt:i4>5</vt:i4>
      </vt:variant>
      <vt:variant>
        <vt:lpwstr/>
      </vt:variant>
      <vt:variant>
        <vt:lpwstr>_ENREF_45</vt:lpwstr>
      </vt:variant>
      <vt:variant>
        <vt:i4>4390923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4325387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4587531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4390923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4390923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4653067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4521995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_ENREF_44</vt:lpwstr>
      </vt:variant>
      <vt:variant>
        <vt:i4>4194315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_ENREF_19</vt:lpwstr>
      </vt:variant>
      <vt:variant>
        <vt:i4>4325387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_ENREF_35</vt:lpwstr>
      </vt:variant>
      <vt:variant>
        <vt:i4>4587531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_ENREF_73</vt:lpwstr>
      </vt:variant>
      <vt:variant>
        <vt:i4>4587531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_ENREF_72</vt:lpwstr>
      </vt:variant>
      <vt:variant>
        <vt:i4>4194315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4521995</vt:i4>
      </vt:variant>
      <vt:variant>
        <vt:i4>421</vt:i4>
      </vt:variant>
      <vt:variant>
        <vt:i4>0</vt:i4>
      </vt:variant>
      <vt:variant>
        <vt:i4>5</vt:i4>
      </vt:variant>
      <vt:variant>
        <vt:lpwstr/>
      </vt:variant>
      <vt:variant>
        <vt:lpwstr>_ENREF_49</vt:lpwstr>
      </vt:variant>
      <vt:variant>
        <vt:i4>4521995</vt:i4>
      </vt:variant>
      <vt:variant>
        <vt:i4>418</vt:i4>
      </vt:variant>
      <vt:variant>
        <vt:i4>0</vt:i4>
      </vt:variant>
      <vt:variant>
        <vt:i4>5</vt:i4>
      </vt:variant>
      <vt:variant>
        <vt:lpwstr/>
      </vt:variant>
      <vt:variant>
        <vt:lpwstr>_ENREF_48</vt:lpwstr>
      </vt:variant>
      <vt:variant>
        <vt:i4>4587531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_ENREF_71</vt:lpwstr>
      </vt:variant>
      <vt:variant>
        <vt:i4>4456459</vt:i4>
      </vt:variant>
      <vt:variant>
        <vt:i4>406</vt:i4>
      </vt:variant>
      <vt:variant>
        <vt:i4>0</vt:i4>
      </vt:variant>
      <vt:variant>
        <vt:i4>5</vt:i4>
      </vt:variant>
      <vt:variant>
        <vt:lpwstr/>
      </vt:variant>
      <vt:variant>
        <vt:lpwstr>_ENREF_54</vt:lpwstr>
      </vt:variant>
      <vt:variant>
        <vt:i4>4325387</vt:i4>
      </vt:variant>
      <vt:variant>
        <vt:i4>403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4718603</vt:i4>
      </vt:variant>
      <vt:variant>
        <vt:i4>400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4456459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_ENREF_55</vt:lpwstr>
      </vt:variant>
      <vt:variant>
        <vt:i4>4456459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_ENREF_51</vt:lpwstr>
      </vt:variant>
      <vt:variant>
        <vt:i4>4456459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_ENREF_59</vt:lpwstr>
      </vt:variant>
      <vt:variant>
        <vt:i4>4521995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_ENREF_42</vt:lpwstr>
      </vt:variant>
      <vt:variant>
        <vt:i4>4325387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_ENREF_36</vt:lpwstr>
      </vt:variant>
      <vt:variant>
        <vt:i4>4325387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4325387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4390923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4521995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4521995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_ENREF_41</vt:lpwstr>
      </vt:variant>
      <vt:variant>
        <vt:i4>4456459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_ENREF_50</vt:lpwstr>
      </vt:variant>
      <vt:variant>
        <vt:i4>4390923</vt:i4>
      </vt:variant>
      <vt:variant>
        <vt:i4>328</vt:i4>
      </vt:variant>
      <vt:variant>
        <vt:i4>0</vt:i4>
      </vt:variant>
      <vt:variant>
        <vt:i4>5</vt:i4>
      </vt:variant>
      <vt:variant>
        <vt:lpwstr/>
      </vt:variant>
      <vt:variant>
        <vt:lpwstr>_ENREF_22</vt:lpwstr>
      </vt:variant>
      <vt:variant>
        <vt:i4>4521995</vt:i4>
      </vt:variant>
      <vt:variant>
        <vt:i4>322</vt:i4>
      </vt:variant>
      <vt:variant>
        <vt:i4>0</vt:i4>
      </vt:variant>
      <vt:variant>
        <vt:i4>5</vt:i4>
      </vt:variant>
      <vt:variant>
        <vt:lpwstr/>
      </vt:variant>
      <vt:variant>
        <vt:lpwstr>_ENREF_40</vt:lpwstr>
      </vt:variant>
      <vt:variant>
        <vt:i4>4390923</vt:i4>
      </vt:variant>
      <vt:variant>
        <vt:i4>316</vt:i4>
      </vt:variant>
      <vt:variant>
        <vt:i4>0</vt:i4>
      </vt:variant>
      <vt:variant>
        <vt:i4>5</vt:i4>
      </vt:variant>
      <vt:variant>
        <vt:lpwstr/>
      </vt:variant>
      <vt:variant>
        <vt:lpwstr>_ENREF_21</vt:lpwstr>
      </vt:variant>
      <vt:variant>
        <vt:i4>4325387</vt:i4>
      </vt:variant>
      <vt:variant>
        <vt:i4>310</vt:i4>
      </vt:variant>
      <vt:variant>
        <vt:i4>0</vt:i4>
      </vt:variant>
      <vt:variant>
        <vt:i4>5</vt:i4>
      </vt:variant>
      <vt:variant>
        <vt:lpwstr/>
      </vt:variant>
      <vt:variant>
        <vt:lpwstr>_ENREF_39</vt:lpwstr>
      </vt:variant>
      <vt:variant>
        <vt:i4>4325387</vt:i4>
      </vt:variant>
      <vt:variant>
        <vt:i4>307</vt:i4>
      </vt:variant>
      <vt:variant>
        <vt:i4>0</vt:i4>
      </vt:variant>
      <vt:variant>
        <vt:i4>5</vt:i4>
      </vt:variant>
      <vt:variant>
        <vt:lpwstr/>
      </vt:variant>
      <vt:variant>
        <vt:lpwstr>_ENREF_38</vt:lpwstr>
      </vt:variant>
      <vt:variant>
        <vt:i4>4456459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_ENREF_52</vt:lpwstr>
      </vt:variant>
      <vt:variant>
        <vt:i4>4653067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_ENREF_63</vt:lpwstr>
      </vt:variant>
      <vt:variant>
        <vt:i4>4456459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4456459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_ENREF_59</vt:lpwstr>
      </vt:variant>
      <vt:variant>
        <vt:i4>4521995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_ENREF_42</vt:lpwstr>
      </vt:variant>
      <vt:variant>
        <vt:i4>4325387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4653067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_ENREF_66</vt:lpwstr>
      </vt:variant>
      <vt:variant>
        <vt:i4>4587531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_ENREF_70</vt:lpwstr>
      </vt:variant>
      <vt:variant>
        <vt:i4>4653067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_ENREF_67</vt:lpwstr>
      </vt:variant>
      <vt:variant>
        <vt:i4>4194315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4653067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_ENREF_67</vt:lpwstr>
      </vt:variant>
      <vt:variant>
        <vt:i4>4390923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_ENREF_25</vt:lpwstr>
      </vt:variant>
      <vt:variant>
        <vt:i4>4194315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4587531</vt:i4>
      </vt:variant>
      <vt:variant>
        <vt:i4>232</vt:i4>
      </vt:variant>
      <vt:variant>
        <vt:i4>0</vt:i4>
      </vt:variant>
      <vt:variant>
        <vt:i4>5</vt:i4>
      </vt:variant>
      <vt:variant>
        <vt:lpwstr/>
      </vt:variant>
      <vt:variant>
        <vt:lpwstr>_ENREF_73</vt:lpwstr>
      </vt:variant>
      <vt:variant>
        <vt:i4>4194315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4587531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_ENREF_72</vt:lpwstr>
      </vt:variant>
      <vt:variant>
        <vt:i4>4194315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4390923</vt:i4>
      </vt:variant>
      <vt:variant>
        <vt:i4>205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4456459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_ENREF_54</vt:lpwstr>
      </vt:variant>
      <vt:variant>
        <vt:i4>4718603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4587531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_ENREF_73</vt:lpwstr>
      </vt:variant>
      <vt:variant>
        <vt:i4>4653067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_ENREF_68</vt:lpwstr>
      </vt:variant>
      <vt:variant>
        <vt:i4>4456459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_ENREF_53</vt:lpwstr>
      </vt:variant>
      <vt:variant>
        <vt:i4>4653067</vt:i4>
      </vt:variant>
      <vt:variant>
        <vt:i4>166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4456459</vt:i4>
      </vt:variant>
      <vt:variant>
        <vt:i4>160</vt:i4>
      </vt:variant>
      <vt:variant>
        <vt:i4>0</vt:i4>
      </vt:variant>
      <vt:variant>
        <vt:i4>5</vt:i4>
      </vt:variant>
      <vt:variant>
        <vt:lpwstr/>
      </vt:variant>
      <vt:variant>
        <vt:lpwstr>_ENREF_56</vt:lpwstr>
      </vt:variant>
      <vt:variant>
        <vt:i4>4653067</vt:i4>
      </vt:variant>
      <vt:variant>
        <vt:i4>154</vt:i4>
      </vt:variant>
      <vt:variant>
        <vt:i4>0</vt:i4>
      </vt:variant>
      <vt:variant>
        <vt:i4>5</vt:i4>
      </vt:variant>
      <vt:variant>
        <vt:lpwstr/>
      </vt:variant>
      <vt:variant>
        <vt:lpwstr>_ENREF_60</vt:lpwstr>
      </vt:variant>
      <vt:variant>
        <vt:i4>4521995</vt:i4>
      </vt:variant>
      <vt:variant>
        <vt:i4>151</vt:i4>
      </vt:variant>
      <vt:variant>
        <vt:i4>0</vt:i4>
      </vt:variant>
      <vt:variant>
        <vt:i4>5</vt:i4>
      </vt:variant>
      <vt:variant>
        <vt:lpwstr/>
      </vt:variant>
      <vt:variant>
        <vt:lpwstr>_ENREF_42</vt:lpwstr>
      </vt:variant>
      <vt:variant>
        <vt:i4>4587531</vt:i4>
      </vt:variant>
      <vt:variant>
        <vt:i4>145</vt:i4>
      </vt:variant>
      <vt:variant>
        <vt:i4>0</vt:i4>
      </vt:variant>
      <vt:variant>
        <vt:i4>5</vt:i4>
      </vt:variant>
      <vt:variant>
        <vt:lpwstr/>
      </vt:variant>
      <vt:variant>
        <vt:lpwstr>_ENREF_72</vt:lpwstr>
      </vt:variant>
      <vt:variant>
        <vt:i4>4390923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4390923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4456459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_ENREF_58</vt:lpwstr>
      </vt:variant>
      <vt:variant>
        <vt:i4>4390923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_ENREF_26</vt:lpwstr>
      </vt:variant>
      <vt:variant>
        <vt:i4>4521995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_ENREF_47</vt:lpwstr>
      </vt:variant>
      <vt:variant>
        <vt:i4>4390923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4653067</vt:i4>
      </vt:variant>
      <vt:variant>
        <vt:i4>106</vt:i4>
      </vt:variant>
      <vt:variant>
        <vt:i4>0</vt:i4>
      </vt:variant>
      <vt:variant>
        <vt:i4>5</vt:i4>
      </vt:variant>
      <vt:variant>
        <vt:lpwstr/>
      </vt:variant>
      <vt:variant>
        <vt:lpwstr>_ENREF_65</vt:lpwstr>
      </vt:variant>
      <vt:variant>
        <vt:i4>4325387</vt:i4>
      </vt:variant>
      <vt:variant>
        <vt:i4>100</vt:i4>
      </vt:variant>
      <vt:variant>
        <vt:i4>0</vt:i4>
      </vt:variant>
      <vt:variant>
        <vt:i4>5</vt:i4>
      </vt:variant>
      <vt:variant>
        <vt:lpwstr/>
      </vt:variant>
      <vt:variant>
        <vt:lpwstr>_ENREF_35</vt:lpwstr>
      </vt:variant>
      <vt:variant>
        <vt:i4>4194315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4653067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_ENREF_61</vt:lpwstr>
      </vt:variant>
      <vt:variant>
        <vt:i4>4456459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_ENREF_57</vt:lpwstr>
      </vt:variant>
      <vt:variant>
        <vt:i4>4194315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4456459</vt:i4>
      </vt:variant>
      <vt:variant>
        <vt:i4>67</vt:i4>
      </vt:variant>
      <vt:variant>
        <vt:i4>0</vt:i4>
      </vt:variant>
      <vt:variant>
        <vt:i4>5</vt:i4>
      </vt:variant>
      <vt:variant>
        <vt:lpwstr/>
      </vt:variant>
      <vt:variant>
        <vt:lpwstr>_ENREF_51</vt:lpwstr>
      </vt:variant>
      <vt:variant>
        <vt:i4>4325387</vt:i4>
      </vt:variant>
      <vt:variant>
        <vt:i4>61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4456459</vt:i4>
      </vt:variant>
      <vt:variant>
        <vt:i4>55</vt:i4>
      </vt:variant>
      <vt:variant>
        <vt:i4>0</vt:i4>
      </vt:variant>
      <vt:variant>
        <vt:i4>5</vt:i4>
      </vt:variant>
      <vt:variant>
        <vt:lpwstr/>
      </vt:variant>
      <vt:variant>
        <vt:lpwstr>_ENREF_55</vt:lpwstr>
      </vt:variant>
      <vt:variant>
        <vt:i4>4587531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_ENREF_74</vt:lpwstr>
      </vt:variant>
      <vt:variant>
        <vt:i4>4587531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_ENREF_73</vt:lpwstr>
      </vt:variant>
      <vt:variant>
        <vt:i4>4587531</vt:i4>
      </vt:variant>
      <vt:variant>
        <vt:i4>43</vt:i4>
      </vt:variant>
      <vt:variant>
        <vt:i4>0</vt:i4>
      </vt:variant>
      <vt:variant>
        <vt:i4>5</vt:i4>
      </vt:variant>
      <vt:variant>
        <vt:lpwstr/>
      </vt:variant>
      <vt:variant>
        <vt:lpwstr>_ENREF_72</vt:lpwstr>
      </vt:variant>
      <vt:variant>
        <vt:i4>4653067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_ENREF_69</vt:lpwstr>
      </vt:variant>
      <vt:variant>
        <vt:i4>4653067</vt:i4>
      </vt:variant>
      <vt:variant>
        <vt:i4>37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4521995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_ENREF_43</vt:lpwstr>
      </vt:variant>
      <vt:variant>
        <vt:i4>4325387</vt:i4>
      </vt:variant>
      <vt:variant>
        <vt:i4>31</vt:i4>
      </vt:variant>
      <vt:variant>
        <vt:i4>0</vt:i4>
      </vt:variant>
      <vt:variant>
        <vt:i4>5</vt:i4>
      </vt:variant>
      <vt:variant>
        <vt:lpwstr/>
      </vt:variant>
      <vt:variant>
        <vt:lpwstr>_ENREF_37</vt:lpwstr>
      </vt:variant>
      <vt:variant>
        <vt:i4>4194315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4194315</vt:i4>
      </vt:variant>
      <vt:variant>
        <vt:i4>25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4653067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4194315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4653067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_ENREF_62</vt:lpwstr>
      </vt:variant>
      <vt:variant>
        <vt:i4>1638524</vt:i4>
      </vt:variant>
      <vt:variant>
        <vt:i4>0</vt:i4>
      </vt:variant>
      <vt:variant>
        <vt:i4>0</vt:i4>
      </vt:variant>
      <vt:variant>
        <vt:i4>5</vt:i4>
      </vt:variant>
      <vt:variant>
        <vt:lpwstr>mailto:zhengya@dmu.edu.cn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Psychological Association 5th Edition</dc:title>
  <dc:subject/>
  <dc:creator>Ya Zheng</dc:creator>
  <cp:keywords/>
  <dc:description/>
  <cp:lastModifiedBy>RacLab</cp:lastModifiedBy>
  <cp:revision>3045</cp:revision>
  <dcterms:created xsi:type="dcterms:W3CDTF">2024-04-09T03:36:00Z</dcterms:created>
  <dcterms:modified xsi:type="dcterms:W3CDTF">2026-04-22T13:08:00Z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ieee</vt:lpwstr>
  </property>
</Properties>
</file>