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856703D" w:rsidR="00F102CC" w:rsidRPr="003D5AF6" w:rsidRDefault="00D94A1B">
            <w:pPr>
              <w:rPr>
                <w:rFonts w:ascii="Noto Sans" w:eastAsia="Noto Sans" w:hAnsi="Noto Sans" w:cs="Noto Sans"/>
                <w:bCs/>
                <w:color w:val="434343"/>
                <w:sz w:val="18"/>
                <w:szCs w:val="18"/>
              </w:rPr>
            </w:pPr>
            <w:r w:rsidRPr="00F6049E">
              <w:rPr>
                <w:szCs w:val="24"/>
              </w:rPr>
              <w:t>All new materials including strains are indicated in the Key Resource Table and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A980140" w:rsidR="00F102CC" w:rsidRPr="003D5AF6" w:rsidRDefault="00D94A1B">
            <w:pPr>
              <w:rPr>
                <w:rFonts w:ascii="Noto Sans" w:eastAsia="Noto Sans" w:hAnsi="Noto Sans" w:cs="Noto Sans"/>
                <w:bCs/>
                <w:color w:val="434343"/>
                <w:sz w:val="18"/>
                <w:szCs w:val="18"/>
              </w:rPr>
            </w:pPr>
            <w:r>
              <w:rPr>
                <w:rFonts w:ascii="Noto Sans" w:eastAsia="Noto Sans" w:hAnsi="Noto Sans" w:cs="Noto Sans"/>
                <w:bCs/>
                <w:color w:val="434343"/>
                <w:sz w:val="18"/>
                <w:szCs w:val="18"/>
              </w:rPr>
              <w:t>A</w:t>
            </w:r>
            <w:r w:rsidRPr="00F6049E">
              <w:rPr>
                <w:rFonts w:ascii="Noto Sans" w:eastAsia="Noto Sans" w:hAnsi="Noto Sans" w:cs="Noto Sans"/>
                <w:bCs/>
                <w:color w:val="434343"/>
                <w:sz w:val="18"/>
                <w:szCs w:val="18"/>
              </w:rPr>
              <w:t>ll antibodies used are indicated in the Key Resource</w:t>
            </w:r>
            <w:r>
              <w:rPr>
                <w:rFonts w:ascii="Noto Sans" w:eastAsia="Noto Sans" w:hAnsi="Noto Sans" w:cs="Noto Sans"/>
                <w:bCs/>
                <w:color w:val="434343"/>
                <w:sz w:val="18"/>
                <w:szCs w:val="18"/>
              </w:rPr>
              <w:t xml:space="preserve"> </w:t>
            </w:r>
            <w:r w:rsidRPr="00F6049E">
              <w:rPr>
                <w:rFonts w:ascii="Noto Sans" w:eastAsia="Noto Sans" w:hAnsi="Noto Sans" w:cs="Noto Sans"/>
                <w:bCs/>
                <w:color w:val="434343"/>
                <w:sz w:val="18"/>
                <w:szCs w:val="18"/>
              </w:rPr>
              <w:t>Table and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B27746E" w:rsidR="00F102CC" w:rsidRPr="003D5AF6" w:rsidRDefault="00D94A1B">
            <w:pPr>
              <w:rPr>
                <w:rFonts w:ascii="Noto Sans" w:eastAsia="Noto Sans" w:hAnsi="Noto Sans" w:cs="Noto Sans"/>
                <w:bCs/>
                <w:color w:val="434343"/>
                <w:sz w:val="18"/>
                <w:szCs w:val="18"/>
              </w:rPr>
            </w:pPr>
            <w:r w:rsidRPr="00F6049E">
              <w:rPr>
                <w:rFonts w:ascii="Noto Sans" w:eastAsia="Noto Sans" w:hAnsi="Noto Sans" w:cs="Noto Sans"/>
                <w:bCs/>
                <w:color w:val="434343"/>
                <w:sz w:val="18"/>
                <w:szCs w:val="18"/>
              </w:rPr>
              <w:t>DNA oligonucleotides used are described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DAE3558" w:rsidR="00F102CC" w:rsidRPr="003D5AF6" w:rsidRDefault="00D94A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715FD02" w:rsidR="00F102CC" w:rsidRPr="003D5AF6" w:rsidRDefault="00D94A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254D63" w:rsidR="00F102CC" w:rsidRPr="003D5AF6" w:rsidRDefault="00D94A1B">
            <w:pPr>
              <w:rPr>
                <w:rFonts w:ascii="Noto Sans" w:eastAsia="Noto Sans" w:hAnsi="Noto Sans" w:cs="Noto Sans"/>
                <w:bCs/>
                <w:color w:val="434343"/>
                <w:sz w:val="18"/>
                <w:szCs w:val="18"/>
              </w:rPr>
            </w:pPr>
            <w:r w:rsidRPr="00214CAF">
              <w:rPr>
                <w:rFonts w:ascii="Noto Sans" w:eastAsia="Noto Sans" w:hAnsi="Noto Sans" w:cs="Noto Sans"/>
                <w:bCs/>
                <w:i/>
                <w:color w:val="434343"/>
                <w:sz w:val="18"/>
                <w:szCs w:val="18"/>
              </w:rPr>
              <w:t>Drosophila melanogaster</w:t>
            </w:r>
            <w:r>
              <w:rPr>
                <w:rFonts w:ascii="Noto Sans" w:eastAsia="Noto Sans" w:hAnsi="Noto Sans" w:cs="Noto Sans"/>
                <w:bCs/>
                <w:color w:val="434343"/>
                <w:sz w:val="18"/>
                <w:szCs w:val="18"/>
              </w:rPr>
              <w:t xml:space="preserve"> male and female were used. The Material and Method section and the Key Resource Table lists the strain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7F6FF13" w:rsidR="00F102CC" w:rsidRPr="003D5AF6" w:rsidRDefault="00D94A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97C91BB" w:rsidR="00F102CC" w:rsidRPr="003D5AF6" w:rsidRDefault="00D94A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0E699E5" w:rsidR="00F102CC" w:rsidRPr="003D5AF6" w:rsidRDefault="00D94A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9AA982B" w:rsidR="00F102CC" w:rsidRDefault="00D94A1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09C97C0" w:rsidR="00F102CC" w:rsidRPr="003D5AF6" w:rsidRDefault="00D94A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2765C78" w:rsidR="00F102CC" w:rsidRPr="003D5AF6" w:rsidRDefault="00D94A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94DEF55" w:rsidR="00F102CC" w:rsidRPr="003D5AF6" w:rsidRDefault="00D94A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number of replicates is in line with the number of repeats for similar experiments published by other labs.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EE8E3E3" w:rsidR="00F102CC" w:rsidRPr="003D5AF6" w:rsidRDefault="00D94A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experiments were repeated a minimum of three times on separate days with control always done in parallel. The order of the samples examined was varied.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47E8C6B" w:rsidR="00F102CC" w:rsidRPr="003D5AF6" w:rsidRDefault="00D94A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94A1B"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D94A1B" w:rsidRDefault="00D94A1B" w:rsidP="00D94A1B">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D94A1B" w:rsidRPr="003D5AF6" w:rsidRDefault="00D94A1B" w:rsidP="00D94A1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A466C25" w:rsidR="00D94A1B" w:rsidRPr="003D5AF6" w:rsidRDefault="00D94A1B" w:rsidP="00D94A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94A1B"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D94A1B" w:rsidRPr="003D5AF6" w:rsidRDefault="00D94A1B" w:rsidP="00D94A1B">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D94A1B" w:rsidRDefault="00D94A1B" w:rsidP="00D94A1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D94A1B" w:rsidRDefault="00D94A1B" w:rsidP="00D94A1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4A1B"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D94A1B" w:rsidRDefault="00D94A1B" w:rsidP="00D94A1B">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D94A1B" w:rsidRDefault="00D94A1B" w:rsidP="00D94A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D94A1B" w:rsidRDefault="00D94A1B" w:rsidP="00D94A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4A1B"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D94A1B" w:rsidRDefault="00D94A1B" w:rsidP="00D94A1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AC4EC96" w:rsidR="00D94A1B" w:rsidRPr="003D5AF6" w:rsidRDefault="00D94A1B" w:rsidP="00D94A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experiments were repeated a minimum of three times on different days with control samples always done in parallel. For imaging experiments, samples were imaged using the same settings within a given day.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1BBDFD9" w:rsidR="00D94A1B" w:rsidRPr="003D5AF6" w:rsidRDefault="00D94A1B" w:rsidP="00D94A1B">
            <w:pPr>
              <w:spacing w:line="225" w:lineRule="auto"/>
              <w:rPr>
                <w:rFonts w:ascii="Noto Sans" w:eastAsia="Noto Sans" w:hAnsi="Noto Sans" w:cs="Noto Sans"/>
                <w:bCs/>
                <w:color w:val="434343"/>
                <w:sz w:val="18"/>
                <w:szCs w:val="18"/>
              </w:rPr>
            </w:pPr>
          </w:p>
        </w:tc>
      </w:tr>
      <w:tr w:rsidR="00D94A1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D94A1B" w:rsidRDefault="00D94A1B" w:rsidP="00D94A1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C622552" w:rsidR="00D94A1B" w:rsidRPr="003D5AF6" w:rsidRDefault="00D94A1B" w:rsidP="00D94A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represent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D94A1B" w:rsidRPr="003D5AF6" w:rsidRDefault="00D94A1B" w:rsidP="00D94A1B">
            <w:pPr>
              <w:spacing w:line="225" w:lineRule="auto"/>
              <w:rPr>
                <w:rFonts w:ascii="Noto Sans" w:eastAsia="Noto Sans" w:hAnsi="Noto Sans" w:cs="Noto Sans"/>
                <w:bCs/>
                <w:color w:val="434343"/>
                <w:sz w:val="18"/>
                <w:szCs w:val="18"/>
              </w:rPr>
            </w:pPr>
          </w:p>
        </w:tc>
      </w:tr>
      <w:tr w:rsidR="00D94A1B"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D94A1B" w:rsidRPr="003D5AF6" w:rsidRDefault="00D94A1B" w:rsidP="00D94A1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D94A1B" w:rsidRDefault="00D94A1B" w:rsidP="00D94A1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D94A1B" w:rsidRDefault="00D94A1B" w:rsidP="00D94A1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4A1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D94A1B" w:rsidRDefault="00D94A1B" w:rsidP="00D94A1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D94A1B" w:rsidRDefault="00D94A1B" w:rsidP="00D94A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D94A1B" w:rsidRDefault="00D94A1B" w:rsidP="00D94A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4A1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D94A1B" w:rsidRDefault="00D94A1B" w:rsidP="00D94A1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2420BA0" w:rsidR="00D94A1B" w:rsidRDefault="00D94A1B" w:rsidP="00D94A1B">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27E246D" w:rsidR="00D94A1B" w:rsidRPr="003D5AF6" w:rsidRDefault="00D94A1B" w:rsidP="00D94A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94A1B"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D94A1B" w:rsidRDefault="00D94A1B" w:rsidP="00D94A1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F8A0157" w:rsidR="00D94A1B" w:rsidRPr="003D5AF6" w:rsidRDefault="00D94A1B" w:rsidP="00D94A1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F875994" w:rsidR="00D94A1B" w:rsidRPr="003D5AF6" w:rsidRDefault="00D80962" w:rsidP="00D94A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94A1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94A1B" w:rsidRDefault="00D94A1B" w:rsidP="00D94A1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D94A1B" w:rsidRPr="003D5AF6" w:rsidRDefault="00D94A1B" w:rsidP="00D94A1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5AF8162" w:rsidR="00D94A1B" w:rsidRPr="003D5AF6" w:rsidRDefault="00D80962" w:rsidP="00D94A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94A1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94A1B" w:rsidRPr="003D5AF6" w:rsidRDefault="00D94A1B" w:rsidP="00D94A1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94A1B" w:rsidRDefault="00D94A1B" w:rsidP="00D94A1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94A1B" w:rsidRDefault="00D94A1B" w:rsidP="00D94A1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4A1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94A1B" w:rsidRDefault="00D94A1B" w:rsidP="00D94A1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94A1B" w:rsidRDefault="00D94A1B" w:rsidP="00D94A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94A1B" w:rsidRDefault="00D94A1B" w:rsidP="00D94A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4A1B"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94A1B" w:rsidRDefault="00D94A1B" w:rsidP="00D94A1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D94A1B" w:rsidRPr="003D5AF6" w:rsidRDefault="00D94A1B" w:rsidP="00D94A1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42FB316" w:rsidR="00D94A1B" w:rsidRPr="003D5AF6" w:rsidRDefault="00D80962" w:rsidP="00D94A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633C35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AD8C8E0" w:rsidR="00F102CC" w:rsidRPr="003D5AF6" w:rsidRDefault="00D809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7B3D0E" w14:textId="77777777" w:rsidR="00D80962" w:rsidRPr="00F724A2" w:rsidRDefault="00D80962" w:rsidP="00D80962">
            <w:pPr>
              <w:contextualSpacing/>
              <w:rPr>
                <w:szCs w:val="24"/>
              </w:rPr>
            </w:pPr>
            <w:r>
              <w:rPr>
                <w:szCs w:val="24"/>
              </w:rPr>
              <w:t>S</w:t>
            </w:r>
            <w:r w:rsidRPr="00F724A2">
              <w:rPr>
                <w:szCs w:val="24"/>
              </w:rPr>
              <w:t xml:space="preserve">tatistical analyses are described </w:t>
            </w:r>
            <w:r>
              <w:rPr>
                <w:szCs w:val="24"/>
              </w:rPr>
              <w:t xml:space="preserve">in the Materials and Methods section </w:t>
            </w:r>
            <w:r w:rsidRPr="00F724A2">
              <w:rPr>
                <w:szCs w:val="24"/>
              </w:rPr>
              <w:t xml:space="preserve">and indicated in the figure legends. </w:t>
            </w:r>
          </w:p>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87380AD" w:rsidR="00F102CC" w:rsidRPr="003D5AF6" w:rsidRDefault="00D80962">
            <w:pPr>
              <w:spacing w:line="225" w:lineRule="auto"/>
              <w:rPr>
                <w:rFonts w:ascii="Noto Sans" w:eastAsia="Noto Sans" w:hAnsi="Noto Sans" w:cs="Noto Sans"/>
                <w:bCs/>
                <w:color w:val="434343"/>
                <w:sz w:val="18"/>
                <w:szCs w:val="18"/>
              </w:rPr>
            </w:pPr>
            <w:r w:rsidRPr="000A63DF">
              <w:rPr>
                <w:szCs w:val="24"/>
              </w:rPr>
              <w:t>All data generated or analyzed during this study are included in the manuscript and supporting files. All data related to figures are included in the source data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4EE22F4" w:rsidR="00F102CC" w:rsidRPr="003D5AF6" w:rsidRDefault="00D809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B0EAF39" w:rsidR="00F102CC" w:rsidRPr="003D5AF6" w:rsidRDefault="00D809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D6513DE" w:rsidR="00F102CC" w:rsidRPr="003D5AF6" w:rsidRDefault="00D809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9B816B9" w:rsidR="00F102CC" w:rsidRPr="003D5AF6" w:rsidRDefault="00D809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64C806A" w:rsidR="00F102CC" w:rsidRPr="003D5AF6" w:rsidRDefault="00D809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FE727BF" w:rsidR="00F102CC" w:rsidRPr="003D5AF6" w:rsidRDefault="00D809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73C9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even" r:id="rId17"/>
      <w:footerReference w:type="default" r:id="rId18"/>
      <w:headerReference w:type="first" r:id="rId19"/>
      <w:foot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37310" w14:textId="77777777" w:rsidR="00273C9A" w:rsidRDefault="00273C9A">
      <w:r>
        <w:separator/>
      </w:r>
    </w:p>
  </w:endnote>
  <w:endnote w:type="continuationSeparator" w:id="0">
    <w:p w14:paraId="1BB7B78B" w14:textId="77777777" w:rsidR="00273C9A" w:rsidRDefault="0027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D07E3" w14:textId="006BA6F6" w:rsidR="00D80962" w:rsidRDefault="00D80962">
    <w:pPr>
      <w:pStyle w:val="Footer"/>
    </w:pPr>
    <w:r>
      <w:rPr>
        <w:noProof/>
      </w:rPr>
      <mc:AlternateContent>
        <mc:Choice Requires="wps">
          <w:drawing>
            <wp:anchor distT="0" distB="0" distL="0" distR="0" simplePos="0" relativeHeight="251659264" behindDoc="0" locked="0" layoutInCell="1" allowOverlap="1" wp14:anchorId="3CF0D075" wp14:editId="60384F51">
              <wp:simplePos x="635" y="635"/>
              <wp:positionH relativeFrom="page">
                <wp:align>center</wp:align>
              </wp:positionH>
              <wp:positionV relativeFrom="page">
                <wp:align>bottom</wp:align>
              </wp:positionV>
              <wp:extent cx="516255" cy="345440"/>
              <wp:effectExtent l="0" t="0" r="4445" b="0"/>
              <wp:wrapNone/>
              <wp:docPr id="1161757710"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6255" cy="345440"/>
                      </a:xfrm>
                      <a:prstGeom prst="rect">
                        <a:avLst/>
                      </a:prstGeom>
                      <a:noFill/>
                      <a:ln>
                        <a:noFill/>
                      </a:ln>
                    </wps:spPr>
                    <wps:txbx>
                      <w:txbxContent>
                        <w:p w14:paraId="097DFB1B" w14:textId="4116E777" w:rsidR="00D80962" w:rsidRPr="00D80962" w:rsidRDefault="00D80962" w:rsidP="00D80962">
                          <w:pPr>
                            <w:rPr>
                              <w:noProof/>
                              <w:color w:val="000000"/>
                              <w:sz w:val="20"/>
                              <w:szCs w:val="20"/>
                            </w:rPr>
                          </w:pPr>
                          <w:r w:rsidRPr="00D80962">
                            <w:rPr>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F0D075" id="_x0000_t202" coordsize="21600,21600" o:spt="202" path="m,l,21600r21600,l21600,xe">
              <v:stroke joinstyle="miter"/>
              <v:path gradientshapeok="t" o:connecttype="rect"/>
            </v:shapetype>
            <v:shape id="Text Box 2" o:spid="_x0000_s1026" type="#_x0000_t202" alt="INTERNAL" style="position:absolute;margin-left:0;margin-top:0;width:40.6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" filled="f" stroked="f">
              <v:fill o:detectmouseclick="t"/>
              <v:textbox style="mso-fit-shape-to-text:t" inset="0,0,0,15pt">
                <w:txbxContent>
                  <w:p w14:paraId="097DFB1B" w14:textId="4116E777" w:rsidR="00D80962" w:rsidRPr="00D80962" w:rsidRDefault="00D80962" w:rsidP="00D80962">
                    <w:pPr>
                      <w:rPr>
                        <w:noProof/>
                        <w:color w:val="000000"/>
                        <w:sz w:val="20"/>
                        <w:szCs w:val="20"/>
                      </w:rPr>
                    </w:pPr>
                    <w:r w:rsidRPr="00D80962">
                      <w:rPr>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3BDF88BC" w:rsidR="00F102CC" w:rsidRDefault="00D80962">
    <w:pPr>
      <w:pBdr>
        <w:top w:val="nil"/>
        <w:left w:val="nil"/>
        <w:bottom w:val="nil"/>
        <w:right w:val="nil"/>
        <w:between w:val="nil"/>
      </w:pBdr>
      <w:tabs>
        <w:tab w:val="center" w:pos="4513"/>
        <w:tab w:val="right" w:pos="9026"/>
      </w:tabs>
      <w:jc w:val="center"/>
      <w:rPr>
        <w:color w:val="000000"/>
      </w:rPr>
    </w:pPr>
    <w:r>
      <w:rPr>
        <w:noProof/>
        <w:color w:val="000000"/>
      </w:rPr>
      <mc:AlternateContent>
        <mc:Choice Requires="wps">
          <w:drawing>
            <wp:anchor distT="0" distB="0" distL="0" distR="0" simplePos="0" relativeHeight="251660288" behindDoc="0" locked="0" layoutInCell="1" allowOverlap="1" wp14:anchorId="098D5710" wp14:editId="1638B494">
              <wp:simplePos x="0" y="0"/>
              <wp:positionH relativeFrom="page">
                <wp:align>center</wp:align>
              </wp:positionH>
              <wp:positionV relativeFrom="page">
                <wp:align>bottom</wp:align>
              </wp:positionV>
              <wp:extent cx="516255" cy="345440"/>
              <wp:effectExtent l="0" t="0" r="4445" b="0"/>
              <wp:wrapNone/>
              <wp:docPr id="497113860"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6255" cy="345440"/>
                      </a:xfrm>
                      <a:prstGeom prst="rect">
                        <a:avLst/>
                      </a:prstGeom>
                      <a:noFill/>
                      <a:ln>
                        <a:noFill/>
                      </a:ln>
                    </wps:spPr>
                    <wps:txbx>
                      <w:txbxContent>
                        <w:p w14:paraId="77043BD4" w14:textId="7878309E" w:rsidR="00D80962" w:rsidRPr="00D80962" w:rsidRDefault="00D80962" w:rsidP="00D80962">
                          <w:pPr>
                            <w:rPr>
                              <w:noProof/>
                              <w:color w:val="000000"/>
                              <w:sz w:val="20"/>
                              <w:szCs w:val="20"/>
                            </w:rPr>
                          </w:pPr>
                          <w:r w:rsidRPr="00D80962">
                            <w:rPr>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8D5710" id="_x0000_t202" coordsize="21600,21600" o:spt="202" path="m,l,21600r21600,l21600,xe">
              <v:stroke joinstyle="miter"/>
              <v:path gradientshapeok="t" o:connecttype="rect"/>
            </v:shapetype>
            <v:shape id="Text Box 3" o:spid="_x0000_s1027" type="#_x0000_t202" alt="INTERNAL" style="position:absolute;left:0;text-align:left;margin-left:0;margin-top:0;width:40.6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" filled="f" stroked="f">
              <v:fill o:detectmouseclick="t"/>
              <v:textbox style="mso-fit-shape-to-text:t" inset="0,0,0,15pt">
                <w:txbxContent>
                  <w:p w14:paraId="77043BD4" w14:textId="7878309E" w:rsidR="00D80962" w:rsidRPr="00D80962" w:rsidRDefault="00D80962" w:rsidP="00D80962">
                    <w:pPr>
                      <w:rPr>
                        <w:noProof/>
                        <w:color w:val="000000"/>
                        <w:sz w:val="20"/>
                        <w:szCs w:val="20"/>
                      </w:rPr>
                    </w:pPr>
                    <w:r w:rsidRPr="00D80962">
                      <w:rPr>
                        <w:noProof/>
                        <w:color w:val="000000"/>
                        <w:sz w:val="20"/>
                        <w:szCs w:val="20"/>
                      </w:rPr>
                      <w:t>INTERNAL</w:t>
                    </w:r>
                  </w:p>
                </w:txbxContent>
              </v:textbox>
              <w10:wrap anchorx="page" anchory="page"/>
            </v:shape>
          </w:pict>
        </mc:Fallback>
      </mc:AlternateContent>
    </w:r>
    <w:r w:rsidR="00427975">
      <w:rPr>
        <w:color w:val="000000"/>
      </w:rPr>
      <w:fldChar w:fldCharType="begin"/>
    </w:r>
    <w:r w:rsidR="00427975">
      <w:rPr>
        <w:color w:val="000000"/>
      </w:rPr>
      <w:instrText>PAGE</w:instrText>
    </w:r>
    <w:r w:rsidR="00427975">
      <w:rPr>
        <w:color w:val="000000"/>
      </w:rPr>
      <w:fldChar w:fldCharType="separate"/>
    </w:r>
    <w:r w:rsidR="007054B6">
      <w:rPr>
        <w:noProof/>
        <w:color w:val="000000"/>
      </w:rPr>
      <w:t>1</w:t>
    </w:r>
    <w:r w:rsidR="00427975">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3E3D2" w14:textId="4F30D5DA" w:rsidR="00D80962" w:rsidRDefault="00D80962">
    <w:pPr>
      <w:pStyle w:val="Footer"/>
    </w:pPr>
    <w:r>
      <w:rPr>
        <w:noProof/>
      </w:rPr>
      <mc:AlternateContent>
        <mc:Choice Requires="wps">
          <w:drawing>
            <wp:anchor distT="0" distB="0" distL="0" distR="0" simplePos="0" relativeHeight="251658240" behindDoc="0" locked="0" layoutInCell="1" allowOverlap="1" wp14:anchorId="1F88F5FF" wp14:editId="60353DD6">
              <wp:simplePos x="0" y="0"/>
              <wp:positionH relativeFrom="page">
                <wp:align>center</wp:align>
              </wp:positionH>
              <wp:positionV relativeFrom="page">
                <wp:align>bottom</wp:align>
              </wp:positionV>
              <wp:extent cx="516255" cy="345440"/>
              <wp:effectExtent l="0" t="0" r="4445" b="0"/>
              <wp:wrapNone/>
              <wp:docPr id="1299188933"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6255" cy="345440"/>
                      </a:xfrm>
                      <a:prstGeom prst="rect">
                        <a:avLst/>
                      </a:prstGeom>
                      <a:noFill/>
                      <a:ln>
                        <a:noFill/>
                      </a:ln>
                    </wps:spPr>
                    <wps:txbx>
                      <w:txbxContent>
                        <w:p w14:paraId="2B7A7CF7" w14:textId="1518ECA5" w:rsidR="00D80962" w:rsidRPr="00D80962" w:rsidRDefault="00D80962" w:rsidP="00D80962">
                          <w:pPr>
                            <w:rPr>
                              <w:noProof/>
                              <w:color w:val="000000"/>
                              <w:sz w:val="20"/>
                              <w:szCs w:val="20"/>
                            </w:rPr>
                          </w:pPr>
                          <w:r w:rsidRPr="00D80962">
                            <w:rPr>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88F5FF" id="_x0000_t202" coordsize="21600,21600" o:spt="202" path="m,l,21600r21600,l21600,xe">
              <v:stroke joinstyle="miter"/>
              <v:path gradientshapeok="t" o:connecttype="rect"/>
            </v:shapetype>
            <v:shape id="Text Box 1" o:spid="_x0000_s1028" type="#_x0000_t202" alt="INTERNAL" style="position:absolute;margin-left:0;margin-top:0;width:40.6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" filled="f" stroked="f">
              <v:fill o:detectmouseclick="t"/>
              <v:textbox style="mso-fit-shape-to-text:t" inset="0,0,0,15pt">
                <w:txbxContent>
                  <w:p w14:paraId="2B7A7CF7" w14:textId="1518ECA5" w:rsidR="00D80962" w:rsidRPr="00D80962" w:rsidRDefault="00D80962" w:rsidP="00D80962">
                    <w:pPr>
                      <w:rPr>
                        <w:noProof/>
                        <w:color w:val="000000"/>
                        <w:sz w:val="20"/>
                        <w:szCs w:val="20"/>
                      </w:rPr>
                    </w:pPr>
                    <w:r w:rsidRPr="00D80962">
                      <w:rPr>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8B90C" w14:textId="77777777" w:rsidR="00273C9A" w:rsidRDefault="00273C9A">
      <w:r>
        <w:separator/>
      </w:r>
    </w:p>
  </w:footnote>
  <w:footnote w:type="continuationSeparator" w:id="0">
    <w:p w14:paraId="4F5D34D9" w14:textId="77777777" w:rsidR="00273C9A" w:rsidRDefault="00273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73C9A"/>
    <w:rsid w:val="003C129C"/>
    <w:rsid w:val="003D5AF6"/>
    <w:rsid w:val="00400C53"/>
    <w:rsid w:val="00427975"/>
    <w:rsid w:val="004E2C31"/>
    <w:rsid w:val="005B0259"/>
    <w:rsid w:val="005D4381"/>
    <w:rsid w:val="007054B6"/>
    <w:rsid w:val="0078687E"/>
    <w:rsid w:val="00827188"/>
    <w:rsid w:val="009C7B26"/>
    <w:rsid w:val="00A11E52"/>
    <w:rsid w:val="00B2483D"/>
    <w:rsid w:val="00BD41E9"/>
    <w:rsid w:val="00C84413"/>
    <w:rsid w:val="00D80962"/>
    <w:rsid w:val="00D94A1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310772-039E-AB4F-8001-A5E87E6008C9}">
  <we:reference id="wa200001482" version="1.0.5.0" store="en-US" storeType="OMEX"/>
  <we:alternateReferences>
    <we:reference id="WA200001482" version="1.0.5.0" store="" storeType="OMEX"/>
  </we:alternateReferences>
  <we:properties/>
  <we:bindings/>
  <we:snapshot xmlns:r="http://schemas.openxmlformats.org/officeDocument/2006/relationships"/>
</we:webextension>
</file>

<file path=docMetadata/LabelInfo.xml><?xml version="1.0" encoding="utf-8"?>
<clbl:labelList xmlns:clbl="http://schemas.microsoft.com/office/2020/mipLabelMetadata">
  <clbl:label id="{0b1f5921-cfc0-430b-96e1-8c58575e7499}" enabled="1" method="Standard" siteId="{a63249ac-3e0b-4a24-9e0c-c90ab9891e30}" contentBits="2" removed="0"/>
</clbl:labelList>
</file>

<file path=docProps/app.xml><?xml version="1.0" encoding="utf-8"?>
<Properties xmlns="http://schemas.openxmlformats.org/officeDocument/2006/extended-properties" xmlns:vt="http://schemas.openxmlformats.org/officeDocument/2006/docPropsVTypes">
  <Template>.~WRD0004</Template>
  <TotalTime>0</TotalTime>
  <Pages>6</Pages>
  <Words>1529</Words>
  <Characters>9174</Characters>
  <Application>Microsoft Office Word</Application>
  <DocSecurity>0</DocSecurity>
  <Lines>398</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Chang, Karen</cp:lastModifiedBy>
  <cp:revision>2</cp:revision>
  <dcterms:created xsi:type="dcterms:W3CDTF">2025-10-30T17:09:00Z</dcterms:created>
  <dcterms:modified xsi:type="dcterms:W3CDTF">2025-10-30T17:09:00Z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4d700cc5,453f040e,1da15b04</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ies>
</file>