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D971B29"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9C05CB"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1162572"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D82E19D"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748B179"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6DB1BE"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ACD3491"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D666EB4"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DB1A290"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2B670D7"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C13AB9E"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9AB9920"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71E3A77" w:rsidR="00F102CC" w:rsidRPr="003D5AF6" w:rsidRDefault="009D282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DB5B8E8"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F834F4E"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8657ED"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BE7EAD9"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B29792D"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11A6DDE"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DF5B22A"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5C0F143"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5F488DB" w:rsidR="00F102CC" w:rsidRDefault="009D282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1331A83"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08D1571"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F7C61A6"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1BAEFB9"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8B84EB"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1F30F9"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A3F8554" w:rsidR="00F102CC" w:rsidRPr="003D5AF6" w:rsidRDefault="009D282A">
            <w:pPr>
              <w:spacing w:line="225" w:lineRule="auto"/>
              <w:rPr>
                <w:rFonts w:ascii="Noto Sans" w:eastAsia="Noto Sans" w:hAnsi="Noto Sans" w:cs="Noto Sans"/>
                <w:bCs/>
                <w:color w:val="434343"/>
                <w:sz w:val="18"/>
                <w:szCs w:val="18"/>
              </w:rPr>
            </w:pPr>
            <w:hyperlink r:id="rId14" w:history="1">
              <w:r w:rsidRPr="006E47E8">
                <w:rPr>
                  <w:rStyle w:val="Hyperlink"/>
                  <w:color w:val="000000" w:themeColor="text1"/>
                </w:rPr>
                <w:t>https://github.com/mdlab-um/Votage_gating_Core-MT</w:t>
              </w:r>
            </w:hyperlink>
            <w:r w:rsidRPr="006E47E8">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4A665C6" w:rsidR="00F102CC" w:rsidRPr="003D5AF6" w:rsidRDefault="009D282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507C6" w14:textId="40C813C4" w:rsidR="009D282A" w:rsidRDefault="009D282A">
            <w:pPr>
              <w:spacing w:line="225" w:lineRule="auto"/>
            </w:pPr>
            <w:r>
              <w:t>See Data availability statement on Page 21.</w:t>
            </w:r>
          </w:p>
          <w:p w14:paraId="7E46B42C" w14:textId="77777777" w:rsidR="009D282A" w:rsidRDefault="009D282A">
            <w:pPr>
              <w:spacing w:line="225" w:lineRule="auto"/>
            </w:pPr>
          </w:p>
          <w:p w14:paraId="5BB52AB8" w14:textId="75D45CFB" w:rsidR="00F102CC" w:rsidRPr="003D5AF6" w:rsidRDefault="009D282A">
            <w:pPr>
              <w:spacing w:line="225" w:lineRule="auto"/>
              <w:rPr>
                <w:rFonts w:ascii="Noto Sans" w:eastAsia="Noto Sans" w:hAnsi="Noto Sans" w:cs="Noto Sans"/>
                <w:bCs/>
                <w:color w:val="434343"/>
                <w:sz w:val="18"/>
                <w:szCs w:val="18"/>
              </w:rPr>
            </w:pPr>
            <w:hyperlink r:id="rId15" w:history="1">
              <w:r w:rsidRPr="009D0C08">
                <w:rPr>
                  <w:rStyle w:val="Hyperlink"/>
                </w:rPr>
                <w:t>https://github.com/mdlab-um/Votage_g</w:t>
              </w:r>
              <w:r w:rsidRPr="009D0C08">
                <w:rPr>
                  <w:rStyle w:val="Hyperlink"/>
                </w:rPr>
                <w:t>a</w:t>
              </w:r>
              <w:r w:rsidRPr="009D0C08">
                <w:rPr>
                  <w:rStyle w:val="Hyperlink"/>
                </w:rPr>
                <w:t>ting_Core-MT</w:t>
              </w:r>
            </w:hyperlink>
            <w:r w:rsidRPr="006E47E8">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9D282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D282A" w:rsidRDefault="009D282A" w:rsidP="009D282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A36CA4C" w:rsidR="009D282A" w:rsidRPr="003D5AF6" w:rsidRDefault="009D282A" w:rsidP="009D282A">
            <w:pPr>
              <w:spacing w:line="225" w:lineRule="auto"/>
              <w:rPr>
                <w:rFonts w:ascii="Noto Sans" w:eastAsia="Noto Sans" w:hAnsi="Noto Sans" w:cs="Noto Sans"/>
                <w:bCs/>
                <w:color w:val="434343"/>
              </w:rPr>
            </w:pPr>
            <w:r>
              <w:rPr>
                <w:rFonts w:ascii="Noto Sans" w:eastAsia="Noto Sans" w:hAnsi="Noto Sans" w:cs="Noto Sans"/>
                <w:b/>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D282A" w:rsidRPr="003D5AF6" w:rsidRDefault="009D282A" w:rsidP="009D282A">
            <w:pPr>
              <w:spacing w:line="225" w:lineRule="auto"/>
              <w:rPr>
                <w:rFonts w:ascii="Noto Sans" w:eastAsia="Noto Sans" w:hAnsi="Noto Sans" w:cs="Noto Sans"/>
                <w:bCs/>
                <w:color w:val="434343"/>
                <w:sz w:val="18"/>
                <w:szCs w:val="18"/>
              </w:rPr>
            </w:pPr>
          </w:p>
        </w:tc>
      </w:tr>
      <w:tr w:rsidR="009D282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D282A" w:rsidRDefault="009D282A" w:rsidP="009D282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D10E9A3" w:rsidR="009D282A" w:rsidRPr="003D5AF6" w:rsidRDefault="009D282A" w:rsidP="009D282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9D282A" w:rsidRPr="003D5AF6" w:rsidRDefault="009D282A" w:rsidP="009D282A">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D282A"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9D282A" w:rsidRDefault="009D282A" w:rsidP="009D282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3073C88" w:rsidR="009D282A" w:rsidRPr="003D5AF6" w:rsidRDefault="009D282A" w:rsidP="009D282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9D282A" w:rsidRPr="003D5AF6" w:rsidRDefault="009D282A" w:rsidP="009D282A">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1238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1A29" w14:textId="77777777" w:rsidR="00812383" w:rsidRDefault="00812383">
      <w:r>
        <w:separator/>
      </w:r>
    </w:p>
  </w:endnote>
  <w:endnote w:type="continuationSeparator" w:id="0">
    <w:p w14:paraId="52F50848" w14:textId="77777777" w:rsidR="00812383" w:rsidRDefault="0081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95D12" w14:textId="77777777" w:rsidR="00812383" w:rsidRDefault="00812383">
      <w:r>
        <w:separator/>
      </w:r>
    </w:p>
  </w:footnote>
  <w:footnote w:type="continuationSeparator" w:id="0">
    <w:p w14:paraId="5113877E" w14:textId="77777777" w:rsidR="00812383" w:rsidRDefault="0081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86738"/>
    <w:rsid w:val="004E2C31"/>
    <w:rsid w:val="005B0259"/>
    <w:rsid w:val="00663288"/>
    <w:rsid w:val="007054B6"/>
    <w:rsid w:val="0078687E"/>
    <w:rsid w:val="00812383"/>
    <w:rsid w:val="009C7B26"/>
    <w:rsid w:val="009D282A"/>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D282A"/>
    <w:rPr>
      <w:color w:val="0000FF" w:themeColor="hyperlink"/>
      <w:u w:val="single"/>
    </w:rPr>
  </w:style>
  <w:style w:type="character" w:styleId="UnresolvedMention">
    <w:name w:val="Unresolved Mention"/>
    <w:basedOn w:val="DefaultParagraphFont"/>
    <w:uiPriority w:val="99"/>
    <w:semiHidden/>
    <w:unhideWhenUsed/>
    <w:rsid w:val="009D282A"/>
    <w:rPr>
      <w:color w:val="605E5C"/>
      <w:shd w:val="clear" w:color="auto" w:fill="E1DFDD"/>
    </w:rPr>
  </w:style>
  <w:style w:type="character" w:styleId="FollowedHyperlink">
    <w:name w:val="FollowedHyperlink"/>
    <w:basedOn w:val="DefaultParagraphFont"/>
    <w:uiPriority w:val="99"/>
    <w:semiHidden/>
    <w:unhideWhenUsed/>
    <w:rsid w:val="009D2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mdlab-um/Votage_gating_Core-MT"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mdlab-um/Votage_gating_Core-M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.~WRD0119</Template>
  <TotalTime>14</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Jianhan Chen</cp:lastModifiedBy>
  <cp:revision>7</cp:revision>
  <dcterms:created xsi:type="dcterms:W3CDTF">2022-02-28T12:21:00Z</dcterms:created>
  <dcterms:modified xsi:type="dcterms:W3CDTF">2025-08-27T22:07:00Z</dcterms:modified>
</cp:coreProperties>
</file>