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862B" w14:textId="77777777" w:rsidR="00242338" w:rsidRPr="00D9773A" w:rsidRDefault="00F75C8E" w:rsidP="00D9773A">
      <w:pPr>
        <w:ind w:left="360"/>
        <w:rPr>
          <w:b/>
          <w:bCs/>
        </w:rPr>
      </w:pPr>
      <w:proofErr w:type="spellStart"/>
      <w:r w:rsidRPr="00D9773A">
        <w:rPr>
          <w:b/>
          <w:bCs/>
        </w:rPr>
        <w:t>Cryo</w:t>
      </w:r>
      <w:proofErr w:type="spellEnd"/>
      <w:r w:rsidRPr="00D9773A">
        <w:rPr>
          <w:b/>
          <w:bCs/>
        </w:rPr>
        <w:t>-EM data collection, refinement and validation statistics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1591"/>
        <w:gridCol w:w="1591"/>
        <w:gridCol w:w="1590"/>
      </w:tblGrid>
      <w:tr w:rsidR="00D630FF" w14:paraId="50601A90" w14:textId="29CEF513" w:rsidTr="00D630FF">
        <w:tc>
          <w:tcPr>
            <w:tcW w:w="2448" w:type="pct"/>
          </w:tcPr>
          <w:p w14:paraId="799DD08C" w14:textId="77777777" w:rsidR="00D630FF" w:rsidRDefault="00D630FF" w:rsidP="00F75C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pct"/>
            <w:vAlign w:val="center"/>
          </w:tcPr>
          <w:p w14:paraId="36567C27" w14:textId="78711F93" w:rsidR="00D630FF" w:rsidRPr="00566B21" w:rsidRDefault="00D630FF" w:rsidP="00B17C1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TolC-YbjP</w:t>
            </w:r>
            <w:proofErr w:type="spellEnd"/>
          </w:p>
        </w:tc>
        <w:tc>
          <w:tcPr>
            <w:tcW w:w="851" w:type="pct"/>
          </w:tcPr>
          <w:p w14:paraId="458EF461" w14:textId="3AD1DE4A" w:rsidR="00D630FF" w:rsidRDefault="00D630FF" w:rsidP="00B17C1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TolC-YbjP-AcrABZ</w:t>
            </w:r>
            <w:proofErr w:type="spellEnd"/>
          </w:p>
        </w:tc>
        <w:tc>
          <w:tcPr>
            <w:tcW w:w="850" w:type="pct"/>
          </w:tcPr>
          <w:p w14:paraId="039CACB4" w14:textId="6F805313" w:rsidR="00D630FF" w:rsidRDefault="00D630FF" w:rsidP="00B17C1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TolC-YbjP-AcrA</w:t>
            </w:r>
            <w:proofErr w:type="spellEnd"/>
            <w:r>
              <w:rPr>
                <w:bCs/>
              </w:rPr>
              <w:t xml:space="preserve"> (local)</w:t>
            </w:r>
          </w:p>
        </w:tc>
      </w:tr>
      <w:tr w:rsidR="00D630FF" w14:paraId="4661184B" w14:textId="2C9A1DDA" w:rsidTr="00D630FF">
        <w:tc>
          <w:tcPr>
            <w:tcW w:w="2448" w:type="pct"/>
          </w:tcPr>
          <w:p w14:paraId="4B6E4A30" w14:textId="01E06B33" w:rsidR="00D630FF" w:rsidRDefault="00D630FF" w:rsidP="00F75C8E">
            <w:pPr>
              <w:rPr>
                <w:rFonts w:ascii="Arial" w:hAnsi="Arial" w:cs="Arial"/>
                <w:b/>
                <w:bCs/>
              </w:rPr>
            </w:pPr>
            <w:r w:rsidRPr="0017544D">
              <w:rPr>
                <w:bCs/>
              </w:rPr>
              <w:t>Voltage (kV)</w:t>
            </w:r>
          </w:p>
        </w:tc>
        <w:tc>
          <w:tcPr>
            <w:tcW w:w="2552" w:type="pct"/>
            <w:gridSpan w:val="3"/>
            <w:vAlign w:val="center"/>
          </w:tcPr>
          <w:p w14:paraId="2F781155" w14:textId="79BEE193" w:rsidR="00D630FF" w:rsidRDefault="00D630FF" w:rsidP="006F3CFC">
            <w:pPr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D630FF" w14:paraId="355E5DA4" w14:textId="2C3DBB41" w:rsidTr="00D630FF">
        <w:tc>
          <w:tcPr>
            <w:tcW w:w="2448" w:type="pct"/>
          </w:tcPr>
          <w:p w14:paraId="56D5AD69" w14:textId="19887D72" w:rsidR="00D630FF" w:rsidRDefault="00D630FF" w:rsidP="00F75C8E">
            <w:pPr>
              <w:rPr>
                <w:rFonts w:ascii="Arial" w:hAnsi="Arial" w:cs="Arial"/>
                <w:b/>
                <w:bCs/>
              </w:rPr>
            </w:pPr>
            <w:r w:rsidRPr="0017544D">
              <w:rPr>
                <w:bCs/>
              </w:rPr>
              <w:t>Electron exposure (e</w:t>
            </w:r>
            <w:r w:rsidRPr="0017544D">
              <w:rPr>
                <w:bCs/>
                <w:vertAlign w:val="superscript"/>
              </w:rPr>
              <w:t>-</w:t>
            </w:r>
            <w:r w:rsidRPr="0017544D">
              <w:rPr>
                <w:bCs/>
              </w:rPr>
              <w:t>/Å</w:t>
            </w:r>
            <w:r w:rsidRPr="0017544D">
              <w:rPr>
                <w:bCs/>
                <w:vertAlign w:val="superscript"/>
              </w:rPr>
              <w:t>2</w:t>
            </w:r>
            <w:r w:rsidRPr="0017544D">
              <w:rPr>
                <w:bCs/>
              </w:rPr>
              <w:t>)</w:t>
            </w:r>
          </w:p>
        </w:tc>
        <w:tc>
          <w:tcPr>
            <w:tcW w:w="2552" w:type="pct"/>
            <w:gridSpan w:val="3"/>
            <w:vAlign w:val="center"/>
          </w:tcPr>
          <w:p w14:paraId="57456A21" w14:textId="69E2277D" w:rsidR="00D630FF" w:rsidRDefault="00D630FF" w:rsidP="006F3CFC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50</w:t>
            </w:r>
          </w:p>
        </w:tc>
      </w:tr>
      <w:tr w:rsidR="00D630FF" w14:paraId="06FF90DE" w14:textId="1D0552B3" w:rsidTr="00D630FF">
        <w:tc>
          <w:tcPr>
            <w:tcW w:w="2448" w:type="pct"/>
          </w:tcPr>
          <w:p w14:paraId="12418722" w14:textId="6FDC1889" w:rsidR="00D630FF" w:rsidRDefault="00D630FF" w:rsidP="00F75C8E">
            <w:pPr>
              <w:rPr>
                <w:rFonts w:ascii="Arial" w:hAnsi="Arial" w:cs="Arial"/>
                <w:b/>
                <w:bCs/>
              </w:rPr>
            </w:pPr>
            <w:r w:rsidRPr="0017544D">
              <w:rPr>
                <w:bCs/>
              </w:rPr>
              <w:t>Defocus range (</w:t>
            </w:r>
            <w:proofErr w:type="spellStart"/>
            <w:r w:rsidRPr="0017544D">
              <w:rPr>
                <w:bCs/>
              </w:rPr>
              <w:t>μm</w:t>
            </w:r>
            <w:proofErr w:type="spellEnd"/>
            <w:r w:rsidRPr="0017544D">
              <w:rPr>
                <w:bCs/>
              </w:rPr>
              <w:t>)</w:t>
            </w:r>
          </w:p>
        </w:tc>
        <w:tc>
          <w:tcPr>
            <w:tcW w:w="2552" w:type="pct"/>
            <w:gridSpan w:val="3"/>
            <w:vAlign w:val="center"/>
          </w:tcPr>
          <w:p w14:paraId="70426747" w14:textId="5F8CC553" w:rsidR="00D630FF" w:rsidRDefault="00D630FF" w:rsidP="006F3CFC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-1.2</w:t>
            </w:r>
            <w:r>
              <w:rPr>
                <w:rFonts w:hint="eastAsia"/>
                <w:bCs/>
                <w:lang w:eastAsia="zh-CN"/>
              </w:rPr>
              <w:t>～</w:t>
            </w:r>
            <w:r>
              <w:rPr>
                <w:rFonts w:hint="eastAsia"/>
                <w:bCs/>
                <w:lang w:eastAsia="zh-CN"/>
              </w:rPr>
              <w:t>-1.8</w:t>
            </w:r>
          </w:p>
        </w:tc>
      </w:tr>
      <w:tr w:rsidR="00D630FF" w14:paraId="327938CF" w14:textId="3E810F38" w:rsidTr="00D630FF">
        <w:tc>
          <w:tcPr>
            <w:tcW w:w="2448" w:type="pct"/>
          </w:tcPr>
          <w:p w14:paraId="768E7287" w14:textId="3B99304B" w:rsidR="00D630FF" w:rsidRDefault="00D630FF" w:rsidP="00F75C8E">
            <w:pPr>
              <w:rPr>
                <w:rFonts w:ascii="Arial" w:hAnsi="Arial" w:cs="Arial"/>
                <w:b/>
                <w:bCs/>
              </w:rPr>
            </w:pPr>
            <w:r w:rsidRPr="0017544D">
              <w:rPr>
                <w:bCs/>
              </w:rPr>
              <w:t>Pixel size (Å)</w:t>
            </w:r>
          </w:p>
        </w:tc>
        <w:tc>
          <w:tcPr>
            <w:tcW w:w="2552" w:type="pct"/>
            <w:gridSpan w:val="3"/>
            <w:vAlign w:val="center"/>
          </w:tcPr>
          <w:p w14:paraId="7831BE11" w14:textId="6D69D7CC" w:rsidR="00D630FF" w:rsidRDefault="00D630FF" w:rsidP="006F3CFC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1.35</w:t>
            </w:r>
          </w:p>
        </w:tc>
      </w:tr>
      <w:tr w:rsidR="00D630FF" w14:paraId="70CDD8AA" w14:textId="27559381" w:rsidTr="00D630FF">
        <w:tc>
          <w:tcPr>
            <w:tcW w:w="2448" w:type="pct"/>
          </w:tcPr>
          <w:p w14:paraId="5443C7F1" w14:textId="09F83F03" w:rsidR="00D630FF" w:rsidRPr="0017544D" w:rsidRDefault="00D630FF" w:rsidP="00F75C8E">
            <w:pPr>
              <w:rPr>
                <w:bCs/>
              </w:rPr>
            </w:pPr>
            <w:r w:rsidRPr="0017544D">
              <w:rPr>
                <w:bCs/>
              </w:rPr>
              <w:t>Micrographs (no.)</w:t>
            </w:r>
          </w:p>
        </w:tc>
        <w:tc>
          <w:tcPr>
            <w:tcW w:w="2552" w:type="pct"/>
            <w:gridSpan w:val="3"/>
            <w:vAlign w:val="center"/>
          </w:tcPr>
          <w:p w14:paraId="1908831F" w14:textId="355452D0" w:rsidR="00D630FF" w:rsidRDefault="00D630FF" w:rsidP="006F3CFC">
            <w:pPr>
              <w:jc w:val="center"/>
              <w:rPr>
                <w:bCs/>
              </w:rPr>
            </w:pPr>
            <w:r>
              <w:rPr>
                <w:bCs/>
              </w:rPr>
              <w:t>3452</w:t>
            </w:r>
          </w:p>
        </w:tc>
      </w:tr>
      <w:tr w:rsidR="00D630FF" w:rsidRPr="0017544D" w14:paraId="3B628234" w14:textId="769B0C22" w:rsidTr="00D630FF">
        <w:tc>
          <w:tcPr>
            <w:tcW w:w="2448" w:type="pct"/>
            <w:vAlign w:val="center"/>
          </w:tcPr>
          <w:p w14:paraId="5D25B57B" w14:textId="77777777" w:rsidR="00D630FF" w:rsidRPr="0017544D" w:rsidRDefault="00D630FF" w:rsidP="00854F96">
            <w:pPr>
              <w:rPr>
                <w:bCs/>
              </w:rPr>
            </w:pPr>
            <w:r w:rsidRPr="0017544D">
              <w:rPr>
                <w:bCs/>
              </w:rPr>
              <w:t>Symmetry imposed</w:t>
            </w:r>
          </w:p>
        </w:tc>
        <w:tc>
          <w:tcPr>
            <w:tcW w:w="851" w:type="pct"/>
            <w:vAlign w:val="center"/>
          </w:tcPr>
          <w:p w14:paraId="0AB029AC" w14:textId="6934DFCF" w:rsidR="00D630FF" w:rsidRPr="0017544D" w:rsidRDefault="00D630FF" w:rsidP="006F3CFC">
            <w:pPr>
              <w:jc w:val="center"/>
              <w:rPr>
                <w:bCs/>
              </w:rPr>
            </w:pPr>
            <w:r>
              <w:rPr>
                <w:bCs/>
              </w:rPr>
              <w:t>C3</w:t>
            </w:r>
          </w:p>
        </w:tc>
        <w:tc>
          <w:tcPr>
            <w:tcW w:w="851" w:type="pct"/>
            <w:vAlign w:val="center"/>
          </w:tcPr>
          <w:p w14:paraId="436B07F1" w14:textId="528768F9" w:rsidR="00D630FF" w:rsidRPr="0017544D" w:rsidRDefault="00D630FF" w:rsidP="006F3CFC">
            <w:pPr>
              <w:jc w:val="center"/>
              <w:rPr>
                <w:bCs/>
              </w:rPr>
            </w:pPr>
            <w:r>
              <w:rPr>
                <w:bCs/>
              </w:rPr>
              <w:t>C1</w:t>
            </w:r>
          </w:p>
        </w:tc>
        <w:tc>
          <w:tcPr>
            <w:tcW w:w="850" w:type="pct"/>
          </w:tcPr>
          <w:p w14:paraId="352D6652" w14:textId="763E1155" w:rsidR="00D630FF" w:rsidRDefault="00D630FF" w:rsidP="006F3CFC">
            <w:pPr>
              <w:jc w:val="center"/>
              <w:rPr>
                <w:bCs/>
              </w:rPr>
            </w:pPr>
            <w:r>
              <w:rPr>
                <w:bCs/>
              </w:rPr>
              <w:t>C3</w:t>
            </w:r>
          </w:p>
        </w:tc>
      </w:tr>
      <w:tr w:rsidR="00D630FF" w:rsidRPr="0017544D" w14:paraId="0C0CE8F8" w14:textId="29BB15E8" w:rsidTr="00D630FF">
        <w:tc>
          <w:tcPr>
            <w:tcW w:w="2448" w:type="pct"/>
            <w:vAlign w:val="center"/>
          </w:tcPr>
          <w:p w14:paraId="4D29E865" w14:textId="77777777" w:rsidR="00D630FF" w:rsidRPr="0017544D" w:rsidRDefault="00D630FF" w:rsidP="00854F96">
            <w:pPr>
              <w:rPr>
                <w:bCs/>
              </w:rPr>
            </w:pPr>
            <w:r w:rsidRPr="0017544D">
              <w:rPr>
                <w:bCs/>
              </w:rPr>
              <w:t>Final particle images (no.)</w:t>
            </w:r>
          </w:p>
        </w:tc>
        <w:tc>
          <w:tcPr>
            <w:tcW w:w="851" w:type="pct"/>
            <w:vAlign w:val="center"/>
          </w:tcPr>
          <w:p w14:paraId="5BC54CEC" w14:textId="357D7314" w:rsidR="00D630FF" w:rsidRPr="0017544D" w:rsidRDefault="00D630FF" w:rsidP="00C03271">
            <w:pPr>
              <w:jc w:val="right"/>
              <w:rPr>
                <w:bCs/>
              </w:rPr>
            </w:pPr>
            <w:r>
              <w:rPr>
                <w:bCs/>
              </w:rPr>
              <w:t>63,022</w:t>
            </w:r>
          </w:p>
        </w:tc>
        <w:tc>
          <w:tcPr>
            <w:tcW w:w="851" w:type="pct"/>
            <w:vAlign w:val="center"/>
          </w:tcPr>
          <w:p w14:paraId="6AC35F05" w14:textId="1B8A6C50" w:rsidR="00D630FF" w:rsidRPr="0017544D" w:rsidRDefault="00924A64" w:rsidP="00C03271">
            <w:pPr>
              <w:jc w:val="right"/>
              <w:rPr>
                <w:bCs/>
              </w:rPr>
            </w:pPr>
            <w:r>
              <w:rPr>
                <w:bCs/>
              </w:rPr>
              <w:t>31</w:t>
            </w:r>
            <w:r w:rsidR="00F713E6">
              <w:rPr>
                <w:bCs/>
              </w:rPr>
              <w:t>,</w:t>
            </w:r>
            <w:r>
              <w:rPr>
                <w:bCs/>
              </w:rPr>
              <w:t>000</w:t>
            </w:r>
          </w:p>
        </w:tc>
        <w:tc>
          <w:tcPr>
            <w:tcW w:w="850" w:type="pct"/>
          </w:tcPr>
          <w:p w14:paraId="09442F04" w14:textId="4F9B5794" w:rsidR="00D630FF" w:rsidRDefault="00924A64" w:rsidP="00C03271">
            <w:pPr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17</w:t>
            </w:r>
            <w:r w:rsidR="00AF7A57">
              <w:rPr>
                <w:bCs/>
                <w:lang w:eastAsia="zh-CN"/>
              </w:rPr>
              <w:t>,</w:t>
            </w:r>
            <w:r>
              <w:rPr>
                <w:bCs/>
                <w:lang w:eastAsia="zh-CN"/>
              </w:rPr>
              <w:t>043</w:t>
            </w:r>
          </w:p>
        </w:tc>
      </w:tr>
      <w:tr w:rsidR="00D630FF" w:rsidRPr="0017544D" w14:paraId="0ADD0730" w14:textId="17CC55BE" w:rsidTr="00D630FF">
        <w:tc>
          <w:tcPr>
            <w:tcW w:w="2448" w:type="pct"/>
            <w:vAlign w:val="center"/>
          </w:tcPr>
          <w:p w14:paraId="6652330E" w14:textId="77777777" w:rsidR="00D630FF" w:rsidRPr="0017544D" w:rsidRDefault="00D630FF" w:rsidP="00854F96">
            <w:pPr>
              <w:rPr>
                <w:bCs/>
              </w:rPr>
            </w:pPr>
            <w:r w:rsidRPr="0017544D">
              <w:rPr>
                <w:bCs/>
              </w:rPr>
              <w:t>Map resolution (Å) 0.143 FSC threshold</w:t>
            </w:r>
          </w:p>
        </w:tc>
        <w:tc>
          <w:tcPr>
            <w:tcW w:w="851" w:type="pct"/>
            <w:vAlign w:val="center"/>
          </w:tcPr>
          <w:p w14:paraId="7A7D8C6E" w14:textId="5A53D5C1" w:rsidR="00D630FF" w:rsidRPr="0017544D" w:rsidRDefault="00D630FF" w:rsidP="00C03271">
            <w:pPr>
              <w:jc w:val="right"/>
              <w:rPr>
                <w:bCs/>
              </w:rPr>
            </w:pPr>
            <w:r>
              <w:rPr>
                <w:bCs/>
              </w:rPr>
              <w:t>3.56</w:t>
            </w:r>
          </w:p>
        </w:tc>
        <w:tc>
          <w:tcPr>
            <w:tcW w:w="851" w:type="pct"/>
            <w:vAlign w:val="center"/>
          </w:tcPr>
          <w:p w14:paraId="65F62375" w14:textId="7D7419E0" w:rsidR="00D630FF" w:rsidRDefault="006A3658" w:rsidP="00C03271">
            <w:pPr>
              <w:jc w:val="right"/>
              <w:rPr>
                <w:bCs/>
              </w:rPr>
            </w:pPr>
            <w:r>
              <w:rPr>
                <w:bCs/>
              </w:rPr>
              <w:t>3.39</w:t>
            </w:r>
          </w:p>
        </w:tc>
        <w:tc>
          <w:tcPr>
            <w:tcW w:w="850" w:type="pct"/>
          </w:tcPr>
          <w:p w14:paraId="150210B9" w14:textId="5341DC67" w:rsidR="00D630FF" w:rsidRDefault="00AF7A57" w:rsidP="00C03271">
            <w:pPr>
              <w:jc w:val="right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3.2</w:t>
            </w:r>
            <w:r w:rsidR="00924A64">
              <w:rPr>
                <w:bCs/>
                <w:lang w:eastAsia="zh-CN"/>
              </w:rPr>
              <w:t>6</w:t>
            </w:r>
          </w:p>
        </w:tc>
      </w:tr>
      <w:tr w:rsidR="00D630FF" w:rsidRPr="0017544D" w14:paraId="68EFE2B1" w14:textId="0B48539D" w:rsidTr="00D630FF">
        <w:tc>
          <w:tcPr>
            <w:tcW w:w="2448" w:type="pct"/>
            <w:vAlign w:val="center"/>
          </w:tcPr>
          <w:p w14:paraId="5C696A38" w14:textId="77777777" w:rsidR="00D630FF" w:rsidRPr="0017544D" w:rsidRDefault="00D630FF" w:rsidP="00854F96">
            <w:pPr>
              <w:rPr>
                <w:bCs/>
              </w:rPr>
            </w:pPr>
            <w:r w:rsidRPr="0017544D">
              <w:rPr>
                <w:bCs/>
              </w:rPr>
              <w:t>Map sharpening B factor (Å</w:t>
            </w:r>
            <w:r w:rsidRPr="0017544D">
              <w:rPr>
                <w:bCs/>
                <w:vertAlign w:val="superscript"/>
              </w:rPr>
              <w:t>2</w:t>
            </w:r>
            <w:r w:rsidRPr="0017544D">
              <w:rPr>
                <w:bCs/>
              </w:rPr>
              <w:t>)</w:t>
            </w:r>
          </w:p>
        </w:tc>
        <w:tc>
          <w:tcPr>
            <w:tcW w:w="851" w:type="pct"/>
            <w:vAlign w:val="center"/>
          </w:tcPr>
          <w:p w14:paraId="531CBF82" w14:textId="6ADE3F2B" w:rsidR="00D630FF" w:rsidRPr="0017544D" w:rsidRDefault="00D630FF" w:rsidP="00C03271">
            <w:pPr>
              <w:jc w:val="right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-134.5</w:t>
            </w:r>
          </w:p>
        </w:tc>
        <w:tc>
          <w:tcPr>
            <w:tcW w:w="851" w:type="pct"/>
            <w:vAlign w:val="center"/>
          </w:tcPr>
          <w:p w14:paraId="605F963C" w14:textId="600B0635" w:rsidR="00D630FF" w:rsidRPr="0017544D" w:rsidRDefault="00924A64" w:rsidP="00C03271">
            <w:pPr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-66.6</w:t>
            </w:r>
          </w:p>
        </w:tc>
        <w:tc>
          <w:tcPr>
            <w:tcW w:w="850" w:type="pct"/>
          </w:tcPr>
          <w:p w14:paraId="70BC6FAB" w14:textId="39F1E958" w:rsidR="00D630FF" w:rsidRDefault="00924A64" w:rsidP="00C03271">
            <w:pPr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-74.7</w:t>
            </w:r>
          </w:p>
        </w:tc>
      </w:tr>
      <w:tr w:rsidR="00D630FF" w:rsidRPr="005928CD" w14:paraId="1B5A35CE" w14:textId="0814F7D3" w:rsidTr="00E646BF">
        <w:trPr>
          <w:trHeight w:val="1114"/>
        </w:trPr>
        <w:tc>
          <w:tcPr>
            <w:tcW w:w="2448" w:type="pct"/>
          </w:tcPr>
          <w:p w14:paraId="55D88BBF" w14:textId="77777777" w:rsidR="00D630FF" w:rsidRPr="0017544D" w:rsidRDefault="00D630FF" w:rsidP="00854F96">
            <w:pPr>
              <w:rPr>
                <w:bCs/>
              </w:rPr>
            </w:pPr>
            <w:r w:rsidRPr="0017544D">
              <w:rPr>
                <w:bCs/>
              </w:rPr>
              <w:t>CC (model vs. data)</w:t>
            </w:r>
          </w:p>
        </w:tc>
        <w:tc>
          <w:tcPr>
            <w:tcW w:w="851" w:type="pct"/>
            <w:vAlign w:val="center"/>
          </w:tcPr>
          <w:p w14:paraId="6F760A5B" w14:textId="5F0D2281" w:rsidR="00D630FF" w:rsidRPr="0017544D" w:rsidRDefault="00D630FF" w:rsidP="00C03271">
            <w:pPr>
              <w:jc w:val="right"/>
              <w:rPr>
                <w:bCs/>
              </w:rPr>
            </w:pPr>
            <w:r>
              <w:rPr>
                <w:bCs/>
              </w:rPr>
              <w:t>0.7945</w:t>
            </w:r>
          </w:p>
        </w:tc>
        <w:tc>
          <w:tcPr>
            <w:tcW w:w="851" w:type="pct"/>
            <w:vAlign w:val="center"/>
          </w:tcPr>
          <w:p w14:paraId="599D7F4C" w14:textId="70FFBA9C" w:rsidR="00D630FF" w:rsidRPr="0017544D" w:rsidRDefault="00341E4D" w:rsidP="00C03271">
            <w:pPr>
              <w:jc w:val="right"/>
              <w:rPr>
                <w:bCs/>
              </w:rPr>
            </w:pPr>
            <w:r>
              <w:rPr>
                <w:bCs/>
              </w:rPr>
              <w:t>0.8727</w:t>
            </w:r>
          </w:p>
        </w:tc>
        <w:tc>
          <w:tcPr>
            <w:tcW w:w="850" w:type="pct"/>
            <w:vAlign w:val="center"/>
          </w:tcPr>
          <w:p w14:paraId="27740124" w14:textId="14F00442" w:rsidR="00D630FF" w:rsidRDefault="00E646BF" w:rsidP="00E646BF">
            <w:pPr>
              <w:jc w:val="right"/>
              <w:rPr>
                <w:bCs/>
              </w:rPr>
            </w:pPr>
            <w:r>
              <w:rPr>
                <w:bCs/>
              </w:rPr>
              <w:t>0.8456</w:t>
            </w:r>
          </w:p>
        </w:tc>
      </w:tr>
      <w:tr w:rsidR="00D630FF" w:rsidRPr="005928CD" w14:paraId="6AA80C1F" w14:textId="285C915B" w:rsidTr="00D630FF">
        <w:trPr>
          <w:trHeight w:val="1114"/>
        </w:trPr>
        <w:tc>
          <w:tcPr>
            <w:tcW w:w="2448" w:type="pct"/>
          </w:tcPr>
          <w:p w14:paraId="6ECEE358" w14:textId="77777777" w:rsidR="00D630FF" w:rsidRPr="0017544D" w:rsidRDefault="00D630FF" w:rsidP="00854F96">
            <w:pPr>
              <w:rPr>
                <w:bCs/>
              </w:rPr>
            </w:pPr>
            <w:r>
              <w:rPr>
                <w:bCs/>
              </w:rPr>
              <w:t>Model composition</w:t>
            </w:r>
          </w:p>
        </w:tc>
        <w:tc>
          <w:tcPr>
            <w:tcW w:w="851" w:type="pct"/>
            <w:vAlign w:val="center"/>
          </w:tcPr>
          <w:p w14:paraId="11F49A10" w14:textId="77777777" w:rsidR="00D630FF" w:rsidRPr="0017544D" w:rsidRDefault="00D630FF" w:rsidP="00C03271">
            <w:pPr>
              <w:jc w:val="right"/>
              <w:rPr>
                <w:bCs/>
              </w:rPr>
            </w:pPr>
          </w:p>
        </w:tc>
        <w:tc>
          <w:tcPr>
            <w:tcW w:w="851" w:type="pct"/>
            <w:vAlign w:val="center"/>
          </w:tcPr>
          <w:p w14:paraId="6FED32E1" w14:textId="77777777" w:rsidR="00D630FF" w:rsidRPr="0017544D" w:rsidRDefault="00D630FF" w:rsidP="00C03271">
            <w:pPr>
              <w:jc w:val="right"/>
              <w:rPr>
                <w:bCs/>
              </w:rPr>
            </w:pPr>
          </w:p>
        </w:tc>
        <w:tc>
          <w:tcPr>
            <w:tcW w:w="850" w:type="pct"/>
          </w:tcPr>
          <w:p w14:paraId="02410A48" w14:textId="77777777" w:rsidR="00D630FF" w:rsidRPr="0017544D" w:rsidRDefault="00D630FF" w:rsidP="00C03271">
            <w:pPr>
              <w:jc w:val="right"/>
              <w:rPr>
                <w:bCs/>
              </w:rPr>
            </w:pPr>
          </w:p>
        </w:tc>
      </w:tr>
      <w:tr w:rsidR="00D630FF" w:rsidRPr="00A1621E" w14:paraId="018C764C" w14:textId="143424CE" w:rsidTr="00D630FF">
        <w:tc>
          <w:tcPr>
            <w:tcW w:w="2448" w:type="pct"/>
          </w:tcPr>
          <w:p w14:paraId="4BE603C9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t>Chain count</w:t>
            </w:r>
          </w:p>
        </w:tc>
        <w:tc>
          <w:tcPr>
            <w:tcW w:w="851" w:type="pct"/>
            <w:vAlign w:val="center"/>
          </w:tcPr>
          <w:p w14:paraId="522C1FE4" w14:textId="2E2D1C1E" w:rsidR="00D630FF" w:rsidRPr="0017544D" w:rsidRDefault="00D630FF" w:rsidP="00C03271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pct"/>
            <w:vAlign w:val="center"/>
          </w:tcPr>
          <w:p w14:paraId="3499CD68" w14:textId="6E4EF1A2" w:rsidR="00D630FF" w:rsidRPr="0017544D" w:rsidRDefault="00B42651" w:rsidP="00C03271">
            <w:pPr>
              <w:jc w:val="right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pct"/>
          </w:tcPr>
          <w:p w14:paraId="2F74B29B" w14:textId="14FC86A0" w:rsidR="00D630FF" w:rsidRDefault="00B42651" w:rsidP="00C03271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D630FF" w14:paraId="597DBA5C" w14:textId="2AF49E88" w:rsidTr="00D630FF">
        <w:tc>
          <w:tcPr>
            <w:tcW w:w="2448" w:type="pct"/>
          </w:tcPr>
          <w:p w14:paraId="04A2E547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t>Non-hydrogen atoms</w:t>
            </w:r>
          </w:p>
        </w:tc>
        <w:tc>
          <w:tcPr>
            <w:tcW w:w="851" w:type="pct"/>
            <w:vAlign w:val="center"/>
          </w:tcPr>
          <w:p w14:paraId="784299F3" w14:textId="711785D2" w:rsidR="00D630FF" w:rsidRPr="0017544D" w:rsidRDefault="00D630FF" w:rsidP="00C03271">
            <w:pPr>
              <w:jc w:val="right"/>
              <w:rPr>
                <w:bCs/>
              </w:rPr>
            </w:pPr>
            <w:r>
              <w:rPr>
                <w:bCs/>
              </w:rPr>
              <w:t>13,539</w:t>
            </w:r>
          </w:p>
        </w:tc>
        <w:tc>
          <w:tcPr>
            <w:tcW w:w="851" w:type="pct"/>
            <w:vAlign w:val="center"/>
          </w:tcPr>
          <w:p w14:paraId="772B0328" w14:textId="0093CB8B" w:rsidR="00D630FF" w:rsidRPr="0017544D" w:rsidRDefault="00147715" w:rsidP="00C03271">
            <w:pPr>
              <w:jc w:val="right"/>
              <w:rPr>
                <w:bCs/>
              </w:rPr>
            </w:pPr>
            <w:r>
              <w:rPr>
                <w:bCs/>
              </w:rPr>
              <w:t>53,46</w:t>
            </w:r>
            <w:r w:rsidR="00A606ED">
              <w:rPr>
                <w:bCs/>
              </w:rPr>
              <w:t>4</w:t>
            </w:r>
          </w:p>
        </w:tc>
        <w:tc>
          <w:tcPr>
            <w:tcW w:w="850" w:type="pct"/>
          </w:tcPr>
          <w:p w14:paraId="0572800E" w14:textId="03378B66" w:rsidR="00D630FF" w:rsidRDefault="00147715" w:rsidP="00C03271">
            <w:pPr>
              <w:jc w:val="right"/>
              <w:rPr>
                <w:bCs/>
              </w:rPr>
            </w:pPr>
            <w:r>
              <w:rPr>
                <w:bCs/>
              </w:rPr>
              <w:t>29,06</w:t>
            </w:r>
            <w:r w:rsidR="00A606ED">
              <w:rPr>
                <w:bCs/>
              </w:rPr>
              <w:t>1</w:t>
            </w:r>
          </w:p>
        </w:tc>
      </w:tr>
      <w:tr w:rsidR="00D630FF" w14:paraId="2F29390B" w14:textId="14A758DA" w:rsidTr="00D630FF">
        <w:tc>
          <w:tcPr>
            <w:tcW w:w="2448" w:type="pct"/>
          </w:tcPr>
          <w:p w14:paraId="47633051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t>Protein residues</w:t>
            </w:r>
          </w:p>
        </w:tc>
        <w:tc>
          <w:tcPr>
            <w:tcW w:w="851" w:type="pct"/>
            <w:vAlign w:val="center"/>
          </w:tcPr>
          <w:p w14:paraId="4341658C" w14:textId="2F957DBF" w:rsidR="00D630FF" w:rsidRPr="0017544D" w:rsidRDefault="00D630FF" w:rsidP="00C03271">
            <w:pPr>
              <w:jc w:val="right"/>
              <w:rPr>
                <w:bCs/>
              </w:rPr>
            </w:pPr>
            <w:r>
              <w:rPr>
                <w:bCs/>
              </w:rPr>
              <w:t>1,752</w:t>
            </w:r>
          </w:p>
        </w:tc>
        <w:tc>
          <w:tcPr>
            <w:tcW w:w="851" w:type="pct"/>
            <w:vAlign w:val="center"/>
          </w:tcPr>
          <w:p w14:paraId="51F35CB7" w14:textId="6EAA80C1" w:rsidR="00D630FF" w:rsidRPr="0017544D" w:rsidRDefault="00A42AC3" w:rsidP="00C03271">
            <w:pPr>
              <w:jc w:val="right"/>
              <w:rPr>
                <w:bCs/>
              </w:rPr>
            </w:pPr>
            <w:r>
              <w:rPr>
                <w:bCs/>
              </w:rPr>
              <w:t>7,037</w:t>
            </w:r>
          </w:p>
        </w:tc>
        <w:tc>
          <w:tcPr>
            <w:tcW w:w="850" w:type="pct"/>
          </w:tcPr>
          <w:p w14:paraId="73086CC6" w14:textId="47768B3D" w:rsidR="00D630FF" w:rsidRDefault="00A42AC3" w:rsidP="00C03271">
            <w:pPr>
              <w:jc w:val="right"/>
              <w:rPr>
                <w:bCs/>
              </w:rPr>
            </w:pPr>
            <w:r>
              <w:rPr>
                <w:bCs/>
              </w:rPr>
              <w:t>3,816</w:t>
            </w:r>
          </w:p>
        </w:tc>
      </w:tr>
      <w:tr w:rsidR="00D630FF" w14:paraId="60463E62" w14:textId="2541D002" w:rsidTr="00D630FF">
        <w:tc>
          <w:tcPr>
            <w:tcW w:w="2448" w:type="pct"/>
          </w:tcPr>
          <w:p w14:paraId="5B7E3848" w14:textId="77777777" w:rsidR="00D630FF" w:rsidRPr="0017544D" w:rsidRDefault="00D630FF" w:rsidP="00D938DC">
            <w:pPr>
              <w:rPr>
                <w:bCs/>
              </w:rPr>
            </w:pPr>
            <w:r>
              <w:rPr>
                <w:bCs/>
              </w:rPr>
              <w:t>B factors (</w:t>
            </w:r>
            <w:r w:rsidRPr="0017544D">
              <w:rPr>
                <w:bCs/>
              </w:rPr>
              <w:t>Å</w:t>
            </w:r>
            <w:r w:rsidRPr="0017544D">
              <w:rPr>
                <w:bCs/>
                <w:vertAlign w:val="superscript"/>
              </w:rPr>
              <w:t>2</w:t>
            </w:r>
            <w:r>
              <w:rPr>
                <w:bCs/>
              </w:rPr>
              <w:t>)</w:t>
            </w:r>
          </w:p>
        </w:tc>
        <w:tc>
          <w:tcPr>
            <w:tcW w:w="851" w:type="pct"/>
            <w:vAlign w:val="center"/>
          </w:tcPr>
          <w:p w14:paraId="14420178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  <w:tc>
          <w:tcPr>
            <w:tcW w:w="851" w:type="pct"/>
          </w:tcPr>
          <w:p w14:paraId="1B7995D1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  <w:tc>
          <w:tcPr>
            <w:tcW w:w="850" w:type="pct"/>
          </w:tcPr>
          <w:p w14:paraId="68D59BBD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</w:tr>
      <w:tr w:rsidR="00D630FF" w14:paraId="4AC06755" w14:textId="65C498A5" w:rsidTr="00D630FF">
        <w:tc>
          <w:tcPr>
            <w:tcW w:w="2448" w:type="pct"/>
          </w:tcPr>
          <w:p w14:paraId="01D40CD2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t xml:space="preserve">Proteins </w:t>
            </w:r>
          </w:p>
        </w:tc>
        <w:tc>
          <w:tcPr>
            <w:tcW w:w="851" w:type="pct"/>
            <w:vAlign w:val="center"/>
          </w:tcPr>
          <w:p w14:paraId="3EFC9840" w14:textId="2D5CA11B" w:rsidR="00D630FF" w:rsidRPr="0017544D" w:rsidRDefault="00D630FF" w:rsidP="00854F96">
            <w:pPr>
              <w:jc w:val="right"/>
              <w:rPr>
                <w:bCs/>
              </w:rPr>
            </w:pPr>
            <w:r>
              <w:rPr>
                <w:bCs/>
              </w:rPr>
              <w:t>40.66</w:t>
            </w:r>
          </w:p>
        </w:tc>
        <w:tc>
          <w:tcPr>
            <w:tcW w:w="851" w:type="pct"/>
          </w:tcPr>
          <w:p w14:paraId="0340BE20" w14:textId="6E3A4960" w:rsidR="00D630FF" w:rsidRPr="0017544D" w:rsidRDefault="00A606ED" w:rsidP="00854F96">
            <w:pPr>
              <w:jc w:val="right"/>
              <w:rPr>
                <w:bCs/>
              </w:rPr>
            </w:pPr>
            <w:r>
              <w:rPr>
                <w:bCs/>
              </w:rPr>
              <w:t>99.69</w:t>
            </w:r>
          </w:p>
        </w:tc>
        <w:tc>
          <w:tcPr>
            <w:tcW w:w="850" w:type="pct"/>
          </w:tcPr>
          <w:p w14:paraId="4220DCDD" w14:textId="6BB8CF56" w:rsidR="00D630FF" w:rsidRDefault="00A606ED" w:rsidP="00854F96">
            <w:pPr>
              <w:jc w:val="right"/>
              <w:rPr>
                <w:bCs/>
              </w:rPr>
            </w:pPr>
            <w:r>
              <w:rPr>
                <w:bCs/>
              </w:rPr>
              <w:t>115.5</w:t>
            </w:r>
          </w:p>
        </w:tc>
      </w:tr>
      <w:tr w:rsidR="00D630FF" w14:paraId="164571B5" w14:textId="01C5EBD9" w:rsidTr="00D630FF">
        <w:tc>
          <w:tcPr>
            <w:tcW w:w="2448" w:type="pct"/>
          </w:tcPr>
          <w:p w14:paraId="52491353" w14:textId="77777777" w:rsidR="00D630FF" w:rsidRPr="0017544D" w:rsidRDefault="00D630FF" w:rsidP="00D938DC">
            <w:pPr>
              <w:rPr>
                <w:bCs/>
              </w:rPr>
            </w:pPr>
            <w:proofErr w:type="spellStart"/>
            <w:r>
              <w:rPr>
                <w:bCs/>
              </w:rPr>
              <w:t>R.m.s</w:t>
            </w:r>
            <w:proofErr w:type="spellEnd"/>
            <w:r>
              <w:rPr>
                <w:bCs/>
              </w:rPr>
              <w:t>. deviations</w:t>
            </w:r>
          </w:p>
        </w:tc>
        <w:tc>
          <w:tcPr>
            <w:tcW w:w="851" w:type="pct"/>
            <w:vAlign w:val="center"/>
          </w:tcPr>
          <w:p w14:paraId="5877431F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  <w:tc>
          <w:tcPr>
            <w:tcW w:w="851" w:type="pct"/>
          </w:tcPr>
          <w:p w14:paraId="27AE4D9C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  <w:tc>
          <w:tcPr>
            <w:tcW w:w="850" w:type="pct"/>
          </w:tcPr>
          <w:p w14:paraId="20F583FA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</w:tr>
      <w:tr w:rsidR="00D630FF" w14:paraId="3E970E3B" w14:textId="05D4E4BE" w:rsidTr="00D630FF">
        <w:tc>
          <w:tcPr>
            <w:tcW w:w="2448" w:type="pct"/>
          </w:tcPr>
          <w:p w14:paraId="0127F73D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lastRenderedPageBreak/>
              <w:t>Bond lengths (Å)</w:t>
            </w:r>
          </w:p>
        </w:tc>
        <w:tc>
          <w:tcPr>
            <w:tcW w:w="851" w:type="pct"/>
            <w:vAlign w:val="center"/>
          </w:tcPr>
          <w:p w14:paraId="75448166" w14:textId="4E520736" w:rsidR="00D630FF" w:rsidRPr="0017544D" w:rsidRDefault="00D630FF" w:rsidP="00854F96">
            <w:pPr>
              <w:jc w:val="right"/>
              <w:rPr>
                <w:bCs/>
              </w:rPr>
            </w:pPr>
            <w:r>
              <w:rPr>
                <w:bCs/>
              </w:rPr>
              <w:t>0.006</w:t>
            </w:r>
          </w:p>
        </w:tc>
        <w:tc>
          <w:tcPr>
            <w:tcW w:w="851" w:type="pct"/>
          </w:tcPr>
          <w:p w14:paraId="1F1AD6F9" w14:textId="54B8D38C" w:rsidR="00D630FF" w:rsidRPr="0017544D" w:rsidRDefault="002A215A" w:rsidP="00854F96">
            <w:pPr>
              <w:jc w:val="right"/>
              <w:rPr>
                <w:bCs/>
              </w:rPr>
            </w:pPr>
            <w:r>
              <w:rPr>
                <w:bCs/>
              </w:rPr>
              <w:t>0.003</w:t>
            </w:r>
          </w:p>
        </w:tc>
        <w:tc>
          <w:tcPr>
            <w:tcW w:w="850" w:type="pct"/>
          </w:tcPr>
          <w:p w14:paraId="53580C1D" w14:textId="3E5DDAAC" w:rsidR="00D630FF" w:rsidRDefault="00CF70E8" w:rsidP="00854F96">
            <w:pPr>
              <w:jc w:val="right"/>
              <w:rPr>
                <w:bCs/>
              </w:rPr>
            </w:pPr>
            <w:r>
              <w:rPr>
                <w:bCs/>
              </w:rPr>
              <w:t>0.006</w:t>
            </w:r>
          </w:p>
        </w:tc>
      </w:tr>
      <w:tr w:rsidR="00D630FF" w14:paraId="6894A738" w14:textId="73D58C20" w:rsidTr="00D630FF">
        <w:tc>
          <w:tcPr>
            <w:tcW w:w="2448" w:type="pct"/>
          </w:tcPr>
          <w:p w14:paraId="4409CF11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t>Bond angles (°)</w:t>
            </w:r>
          </w:p>
        </w:tc>
        <w:tc>
          <w:tcPr>
            <w:tcW w:w="851" w:type="pct"/>
            <w:vAlign w:val="center"/>
          </w:tcPr>
          <w:p w14:paraId="47598CA7" w14:textId="293B3824" w:rsidR="00D630FF" w:rsidRPr="0017544D" w:rsidRDefault="00D630FF" w:rsidP="00854F96">
            <w:pPr>
              <w:jc w:val="right"/>
              <w:rPr>
                <w:bCs/>
              </w:rPr>
            </w:pPr>
            <w:r>
              <w:rPr>
                <w:bCs/>
              </w:rPr>
              <w:t>0.665</w:t>
            </w:r>
          </w:p>
        </w:tc>
        <w:tc>
          <w:tcPr>
            <w:tcW w:w="851" w:type="pct"/>
          </w:tcPr>
          <w:p w14:paraId="53AC0825" w14:textId="736C83F5" w:rsidR="00D630FF" w:rsidRPr="0017544D" w:rsidRDefault="002A215A" w:rsidP="00854F96">
            <w:pPr>
              <w:jc w:val="right"/>
              <w:rPr>
                <w:bCs/>
                <w:lang w:eastAsia="zh-CN"/>
              </w:rPr>
            </w:pPr>
            <w:r>
              <w:rPr>
                <w:bCs/>
              </w:rPr>
              <w:t>0.498</w:t>
            </w:r>
          </w:p>
        </w:tc>
        <w:tc>
          <w:tcPr>
            <w:tcW w:w="850" w:type="pct"/>
          </w:tcPr>
          <w:p w14:paraId="626D8E6D" w14:textId="06A66B1A" w:rsidR="00D630FF" w:rsidRDefault="00CF70E8" w:rsidP="00854F96">
            <w:pPr>
              <w:jc w:val="right"/>
              <w:rPr>
                <w:bCs/>
              </w:rPr>
            </w:pPr>
            <w:r>
              <w:rPr>
                <w:bCs/>
              </w:rPr>
              <w:t>0.697</w:t>
            </w:r>
          </w:p>
        </w:tc>
      </w:tr>
      <w:tr w:rsidR="00D630FF" w14:paraId="6103434C" w14:textId="1FFDCD88" w:rsidTr="00D630FF">
        <w:tc>
          <w:tcPr>
            <w:tcW w:w="2448" w:type="pct"/>
          </w:tcPr>
          <w:p w14:paraId="29E00715" w14:textId="77777777" w:rsidR="00D630FF" w:rsidRPr="0017544D" w:rsidRDefault="00D630FF" w:rsidP="00D938DC">
            <w:pPr>
              <w:rPr>
                <w:bCs/>
              </w:rPr>
            </w:pPr>
            <w:r>
              <w:rPr>
                <w:bCs/>
              </w:rPr>
              <w:t>Validation</w:t>
            </w:r>
          </w:p>
        </w:tc>
        <w:tc>
          <w:tcPr>
            <w:tcW w:w="851" w:type="pct"/>
            <w:vAlign w:val="center"/>
          </w:tcPr>
          <w:p w14:paraId="127C6E26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  <w:tc>
          <w:tcPr>
            <w:tcW w:w="851" w:type="pct"/>
          </w:tcPr>
          <w:p w14:paraId="57CFD40D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  <w:tc>
          <w:tcPr>
            <w:tcW w:w="850" w:type="pct"/>
          </w:tcPr>
          <w:p w14:paraId="66C29D64" w14:textId="77777777" w:rsidR="00D630FF" w:rsidRPr="0017544D" w:rsidRDefault="00D630FF" w:rsidP="00854F96">
            <w:pPr>
              <w:jc w:val="right"/>
              <w:rPr>
                <w:bCs/>
              </w:rPr>
            </w:pPr>
          </w:p>
        </w:tc>
      </w:tr>
      <w:tr w:rsidR="00D630FF" w14:paraId="55BFCA76" w14:textId="531CEE01" w:rsidTr="00D630FF">
        <w:tc>
          <w:tcPr>
            <w:tcW w:w="2448" w:type="pct"/>
          </w:tcPr>
          <w:p w14:paraId="5539A12F" w14:textId="77777777" w:rsidR="00D630FF" w:rsidRPr="0017544D" w:rsidRDefault="00D630FF" w:rsidP="00854F96">
            <w:pPr>
              <w:ind w:left="720"/>
              <w:rPr>
                <w:bCs/>
              </w:rPr>
            </w:pPr>
            <w:proofErr w:type="spellStart"/>
            <w:r w:rsidRPr="0017544D">
              <w:rPr>
                <w:bCs/>
              </w:rPr>
              <w:t>MolProbity</w:t>
            </w:r>
            <w:proofErr w:type="spellEnd"/>
            <w:r w:rsidRPr="0017544D">
              <w:rPr>
                <w:bCs/>
              </w:rPr>
              <w:t xml:space="preserve"> score</w:t>
            </w:r>
          </w:p>
        </w:tc>
        <w:tc>
          <w:tcPr>
            <w:tcW w:w="851" w:type="pct"/>
            <w:vAlign w:val="center"/>
          </w:tcPr>
          <w:p w14:paraId="1EE97B77" w14:textId="5229680F" w:rsidR="00D630FF" w:rsidRPr="0017544D" w:rsidRDefault="00D630FF" w:rsidP="00854F96">
            <w:pPr>
              <w:jc w:val="right"/>
              <w:rPr>
                <w:bCs/>
              </w:rPr>
            </w:pPr>
            <w:r>
              <w:rPr>
                <w:bCs/>
              </w:rPr>
              <w:t>2.05</w:t>
            </w:r>
          </w:p>
        </w:tc>
        <w:tc>
          <w:tcPr>
            <w:tcW w:w="851" w:type="pct"/>
          </w:tcPr>
          <w:p w14:paraId="3175DF39" w14:textId="78A5637D" w:rsidR="00D630FF" w:rsidRPr="0017544D" w:rsidRDefault="002A215A" w:rsidP="00854F96">
            <w:pPr>
              <w:jc w:val="right"/>
              <w:rPr>
                <w:bCs/>
              </w:rPr>
            </w:pPr>
            <w:r>
              <w:rPr>
                <w:bCs/>
              </w:rPr>
              <w:t>1.63</w:t>
            </w:r>
          </w:p>
        </w:tc>
        <w:tc>
          <w:tcPr>
            <w:tcW w:w="850" w:type="pct"/>
          </w:tcPr>
          <w:p w14:paraId="17E36CB0" w14:textId="40E1A545" w:rsidR="00D630FF" w:rsidRDefault="00CF70E8" w:rsidP="00854F96">
            <w:pPr>
              <w:jc w:val="right"/>
              <w:rPr>
                <w:bCs/>
              </w:rPr>
            </w:pPr>
            <w:r>
              <w:rPr>
                <w:bCs/>
              </w:rPr>
              <w:t>1.77</w:t>
            </w:r>
          </w:p>
        </w:tc>
      </w:tr>
      <w:tr w:rsidR="00D630FF" w14:paraId="34F43ED5" w14:textId="0ACD6AFE" w:rsidTr="00D630FF">
        <w:tc>
          <w:tcPr>
            <w:tcW w:w="2448" w:type="pct"/>
          </w:tcPr>
          <w:p w14:paraId="39C70562" w14:textId="77777777" w:rsidR="00D630FF" w:rsidRPr="0017544D" w:rsidRDefault="00D630FF" w:rsidP="00854F96">
            <w:pPr>
              <w:ind w:left="720"/>
              <w:rPr>
                <w:bCs/>
              </w:rPr>
            </w:pPr>
            <w:proofErr w:type="spellStart"/>
            <w:r w:rsidRPr="0017544D">
              <w:rPr>
                <w:bCs/>
              </w:rPr>
              <w:t>Clashscore</w:t>
            </w:r>
            <w:proofErr w:type="spellEnd"/>
          </w:p>
        </w:tc>
        <w:tc>
          <w:tcPr>
            <w:tcW w:w="851" w:type="pct"/>
            <w:vAlign w:val="center"/>
          </w:tcPr>
          <w:p w14:paraId="23264563" w14:textId="2CDE3772" w:rsidR="00D630FF" w:rsidRPr="0017544D" w:rsidRDefault="00D630FF" w:rsidP="00854F96">
            <w:pPr>
              <w:jc w:val="right"/>
              <w:rPr>
                <w:bCs/>
              </w:rPr>
            </w:pPr>
            <w:r>
              <w:rPr>
                <w:bCs/>
              </w:rPr>
              <w:t>11.62</w:t>
            </w:r>
          </w:p>
        </w:tc>
        <w:tc>
          <w:tcPr>
            <w:tcW w:w="851" w:type="pct"/>
          </w:tcPr>
          <w:p w14:paraId="5B66F219" w14:textId="7290567E" w:rsidR="00D630FF" w:rsidRPr="0017544D" w:rsidRDefault="002A215A" w:rsidP="00854F96">
            <w:pPr>
              <w:jc w:val="right"/>
              <w:rPr>
                <w:bCs/>
              </w:rPr>
            </w:pPr>
            <w:r>
              <w:rPr>
                <w:bCs/>
              </w:rPr>
              <w:t>7.22</w:t>
            </w:r>
          </w:p>
        </w:tc>
        <w:tc>
          <w:tcPr>
            <w:tcW w:w="850" w:type="pct"/>
          </w:tcPr>
          <w:p w14:paraId="058E3797" w14:textId="17353FE2" w:rsidR="00D630FF" w:rsidRDefault="00CF70E8" w:rsidP="00854F96">
            <w:pPr>
              <w:jc w:val="right"/>
              <w:rPr>
                <w:bCs/>
              </w:rPr>
            </w:pPr>
            <w:r>
              <w:rPr>
                <w:bCs/>
              </w:rPr>
              <w:t>7.94</w:t>
            </w:r>
          </w:p>
        </w:tc>
      </w:tr>
      <w:tr w:rsidR="00D630FF" w14:paraId="47C9C04D" w14:textId="3BF760DD" w:rsidTr="00D630FF">
        <w:tc>
          <w:tcPr>
            <w:tcW w:w="2448" w:type="pct"/>
          </w:tcPr>
          <w:p w14:paraId="191B3544" w14:textId="77777777" w:rsidR="00D630FF" w:rsidRPr="0017544D" w:rsidRDefault="00D630FF" w:rsidP="00854F96">
            <w:pPr>
              <w:ind w:left="720"/>
              <w:rPr>
                <w:bCs/>
              </w:rPr>
            </w:pPr>
            <w:r w:rsidRPr="0017544D">
              <w:rPr>
                <w:bCs/>
              </w:rPr>
              <w:t>Poor rotamers (%)</w:t>
            </w:r>
          </w:p>
        </w:tc>
        <w:tc>
          <w:tcPr>
            <w:tcW w:w="851" w:type="pct"/>
            <w:vAlign w:val="center"/>
          </w:tcPr>
          <w:p w14:paraId="43D73AE8" w14:textId="12EA19B8" w:rsidR="00D630FF" w:rsidRPr="0017544D" w:rsidRDefault="00D630FF" w:rsidP="00854F96">
            <w:pPr>
              <w:jc w:val="right"/>
              <w:rPr>
                <w:bCs/>
              </w:rPr>
            </w:pPr>
            <w:r>
              <w:rPr>
                <w:bCs/>
              </w:rPr>
              <w:t>0.41</w:t>
            </w:r>
          </w:p>
        </w:tc>
        <w:tc>
          <w:tcPr>
            <w:tcW w:w="851" w:type="pct"/>
          </w:tcPr>
          <w:p w14:paraId="3C02C9DA" w14:textId="233185D3" w:rsidR="00D630FF" w:rsidRPr="0017544D" w:rsidRDefault="002A215A" w:rsidP="00854F96">
            <w:pPr>
              <w:jc w:val="right"/>
              <w:rPr>
                <w:bCs/>
              </w:rPr>
            </w:pPr>
            <w:r>
              <w:rPr>
                <w:bCs/>
              </w:rPr>
              <w:t>0.12</w:t>
            </w:r>
          </w:p>
        </w:tc>
        <w:tc>
          <w:tcPr>
            <w:tcW w:w="850" w:type="pct"/>
          </w:tcPr>
          <w:p w14:paraId="1C4BE34A" w14:textId="60BC54E0" w:rsidR="00D630FF" w:rsidRDefault="00CF70E8" w:rsidP="00854F96">
            <w:pPr>
              <w:jc w:val="right"/>
              <w:rPr>
                <w:bCs/>
              </w:rPr>
            </w:pPr>
            <w:r>
              <w:rPr>
                <w:bCs/>
              </w:rPr>
              <w:t>0.13</w:t>
            </w:r>
          </w:p>
        </w:tc>
      </w:tr>
      <w:tr w:rsidR="00D630FF" w14:paraId="4533F676" w14:textId="265B6207" w:rsidTr="00D630FF">
        <w:tc>
          <w:tcPr>
            <w:tcW w:w="2448" w:type="pct"/>
          </w:tcPr>
          <w:p w14:paraId="21E3246A" w14:textId="77777777" w:rsidR="00D630FF" w:rsidRPr="0017544D" w:rsidRDefault="00D630FF" w:rsidP="00D938DC">
            <w:pPr>
              <w:rPr>
                <w:bCs/>
              </w:rPr>
            </w:pPr>
            <w:r>
              <w:rPr>
                <w:bCs/>
              </w:rPr>
              <w:t>Ramachandran plot</w:t>
            </w:r>
          </w:p>
        </w:tc>
        <w:tc>
          <w:tcPr>
            <w:tcW w:w="851" w:type="pct"/>
            <w:vAlign w:val="center"/>
          </w:tcPr>
          <w:p w14:paraId="21F8B334" w14:textId="77777777" w:rsidR="00D630FF" w:rsidRPr="0017544D" w:rsidRDefault="00D630FF" w:rsidP="00D938DC">
            <w:pPr>
              <w:jc w:val="right"/>
              <w:rPr>
                <w:bCs/>
              </w:rPr>
            </w:pPr>
          </w:p>
        </w:tc>
        <w:tc>
          <w:tcPr>
            <w:tcW w:w="851" w:type="pct"/>
          </w:tcPr>
          <w:p w14:paraId="5EA29BAF" w14:textId="77777777" w:rsidR="00D630FF" w:rsidRPr="0017544D" w:rsidRDefault="00D630FF" w:rsidP="00D938DC">
            <w:pPr>
              <w:jc w:val="right"/>
              <w:rPr>
                <w:bCs/>
              </w:rPr>
            </w:pPr>
          </w:p>
        </w:tc>
        <w:tc>
          <w:tcPr>
            <w:tcW w:w="850" w:type="pct"/>
          </w:tcPr>
          <w:p w14:paraId="1ACC7FB6" w14:textId="77777777" w:rsidR="00D630FF" w:rsidRPr="0017544D" w:rsidRDefault="00D630FF" w:rsidP="00D938DC">
            <w:pPr>
              <w:jc w:val="right"/>
              <w:rPr>
                <w:bCs/>
              </w:rPr>
            </w:pPr>
          </w:p>
        </w:tc>
      </w:tr>
      <w:tr w:rsidR="00D630FF" w14:paraId="5A5F1EEE" w14:textId="324C2270" w:rsidTr="00D630FF">
        <w:tc>
          <w:tcPr>
            <w:tcW w:w="2448" w:type="pct"/>
          </w:tcPr>
          <w:p w14:paraId="7582F3D1" w14:textId="77777777" w:rsidR="00D630FF" w:rsidRPr="0017544D" w:rsidRDefault="00D630FF" w:rsidP="00D938DC">
            <w:pPr>
              <w:ind w:left="720"/>
              <w:rPr>
                <w:bCs/>
              </w:rPr>
            </w:pPr>
            <w:r>
              <w:rPr>
                <w:bCs/>
              </w:rPr>
              <w:t>Favo</w:t>
            </w:r>
            <w:r w:rsidRPr="0017544D">
              <w:rPr>
                <w:bCs/>
              </w:rPr>
              <w:t>red (%)</w:t>
            </w:r>
          </w:p>
        </w:tc>
        <w:tc>
          <w:tcPr>
            <w:tcW w:w="851" w:type="pct"/>
            <w:vAlign w:val="center"/>
          </w:tcPr>
          <w:p w14:paraId="3BD088CB" w14:textId="3D2B142C" w:rsidR="00D630FF" w:rsidRPr="0017544D" w:rsidRDefault="00D630FF" w:rsidP="00C41798">
            <w:pPr>
              <w:jc w:val="right"/>
              <w:rPr>
                <w:bCs/>
              </w:rPr>
            </w:pPr>
            <w:r>
              <w:rPr>
                <w:bCs/>
              </w:rPr>
              <w:t>92.47</w:t>
            </w:r>
          </w:p>
        </w:tc>
        <w:tc>
          <w:tcPr>
            <w:tcW w:w="851" w:type="pct"/>
          </w:tcPr>
          <w:p w14:paraId="45943EA9" w14:textId="1E0BDC84" w:rsidR="00D630FF" w:rsidRPr="0017544D" w:rsidRDefault="002A215A" w:rsidP="00C41798">
            <w:pPr>
              <w:jc w:val="right"/>
              <w:rPr>
                <w:bCs/>
              </w:rPr>
            </w:pPr>
            <w:r>
              <w:rPr>
                <w:bCs/>
              </w:rPr>
              <w:t>96.49</w:t>
            </w:r>
          </w:p>
        </w:tc>
        <w:tc>
          <w:tcPr>
            <w:tcW w:w="850" w:type="pct"/>
          </w:tcPr>
          <w:p w14:paraId="2DD1FACE" w14:textId="6D11FB57" w:rsidR="00D630FF" w:rsidRDefault="00CF70E8" w:rsidP="00C41798">
            <w:pPr>
              <w:jc w:val="right"/>
              <w:rPr>
                <w:bCs/>
              </w:rPr>
            </w:pPr>
            <w:r>
              <w:rPr>
                <w:bCs/>
              </w:rPr>
              <w:t>95.15</w:t>
            </w:r>
          </w:p>
        </w:tc>
      </w:tr>
      <w:tr w:rsidR="00D630FF" w14:paraId="54DBE72C" w14:textId="6B8F7BB0" w:rsidTr="00D630FF">
        <w:tc>
          <w:tcPr>
            <w:tcW w:w="2448" w:type="pct"/>
          </w:tcPr>
          <w:p w14:paraId="0E328368" w14:textId="77777777" w:rsidR="00D630FF" w:rsidRPr="0017544D" w:rsidRDefault="00D630FF" w:rsidP="00D938DC">
            <w:pPr>
              <w:ind w:left="720"/>
              <w:rPr>
                <w:bCs/>
              </w:rPr>
            </w:pPr>
            <w:r w:rsidRPr="0017544D">
              <w:rPr>
                <w:bCs/>
              </w:rPr>
              <w:t>Allowed (%)</w:t>
            </w:r>
          </w:p>
        </w:tc>
        <w:tc>
          <w:tcPr>
            <w:tcW w:w="851" w:type="pct"/>
            <w:vAlign w:val="center"/>
          </w:tcPr>
          <w:p w14:paraId="42E7D252" w14:textId="790F4F40" w:rsidR="00D630FF" w:rsidRPr="0017544D" w:rsidRDefault="00D630FF" w:rsidP="00C41798">
            <w:pPr>
              <w:jc w:val="right"/>
              <w:rPr>
                <w:bCs/>
              </w:rPr>
            </w:pPr>
            <w:r>
              <w:rPr>
                <w:bCs/>
              </w:rPr>
              <w:t>7.36</w:t>
            </w:r>
          </w:p>
        </w:tc>
        <w:tc>
          <w:tcPr>
            <w:tcW w:w="851" w:type="pct"/>
          </w:tcPr>
          <w:p w14:paraId="785C9000" w14:textId="15886E27" w:rsidR="00D630FF" w:rsidRPr="0017544D" w:rsidRDefault="002A215A" w:rsidP="00C41798">
            <w:pPr>
              <w:jc w:val="right"/>
              <w:rPr>
                <w:bCs/>
              </w:rPr>
            </w:pPr>
            <w:r>
              <w:rPr>
                <w:bCs/>
              </w:rPr>
              <w:t>3.36</w:t>
            </w:r>
          </w:p>
        </w:tc>
        <w:tc>
          <w:tcPr>
            <w:tcW w:w="850" w:type="pct"/>
          </w:tcPr>
          <w:p w14:paraId="7A88FA62" w14:textId="7D333D2B" w:rsidR="00D630FF" w:rsidRDefault="00CF70E8" w:rsidP="00C41798">
            <w:pPr>
              <w:jc w:val="right"/>
              <w:rPr>
                <w:bCs/>
              </w:rPr>
            </w:pPr>
            <w:r>
              <w:rPr>
                <w:bCs/>
              </w:rPr>
              <w:t>4.56</w:t>
            </w:r>
          </w:p>
        </w:tc>
      </w:tr>
      <w:tr w:rsidR="00D630FF" w14:paraId="68898789" w14:textId="73FA6DB8" w:rsidTr="00D630FF">
        <w:tc>
          <w:tcPr>
            <w:tcW w:w="2448" w:type="pct"/>
          </w:tcPr>
          <w:p w14:paraId="134077F3" w14:textId="77777777" w:rsidR="00D630FF" w:rsidRPr="0017544D" w:rsidRDefault="00D630FF" w:rsidP="00D938DC">
            <w:pPr>
              <w:ind w:left="720"/>
              <w:rPr>
                <w:bCs/>
              </w:rPr>
            </w:pPr>
            <w:r w:rsidRPr="0017544D">
              <w:rPr>
                <w:bCs/>
              </w:rPr>
              <w:t>Disallowed (%)</w:t>
            </w:r>
          </w:p>
        </w:tc>
        <w:tc>
          <w:tcPr>
            <w:tcW w:w="851" w:type="pct"/>
            <w:vAlign w:val="center"/>
          </w:tcPr>
          <w:p w14:paraId="2B466D83" w14:textId="47E2C290" w:rsidR="00D630FF" w:rsidRPr="0017544D" w:rsidRDefault="00D630FF" w:rsidP="00D938DC">
            <w:pPr>
              <w:jc w:val="right"/>
              <w:rPr>
                <w:bCs/>
              </w:rPr>
            </w:pPr>
            <w:r>
              <w:rPr>
                <w:bCs/>
              </w:rPr>
              <w:t>0.17</w:t>
            </w:r>
          </w:p>
        </w:tc>
        <w:tc>
          <w:tcPr>
            <w:tcW w:w="851" w:type="pct"/>
          </w:tcPr>
          <w:p w14:paraId="219745FD" w14:textId="000742C3" w:rsidR="00D630FF" w:rsidRPr="0017544D" w:rsidRDefault="002A215A" w:rsidP="00D938DC">
            <w:pPr>
              <w:jc w:val="right"/>
              <w:rPr>
                <w:bCs/>
              </w:rPr>
            </w:pPr>
            <w:r>
              <w:rPr>
                <w:bCs/>
              </w:rPr>
              <w:t>0.16</w:t>
            </w:r>
          </w:p>
        </w:tc>
        <w:tc>
          <w:tcPr>
            <w:tcW w:w="850" w:type="pct"/>
          </w:tcPr>
          <w:p w14:paraId="6950303D" w14:textId="5083C405" w:rsidR="00D630FF" w:rsidRDefault="00CF70E8" w:rsidP="00D938DC">
            <w:pPr>
              <w:jc w:val="right"/>
              <w:rPr>
                <w:bCs/>
              </w:rPr>
            </w:pPr>
            <w:r>
              <w:rPr>
                <w:bCs/>
              </w:rPr>
              <w:t>0.29</w:t>
            </w:r>
          </w:p>
        </w:tc>
      </w:tr>
      <w:tr w:rsidR="00D630FF" w:rsidRPr="003E06B3" w14:paraId="050F7DB2" w14:textId="445792DD" w:rsidTr="00D630FF">
        <w:tc>
          <w:tcPr>
            <w:tcW w:w="2448" w:type="pct"/>
          </w:tcPr>
          <w:p w14:paraId="7F217479" w14:textId="77777777" w:rsidR="00D630FF" w:rsidRPr="0017544D" w:rsidRDefault="00D630FF" w:rsidP="00EC470B">
            <w:pPr>
              <w:rPr>
                <w:bCs/>
              </w:rPr>
            </w:pPr>
            <w:r>
              <w:rPr>
                <w:bCs/>
              </w:rPr>
              <w:t>PDB code</w:t>
            </w:r>
          </w:p>
        </w:tc>
        <w:tc>
          <w:tcPr>
            <w:tcW w:w="851" w:type="pct"/>
            <w:vAlign w:val="center"/>
          </w:tcPr>
          <w:p w14:paraId="417E40C4" w14:textId="759C232B" w:rsidR="00D630FF" w:rsidRPr="001F1EBE" w:rsidRDefault="007249E6" w:rsidP="00EC470B">
            <w:pPr>
              <w:jc w:val="right"/>
              <w:rPr>
                <w:bCs/>
              </w:rPr>
            </w:pPr>
            <w:r w:rsidRPr="001F1EBE">
              <w:rPr>
                <w:bCs/>
              </w:rPr>
              <w:t>9V52</w:t>
            </w:r>
          </w:p>
        </w:tc>
        <w:tc>
          <w:tcPr>
            <w:tcW w:w="851" w:type="pct"/>
          </w:tcPr>
          <w:p w14:paraId="09CD6EC5" w14:textId="01FE2AED" w:rsidR="00D630FF" w:rsidRPr="00EC470B" w:rsidRDefault="00F41FB4" w:rsidP="00EC470B">
            <w:pPr>
              <w:jc w:val="right"/>
              <w:rPr>
                <w:bCs/>
                <w:highlight w:val="yellow"/>
              </w:rPr>
            </w:pPr>
            <w:r w:rsidRPr="00F41FB4">
              <w:rPr>
                <w:bCs/>
              </w:rPr>
              <w:t>9V53</w:t>
            </w:r>
          </w:p>
        </w:tc>
        <w:tc>
          <w:tcPr>
            <w:tcW w:w="850" w:type="pct"/>
          </w:tcPr>
          <w:p w14:paraId="6EAA080A" w14:textId="0EC174C8" w:rsidR="00D630FF" w:rsidRDefault="00F00C3C" w:rsidP="00EC470B">
            <w:pPr>
              <w:jc w:val="right"/>
              <w:rPr>
                <w:bCs/>
                <w:highlight w:val="yellow"/>
              </w:rPr>
            </w:pPr>
            <w:r w:rsidRPr="00F00C3C">
              <w:rPr>
                <w:bCs/>
              </w:rPr>
              <w:t>9V55</w:t>
            </w:r>
          </w:p>
        </w:tc>
      </w:tr>
      <w:tr w:rsidR="00D630FF" w14:paraId="75DD4781" w14:textId="0C036D15" w:rsidTr="00D630FF">
        <w:tc>
          <w:tcPr>
            <w:tcW w:w="2448" w:type="pct"/>
          </w:tcPr>
          <w:p w14:paraId="3E55D2CE" w14:textId="77777777" w:rsidR="00D630FF" w:rsidRDefault="00D630FF" w:rsidP="00EC470B">
            <w:pPr>
              <w:rPr>
                <w:bCs/>
              </w:rPr>
            </w:pPr>
            <w:r>
              <w:rPr>
                <w:bCs/>
              </w:rPr>
              <w:t>EMDB code</w:t>
            </w:r>
          </w:p>
        </w:tc>
        <w:tc>
          <w:tcPr>
            <w:tcW w:w="851" w:type="pct"/>
            <w:vAlign w:val="center"/>
          </w:tcPr>
          <w:p w14:paraId="7D850B10" w14:textId="2EA9D65B" w:rsidR="00D630FF" w:rsidRPr="001F1EBE" w:rsidRDefault="00D630FF" w:rsidP="00CD759D">
            <w:pPr>
              <w:jc w:val="right"/>
              <w:rPr>
                <w:bCs/>
              </w:rPr>
            </w:pPr>
            <w:r w:rsidRPr="001F1EBE">
              <w:rPr>
                <w:bCs/>
              </w:rPr>
              <w:t>EMD-</w:t>
            </w:r>
            <w:r w:rsidR="007249E6" w:rsidRPr="001F1EBE">
              <w:rPr>
                <w:bCs/>
              </w:rPr>
              <w:t>64784</w:t>
            </w:r>
          </w:p>
        </w:tc>
        <w:tc>
          <w:tcPr>
            <w:tcW w:w="851" w:type="pct"/>
          </w:tcPr>
          <w:p w14:paraId="2A4302DB" w14:textId="4491264B" w:rsidR="00D630FF" w:rsidRPr="00AF52A5" w:rsidRDefault="00D630FF" w:rsidP="00CD759D">
            <w:pPr>
              <w:jc w:val="right"/>
              <w:rPr>
                <w:bCs/>
              </w:rPr>
            </w:pPr>
            <w:r w:rsidRPr="001F1EBE">
              <w:rPr>
                <w:bCs/>
              </w:rPr>
              <w:t>EMD-</w:t>
            </w:r>
            <w:r w:rsidR="00F41FB4" w:rsidRPr="00F41FB4">
              <w:rPr>
                <w:bCs/>
              </w:rPr>
              <w:t>64785</w:t>
            </w:r>
          </w:p>
        </w:tc>
        <w:tc>
          <w:tcPr>
            <w:tcW w:w="850" w:type="pct"/>
          </w:tcPr>
          <w:p w14:paraId="7A7C856F" w14:textId="0F76DECB" w:rsidR="00D630FF" w:rsidRPr="00ED26CB" w:rsidRDefault="006A3658" w:rsidP="00CD759D">
            <w:pPr>
              <w:jc w:val="right"/>
              <w:rPr>
                <w:bCs/>
                <w:highlight w:val="yellow"/>
              </w:rPr>
            </w:pPr>
            <w:r w:rsidRPr="001F1EBE">
              <w:rPr>
                <w:bCs/>
              </w:rPr>
              <w:t>EMD-</w:t>
            </w:r>
            <w:r w:rsidR="00F00C3C" w:rsidRPr="00F00C3C">
              <w:rPr>
                <w:bCs/>
              </w:rPr>
              <w:t>64787</w:t>
            </w:r>
          </w:p>
        </w:tc>
      </w:tr>
    </w:tbl>
    <w:p w14:paraId="450D05EA" w14:textId="77777777" w:rsidR="009710DF" w:rsidRDefault="009710DF" w:rsidP="008210D5"/>
    <w:p w14:paraId="1FA8CB22" w14:textId="4C1611BC" w:rsidR="003B045C" w:rsidRDefault="003B045C">
      <w:pPr>
        <w:spacing w:line="240" w:lineRule="auto"/>
      </w:pPr>
      <w:bookmarkStart w:id="0" w:name="_GoBack"/>
      <w:bookmarkEnd w:id="0"/>
    </w:p>
    <w:sectPr w:rsidR="003B045C" w:rsidSect="00465630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40559" w14:textId="77777777" w:rsidR="00A34229" w:rsidRDefault="00A34229">
      <w:r>
        <w:separator/>
      </w:r>
    </w:p>
  </w:endnote>
  <w:endnote w:type="continuationSeparator" w:id="0">
    <w:p w14:paraId="11F0C9D2" w14:textId="77777777" w:rsidR="00A34229" w:rsidRDefault="00A3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C57A" w14:textId="77777777" w:rsidR="00316D9A" w:rsidRDefault="00316D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28753" w14:textId="77777777" w:rsidR="00316D9A" w:rsidRDefault="00316D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78306" w14:textId="279610D0" w:rsidR="00316D9A" w:rsidRDefault="00316D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4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FA7CC8" w14:textId="77777777" w:rsidR="00316D9A" w:rsidRDefault="00316D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2F89" w14:textId="77777777" w:rsidR="00A34229" w:rsidRDefault="00A34229">
      <w:r>
        <w:separator/>
      </w:r>
    </w:p>
  </w:footnote>
  <w:footnote w:type="continuationSeparator" w:id="0">
    <w:p w14:paraId="6EA85DC5" w14:textId="77777777" w:rsidR="00A34229" w:rsidRDefault="00A3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71C31" w14:textId="72E9692D" w:rsidR="00AE7BC5" w:rsidRDefault="00DE7951" w:rsidP="00AE7BC5">
    <w:pPr>
      <w:pStyle w:val="Header"/>
      <w:jc w:val="right"/>
    </w:pPr>
    <w:r>
      <w:t>Ge</w:t>
    </w:r>
    <w:r w:rsidR="00AE7BC5">
      <w:t xml:space="preserve"> </w:t>
    </w:r>
    <w:r w:rsidR="00AE7BC5" w:rsidRPr="00531126">
      <w:rPr>
        <w:i/>
      </w:rPr>
      <w:t>et 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4BD"/>
    <w:multiLevelType w:val="hybridMultilevel"/>
    <w:tmpl w:val="57D61D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06144"/>
    <w:multiLevelType w:val="hybridMultilevel"/>
    <w:tmpl w:val="6AF23C56"/>
    <w:lvl w:ilvl="0" w:tplc="13A64CF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C41"/>
    <w:multiLevelType w:val="hybridMultilevel"/>
    <w:tmpl w:val="16645B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F7365"/>
    <w:multiLevelType w:val="hybridMultilevel"/>
    <w:tmpl w:val="5B7615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C0C5E"/>
    <w:multiLevelType w:val="hybridMultilevel"/>
    <w:tmpl w:val="999A32A4"/>
    <w:lvl w:ilvl="0" w:tplc="31248186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105AE"/>
    <w:multiLevelType w:val="hybridMultilevel"/>
    <w:tmpl w:val="F16C4E4A"/>
    <w:lvl w:ilvl="0" w:tplc="C9425B78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C3D77"/>
    <w:multiLevelType w:val="hybridMultilevel"/>
    <w:tmpl w:val="7A66250A"/>
    <w:lvl w:ilvl="0" w:tplc="5AF259BA">
      <w:start w:val="1"/>
      <w:numFmt w:val="decimal"/>
      <w:lvlText w:val="Figure S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B07EA"/>
    <w:multiLevelType w:val="hybridMultilevel"/>
    <w:tmpl w:val="EE748A32"/>
    <w:lvl w:ilvl="0" w:tplc="13A64CF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95270"/>
    <w:multiLevelType w:val="hybridMultilevel"/>
    <w:tmpl w:val="4CCECBEC"/>
    <w:lvl w:ilvl="0" w:tplc="D836276A">
      <w:start w:val="1"/>
      <w:numFmt w:val="lowerLetter"/>
      <w:lvlText w:val="%1,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B5629"/>
    <w:multiLevelType w:val="hybridMultilevel"/>
    <w:tmpl w:val="35D8F714"/>
    <w:lvl w:ilvl="0" w:tplc="13A64CF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33A45"/>
    <w:multiLevelType w:val="hybridMultilevel"/>
    <w:tmpl w:val="E14CCAFC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51663"/>
    <w:multiLevelType w:val="hybridMultilevel"/>
    <w:tmpl w:val="E14CCAFC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7E5ADD"/>
    <w:multiLevelType w:val="hybridMultilevel"/>
    <w:tmpl w:val="CDD018BE"/>
    <w:lvl w:ilvl="0" w:tplc="13A64CF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2459F"/>
    <w:multiLevelType w:val="hybridMultilevel"/>
    <w:tmpl w:val="3CC825E0"/>
    <w:lvl w:ilvl="0" w:tplc="5AF259BA">
      <w:start w:val="1"/>
      <w:numFmt w:val="decimal"/>
      <w:lvlText w:val="Figure 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51295"/>
    <w:multiLevelType w:val="hybridMultilevel"/>
    <w:tmpl w:val="1F4062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B427C"/>
    <w:multiLevelType w:val="hybridMultilevel"/>
    <w:tmpl w:val="5734DBFC"/>
    <w:lvl w:ilvl="0" w:tplc="04090015">
      <w:start w:val="1"/>
      <w:numFmt w:val="upperLetter"/>
      <w:lvlText w:val="%1."/>
      <w:lvlJc w:val="left"/>
      <w:pPr>
        <w:ind w:left="1160" w:hanging="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A62E8"/>
    <w:multiLevelType w:val="hybridMultilevel"/>
    <w:tmpl w:val="3CF275BE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74956"/>
    <w:multiLevelType w:val="hybridMultilevel"/>
    <w:tmpl w:val="709C729C"/>
    <w:lvl w:ilvl="0" w:tplc="A88C9406">
      <w:start w:val="1"/>
      <w:numFmt w:val="upperLetter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CED"/>
    <w:multiLevelType w:val="hybridMultilevel"/>
    <w:tmpl w:val="5E0EBF72"/>
    <w:lvl w:ilvl="0" w:tplc="5AF259BA">
      <w:start w:val="1"/>
      <w:numFmt w:val="decimal"/>
      <w:lvlText w:val="Figure S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665F"/>
    <w:multiLevelType w:val="hybridMultilevel"/>
    <w:tmpl w:val="4D6A750E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52A0D"/>
    <w:multiLevelType w:val="hybridMultilevel"/>
    <w:tmpl w:val="ED428C50"/>
    <w:lvl w:ilvl="0" w:tplc="5AF259BA">
      <w:start w:val="1"/>
      <w:numFmt w:val="decimal"/>
      <w:lvlText w:val="Figure S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F6593"/>
    <w:multiLevelType w:val="hybridMultilevel"/>
    <w:tmpl w:val="B080D370"/>
    <w:lvl w:ilvl="0" w:tplc="AE4AF0BA">
      <w:start w:val="1"/>
      <w:numFmt w:val="decimal"/>
      <w:lvlText w:val="Table S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5F21"/>
    <w:multiLevelType w:val="hybridMultilevel"/>
    <w:tmpl w:val="4C7EEC70"/>
    <w:lvl w:ilvl="0" w:tplc="5AF259BA">
      <w:start w:val="1"/>
      <w:numFmt w:val="decimal"/>
      <w:lvlText w:val="Figure S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D1145"/>
    <w:multiLevelType w:val="hybridMultilevel"/>
    <w:tmpl w:val="C966E9BA"/>
    <w:lvl w:ilvl="0" w:tplc="13A64CF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D57AC7"/>
    <w:multiLevelType w:val="hybridMultilevel"/>
    <w:tmpl w:val="883CFC14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A6410D"/>
    <w:multiLevelType w:val="hybridMultilevel"/>
    <w:tmpl w:val="DE0ABF3E"/>
    <w:lvl w:ilvl="0" w:tplc="04090015">
      <w:start w:val="1"/>
      <w:numFmt w:val="upperLetter"/>
      <w:lvlText w:val="%1."/>
      <w:lvlJc w:val="left"/>
      <w:pPr>
        <w:ind w:left="1160" w:hanging="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E21B8"/>
    <w:multiLevelType w:val="hybridMultilevel"/>
    <w:tmpl w:val="EFD68322"/>
    <w:lvl w:ilvl="0" w:tplc="13A64CF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662C39"/>
    <w:multiLevelType w:val="hybridMultilevel"/>
    <w:tmpl w:val="A62A3DB6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A60490"/>
    <w:multiLevelType w:val="hybridMultilevel"/>
    <w:tmpl w:val="A62A3DB6"/>
    <w:lvl w:ilvl="0" w:tplc="FFFFFFFF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AC6AA0"/>
    <w:multiLevelType w:val="hybridMultilevel"/>
    <w:tmpl w:val="B3F67258"/>
    <w:lvl w:ilvl="0" w:tplc="AD5E7DB8">
      <w:start w:val="1"/>
      <w:numFmt w:val="lowerLetter"/>
      <w:lvlText w:val="%1"/>
      <w:lvlJc w:val="left"/>
      <w:pPr>
        <w:ind w:left="1200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0" w15:restartNumberingAfterBreak="0">
    <w:nsid w:val="7CC44A1B"/>
    <w:multiLevelType w:val="hybridMultilevel"/>
    <w:tmpl w:val="DE3E89E8"/>
    <w:lvl w:ilvl="0" w:tplc="AD5E7DB8">
      <w:start w:val="1"/>
      <w:numFmt w:val="lowerLetter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2"/>
  </w:num>
  <w:num w:numId="5">
    <w:abstractNumId w:val="0"/>
  </w:num>
  <w:num w:numId="6">
    <w:abstractNumId w:val="21"/>
  </w:num>
  <w:num w:numId="7">
    <w:abstractNumId w:val="7"/>
  </w:num>
  <w:num w:numId="8">
    <w:abstractNumId w:val="26"/>
  </w:num>
  <w:num w:numId="9">
    <w:abstractNumId w:val="12"/>
  </w:num>
  <w:num w:numId="10">
    <w:abstractNumId w:val="9"/>
  </w:num>
  <w:num w:numId="11">
    <w:abstractNumId w:val="30"/>
  </w:num>
  <w:num w:numId="12">
    <w:abstractNumId w:val="8"/>
  </w:num>
  <w:num w:numId="13">
    <w:abstractNumId w:val="6"/>
  </w:num>
  <w:num w:numId="14">
    <w:abstractNumId w:val="13"/>
  </w:num>
  <w:num w:numId="15">
    <w:abstractNumId w:val="20"/>
  </w:num>
  <w:num w:numId="16">
    <w:abstractNumId w:val="1"/>
  </w:num>
  <w:num w:numId="17">
    <w:abstractNumId w:val="18"/>
  </w:num>
  <w:num w:numId="18">
    <w:abstractNumId w:val="4"/>
  </w:num>
  <w:num w:numId="19">
    <w:abstractNumId w:val="5"/>
  </w:num>
  <w:num w:numId="20">
    <w:abstractNumId w:val="17"/>
  </w:num>
  <w:num w:numId="21">
    <w:abstractNumId w:val="24"/>
  </w:num>
  <w:num w:numId="22">
    <w:abstractNumId w:val="10"/>
  </w:num>
  <w:num w:numId="23">
    <w:abstractNumId w:val="19"/>
  </w:num>
  <w:num w:numId="24">
    <w:abstractNumId w:val="11"/>
  </w:num>
  <w:num w:numId="25">
    <w:abstractNumId w:val="27"/>
  </w:num>
  <w:num w:numId="26">
    <w:abstractNumId w:val="16"/>
  </w:num>
  <w:num w:numId="27">
    <w:abstractNumId w:val="29"/>
  </w:num>
  <w:num w:numId="28">
    <w:abstractNumId w:val="28"/>
  </w:num>
  <w:num w:numId="29">
    <w:abstractNumId w:val="15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te0209o0wspge9prcvsa9rp52ppzper2tw&quot;&gt;Monocin&lt;record-ids&gt;&lt;item&gt;29&lt;/item&gt;&lt;/record-ids&gt;&lt;/item&gt;&lt;/Libraries&gt;"/>
  </w:docVars>
  <w:rsids>
    <w:rsidRoot w:val="0055283D"/>
    <w:rsid w:val="0000289E"/>
    <w:rsid w:val="00010771"/>
    <w:rsid w:val="0001341B"/>
    <w:rsid w:val="00016142"/>
    <w:rsid w:val="000179EB"/>
    <w:rsid w:val="00022027"/>
    <w:rsid w:val="000237B8"/>
    <w:rsid w:val="00026C15"/>
    <w:rsid w:val="000329C5"/>
    <w:rsid w:val="00035A1D"/>
    <w:rsid w:val="00044E12"/>
    <w:rsid w:val="00047901"/>
    <w:rsid w:val="00047B65"/>
    <w:rsid w:val="00052838"/>
    <w:rsid w:val="0005340F"/>
    <w:rsid w:val="000576BB"/>
    <w:rsid w:val="00062EAD"/>
    <w:rsid w:val="000646AB"/>
    <w:rsid w:val="0006558C"/>
    <w:rsid w:val="000668B9"/>
    <w:rsid w:val="00066D99"/>
    <w:rsid w:val="00067133"/>
    <w:rsid w:val="00073D9F"/>
    <w:rsid w:val="00075C79"/>
    <w:rsid w:val="0007716B"/>
    <w:rsid w:val="000773BA"/>
    <w:rsid w:val="000773D3"/>
    <w:rsid w:val="00081C04"/>
    <w:rsid w:val="000824FC"/>
    <w:rsid w:val="000827F1"/>
    <w:rsid w:val="000841B7"/>
    <w:rsid w:val="0008444D"/>
    <w:rsid w:val="000862DF"/>
    <w:rsid w:val="00090212"/>
    <w:rsid w:val="000955E8"/>
    <w:rsid w:val="000A61AC"/>
    <w:rsid w:val="000A7BBB"/>
    <w:rsid w:val="000B01A8"/>
    <w:rsid w:val="000B1532"/>
    <w:rsid w:val="000B18EC"/>
    <w:rsid w:val="000B30A5"/>
    <w:rsid w:val="000B344B"/>
    <w:rsid w:val="000B41BF"/>
    <w:rsid w:val="000B4563"/>
    <w:rsid w:val="000B68ED"/>
    <w:rsid w:val="000B744B"/>
    <w:rsid w:val="000C77D1"/>
    <w:rsid w:val="000C7ADB"/>
    <w:rsid w:val="000E16F5"/>
    <w:rsid w:val="000E2628"/>
    <w:rsid w:val="000E2EAC"/>
    <w:rsid w:val="000E38DA"/>
    <w:rsid w:val="000E3CAB"/>
    <w:rsid w:val="000E594B"/>
    <w:rsid w:val="000E624D"/>
    <w:rsid w:val="000F2881"/>
    <w:rsid w:val="000F2E3B"/>
    <w:rsid w:val="000F3155"/>
    <w:rsid w:val="00103301"/>
    <w:rsid w:val="00104D4A"/>
    <w:rsid w:val="00106B88"/>
    <w:rsid w:val="00111B02"/>
    <w:rsid w:val="00113CE4"/>
    <w:rsid w:val="001160EB"/>
    <w:rsid w:val="00116628"/>
    <w:rsid w:val="00120022"/>
    <w:rsid w:val="00124BD0"/>
    <w:rsid w:val="001266A6"/>
    <w:rsid w:val="00130B72"/>
    <w:rsid w:val="00130DA0"/>
    <w:rsid w:val="001317F3"/>
    <w:rsid w:val="001350BA"/>
    <w:rsid w:val="00136488"/>
    <w:rsid w:val="00137AFB"/>
    <w:rsid w:val="00143B4A"/>
    <w:rsid w:val="00144D22"/>
    <w:rsid w:val="00144FD3"/>
    <w:rsid w:val="00147715"/>
    <w:rsid w:val="001503C8"/>
    <w:rsid w:val="00150E5E"/>
    <w:rsid w:val="00151C35"/>
    <w:rsid w:val="001568B1"/>
    <w:rsid w:val="0015694A"/>
    <w:rsid w:val="00160515"/>
    <w:rsid w:val="00162456"/>
    <w:rsid w:val="001659E4"/>
    <w:rsid w:val="00167F0E"/>
    <w:rsid w:val="00174A74"/>
    <w:rsid w:val="0017544D"/>
    <w:rsid w:val="00176C6D"/>
    <w:rsid w:val="00184449"/>
    <w:rsid w:val="00185B20"/>
    <w:rsid w:val="001922CF"/>
    <w:rsid w:val="00195769"/>
    <w:rsid w:val="00195CF3"/>
    <w:rsid w:val="001A385A"/>
    <w:rsid w:val="001A69A2"/>
    <w:rsid w:val="001B0D10"/>
    <w:rsid w:val="001B1756"/>
    <w:rsid w:val="001B6065"/>
    <w:rsid w:val="001B61AD"/>
    <w:rsid w:val="001B7C35"/>
    <w:rsid w:val="001C1C07"/>
    <w:rsid w:val="001C3570"/>
    <w:rsid w:val="001C456A"/>
    <w:rsid w:val="001C4E28"/>
    <w:rsid w:val="001C5574"/>
    <w:rsid w:val="001C67E6"/>
    <w:rsid w:val="001C69DD"/>
    <w:rsid w:val="001C7E38"/>
    <w:rsid w:val="001C7F9F"/>
    <w:rsid w:val="001D375B"/>
    <w:rsid w:val="001D3A2B"/>
    <w:rsid w:val="001D3F7F"/>
    <w:rsid w:val="001D664F"/>
    <w:rsid w:val="001D680C"/>
    <w:rsid w:val="001D7DBA"/>
    <w:rsid w:val="001E4CE6"/>
    <w:rsid w:val="001E6126"/>
    <w:rsid w:val="001E6928"/>
    <w:rsid w:val="001F1997"/>
    <w:rsid w:val="001F1EBE"/>
    <w:rsid w:val="001F6CCB"/>
    <w:rsid w:val="001F7410"/>
    <w:rsid w:val="002012E0"/>
    <w:rsid w:val="00207088"/>
    <w:rsid w:val="002104D8"/>
    <w:rsid w:val="00217B1F"/>
    <w:rsid w:val="00220433"/>
    <w:rsid w:val="00221035"/>
    <w:rsid w:val="00221687"/>
    <w:rsid w:val="002219A5"/>
    <w:rsid w:val="00224593"/>
    <w:rsid w:val="00224DC7"/>
    <w:rsid w:val="002307C2"/>
    <w:rsid w:val="0023117B"/>
    <w:rsid w:val="00231F8E"/>
    <w:rsid w:val="002348E5"/>
    <w:rsid w:val="00237319"/>
    <w:rsid w:val="00237C74"/>
    <w:rsid w:val="00240D03"/>
    <w:rsid w:val="00242338"/>
    <w:rsid w:val="00245EA1"/>
    <w:rsid w:val="00246DD0"/>
    <w:rsid w:val="00247146"/>
    <w:rsid w:val="00247325"/>
    <w:rsid w:val="00253639"/>
    <w:rsid w:val="00257A51"/>
    <w:rsid w:val="002646F3"/>
    <w:rsid w:val="00265645"/>
    <w:rsid w:val="002659D8"/>
    <w:rsid w:val="002754F7"/>
    <w:rsid w:val="00275E8F"/>
    <w:rsid w:val="00281961"/>
    <w:rsid w:val="00283467"/>
    <w:rsid w:val="0028550D"/>
    <w:rsid w:val="00285CC4"/>
    <w:rsid w:val="0028778F"/>
    <w:rsid w:val="00291306"/>
    <w:rsid w:val="00291684"/>
    <w:rsid w:val="00292BFB"/>
    <w:rsid w:val="00293997"/>
    <w:rsid w:val="00295D8D"/>
    <w:rsid w:val="00297074"/>
    <w:rsid w:val="002A215A"/>
    <w:rsid w:val="002A33E4"/>
    <w:rsid w:val="002A3EB5"/>
    <w:rsid w:val="002A4DE9"/>
    <w:rsid w:val="002A7E51"/>
    <w:rsid w:val="002B0593"/>
    <w:rsid w:val="002B6CD7"/>
    <w:rsid w:val="002B73AF"/>
    <w:rsid w:val="002C23B7"/>
    <w:rsid w:val="002C3F80"/>
    <w:rsid w:val="002C66F5"/>
    <w:rsid w:val="002D013A"/>
    <w:rsid w:val="002D3025"/>
    <w:rsid w:val="002D3C2C"/>
    <w:rsid w:val="002D5329"/>
    <w:rsid w:val="002D7D08"/>
    <w:rsid w:val="002E13D4"/>
    <w:rsid w:val="002E3FE1"/>
    <w:rsid w:val="002E5680"/>
    <w:rsid w:val="002E66E0"/>
    <w:rsid w:val="002E6AA7"/>
    <w:rsid w:val="002F122E"/>
    <w:rsid w:val="002F2D45"/>
    <w:rsid w:val="002F34F7"/>
    <w:rsid w:val="002F4C5B"/>
    <w:rsid w:val="002F7BB4"/>
    <w:rsid w:val="003011A6"/>
    <w:rsid w:val="00302A2F"/>
    <w:rsid w:val="0030311D"/>
    <w:rsid w:val="00311388"/>
    <w:rsid w:val="003115AA"/>
    <w:rsid w:val="00311A2F"/>
    <w:rsid w:val="0031474F"/>
    <w:rsid w:val="00316D9A"/>
    <w:rsid w:val="00321963"/>
    <w:rsid w:val="003248C7"/>
    <w:rsid w:val="0032493B"/>
    <w:rsid w:val="003257D3"/>
    <w:rsid w:val="0032784C"/>
    <w:rsid w:val="00330CB7"/>
    <w:rsid w:val="003323BA"/>
    <w:rsid w:val="00334907"/>
    <w:rsid w:val="00335A75"/>
    <w:rsid w:val="00335FB7"/>
    <w:rsid w:val="00341E4D"/>
    <w:rsid w:val="00344DB6"/>
    <w:rsid w:val="00350BD4"/>
    <w:rsid w:val="00351BA2"/>
    <w:rsid w:val="003537FC"/>
    <w:rsid w:val="00356736"/>
    <w:rsid w:val="00360C0E"/>
    <w:rsid w:val="003619DE"/>
    <w:rsid w:val="003635C2"/>
    <w:rsid w:val="0036395A"/>
    <w:rsid w:val="00365739"/>
    <w:rsid w:val="003668FA"/>
    <w:rsid w:val="003720D8"/>
    <w:rsid w:val="00372404"/>
    <w:rsid w:val="00374FA0"/>
    <w:rsid w:val="003804C9"/>
    <w:rsid w:val="00380AE9"/>
    <w:rsid w:val="003837C8"/>
    <w:rsid w:val="0038548C"/>
    <w:rsid w:val="00386D64"/>
    <w:rsid w:val="00391965"/>
    <w:rsid w:val="00394AF3"/>
    <w:rsid w:val="00394B98"/>
    <w:rsid w:val="003955AB"/>
    <w:rsid w:val="003A69EA"/>
    <w:rsid w:val="003B045C"/>
    <w:rsid w:val="003B058F"/>
    <w:rsid w:val="003B693A"/>
    <w:rsid w:val="003C0947"/>
    <w:rsid w:val="003C0DD4"/>
    <w:rsid w:val="003C2324"/>
    <w:rsid w:val="003C630D"/>
    <w:rsid w:val="003C6AF0"/>
    <w:rsid w:val="003C72F0"/>
    <w:rsid w:val="003D034B"/>
    <w:rsid w:val="003D3946"/>
    <w:rsid w:val="003D6A53"/>
    <w:rsid w:val="003E06B3"/>
    <w:rsid w:val="003E21FC"/>
    <w:rsid w:val="003E3A6A"/>
    <w:rsid w:val="003F0028"/>
    <w:rsid w:val="00401A58"/>
    <w:rsid w:val="004025AF"/>
    <w:rsid w:val="0040461C"/>
    <w:rsid w:val="00412E73"/>
    <w:rsid w:val="00412EB9"/>
    <w:rsid w:val="00420611"/>
    <w:rsid w:val="00421589"/>
    <w:rsid w:val="00421BBE"/>
    <w:rsid w:val="004242B0"/>
    <w:rsid w:val="00430821"/>
    <w:rsid w:val="00431D63"/>
    <w:rsid w:val="004326A9"/>
    <w:rsid w:val="004329DA"/>
    <w:rsid w:val="004331A4"/>
    <w:rsid w:val="004334EE"/>
    <w:rsid w:val="00440CBA"/>
    <w:rsid w:val="0044675C"/>
    <w:rsid w:val="00447B85"/>
    <w:rsid w:val="00450D9D"/>
    <w:rsid w:val="00455F5B"/>
    <w:rsid w:val="004568A3"/>
    <w:rsid w:val="00457E4C"/>
    <w:rsid w:val="00461760"/>
    <w:rsid w:val="00463CE1"/>
    <w:rsid w:val="004647FD"/>
    <w:rsid w:val="00464C13"/>
    <w:rsid w:val="00464FA8"/>
    <w:rsid w:val="00465630"/>
    <w:rsid w:val="004657B7"/>
    <w:rsid w:val="004734F3"/>
    <w:rsid w:val="00473699"/>
    <w:rsid w:val="00473F23"/>
    <w:rsid w:val="004777A7"/>
    <w:rsid w:val="0047785F"/>
    <w:rsid w:val="004848AA"/>
    <w:rsid w:val="00484E2F"/>
    <w:rsid w:val="00492038"/>
    <w:rsid w:val="004921AE"/>
    <w:rsid w:val="00493217"/>
    <w:rsid w:val="00496425"/>
    <w:rsid w:val="00496D16"/>
    <w:rsid w:val="004A024C"/>
    <w:rsid w:val="004A17F2"/>
    <w:rsid w:val="004A404C"/>
    <w:rsid w:val="004A426D"/>
    <w:rsid w:val="004A4D92"/>
    <w:rsid w:val="004B011F"/>
    <w:rsid w:val="004B0F16"/>
    <w:rsid w:val="004B1A52"/>
    <w:rsid w:val="004B2268"/>
    <w:rsid w:val="004B3ABD"/>
    <w:rsid w:val="004B3F2E"/>
    <w:rsid w:val="004B688E"/>
    <w:rsid w:val="004B76DA"/>
    <w:rsid w:val="004B7D37"/>
    <w:rsid w:val="004C0035"/>
    <w:rsid w:val="004C056A"/>
    <w:rsid w:val="004C4F58"/>
    <w:rsid w:val="004D0D5D"/>
    <w:rsid w:val="004D638B"/>
    <w:rsid w:val="004D6D65"/>
    <w:rsid w:val="004E0F41"/>
    <w:rsid w:val="004E2329"/>
    <w:rsid w:val="004E2DEC"/>
    <w:rsid w:val="004E4A97"/>
    <w:rsid w:val="004E6342"/>
    <w:rsid w:val="0050088E"/>
    <w:rsid w:val="00500EED"/>
    <w:rsid w:val="00501583"/>
    <w:rsid w:val="005024B4"/>
    <w:rsid w:val="00511066"/>
    <w:rsid w:val="00511AA1"/>
    <w:rsid w:val="0051449D"/>
    <w:rsid w:val="00514DB4"/>
    <w:rsid w:val="00514FE7"/>
    <w:rsid w:val="005150A5"/>
    <w:rsid w:val="005155D0"/>
    <w:rsid w:val="00515B6D"/>
    <w:rsid w:val="00515B90"/>
    <w:rsid w:val="005173AE"/>
    <w:rsid w:val="0052044C"/>
    <w:rsid w:val="00520E07"/>
    <w:rsid w:val="00523B05"/>
    <w:rsid w:val="005244C5"/>
    <w:rsid w:val="005304A1"/>
    <w:rsid w:val="005321E0"/>
    <w:rsid w:val="00533BE1"/>
    <w:rsid w:val="00541634"/>
    <w:rsid w:val="00541CD2"/>
    <w:rsid w:val="00543C07"/>
    <w:rsid w:val="005448A4"/>
    <w:rsid w:val="005519CB"/>
    <w:rsid w:val="0055283D"/>
    <w:rsid w:val="005538D0"/>
    <w:rsid w:val="005621C4"/>
    <w:rsid w:val="00564F0A"/>
    <w:rsid w:val="00566B21"/>
    <w:rsid w:val="00573660"/>
    <w:rsid w:val="005738B8"/>
    <w:rsid w:val="00583978"/>
    <w:rsid w:val="00584B06"/>
    <w:rsid w:val="00586443"/>
    <w:rsid w:val="00586991"/>
    <w:rsid w:val="005928CD"/>
    <w:rsid w:val="0059523A"/>
    <w:rsid w:val="00596D1D"/>
    <w:rsid w:val="005B0B55"/>
    <w:rsid w:val="005B1582"/>
    <w:rsid w:val="005B2040"/>
    <w:rsid w:val="005B2168"/>
    <w:rsid w:val="005B775A"/>
    <w:rsid w:val="005C1043"/>
    <w:rsid w:val="005C17B6"/>
    <w:rsid w:val="005C4CD8"/>
    <w:rsid w:val="005C7460"/>
    <w:rsid w:val="005C74A4"/>
    <w:rsid w:val="005D063C"/>
    <w:rsid w:val="005D1C21"/>
    <w:rsid w:val="005D1EE5"/>
    <w:rsid w:val="005D2818"/>
    <w:rsid w:val="005D30F0"/>
    <w:rsid w:val="005D79B3"/>
    <w:rsid w:val="005E4D07"/>
    <w:rsid w:val="005E5232"/>
    <w:rsid w:val="005E532F"/>
    <w:rsid w:val="005E62E3"/>
    <w:rsid w:val="005E64D5"/>
    <w:rsid w:val="005E6B73"/>
    <w:rsid w:val="005E78C1"/>
    <w:rsid w:val="005F2083"/>
    <w:rsid w:val="005F2D67"/>
    <w:rsid w:val="005F5A1B"/>
    <w:rsid w:val="005F5B63"/>
    <w:rsid w:val="005F6276"/>
    <w:rsid w:val="006009E1"/>
    <w:rsid w:val="00602C3B"/>
    <w:rsid w:val="006050E3"/>
    <w:rsid w:val="006078BB"/>
    <w:rsid w:val="006104DE"/>
    <w:rsid w:val="006123D5"/>
    <w:rsid w:val="0061707D"/>
    <w:rsid w:val="006205C0"/>
    <w:rsid w:val="0062635C"/>
    <w:rsid w:val="006266FF"/>
    <w:rsid w:val="00632B2D"/>
    <w:rsid w:val="0063431B"/>
    <w:rsid w:val="0063478E"/>
    <w:rsid w:val="00635492"/>
    <w:rsid w:val="00636EA4"/>
    <w:rsid w:val="00640473"/>
    <w:rsid w:val="00645B7B"/>
    <w:rsid w:val="00646165"/>
    <w:rsid w:val="00651A95"/>
    <w:rsid w:val="00653492"/>
    <w:rsid w:val="00661E08"/>
    <w:rsid w:val="006634B6"/>
    <w:rsid w:val="006657A5"/>
    <w:rsid w:val="006675FF"/>
    <w:rsid w:val="006736D1"/>
    <w:rsid w:val="00674CB0"/>
    <w:rsid w:val="00674E87"/>
    <w:rsid w:val="00675EE5"/>
    <w:rsid w:val="006762D2"/>
    <w:rsid w:val="00677D21"/>
    <w:rsid w:val="00683ED5"/>
    <w:rsid w:val="0068412C"/>
    <w:rsid w:val="00684675"/>
    <w:rsid w:val="006871AF"/>
    <w:rsid w:val="00691260"/>
    <w:rsid w:val="006950BB"/>
    <w:rsid w:val="00696F36"/>
    <w:rsid w:val="006A35C9"/>
    <w:rsid w:val="006A3658"/>
    <w:rsid w:val="006A4635"/>
    <w:rsid w:val="006A46BB"/>
    <w:rsid w:val="006A4E83"/>
    <w:rsid w:val="006A6792"/>
    <w:rsid w:val="006A67DE"/>
    <w:rsid w:val="006A6951"/>
    <w:rsid w:val="006B1179"/>
    <w:rsid w:val="006B1234"/>
    <w:rsid w:val="006B176B"/>
    <w:rsid w:val="006B1DCE"/>
    <w:rsid w:val="006B2F44"/>
    <w:rsid w:val="006B33B7"/>
    <w:rsid w:val="006B457F"/>
    <w:rsid w:val="006B4F92"/>
    <w:rsid w:val="006B5B72"/>
    <w:rsid w:val="006C0E21"/>
    <w:rsid w:val="006C3072"/>
    <w:rsid w:val="006C718B"/>
    <w:rsid w:val="006C7243"/>
    <w:rsid w:val="006C7275"/>
    <w:rsid w:val="006D3FCC"/>
    <w:rsid w:val="006D587E"/>
    <w:rsid w:val="006D6061"/>
    <w:rsid w:val="006D621F"/>
    <w:rsid w:val="006D682D"/>
    <w:rsid w:val="006D7CC3"/>
    <w:rsid w:val="006E01BB"/>
    <w:rsid w:val="006E1A5A"/>
    <w:rsid w:val="006E2634"/>
    <w:rsid w:val="006E2A35"/>
    <w:rsid w:val="006E7C57"/>
    <w:rsid w:val="006F22BD"/>
    <w:rsid w:val="006F3CFC"/>
    <w:rsid w:val="006F6F02"/>
    <w:rsid w:val="00705D00"/>
    <w:rsid w:val="00705D71"/>
    <w:rsid w:val="007066A1"/>
    <w:rsid w:val="007115C9"/>
    <w:rsid w:val="007120FD"/>
    <w:rsid w:val="00712604"/>
    <w:rsid w:val="00713E72"/>
    <w:rsid w:val="00720C62"/>
    <w:rsid w:val="007218C6"/>
    <w:rsid w:val="00724179"/>
    <w:rsid w:val="007249E6"/>
    <w:rsid w:val="0072536F"/>
    <w:rsid w:val="00726A25"/>
    <w:rsid w:val="00727EC4"/>
    <w:rsid w:val="0073200C"/>
    <w:rsid w:val="00735F71"/>
    <w:rsid w:val="007405ED"/>
    <w:rsid w:val="00741B59"/>
    <w:rsid w:val="00747370"/>
    <w:rsid w:val="00756FA1"/>
    <w:rsid w:val="00762E6E"/>
    <w:rsid w:val="007710FD"/>
    <w:rsid w:val="00774870"/>
    <w:rsid w:val="0077567C"/>
    <w:rsid w:val="00780B78"/>
    <w:rsid w:val="00781B23"/>
    <w:rsid w:val="007828A4"/>
    <w:rsid w:val="00787BF7"/>
    <w:rsid w:val="00787FF4"/>
    <w:rsid w:val="00792030"/>
    <w:rsid w:val="00794E00"/>
    <w:rsid w:val="00795E8B"/>
    <w:rsid w:val="00797914"/>
    <w:rsid w:val="007A0162"/>
    <w:rsid w:val="007A016D"/>
    <w:rsid w:val="007A4247"/>
    <w:rsid w:val="007B2201"/>
    <w:rsid w:val="007B245E"/>
    <w:rsid w:val="007B75C4"/>
    <w:rsid w:val="007C1DFF"/>
    <w:rsid w:val="007C2127"/>
    <w:rsid w:val="007C3EEF"/>
    <w:rsid w:val="007C4959"/>
    <w:rsid w:val="007C7591"/>
    <w:rsid w:val="007D1217"/>
    <w:rsid w:val="007D461F"/>
    <w:rsid w:val="007D4B50"/>
    <w:rsid w:val="007D5740"/>
    <w:rsid w:val="007D635D"/>
    <w:rsid w:val="007D7485"/>
    <w:rsid w:val="007E1D54"/>
    <w:rsid w:val="007E39F4"/>
    <w:rsid w:val="007E72D4"/>
    <w:rsid w:val="007E7516"/>
    <w:rsid w:val="007F0CA2"/>
    <w:rsid w:val="007F7CCD"/>
    <w:rsid w:val="00801C7C"/>
    <w:rsid w:val="008027D5"/>
    <w:rsid w:val="00804955"/>
    <w:rsid w:val="008078F2"/>
    <w:rsid w:val="00807FA6"/>
    <w:rsid w:val="00814F2A"/>
    <w:rsid w:val="008159B1"/>
    <w:rsid w:val="008210D5"/>
    <w:rsid w:val="008265C8"/>
    <w:rsid w:val="00826792"/>
    <w:rsid w:val="008300C9"/>
    <w:rsid w:val="008431EC"/>
    <w:rsid w:val="00852EF6"/>
    <w:rsid w:val="0085423A"/>
    <w:rsid w:val="00854F96"/>
    <w:rsid w:val="008550F0"/>
    <w:rsid w:val="00861441"/>
    <w:rsid w:val="008614C4"/>
    <w:rsid w:val="0086308A"/>
    <w:rsid w:val="00867E50"/>
    <w:rsid w:val="00872BF5"/>
    <w:rsid w:val="00873CCB"/>
    <w:rsid w:val="00873F6A"/>
    <w:rsid w:val="008755AD"/>
    <w:rsid w:val="008758C6"/>
    <w:rsid w:val="008807E5"/>
    <w:rsid w:val="0088426A"/>
    <w:rsid w:val="00884B16"/>
    <w:rsid w:val="00885714"/>
    <w:rsid w:val="00885A90"/>
    <w:rsid w:val="00885EA4"/>
    <w:rsid w:val="00886DF0"/>
    <w:rsid w:val="00890EAF"/>
    <w:rsid w:val="008A00B1"/>
    <w:rsid w:val="008A5BD3"/>
    <w:rsid w:val="008A69A3"/>
    <w:rsid w:val="008B0CFB"/>
    <w:rsid w:val="008B2AF4"/>
    <w:rsid w:val="008C0207"/>
    <w:rsid w:val="008C3ED1"/>
    <w:rsid w:val="008C4A1B"/>
    <w:rsid w:val="008C663A"/>
    <w:rsid w:val="008D7019"/>
    <w:rsid w:val="008E1F28"/>
    <w:rsid w:val="008E3A51"/>
    <w:rsid w:val="008E64DB"/>
    <w:rsid w:val="008E6914"/>
    <w:rsid w:val="008E6962"/>
    <w:rsid w:val="008F12C4"/>
    <w:rsid w:val="008F405D"/>
    <w:rsid w:val="008F49EA"/>
    <w:rsid w:val="008F5464"/>
    <w:rsid w:val="008F5632"/>
    <w:rsid w:val="008F5646"/>
    <w:rsid w:val="008F5A23"/>
    <w:rsid w:val="008F67C1"/>
    <w:rsid w:val="008F68A1"/>
    <w:rsid w:val="008F6E0A"/>
    <w:rsid w:val="00900077"/>
    <w:rsid w:val="009039E0"/>
    <w:rsid w:val="009044BD"/>
    <w:rsid w:val="0090604E"/>
    <w:rsid w:val="00913B97"/>
    <w:rsid w:val="00913DFD"/>
    <w:rsid w:val="00916473"/>
    <w:rsid w:val="00923640"/>
    <w:rsid w:val="00924A64"/>
    <w:rsid w:val="00924AE9"/>
    <w:rsid w:val="0092564C"/>
    <w:rsid w:val="0092672E"/>
    <w:rsid w:val="00927894"/>
    <w:rsid w:val="00932F2C"/>
    <w:rsid w:val="00943067"/>
    <w:rsid w:val="00943FD4"/>
    <w:rsid w:val="0094472B"/>
    <w:rsid w:val="0094580F"/>
    <w:rsid w:val="00952A27"/>
    <w:rsid w:val="0095374A"/>
    <w:rsid w:val="00955BD0"/>
    <w:rsid w:val="00955C73"/>
    <w:rsid w:val="009579B6"/>
    <w:rsid w:val="0096043E"/>
    <w:rsid w:val="009710DF"/>
    <w:rsid w:val="0097171D"/>
    <w:rsid w:val="0097361B"/>
    <w:rsid w:val="0097621D"/>
    <w:rsid w:val="00982C7B"/>
    <w:rsid w:val="00984FAE"/>
    <w:rsid w:val="00985DFE"/>
    <w:rsid w:val="00987A2D"/>
    <w:rsid w:val="009902EB"/>
    <w:rsid w:val="0099078D"/>
    <w:rsid w:val="0099691F"/>
    <w:rsid w:val="0099726F"/>
    <w:rsid w:val="00997337"/>
    <w:rsid w:val="00997CC5"/>
    <w:rsid w:val="00997D0F"/>
    <w:rsid w:val="009A0545"/>
    <w:rsid w:val="009A2AE2"/>
    <w:rsid w:val="009A2E62"/>
    <w:rsid w:val="009B09E7"/>
    <w:rsid w:val="009B2CC6"/>
    <w:rsid w:val="009B5D9A"/>
    <w:rsid w:val="009B61FC"/>
    <w:rsid w:val="009B798D"/>
    <w:rsid w:val="009B7F17"/>
    <w:rsid w:val="009C0A1E"/>
    <w:rsid w:val="009C0B90"/>
    <w:rsid w:val="009C0D4A"/>
    <w:rsid w:val="009C190B"/>
    <w:rsid w:val="009C4BB0"/>
    <w:rsid w:val="009C4C5C"/>
    <w:rsid w:val="009C59B6"/>
    <w:rsid w:val="009C5C39"/>
    <w:rsid w:val="009C7487"/>
    <w:rsid w:val="009E51DA"/>
    <w:rsid w:val="009E60E8"/>
    <w:rsid w:val="009F22F9"/>
    <w:rsid w:val="00A007F3"/>
    <w:rsid w:val="00A01297"/>
    <w:rsid w:val="00A014AC"/>
    <w:rsid w:val="00A05B66"/>
    <w:rsid w:val="00A076EF"/>
    <w:rsid w:val="00A100BF"/>
    <w:rsid w:val="00A11331"/>
    <w:rsid w:val="00A117A1"/>
    <w:rsid w:val="00A128F1"/>
    <w:rsid w:val="00A140C5"/>
    <w:rsid w:val="00A16110"/>
    <w:rsid w:val="00A1621E"/>
    <w:rsid w:val="00A2253D"/>
    <w:rsid w:val="00A237E5"/>
    <w:rsid w:val="00A27489"/>
    <w:rsid w:val="00A31A03"/>
    <w:rsid w:val="00A31C49"/>
    <w:rsid w:val="00A322AE"/>
    <w:rsid w:val="00A32545"/>
    <w:rsid w:val="00A34229"/>
    <w:rsid w:val="00A41A5E"/>
    <w:rsid w:val="00A42AC3"/>
    <w:rsid w:val="00A5135F"/>
    <w:rsid w:val="00A51CCC"/>
    <w:rsid w:val="00A53F25"/>
    <w:rsid w:val="00A555AD"/>
    <w:rsid w:val="00A56A2C"/>
    <w:rsid w:val="00A606ED"/>
    <w:rsid w:val="00A62B03"/>
    <w:rsid w:val="00A62B77"/>
    <w:rsid w:val="00A6535C"/>
    <w:rsid w:val="00A65F34"/>
    <w:rsid w:val="00A700BE"/>
    <w:rsid w:val="00A70EBB"/>
    <w:rsid w:val="00A715D8"/>
    <w:rsid w:val="00A71684"/>
    <w:rsid w:val="00A731F7"/>
    <w:rsid w:val="00A76655"/>
    <w:rsid w:val="00A80203"/>
    <w:rsid w:val="00A8234E"/>
    <w:rsid w:val="00A82994"/>
    <w:rsid w:val="00A8619C"/>
    <w:rsid w:val="00A94A87"/>
    <w:rsid w:val="00A95CBB"/>
    <w:rsid w:val="00AB5458"/>
    <w:rsid w:val="00AC013A"/>
    <w:rsid w:val="00AD2AB3"/>
    <w:rsid w:val="00AD457D"/>
    <w:rsid w:val="00AD6240"/>
    <w:rsid w:val="00AD6FEF"/>
    <w:rsid w:val="00AD74E2"/>
    <w:rsid w:val="00AE44E6"/>
    <w:rsid w:val="00AE7662"/>
    <w:rsid w:val="00AE7BC5"/>
    <w:rsid w:val="00AF18E4"/>
    <w:rsid w:val="00AF49C7"/>
    <w:rsid w:val="00AF52A5"/>
    <w:rsid w:val="00AF7A57"/>
    <w:rsid w:val="00AF7CBB"/>
    <w:rsid w:val="00B01769"/>
    <w:rsid w:val="00B0543F"/>
    <w:rsid w:val="00B06ED4"/>
    <w:rsid w:val="00B179FD"/>
    <w:rsid w:val="00B17C1C"/>
    <w:rsid w:val="00B217F1"/>
    <w:rsid w:val="00B21FD7"/>
    <w:rsid w:val="00B229C6"/>
    <w:rsid w:val="00B22B7B"/>
    <w:rsid w:val="00B22E23"/>
    <w:rsid w:val="00B23EE5"/>
    <w:rsid w:val="00B254EE"/>
    <w:rsid w:val="00B33EB4"/>
    <w:rsid w:val="00B35A95"/>
    <w:rsid w:val="00B3651A"/>
    <w:rsid w:val="00B36873"/>
    <w:rsid w:val="00B37064"/>
    <w:rsid w:val="00B42651"/>
    <w:rsid w:val="00B43A0D"/>
    <w:rsid w:val="00B43D95"/>
    <w:rsid w:val="00B46A16"/>
    <w:rsid w:val="00B5794C"/>
    <w:rsid w:val="00B57F24"/>
    <w:rsid w:val="00B65026"/>
    <w:rsid w:val="00B661CC"/>
    <w:rsid w:val="00B67E1A"/>
    <w:rsid w:val="00B72EE7"/>
    <w:rsid w:val="00B7435D"/>
    <w:rsid w:val="00B801D7"/>
    <w:rsid w:val="00B83118"/>
    <w:rsid w:val="00B83AFC"/>
    <w:rsid w:val="00B849C8"/>
    <w:rsid w:val="00B85FF7"/>
    <w:rsid w:val="00B9027A"/>
    <w:rsid w:val="00B928A5"/>
    <w:rsid w:val="00B9668D"/>
    <w:rsid w:val="00BA49D6"/>
    <w:rsid w:val="00BC41E1"/>
    <w:rsid w:val="00BC4312"/>
    <w:rsid w:val="00BC7EE8"/>
    <w:rsid w:val="00BD05DC"/>
    <w:rsid w:val="00BD2AA2"/>
    <w:rsid w:val="00BD3BAE"/>
    <w:rsid w:val="00BE009B"/>
    <w:rsid w:val="00BE086D"/>
    <w:rsid w:val="00BE1893"/>
    <w:rsid w:val="00BE20DC"/>
    <w:rsid w:val="00BE2A38"/>
    <w:rsid w:val="00BE4842"/>
    <w:rsid w:val="00BF6B08"/>
    <w:rsid w:val="00C03271"/>
    <w:rsid w:val="00C032C0"/>
    <w:rsid w:val="00C05F9B"/>
    <w:rsid w:val="00C0631C"/>
    <w:rsid w:val="00C10A0C"/>
    <w:rsid w:val="00C13AC0"/>
    <w:rsid w:val="00C1451C"/>
    <w:rsid w:val="00C15EAC"/>
    <w:rsid w:val="00C161DD"/>
    <w:rsid w:val="00C1792A"/>
    <w:rsid w:val="00C23C00"/>
    <w:rsid w:val="00C25203"/>
    <w:rsid w:val="00C31A1D"/>
    <w:rsid w:val="00C33681"/>
    <w:rsid w:val="00C35226"/>
    <w:rsid w:val="00C379E0"/>
    <w:rsid w:val="00C37BE8"/>
    <w:rsid w:val="00C40EBA"/>
    <w:rsid w:val="00C41798"/>
    <w:rsid w:val="00C43BFA"/>
    <w:rsid w:val="00C43F34"/>
    <w:rsid w:val="00C44D69"/>
    <w:rsid w:val="00C47620"/>
    <w:rsid w:val="00C47A21"/>
    <w:rsid w:val="00C50864"/>
    <w:rsid w:val="00C576EA"/>
    <w:rsid w:val="00C62BF4"/>
    <w:rsid w:val="00C65CA1"/>
    <w:rsid w:val="00C65ED1"/>
    <w:rsid w:val="00C72D60"/>
    <w:rsid w:val="00C73347"/>
    <w:rsid w:val="00C7694D"/>
    <w:rsid w:val="00C8018B"/>
    <w:rsid w:val="00C80BB8"/>
    <w:rsid w:val="00C831A3"/>
    <w:rsid w:val="00C841F0"/>
    <w:rsid w:val="00C8482B"/>
    <w:rsid w:val="00C92C9C"/>
    <w:rsid w:val="00C937AA"/>
    <w:rsid w:val="00C95024"/>
    <w:rsid w:val="00C95379"/>
    <w:rsid w:val="00CA2455"/>
    <w:rsid w:val="00CA59F2"/>
    <w:rsid w:val="00CB20F5"/>
    <w:rsid w:val="00CB264C"/>
    <w:rsid w:val="00CB35A5"/>
    <w:rsid w:val="00CC55AD"/>
    <w:rsid w:val="00CC64DB"/>
    <w:rsid w:val="00CC6935"/>
    <w:rsid w:val="00CD044F"/>
    <w:rsid w:val="00CD0C3A"/>
    <w:rsid w:val="00CD29DB"/>
    <w:rsid w:val="00CD48D2"/>
    <w:rsid w:val="00CD759D"/>
    <w:rsid w:val="00CE0500"/>
    <w:rsid w:val="00CE3C93"/>
    <w:rsid w:val="00CF3C74"/>
    <w:rsid w:val="00CF3E07"/>
    <w:rsid w:val="00CF5171"/>
    <w:rsid w:val="00CF70E8"/>
    <w:rsid w:val="00D00363"/>
    <w:rsid w:val="00D032A8"/>
    <w:rsid w:val="00D0349B"/>
    <w:rsid w:val="00D06247"/>
    <w:rsid w:val="00D11DA6"/>
    <w:rsid w:val="00D13E29"/>
    <w:rsid w:val="00D203DD"/>
    <w:rsid w:val="00D26D71"/>
    <w:rsid w:val="00D30260"/>
    <w:rsid w:val="00D34B66"/>
    <w:rsid w:val="00D36A44"/>
    <w:rsid w:val="00D47C3E"/>
    <w:rsid w:val="00D5149B"/>
    <w:rsid w:val="00D54C66"/>
    <w:rsid w:val="00D54C6B"/>
    <w:rsid w:val="00D5668F"/>
    <w:rsid w:val="00D5747D"/>
    <w:rsid w:val="00D60345"/>
    <w:rsid w:val="00D60D0D"/>
    <w:rsid w:val="00D62B70"/>
    <w:rsid w:val="00D630FF"/>
    <w:rsid w:val="00D636BA"/>
    <w:rsid w:val="00D6377B"/>
    <w:rsid w:val="00D663EC"/>
    <w:rsid w:val="00D66DEC"/>
    <w:rsid w:val="00D7579C"/>
    <w:rsid w:val="00D75E37"/>
    <w:rsid w:val="00D77941"/>
    <w:rsid w:val="00D77B43"/>
    <w:rsid w:val="00D843D0"/>
    <w:rsid w:val="00D856CD"/>
    <w:rsid w:val="00D87C0F"/>
    <w:rsid w:val="00D91018"/>
    <w:rsid w:val="00D938DC"/>
    <w:rsid w:val="00D94132"/>
    <w:rsid w:val="00D94480"/>
    <w:rsid w:val="00D9454B"/>
    <w:rsid w:val="00D96284"/>
    <w:rsid w:val="00D9773A"/>
    <w:rsid w:val="00DA4D22"/>
    <w:rsid w:val="00DB49AB"/>
    <w:rsid w:val="00DB5343"/>
    <w:rsid w:val="00DB6D4F"/>
    <w:rsid w:val="00DC194D"/>
    <w:rsid w:val="00DC4AD2"/>
    <w:rsid w:val="00DC4F85"/>
    <w:rsid w:val="00DC7D40"/>
    <w:rsid w:val="00DD3BA8"/>
    <w:rsid w:val="00DD3D33"/>
    <w:rsid w:val="00DD4DC8"/>
    <w:rsid w:val="00DD50AF"/>
    <w:rsid w:val="00DD5C55"/>
    <w:rsid w:val="00DE1433"/>
    <w:rsid w:val="00DE2372"/>
    <w:rsid w:val="00DE526A"/>
    <w:rsid w:val="00DE7951"/>
    <w:rsid w:val="00DF5E75"/>
    <w:rsid w:val="00DF6F8D"/>
    <w:rsid w:val="00E00F69"/>
    <w:rsid w:val="00E012A3"/>
    <w:rsid w:val="00E06A6A"/>
    <w:rsid w:val="00E10635"/>
    <w:rsid w:val="00E14423"/>
    <w:rsid w:val="00E149AE"/>
    <w:rsid w:val="00E15DF1"/>
    <w:rsid w:val="00E21D54"/>
    <w:rsid w:val="00E22AA8"/>
    <w:rsid w:val="00E24605"/>
    <w:rsid w:val="00E26071"/>
    <w:rsid w:val="00E34937"/>
    <w:rsid w:val="00E3555F"/>
    <w:rsid w:val="00E36C75"/>
    <w:rsid w:val="00E40098"/>
    <w:rsid w:val="00E40B33"/>
    <w:rsid w:val="00E45DD7"/>
    <w:rsid w:val="00E46615"/>
    <w:rsid w:val="00E47B32"/>
    <w:rsid w:val="00E5385F"/>
    <w:rsid w:val="00E53FA2"/>
    <w:rsid w:val="00E55177"/>
    <w:rsid w:val="00E60CE4"/>
    <w:rsid w:val="00E6138F"/>
    <w:rsid w:val="00E61814"/>
    <w:rsid w:val="00E620A7"/>
    <w:rsid w:val="00E646BF"/>
    <w:rsid w:val="00E674DF"/>
    <w:rsid w:val="00E67A0F"/>
    <w:rsid w:val="00E714E3"/>
    <w:rsid w:val="00E72AE5"/>
    <w:rsid w:val="00E80BFE"/>
    <w:rsid w:val="00E80F6D"/>
    <w:rsid w:val="00E837D4"/>
    <w:rsid w:val="00E855A1"/>
    <w:rsid w:val="00E86E90"/>
    <w:rsid w:val="00E90FF6"/>
    <w:rsid w:val="00E945E8"/>
    <w:rsid w:val="00E9543A"/>
    <w:rsid w:val="00E95C73"/>
    <w:rsid w:val="00E95D6B"/>
    <w:rsid w:val="00EA00D3"/>
    <w:rsid w:val="00EA49D9"/>
    <w:rsid w:val="00EA6226"/>
    <w:rsid w:val="00EA717F"/>
    <w:rsid w:val="00EA79E9"/>
    <w:rsid w:val="00EB0915"/>
    <w:rsid w:val="00EC2D47"/>
    <w:rsid w:val="00EC3FD6"/>
    <w:rsid w:val="00EC470B"/>
    <w:rsid w:val="00EC7F51"/>
    <w:rsid w:val="00ED0019"/>
    <w:rsid w:val="00ED26CB"/>
    <w:rsid w:val="00ED4CCF"/>
    <w:rsid w:val="00ED53EC"/>
    <w:rsid w:val="00ED799E"/>
    <w:rsid w:val="00EE3DF0"/>
    <w:rsid w:val="00EE7932"/>
    <w:rsid w:val="00EF006A"/>
    <w:rsid w:val="00EF1C42"/>
    <w:rsid w:val="00EF38D3"/>
    <w:rsid w:val="00EF39E4"/>
    <w:rsid w:val="00EF4D50"/>
    <w:rsid w:val="00F00C3C"/>
    <w:rsid w:val="00F00CE1"/>
    <w:rsid w:val="00F05941"/>
    <w:rsid w:val="00F0635A"/>
    <w:rsid w:val="00F06E27"/>
    <w:rsid w:val="00F10AE7"/>
    <w:rsid w:val="00F1681E"/>
    <w:rsid w:val="00F2318F"/>
    <w:rsid w:val="00F24981"/>
    <w:rsid w:val="00F262DB"/>
    <w:rsid w:val="00F270F3"/>
    <w:rsid w:val="00F30D98"/>
    <w:rsid w:val="00F31F77"/>
    <w:rsid w:val="00F335AB"/>
    <w:rsid w:val="00F372D6"/>
    <w:rsid w:val="00F402F0"/>
    <w:rsid w:val="00F40BCD"/>
    <w:rsid w:val="00F41FB4"/>
    <w:rsid w:val="00F42264"/>
    <w:rsid w:val="00F43885"/>
    <w:rsid w:val="00F44665"/>
    <w:rsid w:val="00F45D19"/>
    <w:rsid w:val="00F47475"/>
    <w:rsid w:val="00F478D1"/>
    <w:rsid w:val="00F50193"/>
    <w:rsid w:val="00F541EB"/>
    <w:rsid w:val="00F573DB"/>
    <w:rsid w:val="00F60675"/>
    <w:rsid w:val="00F60B59"/>
    <w:rsid w:val="00F64C46"/>
    <w:rsid w:val="00F668A2"/>
    <w:rsid w:val="00F66C31"/>
    <w:rsid w:val="00F70586"/>
    <w:rsid w:val="00F70BB4"/>
    <w:rsid w:val="00F713E6"/>
    <w:rsid w:val="00F716ED"/>
    <w:rsid w:val="00F74F9E"/>
    <w:rsid w:val="00F75C8E"/>
    <w:rsid w:val="00F77087"/>
    <w:rsid w:val="00F87BFE"/>
    <w:rsid w:val="00F87FAE"/>
    <w:rsid w:val="00F900BE"/>
    <w:rsid w:val="00F91A37"/>
    <w:rsid w:val="00F949F3"/>
    <w:rsid w:val="00F94D66"/>
    <w:rsid w:val="00F965F3"/>
    <w:rsid w:val="00F96914"/>
    <w:rsid w:val="00FA733F"/>
    <w:rsid w:val="00FB055B"/>
    <w:rsid w:val="00FB0644"/>
    <w:rsid w:val="00FB1459"/>
    <w:rsid w:val="00FB166B"/>
    <w:rsid w:val="00FB51F8"/>
    <w:rsid w:val="00FB7E13"/>
    <w:rsid w:val="00FC0818"/>
    <w:rsid w:val="00FC082C"/>
    <w:rsid w:val="00FC49F8"/>
    <w:rsid w:val="00FC674D"/>
    <w:rsid w:val="00FC7FDF"/>
    <w:rsid w:val="00FD1282"/>
    <w:rsid w:val="00FD3DCA"/>
    <w:rsid w:val="00FD406D"/>
    <w:rsid w:val="00FD4423"/>
    <w:rsid w:val="00FD71CD"/>
    <w:rsid w:val="00FD79D5"/>
    <w:rsid w:val="00FD7C68"/>
    <w:rsid w:val="00FE1FAD"/>
    <w:rsid w:val="00FE5AE2"/>
    <w:rsid w:val="00FE6049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7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AD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E1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1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E1FAD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1FAD"/>
    <w:pPr>
      <w:tabs>
        <w:tab w:val="center" w:pos="4320"/>
        <w:tab w:val="right" w:pos="8640"/>
      </w:tabs>
    </w:pPr>
  </w:style>
  <w:style w:type="character" w:styleId="HTMLKeyboard">
    <w:name w:val="HTML Keyboard"/>
    <w:rsid w:val="00FE1FAD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FE1FAD"/>
  </w:style>
  <w:style w:type="character" w:styleId="LineNumber">
    <w:name w:val="line number"/>
    <w:basedOn w:val="DefaultParagraphFont"/>
    <w:rsid w:val="00FE1FAD"/>
  </w:style>
  <w:style w:type="paragraph" w:styleId="Footer">
    <w:name w:val="footer"/>
    <w:basedOn w:val="Normal"/>
    <w:rsid w:val="00FE1FA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316D9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16D9A"/>
    <w:rPr>
      <w:rFonts w:ascii="Arial" w:hAnsi="Arial" w:cs="Arial"/>
      <w:b/>
      <w:bCs/>
      <w:kern w:val="28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E7BC5"/>
    <w:rPr>
      <w:sz w:val="24"/>
      <w:szCs w:val="24"/>
    </w:rPr>
  </w:style>
  <w:style w:type="character" w:styleId="Hyperlink">
    <w:name w:val="Hyperlink"/>
    <w:basedOn w:val="DefaultParagraphFont"/>
    <w:unhideWhenUsed/>
    <w:rsid w:val="004617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217F1"/>
    <w:pPr>
      <w:ind w:left="720"/>
      <w:contextualSpacing/>
    </w:pPr>
  </w:style>
  <w:style w:type="table" w:styleId="TableGrid">
    <w:name w:val="Table Grid"/>
    <w:basedOn w:val="TableNormal"/>
    <w:rsid w:val="002D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4B3A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4B3A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DC4F85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4F85"/>
    <w:rPr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DC4F85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C4F85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DC4F85"/>
    <w:rPr>
      <w:noProof/>
      <w:sz w:val="24"/>
      <w:szCs w:val="24"/>
    </w:rPr>
  </w:style>
  <w:style w:type="paragraph" w:styleId="BalloonText">
    <w:name w:val="Balloon Text"/>
    <w:basedOn w:val="Normal"/>
    <w:link w:val="BalloonTextChar"/>
    <w:rsid w:val="00713E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E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681E"/>
    <w:rPr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1E69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B2F44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6B2F44"/>
  </w:style>
  <w:style w:type="character" w:customStyle="1" w:styleId="CommentTextChar">
    <w:name w:val="Comment Text Char"/>
    <w:basedOn w:val="DefaultParagraphFont"/>
    <w:link w:val="CommentText"/>
    <w:semiHidden/>
    <w:rsid w:val="006B2F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2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2F4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dNote%20X9\Templates\Natur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CCF8-8CAD-4174-93CC-070B89FA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Nature.dotm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subject/>
  <dc:creator/>
  <cp:keywords/>
  <dc:description/>
  <cp:lastModifiedBy/>
  <cp:revision>1</cp:revision>
  <dcterms:created xsi:type="dcterms:W3CDTF">2026-03-14T07:50:00Z</dcterms:created>
  <dcterms:modified xsi:type="dcterms:W3CDTF">2026-04-10T03:01:00Z</dcterms:modified>
</cp:coreProperties>
</file>