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44B42" w14:textId="7E9FDEC9" w:rsidR="00206484" w:rsidRPr="006B0DF2" w:rsidRDefault="005722F9" w:rsidP="00907A42">
      <w:r>
        <w:rPr>
          <w:b/>
          <w:sz w:val="22"/>
          <w:szCs w:val="22"/>
          <w:lang w:val="en-US"/>
        </w:rPr>
        <w:t>Supplement</w:t>
      </w:r>
      <w:r w:rsidR="002013BC">
        <w:rPr>
          <w:b/>
          <w:sz w:val="22"/>
          <w:szCs w:val="22"/>
          <w:lang w:val="en-US"/>
        </w:rPr>
        <w:t>ary File</w:t>
      </w:r>
      <w:r w:rsidR="00206484" w:rsidRPr="006B0DF2">
        <w:rPr>
          <w:b/>
          <w:sz w:val="22"/>
          <w:szCs w:val="22"/>
          <w:lang w:val="en-US"/>
        </w:rPr>
        <w:t xml:space="preserve"> 1</w:t>
      </w:r>
      <w:r w:rsidR="008F2888">
        <w:rPr>
          <w:b/>
          <w:sz w:val="22"/>
          <w:szCs w:val="22"/>
          <w:lang w:val="en-US"/>
        </w:rPr>
        <w:t xml:space="preserve">. </w:t>
      </w:r>
      <w:r w:rsidR="00206484" w:rsidRPr="006B0DF2">
        <w:rPr>
          <w:b/>
          <w:color w:val="000000" w:themeColor="text1"/>
          <w:sz w:val="22"/>
          <w:szCs w:val="22"/>
        </w:rPr>
        <w:t>Raw data used for the figures in this study.</w:t>
      </w:r>
    </w:p>
    <w:p w14:paraId="7367D5B3" w14:textId="77777777" w:rsidR="00206484" w:rsidRPr="006B0DF2" w:rsidRDefault="00206484" w:rsidP="00206484">
      <w:pPr>
        <w:rPr>
          <w:b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551"/>
        <w:gridCol w:w="3119"/>
        <w:gridCol w:w="1264"/>
      </w:tblGrid>
      <w:tr w:rsidR="00206484" w:rsidRPr="006B0DF2" w14:paraId="5DF6083B" w14:textId="77777777" w:rsidTr="007847F1">
        <w:trPr>
          <w:trHeight w:val="416"/>
        </w:trPr>
        <w:tc>
          <w:tcPr>
            <w:tcW w:w="846" w:type="dxa"/>
            <w:shd w:val="clear" w:color="auto" w:fill="D9D9D9" w:themeFill="background1" w:themeFillShade="D9"/>
          </w:tcPr>
          <w:p w14:paraId="717E331A" w14:textId="77777777" w:rsidR="00206484" w:rsidRPr="006B0DF2" w:rsidRDefault="00206484" w:rsidP="00CF59B3">
            <w:pPr>
              <w:rPr>
                <w:color w:val="000000" w:themeColor="text1"/>
                <w:lang w:val="en-US"/>
              </w:rPr>
            </w:pPr>
            <w:r w:rsidRPr="006B0DF2">
              <w:rPr>
                <w:color w:val="000000" w:themeColor="text1"/>
                <w:lang w:val="en-US"/>
              </w:rPr>
              <w:t>Figure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17B6F0C" w14:textId="77777777" w:rsidR="00206484" w:rsidRPr="006B0DF2" w:rsidRDefault="00206484" w:rsidP="00CF59B3">
            <w:pPr>
              <w:rPr>
                <w:color w:val="000000" w:themeColor="text1"/>
                <w:lang w:val="en-US"/>
              </w:rPr>
            </w:pPr>
            <w:r w:rsidRPr="006B0DF2">
              <w:rPr>
                <w:color w:val="000000" w:themeColor="text1"/>
                <w:lang w:val="en-US"/>
              </w:rPr>
              <w:t>Cell type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75FE9EA" w14:textId="77777777" w:rsidR="00206484" w:rsidRPr="006B0DF2" w:rsidRDefault="00206484" w:rsidP="00CF59B3">
            <w:pPr>
              <w:rPr>
                <w:color w:val="000000" w:themeColor="text1"/>
                <w:lang w:val="en-US"/>
              </w:rPr>
            </w:pPr>
            <w:r w:rsidRPr="006B0DF2">
              <w:rPr>
                <w:color w:val="000000" w:themeColor="text1"/>
                <w:lang w:val="en-US"/>
              </w:rPr>
              <w:t>Constructs used/treatment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59D8595" w14:textId="77777777" w:rsidR="00206484" w:rsidRPr="006B0DF2" w:rsidRDefault="00206484" w:rsidP="00CF59B3">
            <w:pPr>
              <w:rPr>
                <w:color w:val="000000" w:themeColor="text1"/>
                <w:lang w:val="en-US"/>
              </w:rPr>
            </w:pPr>
            <w:r w:rsidRPr="006B0DF2">
              <w:rPr>
                <w:color w:val="000000" w:themeColor="text1"/>
                <w:lang w:val="en-US"/>
              </w:rPr>
              <w:t>Values (Mean)±SD, n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471A7B39" w14:textId="77777777" w:rsidR="00206484" w:rsidRPr="006B0DF2" w:rsidRDefault="00206484" w:rsidP="00CF59B3">
            <w:pPr>
              <w:rPr>
                <w:color w:val="000000" w:themeColor="text1"/>
                <w:lang w:val="en-US"/>
              </w:rPr>
            </w:pPr>
            <w:r w:rsidRPr="006B0DF2">
              <w:rPr>
                <w:color w:val="000000" w:themeColor="text1"/>
                <w:lang w:val="en-US"/>
              </w:rPr>
              <w:t>P</w:t>
            </w:r>
            <w:r>
              <w:rPr>
                <w:color w:val="000000" w:themeColor="text1"/>
                <w:lang w:val="en-US"/>
              </w:rPr>
              <w:t>-</w:t>
            </w:r>
            <w:r w:rsidRPr="006B0DF2">
              <w:rPr>
                <w:color w:val="000000" w:themeColor="text1"/>
                <w:lang w:val="en-US"/>
              </w:rPr>
              <w:t>values</w:t>
            </w:r>
          </w:p>
        </w:tc>
      </w:tr>
    </w:tbl>
    <w:p w14:paraId="0B30D4D0" w14:textId="77777777" w:rsidR="002F21F2" w:rsidRPr="003F0521" w:rsidRDefault="002F21F2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551"/>
        <w:gridCol w:w="3119"/>
        <w:gridCol w:w="1264"/>
      </w:tblGrid>
      <w:tr w:rsidR="00B37924" w:rsidRPr="003F0521" w14:paraId="6391F843" w14:textId="77777777" w:rsidTr="007847F1">
        <w:tc>
          <w:tcPr>
            <w:tcW w:w="846" w:type="dxa"/>
          </w:tcPr>
          <w:p w14:paraId="3C1753C6" w14:textId="6FF5137F" w:rsidR="00B37924" w:rsidRPr="003F0521" w:rsidRDefault="00B3792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1A</w:t>
            </w:r>
            <w:r w:rsidR="006E56E5" w:rsidRPr="003F0521">
              <w:rPr>
                <w:color w:val="000000" w:themeColor="text1"/>
                <w:sz w:val="22"/>
                <w:szCs w:val="22"/>
                <w:lang w:val="en-US"/>
              </w:rPr>
              <w:t>`</w:t>
            </w:r>
          </w:p>
        </w:tc>
        <w:tc>
          <w:tcPr>
            <w:tcW w:w="1276" w:type="dxa"/>
          </w:tcPr>
          <w:p w14:paraId="65F5B336" w14:textId="06A54D1E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1DE9081E" w14:textId="12508121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Shh±Scube2</w:t>
            </w:r>
          </w:p>
        </w:tc>
        <w:tc>
          <w:tcPr>
            <w:tcW w:w="3119" w:type="dxa"/>
          </w:tcPr>
          <w:p w14:paraId="0FE93726" w14:textId="311B0EF1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48</w:t>
            </w:r>
            <w:r w:rsidR="007847F1" w:rsidRPr="003F0521">
              <w:rPr>
                <w:color w:val="000000" w:themeColor="text1"/>
                <w:sz w:val="22"/>
                <w:szCs w:val="22"/>
                <w:lang w:val="en-US"/>
              </w:rPr>
              <w:t>.7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±11% / 325±46%, n=7</w:t>
            </w:r>
          </w:p>
        </w:tc>
        <w:tc>
          <w:tcPr>
            <w:tcW w:w="1264" w:type="dxa"/>
          </w:tcPr>
          <w:p w14:paraId="00F574E4" w14:textId="6A2E2AFF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  <w:tr w:rsidR="00B37924" w:rsidRPr="003F0521" w14:paraId="737E5B08" w14:textId="77777777" w:rsidTr="007847F1">
        <w:tc>
          <w:tcPr>
            <w:tcW w:w="846" w:type="dxa"/>
          </w:tcPr>
          <w:p w14:paraId="1AA70CE6" w14:textId="39D5B490" w:rsidR="00B37924" w:rsidRPr="003F0521" w:rsidRDefault="00B3792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1A</w:t>
            </w:r>
            <w:r w:rsidR="006E56E5" w:rsidRPr="003F0521">
              <w:rPr>
                <w:color w:val="000000" w:themeColor="text1"/>
                <w:sz w:val="22"/>
                <w:szCs w:val="22"/>
                <w:lang w:val="en-US"/>
              </w:rPr>
              <w:t>`</w:t>
            </w:r>
          </w:p>
        </w:tc>
        <w:tc>
          <w:tcPr>
            <w:tcW w:w="1276" w:type="dxa"/>
          </w:tcPr>
          <w:p w14:paraId="15A68FBA" w14:textId="3624F807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31E48094" w14:textId="4A4B8821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Shh±Scube2</w:t>
            </w:r>
          </w:p>
        </w:tc>
        <w:tc>
          <w:tcPr>
            <w:tcW w:w="3119" w:type="dxa"/>
          </w:tcPr>
          <w:p w14:paraId="26257579" w14:textId="3C77DC19" w:rsidR="00B37924" w:rsidRPr="003F0521" w:rsidRDefault="007847F1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31.9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17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>% / 325±46%, n=7</w:t>
            </w:r>
          </w:p>
        </w:tc>
        <w:tc>
          <w:tcPr>
            <w:tcW w:w="1264" w:type="dxa"/>
          </w:tcPr>
          <w:p w14:paraId="06187648" w14:textId="083462E4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  <w:tr w:rsidR="00B37924" w:rsidRPr="003F0521" w14:paraId="4C00028D" w14:textId="77777777" w:rsidTr="007847F1">
        <w:tc>
          <w:tcPr>
            <w:tcW w:w="846" w:type="dxa"/>
          </w:tcPr>
          <w:p w14:paraId="1AAE40D2" w14:textId="09B74076" w:rsidR="00B37924" w:rsidRPr="003F0521" w:rsidRDefault="00B3792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1A</w:t>
            </w:r>
            <w:r w:rsidR="006E56E5" w:rsidRPr="003F0521">
              <w:rPr>
                <w:color w:val="000000" w:themeColor="text1"/>
                <w:sz w:val="22"/>
                <w:szCs w:val="22"/>
                <w:lang w:val="en-US"/>
              </w:rPr>
              <w:t>`</w:t>
            </w:r>
          </w:p>
        </w:tc>
        <w:tc>
          <w:tcPr>
            <w:tcW w:w="1276" w:type="dxa"/>
          </w:tcPr>
          <w:p w14:paraId="29F986BE" w14:textId="5176F4CC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64B2E151" w14:textId="63EE690F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Shh+Scube2</w:t>
            </w:r>
          </w:p>
        </w:tc>
        <w:tc>
          <w:tcPr>
            <w:tcW w:w="3119" w:type="dxa"/>
          </w:tcPr>
          <w:p w14:paraId="3D7AC667" w14:textId="73BC9FF0" w:rsidR="00B37924" w:rsidRPr="003F0521" w:rsidRDefault="007847F1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74.9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26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>% / 325±46%, n=7</w:t>
            </w:r>
          </w:p>
        </w:tc>
        <w:tc>
          <w:tcPr>
            <w:tcW w:w="1264" w:type="dxa"/>
          </w:tcPr>
          <w:p w14:paraId="2A1A3F6D" w14:textId="5CC267AB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  <w:tr w:rsidR="00B37924" w:rsidRPr="003F0521" w14:paraId="535276B6" w14:textId="77777777" w:rsidTr="007847F1">
        <w:tc>
          <w:tcPr>
            <w:tcW w:w="846" w:type="dxa"/>
          </w:tcPr>
          <w:p w14:paraId="607B238E" w14:textId="2318B869" w:rsidR="00B37924" w:rsidRPr="003F0521" w:rsidRDefault="00B3792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1B</w:t>
            </w:r>
            <w:r w:rsidR="006E56E5" w:rsidRPr="003F0521">
              <w:rPr>
                <w:color w:val="000000" w:themeColor="text1"/>
                <w:sz w:val="22"/>
                <w:szCs w:val="22"/>
                <w:lang w:val="en-US"/>
              </w:rPr>
              <w:t>`</w:t>
            </w:r>
          </w:p>
        </w:tc>
        <w:tc>
          <w:tcPr>
            <w:tcW w:w="1276" w:type="dxa"/>
          </w:tcPr>
          <w:p w14:paraId="6F0FF74B" w14:textId="29E17448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528EE9FD" w14:textId="63B50467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</w:t>
            </w:r>
            <w:r w:rsidR="007847F1" w:rsidRPr="003F0521">
              <w:rPr>
                <w:color w:val="000000" w:themeColor="text1"/>
                <w:sz w:val="22"/>
                <w:szCs w:val="22"/>
                <w:lang w:val="en-US"/>
              </w:rPr>
              <w:t>±Scube2</w:t>
            </w:r>
          </w:p>
        </w:tc>
        <w:tc>
          <w:tcPr>
            <w:tcW w:w="3119" w:type="dxa"/>
          </w:tcPr>
          <w:p w14:paraId="4FB35E69" w14:textId="08F51329" w:rsidR="00B37924" w:rsidRPr="003F0521" w:rsidRDefault="007847F1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207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31</w:t>
            </w:r>
            <w:r w:rsidR="000B6678" w:rsidRPr="003F0521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314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248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>%, n=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64" w:type="dxa"/>
          </w:tcPr>
          <w:p w14:paraId="2F39B145" w14:textId="3B153634" w:rsidR="00B37924" w:rsidRPr="003F0521" w:rsidRDefault="007847F1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0.8503</w:t>
            </w:r>
          </w:p>
        </w:tc>
      </w:tr>
      <w:tr w:rsidR="00B37924" w:rsidRPr="003F0521" w14:paraId="14BD7D16" w14:textId="77777777" w:rsidTr="007847F1">
        <w:tc>
          <w:tcPr>
            <w:tcW w:w="846" w:type="dxa"/>
          </w:tcPr>
          <w:p w14:paraId="11236BD1" w14:textId="44F0FC63" w:rsidR="00B37924" w:rsidRPr="003F0521" w:rsidRDefault="00B3792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1B</w:t>
            </w:r>
            <w:r w:rsidR="006E56E5" w:rsidRPr="003F0521">
              <w:rPr>
                <w:color w:val="000000" w:themeColor="text1"/>
                <w:sz w:val="22"/>
                <w:szCs w:val="22"/>
                <w:lang w:val="en-US"/>
              </w:rPr>
              <w:t>`</w:t>
            </w:r>
          </w:p>
        </w:tc>
        <w:tc>
          <w:tcPr>
            <w:tcW w:w="1276" w:type="dxa"/>
          </w:tcPr>
          <w:p w14:paraId="16EBE887" w14:textId="3F3D7C24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73442DF9" w14:textId="3276CFFD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</w:t>
            </w:r>
            <w:r w:rsidR="007847F1" w:rsidRPr="003F0521">
              <w:rPr>
                <w:color w:val="000000" w:themeColor="text1"/>
                <w:sz w:val="22"/>
                <w:szCs w:val="22"/>
                <w:lang w:val="en-US"/>
              </w:rPr>
              <w:t>±Scube2</w:t>
            </w:r>
          </w:p>
        </w:tc>
        <w:tc>
          <w:tcPr>
            <w:tcW w:w="3119" w:type="dxa"/>
          </w:tcPr>
          <w:p w14:paraId="19A4ACBC" w14:textId="31BAF7F7" w:rsidR="00B37924" w:rsidRPr="003F0521" w:rsidRDefault="000B667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39.7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28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="007847F1" w:rsidRPr="003F0521">
              <w:rPr>
                <w:color w:val="000000" w:themeColor="text1"/>
                <w:sz w:val="22"/>
                <w:szCs w:val="22"/>
                <w:lang w:val="en-US"/>
              </w:rPr>
              <w:t>314±248%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>, n=</w:t>
            </w:r>
            <w:r w:rsidR="007847F1" w:rsidRPr="003F0521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64" w:type="dxa"/>
          </w:tcPr>
          <w:p w14:paraId="5D8364C3" w14:textId="2412C560" w:rsidR="00B37924" w:rsidRPr="003F0521" w:rsidRDefault="007847F1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0.2863</w:t>
            </w:r>
          </w:p>
        </w:tc>
      </w:tr>
      <w:tr w:rsidR="00B37924" w:rsidRPr="003F0521" w14:paraId="30DA0B51" w14:textId="77777777" w:rsidTr="007847F1">
        <w:tc>
          <w:tcPr>
            <w:tcW w:w="846" w:type="dxa"/>
          </w:tcPr>
          <w:p w14:paraId="7A7051DF" w14:textId="21676923" w:rsidR="00B37924" w:rsidRPr="003F0521" w:rsidRDefault="00B3792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1B</w:t>
            </w:r>
            <w:r w:rsidR="006E56E5" w:rsidRPr="003F0521">
              <w:rPr>
                <w:color w:val="000000" w:themeColor="text1"/>
                <w:sz w:val="22"/>
                <w:szCs w:val="22"/>
                <w:lang w:val="en-US"/>
              </w:rPr>
              <w:t>`</w:t>
            </w:r>
          </w:p>
        </w:tc>
        <w:tc>
          <w:tcPr>
            <w:tcW w:w="1276" w:type="dxa"/>
          </w:tcPr>
          <w:p w14:paraId="4201D508" w14:textId="35866EAA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5B565D1C" w14:textId="2263F099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</w:t>
            </w:r>
            <w:r w:rsidR="007847F1" w:rsidRPr="003F0521">
              <w:rPr>
                <w:color w:val="000000" w:themeColor="text1"/>
                <w:sz w:val="22"/>
                <w:szCs w:val="22"/>
                <w:lang w:val="en-US"/>
              </w:rPr>
              <w:t>+Scube2</w:t>
            </w:r>
          </w:p>
        </w:tc>
        <w:tc>
          <w:tcPr>
            <w:tcW w:w="3119" w:type="dxa"/>
          </w:tcPr>
          <w:p w14:paraId="1B3EE6C5" w14:textId="55867F76" w:rsidR="00B37924" w:rsidRPr="003F0521" w:rsidRDefault="000B667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31.7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29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="007847F1" w:rsidRPr="003F0521">
              <w:rPr>
                <w:color w:val="000000" w:themeColor="text1"/>
                <w:sz w:val="22"/>
                <w:szCs w:val="22"/>
                <w:lang w:val="en-US"/>
              </w:rPr>
              <w:t>314±248%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>, n=</w:t>
            </w:r>
            <w:r w:rsidR="007847F1" w:rsidRPr="003F0521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64" w:type="dxa"/>
          </w:tcPr>
          <w:p w14:paraId="5727E71C" w14:textId="36E01169" w:rsidR="00B37924" w:rsidRPr="003F0521" w:rsidRDefault="007847F1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0.2679</w:t>
            </w:r>
          </w:p>
        </w:tc>
      </w:tr>
      <w:tr w:rsidR="00206484" w:rsidRPr="003F0521" w14:paraId="673B5998" w14:textId="77777777" w:rsidTr="007847F1">
        <w:tc>
          <w:tcPr>
            <w:tcW w:w="846" w:type="dxa"/>
          </w:tcPr>
          <w:p w14:paraId="42A6A70F" w14:textId="06916994" w:rsidR="00206484" w:rsidRPr="003F0521" w:rsidRDefault="00B3792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1C</w:t>
            </w:r>
            <w:r w:rsidR="006E56E5" w:rsidRPr="003F0521">
              <w:rPr>
                <w:color w:val="000000" w:themeColor="text1"/>
                <w:sz w:val="22"/>
                <w:szCs w:val="22"/>
                <w:lang w:val="en-US"/>
              </w:rPr>
              <w:t>`</w:t>
            </w:r>
          </w:p>
        </w:tc>
        <w:tc>
          <w:tcPr>
            <w:tcW w:w="1276" w:type="dxa"/>
          </w:tcPr>
          <w:p w14:paraId="0E63CC4F" w14:textId="4936AB26" w:rsidR="00206484" w:rsidRPr="003F0521" w:rsidRDefault="0020648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25A1AEB8" w14:textId="1315FE52" w:rsidR="0020648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ShhN</w:t>
            </w:r>
            <w:r w:rsidR="007847F1" w:rsidRPr="003F0521">
              <w:rPr>
                <w:color w:val="000000" w:themeColor="text1"/>
                <w:sz w:val="22"/>
                <w:szCs w:val="22"/>
                <w:lang w:val="en-US"/>
              </w:rPr>
              <w:t>±Scube2</w:t>
            </w:r>
          </w:p>
        </w:tc>
        <w:tc>
          <w:tcPr>
            <w:tcW w:w="3119" w:type="dxa"/>
          </w:tcPr>
          <w:p w14:paraId="46B88F47" w14:textId="1B7AB752" w:rsidR="00206484" w:rsidRPr="003F0521" w:rsidRDefault="000B667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810</w:t>
            </w:r>
            <w:r w:rsidR="00206484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131</w:t>
            </w:r>
            <w:r w:rsidR="0020648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607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310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>%</w:t>
            </w:r>
            <w:r w:rsidR="00206484" w:rsidRPr="003F0521">
              <w:rPr>
                <w:color w:val="000000" w:themeColor="text1"/>
                <w:sz w:val="22"/>
                <w:szCs w:val="22"/>
                <w:lang w:val="en-US"/>
              </w:rPr>
              <w:t>, n=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</w:t>
            </w:r>
            <w:r w:rsidR="0020648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4" w:type="dxa"/>
          </w:tcPr>
          <w:p w14:paraId="315D66BE" w14:textId="71A7D090" w:rsidR="00206484" w:rsidRPr="003F0521" w:rsidRDefault="000B667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0.5065</w:t>
            </w:r>
          </w:p>
        </w:tc>
      </w:tr>
      <w:tr w:rsidR="00206484" w:rsidRPr="003F0521" w14:paraId="4B473ED8" w14:textId="77777777" w:rsidTr="007847F1">
        <w:tc>
          <w:tcPr>
            <w:tcW w:w="846" w:type="dxa"/>
          </w:tcPr>
          <w:p w14:paraId="6AE8FC80" w14:textId="7BCD21BB" w:rsidR="00206484" w:rsidRPr="003F0521" w:rsidRDefault="00B3792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1C</w:t>
            </w:r>
            <w:r w:rsidR="006E56E5" w:rsidRPr="003F0521">
              <w:rPr>
                <w:color w:val="000000" w:themeColor="text1"/>
                <w:sz w:val="22"/>
                <w:szCs w:val="22"/>
                <w:lang w:val="en-US"/>
              </w:rPr>
              <w:t>`</w:t>
            </w:r>
          </w:p>
        </w:tc>
        <w:tc>
          <w:tcPr>
            <w:tcW w:w="1276" w:type="dxa"/>
          </w:tcPr>
          <w:p w14:paraId="072BA401" w14:textId="001E8484" w:rsidR="00206484" w:rsidRPr="003F0521" w:rsidRDefault="0020648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303F6440" w14:textId="4DCA485C" w:rsidR="0020648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ShhN</w:t>
            </w:r>
            <w:r w:rsidR="007847F1" w:rsidRPr="003F0521">
              <w:rPr>
                <w:color w:val="000000" w:themeColor="text1"/>
                <w:sz w:val="22"/>
                <w:szCs w:val="22"/>
                <w:lang w:val="en-US"/>
              </w:rPr>
              <w:t>±Scube2</w:t>
            </w:r>
          </w:p>
        </w:tc>
        <w:tc>
          <w:tcPr>
            <w:tcW w:w="3119" w:type="dxa"/>
          </w:tcPr>
          <w:p w14:paraId="0AF5B356" w14:textId="2C27DAAE" w:rsidR="00206484" w:rsidRPr="003F0521" w:rsidRDefault="000B667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960</w:t>
            </w:r>
            <w:r w:rsidR="00206484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300</w:t>
            </w:r>
            <w:r w:rsidR="0020648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607±310%, n=4</w:t>
            </w:r>
          </w:p>
        </w:tc>
        <w:tc>
          <w:tcPr>
            <w:tcW w:w="1264" w:type="dxa"/>
          </w:tcPr>
          <w:p w14:paraId="0EED93AE" w14:textId="00F977EF" w:rsidR="00206484" w:rsidRPr="003F0521" w:rsidRDefault="000B667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0.1366</w:t>
            </w:r>
          </w:p>
        </w:tc>
      </w:tr>
      <w:tr w:rsidR="00206484" w:rsidRPr="003F0521" w14:paraId="70E561CD" w14:textId="77777777" w:rsidTr="007847F1">
        <w:tc>
          <w:tcPr>
            <w:tcW w:w="846" w:type="dxa"/>
          </w:tcPr>
          <w:p w14:paraId="0742CCFF" w14:textId="51A2C5FB" w:rsidR="00206484" w:rsidRPr="003F0521" w:rsidRDefault="0020648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1C</w:t>
            </w:r>
            <w:r w:rsidR="006E56E5" w:rsidRPr="003F0521">
              <w:rPr>
                <w:color w:val="000000" w:themeColor="text1"/>
                <w:sz w:val="22"/>
                <w:szCs w:val="22"/>
                <w:lang w:val="en-US"/>
              </w:rPr>
              <w:t>`</w:t>
            </w:r>
          </w:p>
        </w:tc>
        <w:tc>
          <w:tcPr>
            <w:tcW w:w="1276" w:type="dxa"/>
          </w:tcPr>
          <w:p w14:paraId="28BF1506" w14:textId="64C09EAE" w:rsidR="00206484" w:rsidRPr="003F0521" w:rsidRDefault="0020648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45965E79" w14:textId="6F11E463" w:rsidR="00206484" w:rsidRPr="003F0521" w:rsidRDefault="0020648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ShhN</w:t>
            </w:r>
            <w:r w:rsidR="007847F1" w:rsidRPr="003F0521">
              <w:rPr>
                <w:color w:val="000000" w:themeColor="text1"/>
                <w:sz w:val="22"/>
                <w:szCs w:val="22"/>
                <w:lang w:val="en-US"/>
              </w:rPr>
              <w:t>+Scube2</w:t>
            </w:r>
          </w:p>
        </w:tc>
        <w:tc>
          <w:tcPr>
            <w:tcW w:w="3119" w:type="dxa"/>
          </w:tcPr>
          <w:p w14:paraId="34B312E3" w14:textId="117C39DF" w:rsidR="00206484" w:rsidRPr="003F0521" w:rsidRDefault="000B667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194</w:t>
            </w:r>
            <w:r w:rsidR="00206484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148</w:t>
            </w:r>
            <w:r w:rsidR="0020648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607±310%, n=4</w:t>
            </w:r>
          </w:p>
        </w:tc>
        <w:tc>
          <w:tcPr>
            <w:tcW w:w="1264" w:type="dxa"/>
          </w:tcPr>
          <w:p w14:paraId="54E85A84" w14:textId="630C1151" w:rsidR="00206484" w:rsidRPr="003F0521" w:rsidRDefault="000B667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0.0739</w:t>
            </w:r>
          </w:p>
        </w:tc>
      </w:tr>
      <w:tr w:rsidR="00206484" w:rsidRPr="003F0521" w14:paraId="418D5B53" w14:textId="77777777" w:rsidTr="007847F1">
        <w:tc>
          <w:tcPr>
            <w:tcW w:w="846" w:type="dxa"/>
          </w:tcPr>
          <w:p w14:paraId="2AE5EC3C" w14:textId="3C4A1D52" w:rsidR="00206484" w:rsidRPr="003F0521" w:rsidRDefault="0020648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1D</w:t>
            </w:r>
            <w:r w:rsidR="006E56E5" w:rsidRPr="003F0521">
              <w:rPr>
                <w:color w:val="000000" w:themeColor="text1"/>
                <w:sz w:val="22"/>
                <w:szCs w:val="22"/>
                <w:lang w:val="en-US"/>
              </w:rPr>
              <w:t>`</w:t>
            </w:r>
          </w:p>
        </w:tc>
        <w:tc>
          <w:tcPr>
            <w:tcW w:w="1276" w:type="dxa"/>
          </w:tcPr>
          <w:p w14:paraId="51A48FE4" w14:textId="5150A519" w:rsidR="00206484" w:rsidRPr="003F0521" w:rsidRDefault="0020648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3130EC5B" w14:textId="6446D094" w:rsidR="00206484" w:rsidRPr="003F0521" w:rsidRDefault="0020648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ShhN</w:t>
            </w:r>
            <w:r w:rsidR="007847F1" w:rsidRPr="003F0521">
              <w:rPr>
                <w:color w:val="000000" w:themeColor="text1"/>
                <w:sz w:val="22"/>
                <w:szCs w:val="22"/>
                <w:lang w:val="en-US"/>
              </w:rPr>
              <w:t>±Scube2</w:t>
            </w:r>
          </w:p>
        </w:tc>
        <w:tc>
          <w:tcPr>
            <w:tcW w:w="3119" w:type="dxa"/>
          </w:tcPr>
          <w:p w14:paraId="3CE82052" w14:textId="6C60223A" w:rsidR="00206484" w:rsidRPr="003F0521" w:rsidRDefault="000B667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1048</w:t>
            </w:r>
            <w:r w:rsidR="00206484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21</w:t>
            </w:r>
            <w:r w:rsidR="0020648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1003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>11%</w:t>
            </w:r>
            <w:r w:rsidR="00206484" w:rsidRPr="003F0521">
              <w:rPr>
                <w:color w:val="000000" w:themeColor="text1"/>
                <w:sz w:val="22"/>
                <w:szCs w:val="22"/>
                <w:lang w:val="en-US"/>
              </w:rPr>
              <w:t>, n=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64" w:type="dxa"/>
          </w:tcPr>
          <w:p w14:paraId="302CCBA6" w14:textId="24EBE146" w:rsidR="00206484" w:rsidRPr="003F0521" w:rsidRDefault="000B667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0.9913</w:t>
            </w:r>
          </w:p>
        </w:tc>
      </w:tr>
      <w:tr w:rsidR="00B37924" w:rsidRPr="003F0521" w14:paraId="74ED092D" w14:textId="77777777" w:rsidTr="007847F1">
        <w:tc>
          <w:tcPr>
            <w:tcW w:w="846" w:type="dxa"/>
          </w:tcPr>
          <w:p w14:paraId="6575F97F" w14:textId="60D899BA" w:rsidR="00B37924" w:rsidRPr="003F0521" w:rsidRDefault="00B3792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1D</w:t>
            </w:r>
            <w:r w:rsidR="006E56E5" w:rsidRPr="003F0521">
              <w:rPr>
                <w:color w:val="000000" w:themeColor="text1"/>
                <w:sz w:val="22"/>
                <w:szCs w:val="22"/>
                <w:lang w:val="en-US"/>
              </w:rPr>
              <w:t>`</w:t>
            </w:r>
          </w:p>
        </w:tc>
        <w:tc>
          <w:tcPr>
            <w:tcW w:w="1276" w:type="dxa"/>
          </w:tcPr>
          <w:p w14:paraId="79F17ACA" w14:textId="75229EC6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400088AD" w14:textId="0BBCB1D5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ShhN</w:t>
            </w:r>
            <w:r w:rsidR="007847F1" w:rsidRPr="003F0521">
              <w:rPr>
                <w:color w:val="000000" w:themeColor="text1"/>
                <w:sz w:val="22"/>
                <w:szCs w:val="22"/>
                <w:lang w:val="en-US"/>
              </w:rPr>
              <w:t>±Scube2</w:t>
            </w:r>
          </w:p>
        </w:tc>
        <w:tc>
          <w:tcPr>
            <w:tcW w:w="3119" w:type="dxa"/>
          </w:tcPr>
          <w:p w14:paraId="6F8820E6" w14:textId="6A76892D" w:rsidR="00B37924" w:rsidRPr="003F0521" w:rsidRDefault="000B667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894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193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1003±411%, n=3</w:t>
            </w:r>
          </w:p>
        </w:tc>
        <w:tc>
          <w:tcPr>
            <w:tcW w:w="1264" w:type="dxa"/>
          </w:tcPr>
          <w:p w14:paraId="5462FF68" w14:textId="622ABA1B" w:rsidR="00B37924" w:rsidRPr="003F0521" w:rsidRDefault="000B667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0.9033</w:t>
            </w:r>
          </w:p>
        </w:tc>
      </w:tr>
      <w:tr w:rsidR="00B37924" w:rsidRPr="003F0521" w14:paraId="182AD8E9" w14:textId="77777777" w:rsidTr="007847F1">
        <w:tc>
          <w:tcPr>
            <w:tcW w:w="846" w:type="dxa"/>
          </w:tcPr>
          <w:p w14:paraId="725D216F" w14:textId="1E79F9CA" w:rsidR="00B37924" w:rsidRPr="003F0521" w:rsidRDefault="00B3792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1D</w:t>
            </w:r>
            <w:r w:rsidR="006E56E5" w:rsidRPr="003F0521">
              <w:rPr>
                <w:color w:val="000000" w:themeColor="text1"/>
                <w:sz w:val="22"/>
                <w:szCs w:val="22"/>
                <w:lang w:val="en-US"/>
              </w:rPr>
              <w:t>`</w:t>
            </w:r>
          </w:p>
        </w:tc>
        <w:tc>
          <w:tcPr>
            <w:tcW w:w="1276" w:type="dxa"/>
          </w:tcPr>
          <w:p w14:paraId="79D88454" w14:textId="378418CF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02597598" w14:textId="1C739CC2" w:rsidR="00B37924" w:rsidRPr="003F0521" w:rsidRDefault="003D6AB8" w:rsidP="00CF59B3">
            <w:pPr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ShhN</w:t>
            </w:r>
            <w:r w:rsidR="007847F1" w:rsidRPr="003F0521">
              <w:rPr>
                <w:color w:val="000000" w:themeColor="text1"/>
                <w:sz w:val="22"/>
                <w:szCs w:val="22"/>
                <w:lang w:val="en-US"/>
              </w:rPr>
              <w:t>+Scube2</w:t>
            </w:r>
          </w:p>
        </w:tc>
        <w:tc>
          <w:tcPr>
            <w:tcW w:w="3119" w:type="dxa"/>
          </w:tcPr>
          <w:p w14:paraId="3D00EB10" w14:textId="7964AD42" w:rsidR="00B37924" w:rsidRPr="003F0521" w:rsidRDefault="000B667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801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177</w:t>
            </w:r>
            <w:r w:rsidR="003D6AB8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1003±411%, n=3</w:t>
            </w:r>
          </w:p>
        </w:tc>
        <w:tc>
          <w:tcPr>
            <w:tcW w:w="1264" w:type="dxa"/>
          </w:tcPr>
          <w:p w14:paraId="67468A0C" w14:textId="43F8B8F0" w:rsidR="00B37924" w:rsidRPr="003F0521" w:rsidRDefault="000B667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0.6345</w:t>
            </w:r>
          </w:p>
        </w:tc>
      </w:tr>
    </w:tbl>
    <w:p w14:paraId="076E451E" w14:textId="77777777" w:rsidR="000D67F8" w:rsidRPr="003F0521" w:rsidRDefault="000D67F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551"/>
        <w:gridCol w:w="3119"/>
        <w:gridCol w:w="1264"/>
      </w:tblGrid>
      <w:tr w:rsidR="00206484" w:rsidRPr="003F0521" w14:paraId="17082F63" w14:textId="77777777" w:rsidTr="007847F1">
        <w:tc>
          <w:tcPr>
            <w:tcW w:w="846" w:type="dxa"/>
          </w:tcPr>
          <w:p w14:paraId="66F54595" w14:textId="21443DBF" w:rsidR="00206484" w:rsidRPr="003F0521" w:rsidRDefault="0020648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="009059B6" w:rsidRPr="003F0521">
              <w:rPr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1276" w:type="dxa"/>
          </w:tcPr>
          <w:p w14:paraId="6A7B5B70" w14:textId="77777777" w:rsidR="00206484" w:rsidRPr="003F0521" w:rsidRDefault="0020648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Bosc23</w:t>
            </w:r>
          </w:p>
        </w:tc>
        <w:tc>
          <w:tcPr>
            <w:tcW w:w="2551" w:type="dxa"/>
          </w:tcPr>
          <w:p w14:paraId="196FD0A0" w14:textId="77777777" w:rsidR="00206484" w:rsidRPr="003F0521" w:rsidRDefault="0020648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CMK/DMSO</w:t>
            </w:r>
          </w:p>
        </w:tc>
        <w:tc>
          <w:tcPr>
            <w:tcW w:w="3119" w:type="dxa"/>
          </w:tcPr>
          <w:p w14:paraId="71A3440B" w14:textId="39399868" w:rsidR="00206484" w:rsidRPr="003F0521" w:rsidRDefault="009059B6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77</w:t>
            </w:r>
            <w:r w:rsidR="00206484" w:rsidRPr="003F0521">
              <w:rPr>
                <w:color w:val="000000" w:themeColor="text1"/>
                <w:sz w:val="22"/>
                <w:szCs w:val="22"/>
                <w:lang w:val="en-US"/>
              </w:rPr>
              <w:t>%±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38</w:t>
            </w:r>
            <w:r w:rsidR="0020648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501%±249%</w:t>
            </w:r>
            <w:r w:rsidR="00206484" w:rsidRPr="003F0521">
              <w:rPr>
                <w:color w:val="000000" w:themeColor="text1"/>
                <w:sz w:val="22"/>
                <w:szCs w:val="22"/>
                <w:lang w:val="en-US"/>
              </w:rPr>
              <w:t>, n=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1264" w:type="dxa"/>
          </w:tcPr>
          <w:p w14:paraId="1F76437F" w14:textId="23F87D36" w:rsidR="00206484" w:rsidRPr="003F0521" w:rsidRDefault="009059B6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0.0021</w:t>
            </w:r>
          </w:p>
        </w:tc>
      </w:tr>
      <w:tr w:rsidR="009059B6" w:rsidRPr="003F0521" w14:paraId="7AFE77AE" w14:textId="77777777" w:rsidTr="007847F1">
        <w:tc>
          <w:tcPr>
            <w:tcW w:w="846" w:type="dxa"/>
          </w:tcPr>
          <w:p w14:paraId="64D6CEEF" w14:textId="30B60AB9" w:rsidR="009059B6" w:rsidRPr="003F0521" w:rsidRDefault="009059B6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2E</w:t>
            </w:r>
          </w:p>
        </w:tc>
        <w:tc>
          <w:tcPr>
            <w:tcW w:w="1276" w:type="dxa"/>
          </w:tcPr>
          <w:p w14:paraId="1FCD9A4A" w14:textId="0400B1B5" w:rsidR="009059B6" w:rsidRPr="003F0521" w:rsidRDefault="009059B6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2DA4DF34" w14:textId="4EEF738D" w:rsidR="009059B6" w:rsidRPr="003F0521" w:rsidRDefault="009059B6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Shh±Scube2</w:t>
            </w:r>
          </w:p>
        </w:tc>
        <w:tc>
          <w:tcPr>
            <w:tcW w:w="3119" w:type="dxa"/>
          </w:tcPr>
          <w:p w14:paraId="29138AF5" w14:textId="5242E80B" w:rsidR="009059B6" w:rsidRPr="003F0521" w:rsidRDefault="009059B6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33.3±18% / 62±21%, n=6</w:t>
            </w:r>
          </w:p>
        </w:tc>
        <w:tc>
          <w:tcPr>
            <w:tcW w:w="1264" w:type="dxa"/>
          </w:tcPr>
          <w:p w14:paraId="6DC6B444" w14:textId="5FD7F0E5" w:rsidR="009059B6" w:rsidRPr="003F0521" w:rsidRDefault="009059B6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0.0216</w:t>
            </w:r>
          </w:p>
        </w:tc>
      </w:tr>
      <w:tr w:rsidR="009059B6" w:rsidRPr="003F0521" w14:paraId="7561FD6D" w14:textId="77777777" w:rsidTr="007847F1">
        <w:tc>
          <w:tcPr>
            <w:tcW w:w="846" w:type="dxa"/>
          </w:tcPr>
          <w:p w14:paraId="065F8F7E" w14:textId="1894C30B" w:rsidR="009059B6" w:rsidRPr="003F0521" w:rsidRDefault="009059B6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2E</w:t>
            </w:r>
          </w:p>
        </w:tc>
        <w:tc>
          <w:tcPr>
            <w:tcW w:w="1276" w:type="dxa"/>
          </w:tcPr>
          <w:p w14:paraId="1B108242" w14:textId="01508EC4" w:rsidR="009059B6" w:rsidRPr="003F0521" w:rsidRDefault="009059B6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6361DB44" w14:textId="5330CB6D" w:rsidR="009059B6" w:rsidRPr="003F0521" w:rsidRDefault="009059B6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Shh±Scube2</w:t>
            </w:r>
          </w:p>
        </w:tc>
        <w:tc>
          <w:tcPr>
            <w:tcW w:w="3119" w:type="dxa"/>
          </w:tcPr>
          <w:p w14:paraId="3C25AFDF" w14:textId="7E33AFBA" w:rsidR="009059B6" w:rsidRPr="003F0521" w:rsidRDefault="009059B6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27.7±14.5% / 62±21%, n=6</w:t>
            </w:r>
          </w:p>
        </w:tc>
        <w:tc>
          <w:tcPr>
            <w:tcW w:w="1264" w:type="dxa"/>
          </w:tcPr>
          <w:p w14:paraId="0CD8D4A2" w14:textId="5599E77B" w:rsidR="009059B6" w:rsidRPr="003F0521" w:rsidRDefault="009059B6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0.0059</w:t>
            </w:r>
          </w:p>
        </w:tc>
      </w:tr>
      <w:tr w:rsidR="009059B6" w:rsidRPr="003F0521" w14:paraId="1BA73536" w14:textId="77777777" w:rsidTr="007847F1">
        <w:tc>
          <w:tcPr>
            <w:tcW w:w="846" w:type="dxa"/>
          </w:tcPr>
          <w:p w14:paraId="51B9DB38" w14:textId="3023EE8D" w:rsidR="009059B6" w:rsidRPr="003F0521" w:rsidRDefault="009059B6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2E</w:t>
            </w:r>
          </w:p>
        </w:tc>
        <w:tc>
          <w:tcPr>
            <w:tcW w:w="1276" w:type="dxa"/>
          </w:tcPr>
          <w:p w14:paraId="621BD1AD" w14:textId="2B5C0AF2" w:rsidR="009059B6" w:rsidRPr="003F0521" w:rsidRDefault="009059B6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6047CDFC" w14:textId="5D30AF42" w:rsidR="009059B6" w:rsidRPr="003F0521" w:rsidRDefault="009059B6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Shh+Scube2</w:t>
            </w:r>
          </w:p>
        </w:tc>
        <w:tc>
          <w:tcPr>
            <w:tcW w:w="3119" w:type="dxa"/>
          </w:tcPr>
          <w:p w14:paraId="3DB62B37" w14:textId="009E680B" w:rsidR="009059B6" w:rsidRPr="003F0521" w:rsidRDefault="009059B6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51±13% / 62±21%, n=6</w:t>
            </w:r>
          </w:p>
        </w:tc>
        <w:tc>
          <w:tcPr>
            <w:tcW w:w="1264" w:type="dxa"/>
          </w:tcPr>
          <w:p w14:paraId="10A4C1B0" w14:textId="49688F3F" w:rsidR="009059B6" w:rsidRPr="003F0521" w:rsidRDefault="009059B6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0.5483</w:t>
            </w:r>
          </w:p>
        </w:tc>
      </w:tr>
    </w:tbl>
    <w:p w14:paraId="7A6D710A" w14:textId="77777777" w:rsidR="000D67F8" w:rsidRPr="003F0521" w:rsidRDefault="000D67F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551"/>
        <w:gridCol w:w="3119"/>
        <w:gridCol w:w="1264"/>
      </w:tblGrid>
      <w:tr w:rsidR="006E56E5" w:rsidRPr="003F0521" w14:paraId="2001C1A7" w14:textId="77777777" w:rsidTr="007847F1">
        <w:tc>
          <w:tcPr>
            <w:tcW w:w="846" w:type="dxa"/>
          </w:tcPr>
          <w:p w14:paraId="629FFCCB" w14:textId="283867A0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3B`</w:t>
            </w:r>
          </w:p>
        </w:tc>
        <w:tc>
          <w:tcPr>
            <w:tcW w:w="1276" w:type="dxa"/>
          </w:tcPr>
          <w:p w14:paraId="2EB1EF55" w14:textId="63BCBA14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7B3765D2" w14:textId="011E9739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Shh±Scube2 .05% FCS</w:t>
            </w:r>
          </w:p>
        </w:tc>
        <w:tc>
          <w:tcPr>
            <w:tcW w:w="3119" w:type="dxa"/>
          </w:tcPr>
          <w:p w14:paraId="174A103E" w14:textId="31352958" w:rsidR="006E56E5" w:rsidRPr="003F0521" w:rsidRDefault="00D54B9C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87.3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64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377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91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>%, n=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64" w:type="dxa"/>
          </w:tcPr>
          <w:p w14:paraId="0F5DE408" w14:textId="0DDD46F5" w:rsidR="006E56E5" w:rsidRPr="003F0521" w:rsidRDefault="00D54B9C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0.0013</w:t>
            </w:r>
          </w:p>
        </w:tc>
      </w:tr>
      <w:tr w:rsidR="006E56E5" w:rsidRPr="003F0521" w14:paraId="7422527C" w14:textId="77777777" w:rsidTr="007847F1">
        <w:tc>
          <w:tcPr>
            <w:tcW w:w="846" w:type="dxa"/>
          </w:tcPr>
          <w:p w14:paraId="59D58B30" w14:textId="7CAEE423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3B`</w:t>
            </w:r>
          </w:p>
        </w:tc>
        <w:tc>
          <w:tcPr>
            <w:tcW w:w="1276" w:type="dxa"/>
          </w:tcPr>
          <w:p w14:paraId="704995D0" w14:textId="39196630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5205438C" w14:textId="6B2564BE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Shh±Scube2 .05% FCS</w:t>
            </w:r>
          </w:p>
        </w:tc>
        <w:tc>
          <w:tcPr>
            <w:tcW w:w="3119" w:type="dxa"/>
          </w:tcPr>
          <w:p w14:paraId="2EFD3CC9" w14:textId="5F5BD67F" w:rsidR="006E56E5" w:rsidRPr="003F0521" w:rsidRDefault="00D54B9C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62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>±1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377±91%, n=3</w:t>
            </w:r>
          </w:p>
        </w:tc>
        <w:tc>
          <w:tcPr>
            <w:tcW w:w="1264" w:type="dxa"/>
          </w:tcPr>
          <w:p w14:paraId="4411A637" w14:textId="01A862F0" w:rsidR="006E56E5" w:rsidRPr="003F0521" w:rsidRDefault="00D54B9C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0.0008</w:t>
            </w:r>
          </w:p>
        </w:tc>
      </w:tr>
      <w:tr w:rsidR="006E56E5" w:rsidRPr="003F0521" w14:paraId="0FB8A14F" w14:textId="77777777" w:rsidTr="007847F1">
        <w:tc>
          <w:tcPr>
            <w:tcW w:w="846" w:type="dxa"/>
          </w:tcPr>
          <w:p w14:paraId="51AB593B" w14:textId="44A9BE8E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3B`</w:t>
            </w:r>
          </w:p>
        </w:tc>
        <w:tc>
          <w:tcPr>
            <w:tcW w:w="1276" w:type="dxa"/>
          </w:tcPr>
          <w:p w14:paraId="358B1FC0" w14:textId="1BC8E8DA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354DD122" w14:textId="628D4082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Shh+Scube2 .05% FCS</w:t>
            </w:r>
          </w:p>
        </w:tc>
        <w:tc>
          <w:tcPr>
            <w:tcW w:w="3119" w:type="dxa"/>
          </w:tcPr>
          <w:p w14:paraId="055CCAAA" w14:textId="5D1CB295" w:rsidR="006E56E5" w:rsidRPr="003F0521" w:rsidRDefault="00D54B9C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92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59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377±91%, n=3</w:t>
            </w:r>
          </w:p>
        </w:tc>
        <w:tc>
          <w:tcPr>
            <w:tcW w:w="1264" w:type="dxa"/>
          </w:tcPr>
          <w:p w14:paraId="53D78FE8" w14:textId="18F1753C" w:rsidR="006E56E5" w:rsidRPr="003F0521" w:rsidRDefault="00D54B9C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0.0015</w:t>
            </w:r>
          </w:p>
        </w:tc>
      </w:tr>
      <w:tr w:rsidR="006E56E5" w:rsidRPr="003F0521" w14:paraId="5E21F28C" w14:textId="77777777" w:rsidTr="007847F1">
        <w:tc>
          <w:tcPr>
            <w:tcW w:w="846" w:type="dxa"/>
          </w:tcPr>
          <w:p w14:paraId="74968D56" w14:textId="015D5026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3C`</w:t>
            </w:r>
          </w:p>
        </w:tc>
        <w:tc>
          <w:tcPr>
            <w:tcW w:w="1276" w:type="dxa"/>
          </w:tcPr>
          <w:p w14:paraId="4EB91540" w14:textId="5A3B827B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2D711F94" w14:textId="0C09F84A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Shh±Scube2 5% FCS</w:t>
            </w:r>
          </w:p>
        </w:tc>
        <w:tc>
          <w:tcPr>
            <w:tcW w:w="3119" w:type="dxa"/>
          </w:tcPr>
          <w:p w14:paraId="67D536BF" w14:textId="6331D690" w:rsidR="006E56E5" w:rsidRPr="003F0521" w:rsidRDefault="008D4727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92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50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299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112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>%, n=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64" w:type="dxa"/>
          </w:tcPr>
          <w:p w14:paraId="79A23040" w14:textId="23006023" w:rsidR="006E56E5" w:rsidRPr="003F0521" w:rsidRDefault="008D4727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0.0158</w:t>
            </w:r>
          </w:p>
        </w:tc>
      </w:tr>
      <w:tr w:rsidR="006E56E5" w:rsidRPr="003F0521" w14:paraId="07B98542" w14:textId="77777777" w:rsidTr="007847F1">
        <w:tc>
          <w:tcPr>
            <w:tcW w:w="846" w:type="dxa"/>
          </w:tcPr>
          <w:p w14:paraId="51631CCF" w14:textId="52D94B7C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3C`</w:t>
            </w:r>
          </w:p>
        </w:tc>
        <w:tc>
          <w:tcPr>
            <w:tcW w:w="1276" w:type="dxa"/>
          </w:tcPr>
          <w:p w14:paraId="62551108" w14:textId="75002A9B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747B45F5" w14:textId="239A7A7F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Shh±Scube2 5% FCS</w:t>
            </w:r>
          </w:p>
        </w:tc>
        <w:tc>
          <w:tcPr>
            <w:tcW w:w="3119" w:type="dxa"/>
          </w:tcPr>
          <w:p w14:paraId="3837B0FB" w14:textId="245E64B5" w:rsidR="006E56E5" w:rsidRPr="003F0521" w:rsidRDefault="008D4727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78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299±112%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>, n=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64" w:type="dxa"/>
          </w:tcPr>
          <w:p w14:paraId="4B8D5317" w14:textId="2C2BD6E7" w:rsidR="006E56E5" w:rsidRPr="003F0521" w:rsidRDefault="008D4727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0.0112</w:t>
            </w:r>
          </w:p>
        </w:tc>
      </w:tr>
      <w:tr w:rsidR="006E56E5" w:rsidRPr="003F0521" w14:paraId="69BCB167" w14:textId="77777777" w:rsidTr="007847F1">
        <w:tc>
          <w:tcPr>
            <w:tcW w:w="846" w:type="dxa"/>
          </w:tcPr>
          <w:p w14:paraId="7B77B8D8" w14:textId="7531B587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3C`</w:t>
            </w:r>
          </w:p>
        </w:tc>
        <w:tc>
          <w:tcPr>
            <w:tcW w:w="1276" w:type="dxa"/>
          </w:tcPr>
          <w:p w14:paraId="3AFB260A" w14:textId="2AA69826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4FEF12F1" w14:textId="34A8F09A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Shh+Scube2 5% FCS</w:t>
            </w:r>
          </w:p>
        </w:tc>
        <w:tc>
          <w:tcPr>
            <w:tcW w:w="3119" w:type="dxa"/>
          </w:tcPr>
          <w:p w14:paraId="21B68211" w14:textId="23442DC0" w:rsidR="006E56E5" w:rsidRPr="003F0521" w:rsidRDefault="008D4727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67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44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299±112%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>, n=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64" w:type="dxa"/>
          </w:tcPr>
          <w:p w14:paraId="71A889D5" w14:textId="139FE101" w:rsidR="006E56E5" w:rsidRPr="003F0521" w:rsidRDefault="008D4727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0.0087</w:t>
            </w:r>
          </w:p>
        </w:tc>
      </w:tr>
      <w:tr w:rsidR="006E56E5" w:rsidRPr="003F0521" w14:paraId="60A04296" w14:textId="77777777" w:rsidTr="007847F1">
        <w:tc>
          <w:tcPr>
            <w:tcW w:w="846" w:type="dxa"/>
          </w:tcPr>
          <w:p w14:paraId="2217F2A8" w14:textId="367FEDB8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3D`</w:t>
            </w:r>
          </w:p>
        </w:tc>
        <w:tc>
          <w:tcPr>
            <w:tcW w:w="1276" w:type="dxa"/>
          </w:tcPr>
          <w:p w14:paraId="0BC4D3CD" w14:textId="38099422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18FE1EDD" w14:textId="5B01F410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Shh±Scube2 10% FCS</w:t>
            </w:r>
          </w:p>
        </w:tc>
        <w:tc>
          <w:tcPr>
            <w:tcW w:w="3119" w:type="dxa"/>
          </w:tcPr>
          <w:p w14:paraId="67F2D162" w14:textId="4DBBED78" w:rsidR="006E56E5" w:rsidRPr="003F0521" w:rsidRDefault="00131D50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52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338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77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>%, n=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64" w:type="dxa"/>
          </w:tcPr>
          <w:p w14:paraId="69579948" w14:textId="5A860188" w:rsidR="006E56E5" w:rsidRPr="003F0521" w:rsidRDefault="00131D50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0.0001</w:t>
            </w:r>
          </w:p>
        </w:tc>
      </w:tr>
      <w:tr w:rsidR="006E56E5" w:rsidRPr="003F0521" w14:paraId="337BBA24" w14:textId="77777777" w:rsidTr="007847F1">
        <w:tc>
          <w:tcPr>
            <w:tcW w:w="846" w:type="dxa"/>
          </w:tcPr>
          <w:p w14:paraId="1DA2D8DA" w14:textId="4029032B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3D`</w:t>
            </w:r>
          </w:p>
        </w:tc>
        <w:tc>
          <w:tcPr>
            <w:tcW w:w="1276" w:type="dxa"/>
          </w:tcPr>
          <w:p w14:paraId="0B65EDD4" w14:textId="14FF3D50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60618E31" w14:textId="0A635349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Shh±Scube2 10% FCS</w:t>
            </w:r>
          </w:p>
        </w:tc>
        <w:tc>
          <w:tcPr>
            <w:tcW w:w="3119" w:type="dxa"/>
          </w:tcPr>
          <w:p w14:paraId="1998E623" w14:textId="284B9C94" w:rsidR="006E56E5" w:rsidRPr="003F0521" w:rsidRDefault="00131D50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>±1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338±77%, n=3</w:t>
            </w:r>
          </w:p>
        </w:tc>
        <w:tc>
          <w:tcPr>
            <w:tcW w:w="1264" w:type="dxa"/>
          </w:tcPr>
          <w:p w14:paraId="19C19B9E" w14:textId="13BB133A" w:rsidR="006E56E5" w:rsidRPr="003F0521" w:rsidRDefault="00131D50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  <w:tr w:rsidR="006E56E5" w:rsidRPr="003F0521" w14:paraId="4FCB4062" w14:textId="77777777" w:rsidTr="007847F1">
        <w:tc>
          <w:tcPr>
            <w:tcW w:w="846" w:type="dxa"/>
          </w:tcPr>
          <w:p w14:paraId="39BF453F" w14:textId="006B6430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3D`</w:t>
            </w:r>
          </w:p>
        </w:tc>
        <w:tc>
          <w:tcPr>
            <w:tcW w:w="1276" w:type="dxa"/>
          </w:tcPr>
          <w:p w14:paraId="79D05AAC" w14:textId="1004CE24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4933820D" w14:textId="5EA5E5A7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Shh+Scube2 10% FCS</w:t>
            </w:r>
          </w:p>
        </w:tc>
        <w:tc>
          <w:tcPr>
            <w:tcW w:w="3119" w:type="dxa"/>
          </w:tcPr>
          <w:p w14:paraId="58111971" w14:textId="17A49D4B" w:rsidR="006E56E5" w:rsidRPr="003F0521" w:rsidRDefault="00131D50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55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>±1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="00E053B0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338±77%, n=3</w:t>
            </w:r>
          </w:p>
        </w:tc>
        <w:tc>
          <w:tcPr>
            <w:tcW w:w="1264" w:type="dxa"/>
          </w:tcPr>
          <w:p w14:paraId="2309F365" w14:textId="04F336F5" w:rsidR="006E56E5" w:rsidRPr="003F0521" w:rsidRDefault="00131D50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0.0002</w:t>
            </w:r>
          </w:p>
        </w:tc>
      </w:tr>
      <w:tr w:rsidR="006E56E5" w:rsidRPr="003F0521" w14:paraId="58B7EF9E" w14:textId="77777777" w:rsidTr="007847F1">
        <w:tc>
          <w:tcPr>
            <w:tcW w:w="846" w:type="dxa"/>
          </w:tcPr>
          <w:p w14:paraId="0FB0BBCD" w14:textId="1E337D03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3E</w:t>
            </w:r>
          </w:p>
        </w:tc>
        <w:tc>
          <w:tcPr>
            <w:tcW w:w="1276" w:type="dxa"/>
          </w:tcPr>
          <w:p w14:paraId="0A217062" w14:textId="6284A1F5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3FE108F6" w14:textId="3D26B1E1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Shh±Scube2 10% FCS</w:t>
            </w:r>
          </w:p>
        </w:tc>
        <w:tc>
          <w:tcPr>
            <w:tcW w:w="3119" w:type="dxa"/>
          </w:tcPr>
          <w:p w14:paraId="3721A966" w14:textId="66AB9C65" w:rsidR="006E56E5" w:rsidRPr="003F0521" w:rsidRDefault="00E053B0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152±12% / 158±59%, n=3</w:t>
            </w:r>
          </w:p>
        </w:tc>
        <w:tc>
          <w:tcPr>
            <w:tcW w:w="1264" w:type="dxa"/>
          </w:tcPr>
          <w:p w14:paraId="216C7457" w14:textId="63F22BEB" w:rsidR="006E56E5" w:rsidRPr="003F0521" w:rsidRDefault="00E053B0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0.9916</w:t>
            </w:r>
          </w:p>
        </w:tc>
      </w:tr>
      <w:tr w:rsidR="006E56E5" w:rsidRPr="003F0521" w14:paraId="33710D4C" w14:textId="77777777" w:rsidTr="007847F1">
        <w:tc>
          <w:tcPr>
            <w:tcW w:w="846" w:type="dxa"/>
          </w:tcPr>
          <w:p w14:paraId="28DC2A36" w14:textId="07995A7F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3E</w:t>
            </w:r>
          </w:p>
        </w:tc>
        <w:tc>
          <w:tcPr>
            <w:tcW w:w="1276" w:type="dxa"/>
          </w:tcPr>
          <w:p w14:paraId="214C2F6A" w14:textId="715FF7EC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02C3A82A" w14:textId="75F7FE84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Shh±Scube2 10% FCS</w:t>
            </w:r>
          </w:p>
        </w:tc>
        <w:tc>
          <w:tcPr>
            <w:tcW w:w="3119" w:type="dxa"/>
          </w:tcPr>
          <w:p w14:paraId="2716FEA5" w14:textId="5933F4C7" w:rsidR="006E56E5" w:rsidRPr="003F0521" w:rsidRDefault="00E053B0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112±3% / 158±59%, n=3</w:t>
            </w:r>
          </w:p>
        </w:tc>
        <w:tc>
          <w:tcPr>
            <w:tcW w:w="1264" w:type="dxa"/>
          </w:tcPr>
          <w:p w14:paraId="3833B9F0" w14:textId="0907124C" w:rsidR="006E56E5" w:rsidRPr="003F0521" w:rsidRDefault="00E053B0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0.2659</w:t>
            </w:r>
          </w:p>
        </w:tc>
      </w:tr>
      <w:tr w:rsidR="006E56E5" w:rsidRPr="003F0521" w14:paraId="6CB4D723" w14:textId="77777777" w:rsidTr="007847F1">
        <w:tc>
          <w:tcPr>
            <w:tcW w:w="846" w:type="dxa"/>
          </w:tcPr>
          <w:p w14:paraId="5F421DE9" w14:textId="7FA5F8F2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3E</w:t>
            </w:r>
          </w:p>
        </w:tc>
        <w:tc>
          <w:tcPr>
            <w:tcW w:w="1276" w:type="dxa"/>
          </w:tcPr>
          <w:p w14:paraId="06825A86" w14:textId="4B95D6CA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51D78937" w14:textId="09DCBDD2" w:rsidR="006E56E5" w:rsidRPr="003F0521" w:rsidRDefault="006E56E5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Shh+Scube2 10% FCS</w:t>
            </w:r>
          </w:p>
        </w:tc>
        <w:tc>
          <w:tcPr>
            <w:tcW w:w="3119" w:type="dxa"/>
          </w:tcPr>
          <w:p w14:paraId="54B7E835" w14:textId="6CD43B1A" w:rsidR="006E56E5" w:rsidRPr="003F0521" w:rsidRDefault="00E053B0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105±26% / 158±59%, n=3</w:t>
            </w:r>
          </w:p>
        </w:tc>
        <w:tc>
          <w:tcPr>
            <w:tcW w:w="1264" w:type="dxa"/>
          </w:tcPr>
          <w:p w14:paraId="2E54224E" w14:textId="0A3BBA8B" w:rsidR="006E56E5" w:rsidRPr="003F0521" w:rsidRDefault="00E053B0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0.1841</w:t>
            </w:r>
          </w:p>
        </w:tc>
      </w:tr>
    </w:tbl>
    <w:p w14:paraId="70B12CA5" w14:textId="77777777" w:rsidR="000D67F8" w:rsidRPr="003F0521" w:rsidRDefault="000D67F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363"/>
        <w:gridCol w:w="2551"/>
        <w:gridCol w:w="3119"/>
        <w:gridCol w:w="1264"/>
      </w:tblGrid>
      <w:tr w:rsidR="006D54F1" w:rsidRPr="003F0521" w14:paraId="564B86F2" w14:textId="77777777" w:rsidTr="000D67F8">
        <w:tc>
          <w:tcPr>
            <w:tcW w:w="846" w:type="dxa"/>
          </w:tcPr>
          <w:p w14:paraId="25FF5C19" w14:textId="57BE9FF3" w:rsidR="006D54F1" w:rsidRPr="003F0521" w:rsidRDefault="006D54F1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4A</w:t>
            </w:r>
          </w:p>
        </w:tc>
        <w:tc>
          <w:tcPr>
            <w:tcW w:w="1363" w:type="dxa"/>
          </w:tcPr>
          <w:p w14:paraId="507CE96C" w14:textId="0F33BF94" w:rsidR="006D54F1" w:rsidRPr="003F0521" w:rsidRDefault="000D67F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6313B2DE" w14:textId="0ACC22C8" w:rsidR="006D54F1" w:rsidRPr="003F0521" w:rsidRDefault="00D0581E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mock/Shh (125µl)</w:t>
            </w:r>
          </w:p>
        </w:tc>
        <w:tc>
          <w:tcPr>
            <w:tcW w:w="3119" w:type="dxa"/>
          </w:tcPr>
          <w:p w14:paraId="05C1D84D" w14:textId="206D7279" w:rsidR="006D54F1" w:rsidRPr="003F0521" w:rsidRDefault="00967417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0.13±0.02au / 0.877±0.14 au, n=6</w:t>
            </w:r>
          </w:p>
        </w:tc>
        <w:tc>
          <w:tcPr>
            <w:tcW w:w="1264" w:type="dxa"/>
          </w:tcPr>
          <w:p w14:paraId="7893B9CB" w14:textId="4E8AAC61" w:rsidR="006D54F1" w:rsidRPr="003F0521" w:rsidRDefault="00967417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  <w:tr w:rsidR="006D54F1" w:rsidRPr="003F0521" w14:paraId="2780B07A" w14:textId="77777777" w:rsidTr="000D67F8">
        <w:tc>
          <w:tcPr>
            <w:tcW w:w="846" w:type="dxa"/>
          </w:tcPr>
          <w:p w14:paraId="7919BA60" w14:textId="0FA39E7A" w:rsidR="006D54F1" w:rsidRPr="003F0521" w:rsidRDefault="006D54F1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4A</w:t>
            </w:r>
          </w:p>
        </w:tc>
        <w:tc>
          <w:tcPr>
            <w:tcW w:w="1363" w:type="dxa"/>
          </w:tcPr>
          <w:p w14:paraId="6B0FFA05" w14:textId="60799E81" w:rsidR="006D54F1" w:rsidRPr="003F0521" w:rsidRDefault="000D67F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5EF7897A" w14:textId="6EB6435E" w:rsidR="006D54F1" w:rsidRPr="003F0521" w:rsidRDefault="00D0581E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Shh/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 (125µl)</w:t>
            </w:r>
          </w:p>
        </w:tc>
        <w:tc>
          <w:tcPr>
            <w:tcW w:w="3119" w:type="dxa"/>
          </w:tcPr>
          <w:p w14:paraId="5961EA4E" w14:textId="2B9F321F" w:rsidR="006D54F1" w:rsidRPr="003F0521" w:rsidRDefault="00967417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0.877±0.14 au / 0.872±0.09au, n=</w:t>
            </w:r>
            <w:r w:rsidR="000E1C84" w:rsidRPr="003F0521"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1264" w:type="dxa"/>
          </w:tcPr>
          <w:p w14:paraId="1C669C23" w14:textId="4F16912D" w:rsidR="006D54F1" w:rsidRPr="003F0521" w:rsidRDefault="00967417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&gt;0.9999</w:t>
            </w:r>
          </w:p>
        </w:tc>
      </w:tr>
      <w:tr w:rsidR="006D54F1" w:rsidRPr="003F0521" w14:paraId="33155838" w14:textId="77777777" w:rsidTr="000D67F8">
        <w:tc>
          <w:tcPr>
            <w:tcW w:w="846" w:type="dxa"/>
          </w:tcPr>
          <w:p w14:paraId="44BF17AA" w14:textId="02C04CD0" w:rsidR="006D54F1" w:rsidRPr="003F0521" w:rsidRDefault="006D54F1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4A</w:t>
            </w:r>
          </w:p>
        </w:tc>
        <w:tc>
          <w:tcPr>
            <w:tcW w:w="1363" w:type="dxa"/>
          </w:tcPr>
          <w:p w14:paraId="71FB9FE8" w14:textId="2BEB9FBB" w:rsidR="006D54F1" w:rsidRPr="003F0521" w:rsidRDefault="000D67F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5D328E9A" w14:textId="3033857B" w:rsidR="006D54F1" w:rsidRPr="003F0521" w:rsidRDefault="00D0581E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Shh/</w:t>
            </w:r>
            <w:r w:rsidR="00F54389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="00F54389" w:rsidRPr="003F0521">
              <w:rPr>
                <w:color w:val="000000" w:themeColor="text1"/>
                <w:sz w:val="22"/>
                <w:szCs w:val="22"/>
                <w:lang w:val="en-US"/>
              </w:rPr>
              <w:t>Shh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(250µl)</w:t>
            </w:r>
          </w:p>
        </w:tc>
        <w:tc>
          <w:tcPr>
            <w:tcW w:w="3119" w:type="dxa"/>
          </w:tcPr>
          <w:p w14:paraId="77958594" w14:textId="1A9C30C1" w:rsidR="006D54F1" w:rsidRPr="003F0521" w:rsidRDefault="00967417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2.16±0.1au / 2.69±0.28au, n=</w:t>
            </w:r>
            <w:r w:rsidR="000E1C84" w:rsidRPr="003F0521"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1264" w:type="dxa"/>
          </w:tcPr>
          <w:p w14:paraId="3E328497" w14:textId="3903F734" w:rsidR="006D54F1" w:rsidRPr="003F0521" w:rsidRDefault="00967417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  <w:tr w:rsidR="0024478A" w:rsidRPr="003F0521" w14:paraId="7F54AE3E" w14:textId="77777777" w:rsidTr="000D67F8">
        <w:tc>
          <w:tcPr>
            <w:tcW w:w="846" w:type="dxa"/>
          </w:tcPr>
          <w:p w14:paraId="11E66C53" w14:textId="29DC3217" w:rsidR="0024478A" w:rsidRPr="003F0521" w:rsidRDefault="000D67F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4B</w:t>
            </w:r>
          </w:p>
        </w:tc>
        <w:tc>
          <w:tcPr>
            <w:tcW w:w="1363" w:type="dxa"/>
          </w:tcPr>
          <w:p w14:paraId="4FD65FDA" w14:textId="095B9630" w:rsidR="0024478A" w:rsidRPr="003F0521" w:rsidRDefault="000D67F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6E2814C5" w14:textId="530620F4" w:rsidR="0024478A" w:rsidRPr="003F0521" w:rsidRDefault="000D67F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Shh/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 (1x) Ptch1</w:t>
            </w:r>
          </w:p>
        </w:tc>
        <w:tc>
          <w:tcPr>
            <w:tcW w:w="3119" w:type="dxa"/>
          </w:tcPr>
          <w:p w14:paraId="12B1BCF6" w14:textId="25009B1B" w:rsidR="0024478A" w:rsidRPr="003F0521" w:rsidRDefault="000E1C8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2.66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±0.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2.64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0.08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, n=3</w:t>
            </w:r>
          </w:p>
        </w:tc>
        <w:tc>
          <w:tcPr>
            <w:tcW w:w="1264" w:type="dxa"/>
          </w:tcPr>
          <w:p w14:paraId="47AAD25A" w14:textId="439511C7" w:rsidR="0024478A" w:rsidRPr="003F0521" w:rsidRDefault="000E1C8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&gt;0.9999</w:t>
            </w:r>
          </w:p>
        </w:tc>
      </w:tr>
      <w:tr w:rsidR="000D67F8" w:rsidRPr="003F0521" w14:paraId="367C8FC1" w14:textId="77777777" w:rsidTr="000D67F8">
        <w:tc>
          <w:tcPr>
            <w:tcW w:w="846" w:type="dxa"/>
          </w:tcPr>
          <w:p w14:paraId="63913E4C" w14:textId="1164F75A" w:rsidR="000D67F8" w:rsidRPr="003F0521" w:rsidRDefault="000D67F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4B</w:t>
            </w:r>
          </w:p>
        </w:tc>
        <w:tc>
          <w:tcPr>
            <w:tcW w:w="1363" w:type="dxa"/>
          </w:tcPr>
          <w:p w14:paraId="560FE085" w14:textId="199D6D55" w:rsidR="000D67F8" w:rsidRPr="003F0521" w:rsidRDefault="000D67F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3A253245" w14:textId="2D2B0B01" w:rsidR="000D67F8" w:rsidRPr="003F0521" w:rsidRDefault="000D67F8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Shh/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 (2x) Ptch1</w:t>
            </w:r>
          </w:p>
        </w:tc>
        <w:tc>
          <w:tcPr>
            <w:tcW w:w="3119" w:type="dxa"/>
          </w:tcPr>
          <w:p w14:paraId="400666BF" w14:textId="1391AD8F" w:rsidR="000D67F8" w:rsidRPr="003F0521" w:rsidRDefault="000E1C8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3.11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±0.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49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3.31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, n=3</w:t>
            </w:r>
          </w:p>
        </w:tc>
        <w:tc>
          <w:tcPr>
            <w:tcW w:w="1264" w:type="dxa"/>
          </w:tcPr>
          <w:p w14:paraId="50A07385" w14:textId="31588A54" w:rsidR="000D67F8" w:rsidRPr="003F0521" w:rsidRDefault="000E1C84" w:rsidP="00CF59B3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0.9938</w:t>
            </w:r>
          </w:p>
        </w:tc>
      </w:tr>
      <w:tr w:rsidR="000D67F8" w:rsidRPr="003F0521" w14:paraId="2F21AD9A" w14:textId="77777777" w:rsidTr="000D67F8">
        <w:tc>
          <w:tcPr>
            <w:tcW w:w="846" w:type="dxa"/>
          </w:tcPr>
          <w:p w14:paraId="4ABB8463" w14:textId="6971ED31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4B</w:t>
            </w:r>
          </w:p>
        </w:tc>
        <w:tc>
          <w:tcPr>
            <w:tcW w:w="1363" w:type="dxa"/>
          </w:tcPr>
          <w:p w14:paraId="16D2AB14" w14:textId="47780AB4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2AF9C95A" w14:textId="1A73440B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Shh/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 (1x) Gli1</w:t>
            </w:r>
          </w:p>
        </w:tc>
        <w:tc>
          <w:tcPr>
            <w:tcW w:w="3119" w:type="dxa"/>
          </w:tcPr>
          <w:p w14:paraId="4BAE462E" w14:textId="22914C89" w:rsidR="000D67F8" w:rsidRPr="003F0521" w:rsidRDefault="000E1C84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5.7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±0.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5.33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0.26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, n=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64" w:type="dxa"/>
          </w:tcPr>
          <w:p w14:paraId="77C72D4C" w14:textId="3A9889ED" w:rsidR="000D67F8" w:rsidRPr="003F0521" w:rsidRDefault="000E1C84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0.9446</w:t>
            </w:r>
          </w:p>
        </w:tc>
      </w:tr>
      <w:tr w:rsidR="000D67F8" w:rsidRPr="003F0521" w14:paraId="731D72F5" w14:textId="77777777" w:rsidTr="000D67F8">
        <w:tc>
          <w:tcPr>
            <w:tcW w:w="846" w:type="dxa"/>
          </w:tcPr>
          <w:p w14:paraId="6E231947" w14:textId="52A5652A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4B</w:t>
            </w:r>
          </w:p>
        </w:tc>
        <w:tc>
          <w:tcPr>
            <w:tcW w:w="1363" w:type="dxa"/>
          </w:tcPr>
          <w:p w14:paraId="538D9AF3" w14:textId="633F7767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7A7E4B18" w14:textId="14F53DB4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Shh/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 (2x) Gli1</w:t>
            </w:r>
          </w:p>
        </w:tc>
        <w:tc>
          <w:tcPr>
            <w:tcW w:w="3119" w:type="dxa"/>
          </w:tcPr>
          <w:p w14:paraId="5A13CA5C" w14:textId="4D11D02B" w:rsidR="000D67F8" w:rsidRPr="003F0521" w:rsidRDefault="000E1C84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5.5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±0.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79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5.5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1.14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, n=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64" w:type="dxa"/>
          </w:tcPr>
          <w:p w14:paraId="444701D0" w14:textId="48D7C520" w:rsidR="000D67F8" w:rsidRPr="003F0521" w:rsidRDefault="000E1C84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&gt;0.9999</w:t>
            </w:r>
          </w:p>
        </w:tc>
      </w:tr>
      <w:tr w:rsidR="000D67F8" w:rsidRPr="003F0521" w14:paraId="3FA180D4" w14:textId="77777777" w:rsidTr="000D67F8">
        <w:tc>
          <w:tcPr>
            <w:tcW w:w="846" w:type="dxa"/>
          </w:tcPr>
          <w:p w14:paraId="44B30DCF" w14:textId="2E26D978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4B</w:t>
            </w:r>
          </w:p>
        </w:tc>
        <w:tc>
          <w:tcPr>
            <w:tcW w:w="1363" w:type="dxa"/>
          </w:tcPr>
          <w:p w14:paraId="242593C5" w14:textId="14D4865C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50A2B0AD" w14:textId="027A526A" w:rsidR="000D67F8" w:rsidRPr="003F0521" w:rsidRDefault="00111D22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Shh (1x) / 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ShhN (2x) Ptch1</w:t>
            </w:r>
          </w:p>
        </w:tc>
        <w:tc>
          <w:tcPr>
            <w:tcW w:w="3119" w:type="dxa"/>
          </w:tcPr>
          <w:p w14:paraId="0C60BAF6" w14:textId="38BC056D" w:rsidR="000D67F8" w:rsidRPr="003F0521" w:rsidRDefault="00553859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2.66±0.15 / 0.78±0.48, n=3</w:t>
            </w:r>
          </w:p>
        </w:tc>
        <w:tc>
          <w:tcPr>
            <w:tcW w:w="1264" w:type="dxa"/>
          </w:tcPr>
          <w:p w14:paraId="75F1283C" w14:textId="4DF958DA" w:rsidR="000D67F8" w:rsidRPr="003F0521" w:rsidRDefault="00553859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0.0083</w:t>
            </w:r>
          </w:p>
        </w:tc>
      </w:tr>
      <w:tr w:rsidR="000D67F8" w:rsidRPr="003F0521" w14:paraId="3AAD0676" w14:textId="77777777" w:rsidTr="000D67F8">
        <w:tc>
          <w:tcPr>
            <w:tcW w:w="846" w:type="dxa"/>
          </w:tcPr>
          <w:p w14:paraId="10E15397" w14:textId="2371A8F0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4B</w:t>
            </w:r>
          </w:p>
        </w:tc>
        <w:tc>
          <w:tcPr>
            <w:tcW w:w="1363" w:type="dxa"/>
          </w:tcPr>
          <w:p w14:paraId="2F508FB7" w14:textId="38332607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40A61A60" w14:textId="599FE204" w:rsidR="000D67F8" w:rsidRPr="003F0521" w:rsidRDefault="00111D22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Shh (1x) / 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ShhN (2x) Ptch1</w:t>
            </w:r>
          </w:p>
        </w:tc>
        <w:tc>
          <w:tcPr>
            <w:tcW w:w="3119" w:type="dxa"/>
          </w:tcPr>
          <w:p w14:paraId="3F4EA5DF" w14:textId="05F734DA" w:rsidR="000D67F8" w:rsidRPr="003F0521" w:rsidRDefault="00553859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2.64±0.08 / 0.78±0.48, n=3</w:t>
            </w:r>
          </w:p>
        </w:tc>
        <w:tc>
          <w:tcPr>
            <w:tcW w:w="1264" w:type="dxa"/>
          </w:tcPr>
          <w:p w14:paraId="473E436A" w14:textId="267ADA28" w:rsidR="000D67F8" w:rsidRPr="003F0521" w:rsidRDefault="00553859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0.009</w:t>
            </w:r>
          </w:p>
        </w:tc>
      </w:tr>
      <w:tr w:rsidR="000D67F8" w:rsidRPr="003F0521" w14:paraId="06BD07A6" w14:textId="77777777" w:rsidTr="000D67F8">
        <w:tc>
          <w:tcPr>
            <w:tcW w:w="846" w:type="dxa"/>
          </w:tcPr>
          <w:p w14:paraId="4DBE215F" w14:textId="5A6AB895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4B</w:t>
            </w:r>
          </w:p>
        </w:tc>
        <w:tc>
          <w:tcPr>
            <w:tcW w:w="1363" w:type="dxa"/>
          </w:tcPr>
          <w:p w14:paraId="12130BF0" w14:textId="1D46B3A3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7FBDA22B" w14:textId="29B87052" w:rsidR="000D67F8" w:rsidRPr="003F0521" w:rsidRDefault="00111D22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Shh (2x) / 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ShhN (2x) Ptch1</w:t>
            </w:r>
          </w:p>
        </w:tc>
        <w:tc>
          <w:tcPr>
            <w:tcW w:w="3119" w:type="dxa"/>
          </w:tcPr>
          <w:p w14:paraId="29033D5D" w14:textId="0F33890C" w:rsidR="000D67F8" w:rsidRPr="003F0521" w:rsidRDefault="00553859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3.11±0.49 / 0.78±0.48, n=3</w:t>
            </w:r>
          </w:p>
        </w:tc>
        <w:tc>
          <w:tcPr>
            <w:tcW w:w="1264" w:type="dxa"/>
          </w:tcPr>
          <w:p w14:paraId="7C55E848" w14:textId="65827099" w:rsidR="000D67F8" w:rsidRPr="003F0521" w:rsidRDefault="00553859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0.0019</w:t>
            </w:r>
          </w:p>
        </w:tc>
      </w:tr>
      <w:tr w:rsidR="000D67F8" w:rsidRPr="003F0521" w14:paraId="3C396247" w14:textId="77777777" w:rsidTr="000D67F8">
        <w:tc>
          <w:tcPr>
            <w:tcW w:w="846" w:type="dxa"/>
          </w:tcPr>
          <w:p w14:paraId="0C693D25" w14:textId="4B380B36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4B</w:t>
            </w:r>
          </w:p>
        </w:tc>
        <w:tc>
          <w:tcPr>
            <w:tcW w:w="1363" w:type="dxa"/>
          </w:tcPr>
          <w:p w14:paraId="3C5B7AF3" w14:textId="3C662691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1C889332" w14:textId="6DFA0336" w:rsidR="000D67F8" w:rsidRPr="003F0521" w:rsidRDefault="00111D22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Shh (2x) / 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ShhN (2x) Ptch1</w:t>
            </w:r>
          </w:p>
        </w:tc>
        <w:tc>
          <w:tcPr>
            <w:tcW w:w="3119" w:type="dxa"/>
          </w:tcPr>
          <w:p w14:paraId="3E83B39D" w14:textId="2C7BF120" w:rsidR="000D67F8" w:rsidRPr="003F0521" w:rsidRDefault="00553859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3.31±1 / 0.78±0.48, n=3</w:t>
            </w:r>
          </w:p>
        </w:tc>
        <w:tc>
          <w:tcPr>
            <w:tcW w:w="1264" w:type="dxa"/>
          </w:tcPr>
          <w:p w14:paraId="5D8E6EB1" w14:textId="6E383B74" w:rsidR="000D67F8" w:rsidRPr="003F0521" w:rsidRDefault="00553859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0.0011</w:t>
            </w:r>
          </w:p>
        </w:tc>
      </w:tr>
      <w:tr w:rsidR="000D67F8" w:rsidRPr="003F0521" w14:paraId="471DF91A" w14:textId="77777777" w:rsidTr="000D67F8">
        <w:tc>
          <w:tcPr>
            <w:tcW w:w="846" w:type="dxa"/>
          </w:tcPr>
          <w:p w14:paraId="1677C90A" w14:textId="401303B7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4B</w:t>
            </w:r>
          </w:p>
        </w:tc>
        <w:tc>
          <w:tcPr>
            <w:tcW w:w="1363" w:type="dxa"/>
          </w:tcPr>
          <w:p w14:paraId="0C684EF7" w14:textId="35E264EA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18AA1467" w14:textId="35621ED1" w:rsidR="000D67F8" w:rsidRPr="003F0521" w:rsidRDefault="007F4B16" w:rsidP="000D67F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</w:rPr>
              <w:t>Shh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</w:rPr>
              <w:t xml:space="preserve"> (1x) / 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</w:rPr>
              <w:t>ShhN (2x) Gli1</w:t>
            </w:r>
          </w:p>
        </w:tc>
        <w:tc>
          <w:tcPr>
            <w:tcW w:w="3119" w:type="dxa"/>
          </w:tcPr>
          <w:p w14:paraId="4FDD6F83" w14:textId="31519DCF" w:rsidR="000D67F8" w:rsidRPr="003F0521" w:rsidRDefault="009678A6" w:rsidP="000D67F8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5.7±0.6 / 1.84±0.68, n=3</w:t>
            </w:r>
          </w:p>
        </w:tc>
        <w:tc>
          <w:tcPr>
            <w:tcW w:w="1264" w:type="dxa"/>
          </w:tcPr>
          <w:p w14:paraId="7D0BC1FD" w14:textId="4BDADC0F" w:rsidR="000D67F8" w:rsidRPr="003F0521" w:rsidRDefault="0005066F" w:rsidP="000D67F8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</w:rPr>
              <w:t>0.0003</w:t>
            </w:r>
          </w:p>
        </w:tc>
      </w:tr>
      <w:tr w:rsidR="000D67F8" w:rsidRPr="003F0521" w14:paraId="0AC89FF7" w14:textId="77777777" w:rsidTr="000D67F8">
        <w:tc>
          <w:tcPr>
            <w:tcW w:w="846" w:type="dxa"/>
          </w:tcPr>
          <w:p w14:paraId="76758989" w14:textId="348248F1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4B</w:t>
            </w:r>
          </w:p>
        </w:tc>
        <w:tc>
          <w:tcPr>
            <w:tcW w:w="1363" w:type="dxa"/>
          </w:tcPr>
          <w:p w14:paraId="162A36CC" w14:textId="49462F7C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6C84E47B" w14:textId="5F27AD16" w:rsidR="000D67F8" w:rsidRPr="003F0521" w:rsidRDefault="009678A6" w:rsidP="000D67F8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</w:rPr>
              <w:t>C25S</w:t>
            </w:r>
            <w:r w:rsidR="007F4B16" w:rsidRPr="003F0521">
              <w:rPr>
                <w:color w:val="000000" w:themeColor="text1"/>
                <w:sz w:val="22"/>
                <w:szCs w:val="22"/>
              </w:rPr>
              <w:t>Shh (</w:t>
            </w:r>
            <w:r w:rsidRPr="003F0521">
              <w:rPr>
                <w:color w:val="000000" w:themeColor="text1"/>
                <w:sz w:val="22"/>
                <w:szCs w:val="22"/>
              </w:rPr>
              <w:t>1</w:t>
            </w:r>
            <w:r w:rsidR="007F4B16" w:rsidRPr="003F0521">
              <w:rPr>
                <w:color w:val="000000" w:themeColor="text1"/>
                <w:sz w:val="22"/>
                <w:szCs w:val="22"/>
              </w:rPr>
              <w:t xml:space="preserve">x) / </w:t>
            </w:r>
            <w:r w:rsidR="007F4B16" w:rsidRPr="003F0521">
              <w:rPr>
                <w:color w:val="000000" w:themeColor="text1"/>
                <w:sz w:val="22"/>
                <w:szCs w:val="22"/>
                <w:vertAlign w:val="superscript"/>
              </w:rPr>
              <w:t>C25S</w:t>
            </w:r>
            <w:r w:rsidR="007F4B16" w:rsidRPr="003F0521">
              <w:rPr>
                <w:color w:val="000000" w:themeColor="text1"/>
                <w:sz w:val="22"/>
                <w:szCs w:val="22"/>
              </w:rPr>
              <w:t>ShhN (2x) Gli1</w:t>
            </w:r>
          </w:p>
        </w:tc>
        <w:tc>
          <w:tcPr>
            <w:tcW w:w="3119" w:type="dxa"/>
          </w:tcPr>
          <w:p w14:paraId="413E419D" w14:textId="0D2266A7" w:rsidR="000D67F8" w:rsidRPr="003F0521" w:rsidRDefault="009678A6" w:rsidP="000D67F8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5.33±0.26 / 1.84±0.68, n=3</w:t>
            </w:r>
          </w:p>
        </w:tc>
        <w:tc>
          <w:tcPr>
            <w:tcW w:w="1264" w:type="dxa"/>
          </w:tcPr>
          <w:p w14:paraId="0C67F257" w14:textId="7713B968" w:rsidR="000D67F8" w:rsidRPr="003F0521" w:rsidRDefault="0005066F" w:rsidP="000D67F8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</w:rPr>
              <w:t>0.0007</w:t>
            </w:r>
          </w:p>
        </w:tc>
      </w:tr>
      <w:tr w:rsidR="000D67F8" w:rsidRPr="003F0521" w14:paraId="7CD14B3E" w14:textId="77777777" w:rsidTr="000D67F8">
        <w:tc>
          <w:tcPr>
            <w:tcW w:w="846" w:type="dxa"/>
          </w:tcPr>
          <w:p w14:paraId="1E621AA0" w14:textId="053507A4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4B</w:t>
            </w:r>
          </w:p>
        </w:tc>
        <w:tc>
          <w:tcPr>
            <w:tcW w:w="1363" w:type="dxa"/>
          </w:tcPr>
          <w:p w14:paraId="34A4316F" w14:textId="24989705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1A0949D7" w14:textId="2445FB17" w:rsidR="000D67F8" w:rsidRPr="003F0521" w:rsidRDefault="00F23905" w:rsidP="000D67F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</w:rPr>
              <w:t>Shh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</w:rPr>
              <w:t xml:space="preserve"> (2x) / 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</w:rPr>
              <w:t>ShhN (2x) Gli1</w:t>
            </w:r>
          </w:p>
        </w:tc>
        <w:tc>
          <w:tcPr>
            <w:tcW w:w="3119" w:type="dxa"/>
          </w:tcPr>
          <w:p w14:paraId="716280C3" w14:textId="60757D35" w:rsidR="000D67F8" w:rsidRPr="003F0521" w:rsidRDefault="009678A6" w:rsidP="000D67F8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5.5±0.79 / 1.84±0.68, n=3</w:t>
            </w:r>
          </w:p>
        </w:tc>
        <w:tc>
          <w:tcPr>
            <w:tcW w:w="1264" w:type="dxa"/>
          </w:tcPr>
          <w:p w14:paraId="6AF2B9DD" w14:textId="03B3E1D5" w:rsidR="000D67F8" w:rsidRPr="003F0521" w:rsidRDefault="0005066F" w:rsidP="000D67F8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</w:rPr>
              <w:t>0.0005</w:t>
            </w:r>
          </w:p>
        </w:tc>
      </w:tr>
      <w:tr w:rsidR="000D67F8" w:rsidRPr="003F0521" w14:paraId="378FD028" w14:textId="77777777" w:rsidTr="000D67F8">
        <w:tc>
          <w:tcPr>
            <w:tcW w:w="846" w:type="dxa"/>
          </w:tcPr>
          <w:p w14:paraId="582A289B" w14:textId="5E72D9FF" w:rsidR="000D67F8" w:rsidRPr="003F0521" w:rsidRDefault="000D67F8" w:rsidP="000D67F8">
            <w:pP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4B</w:t>
            </w:r>
          </w:p>
        </w:tc>
        <w:tc>
          <w:tcPr>
            <w:tcW w:w="1363" w:type="dxa"/>
          </w:tcPr>
          <w:p w14:paraId="6464B911" w14:textId="0CE64EAC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071CBD8F" w14:textId="17752137" w:rsidR="000D67F8" w:rsidRPr="003F0521" w:rsidRDefault="00F23905" w:rsidP="000D67F8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</w:rPr>
              <w:t xml:space="preserve">Shh (2x) / 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</w:rPr>
              <w:t>ShhN (2x) Gli1</w:t>
            </w:r>
          </w:p>
        </w:tc>
        <w:tc>
          <w:tcPr>
            <w:tcW w:w="3119" w:type="dxa"/>
          </w:tcPr>
          <w:p w14:paraId="74A0DE81" w14:textId="3660A6F7" w:rsidR="000D67F8" w:rsidRPr="003F0521" w:rsidRDefault="009678A6" w:rsidP="000D67F8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5.5±1.14 / 1.84±0.68, n=3</w:t>
            </w:r>
          </w:p>
        </w:tc>
        <w:tc>
          <w:tcPr>
            <w:tcW w:w="1264" w:type="dxa"/>
          </w:tcPr>
          <w:p w14:paraId="5A84E69C" w14:textId="42FECA35" w:rsidR="000D67F8" w:rsidRPr="003F0521" w:rsidRDefault="0005066F" w:rsidP="000D67F8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</w:rPr>
              <w:t>0.0005</w:t>
            </w:r>
          </w:p>
        </w:tc>
      </w:tr>
    </w:tbl>
    <w:p w14:paraId="4EE65436" w14:textId="77777777" w:rsidR="000D3B56" w:rsidRPr="003F0521" w:rsidRDefault="000D3B5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363"/>
        <w:gridCol w:w="2551"/>
        <w:gridCol w:w="3119"/>
        <w:gridCol w:w="1264"/>
      </w:tblGrid>
      <w:tr w:rsidR="000D67F8" w:rsidRPr="003F0521" w14:paraId="616DA50A" w14:textId="77777777" w:rsidTr="000D67F8">
        <w:tc>
          <w:tcPr>
            <w:tcW w:w="846" w:type="dxa"/>
          </w:tcPr>
          <w:p w14:paraId="300EB10C" w14:textId="77777777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5C</w:t>
            </w:r>
          </w:p>
        </w:tc>
        <w:tc>
          <w:tcPr>
            <w:tcW w:w="1363" w:type="dxa"/>
          </w:tcPr>
          <w:p w14:paraId="3EAAE929" w14:textId="7D3AB78A" w:rsidR="000D67F8" w:rsidRPr="003F0521" w:rsidRDefault="00D8180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3DBF8E88" w14:textId="52947B5B" w:rsidR="000D67F8" w:rsidRPr="003F0521" w:rsidRDefault="00D8180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Shh±Scube2</w:t>
            </w:r>
          </w:p>
        </w:tc>
        <w:tc>
          <w:tcPr>
            <w:tcW w:w="3119" w:type="dxa"/>
          </w:tcPr>
          <w:p w14:paraId="78CBB991" w14:textId="75F288CB" w:rsidR="000D67F8" w:rsidRPr="003F0521" w:rsidRDefault="00D8180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446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%±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177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392%±176%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, n=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1264" w:type="dxa"/>
          </w:tcPr>
          <w:p w14:paraId="3A9AD86D" w14:textId="7D04982D" w:rsidR="000D67F8" w:rsidRPr="003F0521" w:rsidRDefault="00D8180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0.7727</w:t>
            </w:r>
          </w:p>
        </w:tc>
      </w:tr>
      <w:tr w:rsidR="00D8180D" w:rsidRPr="003F0521" w14:paraId="259DC64D" w14:textId="77777777" w:rsidTr="000D67F8">
        <w:tc>
          <w:tcPr>
            <w:tcW w:w="846" w:type="dxa"/>
          </w:tcPr>
          <w:p w14:paraId="427659AF" w14:textId="0F3888DC" w:rsidR="00D8180D" w:rsidRPr="003F0521" w:rsidRDefault="00D8180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5C</w:t>
            </w:r>
          </w:p>
        </w:tc>
        <w:tc>
          <w:tcPr>
            <w:tcW w:w="1363" w:type="dxa"/>
          </w:tcPr>
          <w:p w14:paraId="515B7740" w14:textId="34A5042A" w:rsidR="00D8180D" w:rsidRPr="003F0521" w:rsidRDefault="00D8180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3CFAA293" w14:textId="1D29A1C3" w:rsidR="00D8180D" w:rsidRPr="003F0521" w:rsidRDefault="00D8180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Shh±Scube2</w:t>
            </w:r>
          </w:p>
        </w:tc>
        <w:tc>
          <w:tcPr>
            <w:tcW w:w="3119" w:type="dxa"/>
          </w:tcPr>
          <w:p w14:paraId="763BB073" w14:textId="6D1615B4" w:rsidR="00D8180D" w:rsidRPr="003F0521" w:rsidRDefault="00D8180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131%±35% / 392%±176%, n=7</w:t>
            </w:r>
          </w:p>
        </w:tc>
        <w:tc>
          <w:tcPr>
            <w:tcW w:w="1264" w:type="dxa"/>
          </w:tcPr>
          <w:p w14:paraId="6AED1DD1" w14:textId="60A927A1" w:rsidR="00D8180D" w:rsidRPr="003F0521" w:rsidRDefault="00D8180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0.0023</w:t>
            </w:r>
          </w:p>
        </w:tc>
      </w:tr>
      <w:tr w:rsidR="00D8180D" w:rsidRPr="003F0521" w14:paraId="1A666CEE" w14:textId="77777777" w:rsidTr="000D67F8">
        <w:tc>
          <w:tcPr>
            <w:tcW w:w="846" w:type="dxa"/>
          </w:tcPr>
          <w:p w14:paraId="5E4AD66F" w14:textId="06E72C47" w:rsidR="00D8180D" w:rsidRPr="003F0521" w:rsidRDefault="00D8180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5C</w:t>
            </w:r>
          </w:p>
        </w:tc>
        <w:tc>
          <w:tcPr>
            <w:tcW w:w="1363" w:type="dxa"/>
          </w:tcPr>
          <w:p w14:paraId="78114DA4" w14:textId="6AFC28CD" w:rsidR="00D8180D" w:rsidRPr="003F0521" w:rsidRDefault="00D8180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4ADC8D4E" w14:textId="3560D537" w:rsidR="00D8180D" w:rsidRPr="003F0521" w:rsidRDefault="00D8180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Shh+Scube2</w:t>
            </w:r>
          </w:p>
        </w:tc>
        <w:tc>
          <w:tcPr>
            <w:tcW w:w="3119" w:type="dxa"/>
          </w:tcPr>
          <w:p w14:paraId="0A25C56D" w14:textId="0C84CEDB" w:rsidR="00D8180D" w:rsidRPr="003F0521" w:rsidRDefault="00D8180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101%±38% / 392%±176%, n=7</w:t>
            </w:r>
          </w:p>
        </w:tc>
        <w:tc>
          <w:tcPr>
            <w:tcW w:w="1264" w:type="dxa"/>
          </w:tcPr>
          <w:p w14:paraId="6613A323" w14:textId="75AF49DA" w:rsidR="00D8180D" w:rsidRPr="003F0521" w:rsidRDefault="00D8180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0.0008</w:t>
            </w:r>
          </w:p>
        </w:tc>
      </w:tr>
    </w:tbl>
    <w:p w14:paraId="2A729639" w14:textId="77777777" w:rsidR="00CC343C" w:rsidRPr="003F0521" w:rsidRDefault="00CC343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363"/>
        <w:gridCol w:w="2551"/>
        <w:gridCol w:w="3119"/>
        <w:gridCol w:w="1264"/>
      </w:tblGrid>
      <w:tr w:rsidR="00BA031D" w:rsidRPr="003F0521" w14:paraId="054DDA08" w14:textId="77777777" w:rsidTr="005A6C49">
        <w:tc>
          <w:tcPr>
            <w:tcW w:w="846" w:type="dxa"/>
          </w:tcPr>
          <w:p w14:paraId="2B92B5E5" w14:textId="5352C9D9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6B</w:t>
            </w:r>
          </w:p>
        </w:tc>
        <w:tc>
          <w:tcPr>
            <w:tcW w:w="1363" w:type="dxa"/>
          </w:tcPr>
          <w:p w14:paraId="3658CAB0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07649A22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Shh/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 (1x) Ptch1</w:t>
            </w:r>
          </w:p>
        </w:tc>
        <w:tc>
          <w:tcPr>
            <w:tcW w:w="3119" w:type="dxa"/>
          </w:tcPr>
          <w:p w14:paraId="3979B5D0" w14:textId="1E0CBDF8" w:rsidR="00BA031D" w:rsidRPr="003F0521" w:rsidRDefault="00E2367C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1.685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>±0.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31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1.44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>±0.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16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>, n=3</w:t>
            </w:r>
          </w:p>
        </w:tc>
        <w:tc>
          <w:tcPr>
            <w:tcW w:w="1264" w:type="dxa"/>
          </w:tcPr>
          <w:p w14:paraId="0D40AD87" w14:textId="2B9E244C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0.9632</w:t>
            </w:r>
          </w:p>
        </w:tc>
      </w:tr>
      <w:tr w:rsidR="00BA031D" w:rsidRPr="003F0521" w14:paraId="47A5FA62" w14:textId="77777777" w:rsidTr="005A6C49">
        <w:tc>
          <w:tcPr>
            <w:tcW w:w="846" w:type="dxa"/>
          </w:tcPr>
          <w:p w14:paraId="16B20B0C" w14:textId="370ED9C3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6B</w:t>
            </w:r>
          </w:p>
        </w:tc>
        <w:tc>
          <w:tcPr>
            <w:tcW w:w="1363" w:type="dxa"/>
          </w:tcPr>
          <w:p w14:paraId="475E904B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11D26B49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Shh/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 (2x) Ptch1</w:t>
            </w:r>
          </w:p>
        </w:tc>
        <w:tc>
          <w:tcPr>
            <w:tcW w:w="3119" w:type="dxa"/>
          </w:tcPr>
          <w:p w14:paraId="506A816C" w14:textId="4DC97E35" w:rsidR="00BA031D" w:rsidRPr="003F0521" w:rsidRDefault="00E2367C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1.653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±0.49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1.89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>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0.33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>, n=3</w:t>
            </w:r>
          </w:p>
        </w:tc>
        <w:tc>
          <w:tcPr>
            <w:tcW w:w="1264" w:type="dxa"/>
          </w:tcPr>
          <w:p w14:paraId="20F3E507" w14:textId="68A1B64E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0.9683</w:t>
            </w:r>
          </w:p>
        </w:tc>
      </w:tr>
      <w:tr w:rsidR="00BA031D" w:rsidRPr="003F0521" w14:paraId="4B96750A" w14:textId="77777777" w:rsidTr="005A6C49">
        <w:tc>
          <w:tcPr>
            <w:tcW w:w="846" w:type="dxa"/>
          </w:tcPr>
          <w:p w14:paraId="45836E53" w14:textId="4ECDDD55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6B</w:t>
            </w:r>
          </w:p>
        </w:tc>
        <w:tc>
          <w:tcPr>
            <w:tcW w:w="1363" w:type="dxa"/>
          </w:tcPr>
          <w:p w14:paraId="5E2C2F22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6019020B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Shh/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 (1x) Gli1</w:t>
            </w:r>
          </w:p>
        </w:tc>
        <w:tc>
          <w:tcPr>
            <w:tcW w:w="3119" w:type="dxa"/>
          </w:tcPr>
          <w:p w14:paraId="3A703FE8" w14:textId="61E4776E" w:rsidR="00BA031D" w:rsidRPr="003F0521" w:rsidRDefault="00E2367C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4.24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>±0.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23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4.47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>±0.26, n=3</w:t>
            </w:r>
          </w:p>
        </w:tc>
        <w:tc>
          <w:tcPr>
            <w:tcW w:w="1264" w:type="dxa"/>
          </w:tcPr>
          <w:p w14:paraId="7F506DEF" w14:textId="6D7C53CA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0.9691</w:t>
            </w:r>
          </w:p>
        </w:tc>
      </w:tr>
      <w:tr w:rsidR="00BA031D" w:rsidRPr="003F0521" w14:paraId="1A3669A3" w14:textId="77777777" w:rsidTr="005A6C49">
        <w:tc>
          <w:tcPr>
            <w:tcW w:w="846" w:type="dxa"/>
          </w:tcPr>
          <w:p w14:paraId="6614ED34" w14:textId="7F6F1CE8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6B</w:t>
            </w:r>
          </w:p>
        </w:tc>
        <w:tc>
          <w:tcPr>
            <w:tcW w:w="1363" w:type="dxa"/>
          </w:tcPr>
          <w:p w14:paraId="4BDCC54C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6F89D38A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Shh/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 (2x) Gli1</w:t>
            </w:r>
          </w:p>
        </w:tc>
        <w:tc>
          <w:tcPr>
            <w:tcW w:w="3119" w:type="dxa"/>
          </w:tcPr>
          <w:p w14:paraId="15855AA8" w14:textId="49C158E2" w:rsidR="00BA031D" w:rsidRPr="003F0521" w:rsidRDefault="00E2367C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4.44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>±0.7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4.47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>±1.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03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>, n=3</w:t>
            </w:r>
          </w:p>
        </w:tc>
        <w:tc>
          <w:tcPr>
            <w:tcW w:w="1264" w:type="dxa"/>
          </w:tcPr>
          <w:p w14:paraId="37F3ACBC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&gt;0.9999</w:t>
            </w:r>
          </w:p>
        </w:tc>
      </w:tr>
      <w:tr w:rsidR="00BA031D" w:rsidRPr="003F0521" w14:paraId="4D8FBB28" w14:textId="77777777" w:rsidTr="005A6C49">
        <w:tc>
          <w:tcPr>
            <w:tcW w:w="846" w:type="dxa"/>
          </w:tcPr>
          <w:p w14:paraId="347F54AD" w14:textId="0D830AE6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6B</w:t>
            </w:r>
          </w:p>
        </w:tc>
        <w:tc>
          <w:tcPr>
            <w:tcW w:w="1363" w:type="dxa"/>
          </w:tcPr>
          <w:p w14:paraId="13E04F1C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1F47ABFB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Shh (1x) / 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ShhN (2x) Ptch1</w:t>
            </w:r>
          </w:p>
        </w:tc>
        <w:tc>
          <w:tcPr>
            <w:tcW w:w="3119" w:type="dxa"/>
          </w:tcPr>
          <w:p w14:paraId="1B9D889D" w14:textId="1D5008E3" w:rsidR="00BA031D" w:rsidRPr="003F0521" w:rsidRDefault="004B35E5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1.685±0.31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1.3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>±0.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>, n=3</w:t>
            </w:r>
          </w:p>
        </w:tc>
        <w:tc>
          <w:tcPr>
            <w:tcW w:w="1264" w:type="dxa"/>
          </w:tcPr>
          <w:p w14:paraId="058EAD01" w14:textId="1EA533DA" w:rsidR="00BA031D" w:rsidRPr="003F0521" w:rsidRDefault="004B35E5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0.0013</w:t>
            </w:r>
          </w:p>
        </w:tc>
      </w:tr>
      <w:tr w:rsidR="00BA031D" w:rsidRPr="003F0521" w14:paraId="1BDC8064" w14:textId="77777777" w:rsidTr="005A6C49">
        <w:tc>
          <w:tcPr>
            <w:tcW w:w="846" w:type="dxa"/>
          </w:tcPr>
          <w:p w14:paraId="1E0BC56D" w14:textId="4D7E0A91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6B</w:t>
            </w:r>
          </w:p>
        </w:tc>
        <w:tc>
          <w:tcPr>
            <w:tcW w:w="1363" w:type="dxa"/>
          </w:tcPr>
          <w:p w14:paraId="44A19C8C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06FF784F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Shh (1x) / 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ShhN (2x) Ptch1</w:t>
            </w:r>
          </w:p>
        </w:tc>
        <w:tc>
          <w:tcPr>
            <w:tcW w:w="3119" w:type="dxa"/>
          </w:tcPr>
          <w:p w14:paraId="11B73330" w14:textId="74A2E35C" w:rsidR="00BA031D" w:rsidRPr="003F0521" w:rsidRDefault="004B35E5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1.44±0.16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1.3±0.6, n=3</w:t>
            </w:r>
          </w:p>
        </w:tc>
        <w:tc>
          <w:tcPr>
            <w:tcW w:w="1264" w:type="dxa"/>
          </w:tcPr>
          <w:p w14:paraId="3C336CAA" w14:textId="079A2186" w:rsidR="00BA031D" w:rsidRPr="003F0521" w:rsidRDefault="004B35E5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0.0053</w:t>
            </w:r>
          </w:p>
        </w:tc>
      </w:tr>
      <w:tr w:rsidR="00BA031D" w:rsidRPr="003F0521" w14:paraId="0611FEE9" w14:textId="77777777" w:rsidTr="005A6C49">
        <w:tc>
          <w:tcPr>
            <w:tcW w:w="846" w:type="dxa"/>
          </w:tcPr>
          <w:p w14:paraId="75362C81" w14:textId="75256A6E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6B</w:t>
            </w:r>
          </w:p>
        </w:tc>
        <w:tc>
          <w:tcPr>
            <w:tcW w:w="1363" w:type="dxa"/>
          </w:tcPr>
          <w:p w14:paraId="3A564933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1B42F86E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Shh (2x) / 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ShhN (2x) Ptch1</w:t>
            </w:r>
          </w:p>
        </w:tc>
        <w:tc>
          <w:tcPr>
            <w:tcW w:w="3119" w:type="dxa"/>
          </w:tcPr>
          <w:p w14:paraId="734151B3" w14:textId="4CA0C1F3" w:rsidR="00BA031D" w:rsidRPr="003F0521" w:rsidRDefault="004B35E5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1.653±0.49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1.3±0.6, n=3</w:t>
            </w:r>
          </w:p>
        </w:tc>
        <w:tc>
          <w:tcPr>
            <w:tcW w:w="1264" w:type="dxa"/>
          </w:tcPr>
          <w:p w14:paraId="2BE833A5" w14:textId="3570FCAD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0.001</w:t>
            </w:r>
            <w:r w:rsidR="004B35E5" w:rsidRPr="003F0521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BA031D" w:rsidRPr="003F0521" w14:paraId="6C673C85" w14:textId="77777777" w:rsidTr="005A6C49">
        <w:tc>
          <w:tcPr>
            <w:tcW w:w="846" w:type="dxa"/>
          </w:tcPr>
          <w:p w14:paraId="7B6CEC6F" w14:textId="050160F0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6B</w:t>
            </w:r>
          </w:p>
        </w:tc>
        <w:tc>
          <w:tcPr>
            <w:tcW w:w="1363" w:type="dxa"/>
          </w:tcPr>
          <w:p w14:paraId="1CB75C95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41677627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Shh (2x) / 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ShhN (2x) Ptch1</w:t>
            </w:r>
          </w:p>
        </w:tc>
        <w:tc>
          <w:tcPr>
            <w:tcW w:w="3119" w:type="dxa"/>
          </w:tcPr>
          <w:p w14:paraId="392C8E96" w14:textId="06C49C95" w:rsidR="00BA031D" w:rsidRPr="003F0521" w:rsidRDefault="004B35E5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1.89±0.33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1.3±0.6, n=3</w:t>
            </w:r>
          </w:p>
        </w:tc>
        <w:tc>
          <w:tcPr>
            <w:tcW w:w="1264" w:type="dxa"/>
          </w:tcPr>
          <w:p w14:paraId="7D66D0DA" w14:textId="44BB00C3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</w:t>
            </w:r>
            <w:r w:rsidR="004B35E5" w:rsidRPr="003F0521">
              <w:rPr>
                <w:color w:val="000000" w:themeColor="text1"/>
                <w:sz w:val="22"/>
                <w:szCs w:val="22"/>
                <w:lang w:val="en-US"/>
              </w:rPr>
              <w:t>04</w:t>
            </w:r>
          </w:p>
        </w:tc>
      </w:tr>
      <w:tr w:rsidR="00BA031D" w:rsidRPr="003F0521" w14:paraId="0300CEE5" w14:textId="77777777" w:rsidTr="005A6C49">
        <w:tc>
          <w:tcPr>
            <w:tcW w:w="846" w:type="dxa"/>
          </w:tcPr>
          <w:p w14:paraId="4F89A7C9" w14:textId="499C6F8E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6B</w:t>
            </w:r>
          </w:p>
        </w:tc>
        <w:tc>
          <w:tcPr>
            <w:tcW w:w="1363" w:type="dxa"/>
          </w:tcPr>
          <w:p w14:paraId="6EF6B264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0926A782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</w:rPr>
              <w:t>Shh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</w:rPr>
              <w:t xml:space="preserve"> (1x) / 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</w:rPr>
              <w:t>ShhN (2x) Gli1</w:t>
            </w:r>
          </w:p>
        </w:tc>
        <w:tc>
          <w:tcPr>
            <w:tcW w:w="3119" w:type="dxa"/>
          </w:tcPr>
          <w:p w14:paraId="2AF4DF66" w14:textId="520BF469" w:rsidR="00BA031D" w:rsidRPr="003F0521" w:rsidRDefault="004B35E5" w:rsidP="005A6C49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4.24±0.23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1.3±0.6, n=3</w:t>
            </w:r>
          </w:p>
        </w:tc>
        <w:tc>
          <w:tcPr>
            <w:tcW w:w="1264" w:type="dxa"/>
          </w:tcPr>
          <w:p w14:paraId="0F2B163D" w14:textId="3EB9E617" w:rsidR="00BA031D" w:rsidRPr="003F0521" w:rsidRDefault="004B35E5" w:rsidP="005A6C49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</w:rPr>
              <w:t>0.0008</w:t>
            </w:r>
          </w:p>
        </w:tc>
      </w:tr>
      <w:tr w:rsidR="00BA031D" w:rsidRPr="003F0521" w14:paraId="3563F583" w14:textId="77777777" w:rsidTr="005A6C49">
        <w:tc>
          <w:tcPr>
            <w:tcW w:w="846" w:type="dxa"/>
          </w:tcPr>
          <w:p w14:paraId="510DEB86" w14:textId="232F1FC3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6B</w:t>
            </w:r>
          </w:p>
        </w:tc>
        <w:tc>
          <w:tcPr>
            <w:tcW w:w="1363" w:type="dxa"/>
          </w:tcPr>
          <w:p w14:paraId="1E1166B3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1C9DA48A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</w:rPr>
              <w:t xml:space="preserve">Shh (1x) / 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</w:rPr>
              <w:t>ShhN (2x) Gli1</w:t>
            </w:r>
          </w:p>
        </w:tc>
        <w:tc>
          <w:tcPr>
            <w:tcW w:w="3119" w:type="dxa"/>
          </w:tcPr>
          <w:p w14:paraId="66BE0EDB" w14:textId="2290B0A9" w:rsidR="00BA031D" w:rsidRPr="003F0521" w:rsidRDefault="004B35E5" w:rsidP="005A6C49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4.47±0.26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1.3±0.6, n=3</w:t>
            </w:r>
          </w:p>
        </w:tc>
        <w:tc>
          <w:tcPr>
            <w:tcW w:w="1264" w:type="dxa"/>
          </w:tcPr>
          <w:p w14:paraId="244CE7C3" w14:textId="76336901" w:rsidR="00BA031D" w:rsidRPr="003F0521" w:rsidRDefault="00BA031D" w:rsidP="005A6C49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</w:rPr>
              <w:t>0.000</w:t>
            </w:r>
            <w:r w:rsidR="004B35E5" w:rsidRPr="003F052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BA031D" w:rsidRPr="003F0521" w14:paraId="2C445D7A" w14:textId="77777777" w:rsidTr="005A6C49">
        <w:tc>
          <w:tcPr>
            <w:tcW w:w="846" w:type="dxa"/>
          </w:tcPr>
          <w:p w14:paraId="56CE7BFA" w14:textId="3FB38BC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6B</w:t>
            </w:r>
          </w:p>
        </w:tc>
        <w:tc>
          <w:tcPr>
            <w:tcW w:w="1363" w:type="dxa"/>
          </w:tcPr>
          <w:p w14:paraId="4A771A69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563CF9E5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</w:rPr>
              <w:t>Shh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</w:rPr>
              <w:t xml:space="preserve"> (2x) / 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</w:rPr>
              <w:t>ShhN (2x) Gli1</w:t>
            </w:r>
          </w:p>
        </w:tc>
        <w:tc>
          <w:tcPr>
            <w:tcW w:w="3119" w:type="dxa"/>
          </w:tcPr>
          <w:p w14:paraId="7C4BB887" w14:textId="59580938" w:rsidR="00BA031D" w:rsidRPr="003F0521" w:rsidRDefault="004B35E5" w:rsidP="005A6C49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4.44±0.74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1.3±0.6, n=3</w:t>
            </w:r>
          </w:p>
        </w:tc>
        <w:tc>
          <w:tcPr>
            <w:tcW w:w="1264" w:type="dxa"/>
          </w:tcPr>
          <w:p w14:paraId="7FF31A49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</w:rPr>
              <w:t>0.0005</w:t>
            </w:r>
          </w:p>
        </w:tc>
      </w:tr>
      <w:tr w:rsidR="00BA031D" w:rsidRPr="003F0521" w14:paraId="658DB468" w14:textId="77777777" w:rsidTr="005A6C49">
        <w:tc>
          <w:tcPr>
            <w:tcW w:w="846" w:type="dxa"/>
          </w:tcPr>
          <w:p w14:paraId="55C2EE01" w14:textId="129B0C97" w:rsidR="00BA031D" w:rsidRPr="003F0521" w:rsidRDefault="00BA031D" w:rsidP="005A6C49">
            <w:pP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6B</w:t>
            </w:r>
          </w:p>
        </w:tc>
        <w:tc>
          <w:tcPr>
            <w:tcW w:w="1363" w:type="dxa"/>
          </w:tcPr>
          <w:p w14:paraId="323190A7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C3H10T1/2</w:t>
            </w:r>
          </w:p>
        </w:tc>
        <w:tc>
          <w:tcPr>
            <w:tcW w:w="2551" w:type="dxa"/>
          </w:tcPr>
          <w:p w14:paraId="32872CE9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</w:rPr>
              <w:t xml:space="preserve">Shh (2x) / 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</w:rPr>
              <w:t>ShhN (2x) Gli1</w:t>
            </w:r>
          </w:p>
        </w:tc>
        <w:tc>
          <w:tcPr>
            <w:tcW w:w="3119" w:type="dxa"/>
          </w:tcPr>
          <w:p w14:paraId="06D2C31C" w14:textId="52FD6A65" w:rsidR="00BA031D" w:rsidRPr="003F0521" w:rsidRDefault="004B35E5" w:rsidP="005A6C49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4.47±1.03</w:t>
            </w:r>
            <w:r w:rsidR="00BA031D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1.3±0.6, n=3</w:t>
            </w:r>
          </w:p>
        </w:tc>
        <w:tc>
          <w:tcPr>
            <w:tcW w:w="1264" w:type="dxa"/>
          </w:tcPr>
          <w:p w14:paraId="5E93C231" w14:textId="77777777" w:rsidR="00BA031D" w:rsidRPr="003F0521" w:rsidRDefault="00BA031D" w:rsidP="005A6C49">
            <w:pPr>
              <w:rPr>
                <w:color w:val="000000" w:themeColor="text1"/>
                <w:sz w:val="22"/>
                <w:szCs w:val="22"/>
              </w:rPr>
            </w:pPr>
            <w:r w:rsidRPr="003F0521">
              <w:rPr>
                <w:color w:val="000000" w:themeColor="text1"/>
                <w:sz w:val="22"/>
                <w:szCs w:val="22"/>
              </w:rPr>
              <w:t>0.0005</w:t>
            </w:r>
          </w:p>
        </w:tc>
      </w:tr>
    </w:tbl>
    <w:p w14:paraId="416DBF6C" w14:textId="77777777" w:rsidR="00BA031D" w:rsidRDefault="00BA031D">
      <w:pPr>
        <w:rPr>
          <w:sz w:val="22"/>
          <w:szCs w:val="22"/>
        </w:rPr>
      </w:pPr>
    </w:p>
    <w:p w14:paraId="435BE88E" w14:textId="2DFFFF13" w:rsidR="004A496D" w:rsidRDefault="004A496D">
      <w:pPr>
        <w:rPr>
          <w:sz w:val="22"/>
          <w:szCs w:val="22"/>
        </w:rPr>
      </w:pPr>
      <w:r>
        <w:rPr>
          <w:sz w:val="22"/>
          <w:szCs w:val="22"/>
        </w:rPr>
        <w:t>Figure Supplements</w:t>
      </w:r>
    </w:p>
    <w:p w14:paraId="1E7A9A83" w14:textId="77777777" w:rsidR="004A496D" w:rsidRPr="003F0521" w:rsidRDefault="004A496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363"/>
        <w:gridCol w:w="2551"/>
        <w:gridCol w:w="3119"/>
        <w:gridCol w:w="1264"/>
      </w:tblGrid>
      <w:tr w:rsidR="000D67F8" w:rsidRPr="003F0521" w14:paraId="222B5D3E" w14:textId="77777777" w:rsidTr="000D67F8">
        <w:tc>
          <w:tcPr>
            <w:tcW w:w="846" w:type="dxa"/>
          </w:tcPr>
          <w:p w14:paraId="4661497F" w14:textId="1F68EEE9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S1</w:t>
            </w:r>
            <w:r w:rsidR="0037797F" w:rsidRPr="003F0521">
              <w:rPr>
                <w:color w:val="000000" w:themeColor="text1"/>
                <w:sz w:val="22"/>
                <w:szCs w:val="22"/>
                <w:lang w:val="en-US"/>
              </w:rPr>
              <w:t>B</w:t>
            </w:r>
          </w:p>
        </w:tc>
        <w:tc>
          <w:tcPr>
            <w:tcW w:w="1363" w:type="dxa"/>
          </w:tcPr>
          <w:p w14:paraId="1D4D7750" w14:textId="00BD93BD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3FE6FA4D" w14:textId="77777777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Shh-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NanoLuc</w:t>
            </w:r>
            <w:proofErr w:type="spellEnd"/>
          </w:p>
        </w:tc>
        <w:tc>
          <w:tcPr>
            <w:tcW w:w="3119" w:type="dxa"/>
          </w:tcPr>
          <w:p w14:paraId="1B1D2554" w14:textId="406606A0" w:rsidR="000D67F8" w:rsidRPr="003F0521" w:rsidRDefault="0037797F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65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%±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% /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2745%±1186%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, n=3</w:t>
            </w:r>
          </w:p>
        </w:tc>
        <w:tc>
          <w:tcPr>
            <w:tcW w:w="1264" w:type="dxa"/>
          </w:tcPr>
          <w:p w14:paraId="482DDAB0" w14:textId="6C8858B5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&lt;0.0</w:t>
            </w:r>
            <w:r w:rsidR="0037797F" w:rsidRPr="003F0521">
              <w:rPr>
                <w:color w:val="000000" w:themeColor="text1"/>
                <w:sz w:val="22"/>
                <w:szCs w:val="22"/>
                <w:lang w:val="en-US"/>
              </w:rPr>
              <w:t>173</w:t>
            </w:r>
          </w:p>
        </w:tc>
      </w:tr>
    </w:tbl>
    <w:p w14:paraId="534A59F2" w14:textId="77777777" w:rsidR="00E478E9" w:rsidRPr="003F0521" w:rsidRDefault="00E478E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"/>
        <w:gridCol w:w="1363"/>
        <w:gridCol w:w="2551"/>
        <w:gridCol w:w="3119"/>
        <w:gridCol w:w="1264"/>
      </w:tblGrid>
      <w:tr w:rsidR="000D67F8" w:rsidRPr="003F0521" w14:paraId="287D9FD2" w14:textId="77777777" w:rsidTr="000D67F8">
        <w:tc>
          <w:tcPr>
            <w:tcW w:w="846" w:type="dxa"/>
          </w:tcPr>
          <w:p w14:paraId="1C464997" w14:textId="31FC09E6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F1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1K</w:t>
            </w:r>
          </w:p>
        </w:tc>
        <w:tc>
          <w:tcPr>
            <w:tcW w:w="1363" w:type="dxa"/>
          </w:tcPr>
          <w:p w14:paraId="4F81EC5D" w14:textId="01E09D4D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465582B4" w14:textId="6DC1796D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Shh±Scube2</w:t>
            </w:r>
          </w:p>
        </w:tc>
        <w:tc>
          <w:tcPr>
            <w:tcW w:w="3119" w:type="dxa"/>
          </w:tcPr>
          <w:p w14:paraId="598401D7" w14:textId="1AD4BC81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83.7±38% / 31.5±15%, n=7</w:t>
            </w:r>
          </w:p>
        </w:tc>
        <w:tc>
          <w:tcPr>
            <w:tcW w:w="1264" w:type="dxa"/>
          </w:tcPr>
          <w:p w14:paraId="384775C4" w14:textId="4BD4B947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0.0005</w:t>
            </w:r>
          </w:p>
        </w:tc>
      </w:tr>
      <w:tr w:rsidR="000D67F8" w:rsidRPr="003F0521" w14:paraId="288D251B" w14:textId="77777777" w:rsidTr="000D67F8">
        <w:tc>
          <w:tcPr>
            <w:tcW w:w="846" w:type="dxa"/>
          </w:tcPr>
          <w:p w14:paraId="285C4198" w14:textId="06ACF6F7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F1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1K</w:t>
            </w:r>
          </w:p>
        </w:tc>
        <w:tc>
          <w:tcPr>
            <w:tcW w:w="1363" w:type="dxa"/>
          </w:tcPr>
          <w:p w14:paraId="764D2315" w14:textId="46BB4F35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0847C5AF" w14:textId="4DC5D482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Shh±Scube2</w:t>
            </w:r>
          </w:p>
        </w:tc>
        <w:tc>
          <w:tcPr>
            <w:tcW w:w="3119" w:type="dxa"/>
          </w:tcPr>
          <w:p w14:paraId="44777103" w14:textId="61D28C81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56.9±13% / 31.5±15%, n=7</w:t>
            </w:r>
          </w:p>
        </w:tc>
        <w:tc>
          <w:tcPr>
            <w:tcW w:w="1264" w:type="dxa"/>
          </w:tcPr>
          <w:p w14:paraId="353760E6" w14:textId="07F7F2D4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0.1034</w:t>
            </w:r>
          </w:p>
        </w:tc>
      </w:tr>
      <w:tr w:rsidR="000D67F8" w:rsidRPr="003F0521" w14:paraId="7A48FD01" w14:textId="77777777" w:rsidTr="000D67F8">
        <w:tc>
          <w:tcPr>
            <w:tcW w:w="846" w:type="dxa"/>
          </w:tcPr>
          <w:p w14:paraId="09389E61" w14:textId="58F56A30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F1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1K</w:t>
            </w:r>
          </w:p>
        </w:tc>
        <w:tc>
          <w:tcPr>
            <w:tcW w:w="1363" w:type="dxa"/>
          </w:tcPr>
          <w:p w14:paraId="5C20B5F8" w14:textId="4BD7D858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6DF1D6EA" w14:textId="238E5E44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Shh+Scube2</w:t>
            </w:r>
          </w:p>
        </w:tc>
        <w:tc>
          <w:tcPr>
            <w:tcW w:w="3119" w:type="dxa"/>
          </w:tcPr>
          <w:p w14:paraId="71CEB775" w14:textId="51D3CB0A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40±11% / 31.5±15%, n=7</w:t>
            </w:r>
          </w:p>
        </w:tc>
        <w:tc>
          <w:tcPr>
            <w:tcW w:w="1264" w:type="dxa"/>
          </w:tcPr>
          <w:p w14:paraId="2260E54A" w14:textId="7B2A6EE8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0.8103</w:t>
            </w:r>
          </w:p>
        </w:tc>
      </w:tr>
      <w:tr w:rsidR="000D67F8" w:rsidRPr="003F0521" w14:paraId="26E6C418" w14:textId="77777777" w:rsidTr="000D67F8">
        <w:tc>
          <w:tcPr>
            <w:tcW w:w="846" w:type="dxa"/>
          </w:tcPr>
          <w:p w14:paraId="44D70C43" w14:textId="0C7765FD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F1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1L</w:t>
            </w:r>
          </w:p>
        </w:tc>
        <w:tc>
          <w:tcPr>
            <w:tcW w:w="1363" w:type="dxa"/>
          </w:tcPr>
          <w:p w14:paraId="08FE38D7" w14:textId="73DDD9B2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1BD7430F" w14:textId="5156821B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Shh±Scube2</w:t>
            </w:r>
          </w:p>
        </w:tc>
        <w:tc>
          <w:tcPr>
            <w:tcW w:w="3119" w:type="dxa"/>
          </w:tcPr>
          <w:p w14:paraId="2C345DB5" w14:textId="32D60627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223±102% / 93.3±22%, n=3</w:t>
            </w:r>
          </w:p>
        </w:tc>
        <w:tc>
          <w:tcPr>
            <w:tcW w:w="1264" w:type="dxa"/>
          </w:tcPr>
          <w:p w14:paraId="6FFBB8A0" w14:textId="6D61A198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0.2739</w:t>
            </w:r>
          </w:p>
        </w:tc>
      </w:tr>
      <w:tr w:rsidR="000D67F8" w:rsidRPr="003F0521" w14:paraId="0B7C2DEF" w14:textId="77777777" w:rsidTr="000D67F8">
        <w:tc>
          <w:tcPr>
            <w:tcW w:w="846" w:type="dxa"/>
          </w:tcPr>
          <w:p w14:paraId="67AABF91" w14:textId="4C358574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F1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1L</w:t>
            </w:r>
          </w:p>
        </w:tc>
        <w:tc>
          <w:tcPr>
            <w:tcW w:w="1363" w:type="dxa"/>
          </w:tcPr>
          <w:p w14:paraId="1C8418B6" w14:textId="62013BAF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12B4BB56" w14:textId="7ECA353A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Shh±Scube2</w:t>
            </w:r>
          </w:p>
        </w:tc>
        <w:tc>
          <w:tcPr>
            <w:tcW w:w="3119" w:type="dxa"/>
          </w:tcPr>
          <w:p w14:paraId="3A839514" w14:textId="1A7DC3C7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514±126% / 93.3±22%, n=3</w:t>
            </w:r>
          </w:p>
        </w:tc>
        <w:tc>
          <w:tcPr>
            <w:tcW w:w="1264" w:type="dxa"/>
          </w:tcPr>
          <w:p w14:paraId="64FAFB00" w14:textId="2B82A28A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0.0014</w:t>
            </w:r>
          </w:p>
        </w:tc>
      </w:tr>
      <w:tr w:rsidR="000D67F8" w:rsidRPr="003F0521" w14:paraId="05F5114B" w14:textId="77777777" w:rsidTr="000D67F8">
        <w:tc>
          <w:tcPr>
            <w:tcW w:w="846" w:type="dxa"/>
          </w:tcPr>
          <w:p w14:paraId="12F2ED2F" w14:textId="0593B174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F1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1L</w:t>
            </w:r>
          </w:p>
        </w:tc>
        <w:tc>
          <w:tcPr>
            <w:tcW w:w="1363" w:type="dxa"/>
          </w:tcPr>
          <w:p w14:paraId="0C81E8F0" w14:textId="2AD41290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6ED1EFE3" w14:textId="0AF9A08C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Shh+Scube2</w:t>
            </w:r>
          </w:p>
        </w:tc>
        <w:tc>
          <w:tcPr>
            <w:tcW w:w="3119" w:type="dxa"/>
          </w:tcPr>
          <w:p w14:paraId="06ECDA38" w14:textId="6C6FC9BC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262±87% / 93.3±22%, n=3</w:t>
            </w:r>
          </w:p>
        </w:tc>
        <w:tc>
          <w:tcPr>
            <w:tcW w:w="1264" w:type="dxa"/>
          </w:tcPr>
          <w:p w14:paraId="477C4878" w14:textId="26FC8DC5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0.1307</w:t>
            </w:r>
          </w:p>
        </w:tc>
      </w:tr>
      <w:tr w:rsidR="000D67F8" w:rsidRPr="003F0521" w14:paraId="4D652E78" w14:textId="77777777" w:rsidTr="000D67F8">
        <w:tc>
          <w:tcPr>
            <w:tcW w:w="846" w:type="dxa"/>
          </w:tcPr>
          <w:p w14:paraId="55CFE104" w14:textId="68821A29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F1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1M</w:t>
            </w:r>
          </w:p>
        </w:tc>
        <w:tc>
          <w:tcPr>
            <w:tcW w:w="1363" w:type="dxa"/>
          </w:tcPr>
          <w:p w14:paraId="22F83923" w14:textId="4D07B2CC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27B4AFA9" w14:textId="51203F96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ShhN±Scube2</w:t>
            </w:r>
          </w:p>
        </w:tc>
        <w:tc>
          <w:tcPr>
            <w:tcW w:w="3119" w:type="dxa"/>
          </w:tcPr>
          <w:p w14:paraId="59C3A5DC" w14:textId="7425136E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199±137% / 170±66%, n=4</w:t>
            </w:r>
          </w:p>
        </w:tc>
        <w:tc>
          <w:tcPr>
            <w:tcW w:w="1264" w:type="dxa"/>
          </w:tcPr>
          <w:p w14:paraId="41BEBCFE" w14:textId="6AE7B1AF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0.9819</w:t>
            </w:r>
          </w:p>
        </w:tc>
      </w:tr>
      <w:tr w:rsidR="000D67F8" w:rsidRPr="003F0521" w14:paraId="0CA0162F" w14:textId="77777777" w:rsidTr="000D67F8">
        <w:tc>
          <w:tcPr>
            <w:tcW w:w="846" w:type="dxa"/>
          </w:tcPr>
          <w:p w14:paraId="25795153" w14:textId="45EA7926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F1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1M</w:t>
            </w:r>
          </w:p>
        </w:tc>
        <w:tc>
          <w:tcPr>
            <w:tcW w:w="1363" w:type="dxa"/>
          </w:tcPr>
          <w:p w14:paraId="3A31AAA1" w14:textId="2FA40526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1E6BB549" w14:textId="5D343C33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ShhN±Scube2</w:t>
            </w:r>
          </w:p>
        </w:tc>
        <w:tc>
          <w:tcPr>
            <w:tcW w:w="3119" w:type="dxa"/>
          </w:tcPr>
          <w:p w14:paraId="25168059" w14:textId="1BC98B44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268±146% / 170±66%, n=4</w:t>
            </w:r>
          </w:p>
        </w:tc>
        <w:tc>
          <w:tcPr>
            <w:tcW w:w="1264" w:type="dxa"/>
          </w:tcPr>
          <w:p w14:paraId="6B468D1A" w14:textId="6C867FD8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0.6471</w:t>
            </w:r>
          </w:p>
        </w:tc>
      </w:tr>
      <w:tr w:rsidR="000D67F8" w:rsidRPr="003F0521" w14:paraId="289CEE5D" w14:textId="77777777" w:rsidTr="000D67F8">
        <w:tc>
          <w:tcPr>
            <w:tcW w:w="846" w:type="dxa"/>
          </w:tcPr>
          <w:p w14:paraId="60721500" w14:textId="772EBFEA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F1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1M</w:t>
            </w:r>
          </w:p>
        </w:tc>
        <w:tc>
          <w:tcPr>
            <w:tcW w:w="1363" w:type="dxa"/>
          </w:tcPr>
          <w:p w14:paraId="139C96B7" w14:textId="680C0501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Disp</w:t>
            </w:r>
            <w:proofErr w:type="spellEnd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-/-</w:t>
            </w:r>
            <w:r w:rsidR="00006504"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/</w:t>
            </w:r>
            <w:r w:rsidR="00006504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nt</w:t>
            </w:r>
            <w:proofErr w:type="spellEnd"/>
          </w:p>
        </w:tc>
        <w:tc>
          <w:tcPr>
            <w:tcW w:w="2551" w:type="dxa"/>
          </w:tcPr>
          <w:p w14:paraId="794EABAA" w14:textId="60DC1570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ShhN+Scube2</w:t>
            </w:r>
          </w:p>
        </w:tc>
        <w:tc>
          <w:tcPr>
            <w:tcW w:w="3119" w:type="dxa"/>
          </w:tcPr>
          <w:p w14:paraId="5A1C9A02" w14:textId="7A2E8ACA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230±185% / 170±66%, n=4</w:t>
            </w:r>
          </w:p>
        </w:tc>
        <w:tc>
          <w:tcPr>
            <w:tcW w:w="1264" w:type="dxa"/>
          </w:tcPr>
          <w:p w14:paraId="164D254E" w14:textId="4E201CC9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0.8752</w:t>
            </w:r>
          </w:p>
        </w:tc>
      </w:tr>
    </w:tbl>
    <w:p w14:paraId="666968A3" w14:textId="77777777" w:rsidR="00E478E9" w:rsidRPr="003F0521" w:rsidRDefault="00E478E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363"/>
        <w:gridCol w:w="2551"/>
        <w:gridCol w:w="3119"/>
        <w:gridCol w:w="1264"/>
      </w:tblGrid>
      <w:tr w:rsidR="000D67F8" w:rsidRPr="003F0521" w14:paraId="055BB672" w14:textId="77777777" w:rsidTr="000D67F8">
        <w:tc>
          <w:tcPr>
            <w:tcW w:w="846" w:type="dxa"/>
          </w:tcPr>
          <w:p w14:paraId="12B1584E" w14:textId="57856E97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S5</w:t>
            </w:r>
            <w:r w:rsidR="00F2193F" w:rsidRPr="003F0521">
              <w:rPr>
                <w:color w:val="000000" w:themeColor="text1"/>
                <w:sz w:val="22"/>
                <w:szCs w:val="22"/>
                <w:lang w:val="en-US"/>
              </w:rPr>
              <w:t>F</w:t>
            </w:r>
          </w:p>
        </w:tc>
        <w:tc>
          <w:tcPr>
            <w:tcW w:w="1363" w:type="dxa"/>
          </w:tcPr>
          <w:p w14:paraId="38955991" w14:textId="6EEF600C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Bosc23</w:t>
            </w:r>
          </w:p>
        </w:tc>
        <w:tc>
          <w:tcPr>
            <w:tcW w:w="2551" w:type="dxa"/>
          </w:tcPr>
          <w:p w14:paraId="5499D01D" w14:textId="2BEDED3F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 (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50</w:t>
            </w:r>
            <w:r w:rsidRPr="003F0521">
              <w:rPr>
                <w:rFonts w:ascii="Symbol" w:hAnsi="Symbol"/>
                <w:color w:val="000000" w:themeColor="text1"/>
                <w:sz w:val="22"/>
                <w:szCs w:val="22"/>
                <w:lang w:val="en-US"/>
              </w:rPr>
              <w:t>m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l-300</w:t>
            </w:r>
            <w:r w:rsidRPr="003F0521">
              <w:rPr>
                <w:rFonts w:ascii="Symbol" w:hAnsi="Symbol"/>
                <w:color w:val="000000" w:themeColor="text1"/>
                <w:sz w:val="22"/>
                <w:szCs w:val="22"/>
                <w:lang w:val="en-US"/>
              </w:rPr>
              <w:t>m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l)</w:t>
            </w:r>
          </w:p>
        </w:tc>
        <w:tc>
          <w:tcPr>
            <w:tcW w:w="3119" w:type="dxa"/>
          </w:tcPr>
          <w:p w14:paraId="2BD1CA78" w14:textId="35475EC4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7±0.1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, 0.9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±0.3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, 1.8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±0.27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, 2.0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±0.56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, n=4</w:t>
            </w:r>
            <w:r w:rsidR="002C2EA7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C2EA7" w:rsidRPr="003F0521">
              <w:rPr>
                <w:color w:val="000000" w:themeColor="text1"/>
                <w:sz w:val="22"/>
                <w:szCs w:val="22"/>
                <w:lang w:val="en-US"/>
              </w:rPr>
              <w:t>ea</w:t>
            </w:r>
            <w:proofErr w:type="spellEnd"/>
          </w:p>
        </w:tc>
        <w:tc>
          <w:tcPr>
            <w:tcW w:w="1264" w:type="dxa"/>
          </w:tcPr>
          <w:p w14:paraId="2A512095" w14:textId="77777777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0D67F8" w:rsidRPr="003F0521" w14:paraId="4DC3CF0D" w14:textId="77777777" w:rsidTr="000D67F8">
        <w:tc>
          <w:tcPr>
            <w:tcW w:w="846" w:type="dxa"/>
          </w:tcPr>
          <w:p w14:paraId="73880BF7" w14:textId="34F076FD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S5</w:t>
            </w:r>
            <w:r w:rsidR="00F2193F" w:rsidRPr="003F0521">
              <w:rPr>
                <w:color w:val="000000" w:themeColor="text1"/>
                <w:sz w:val="22"/>
                <w:szCs w:val="22"/>
                <w:lang w:val="en-US"/>
              </w:rPr>
              <w:t>F</w:t>
            </w:r>
          </w:p>
        </w:tc>
        <w:tc>
          <w:tcPr>
            <w:tcW w:w="1363" w:type="dxa"/>
          </w:tcPr>
          <w:p w14:paraId="453FF931" w14:textId="7044A9A3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Bosc23</w:t>
            </w:r>
          </w:p>
        </w:tc>
        <w:tc>
          <w:tcPr>
            <w:tcW w:w="2551" w:type="dxa"/>
          </w:tcPr>
          <w:p w14:paraId="4247AD62" w14:textId="00FB1143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 (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50</w:t>
            </w:r>
            <w:r w:rsidRPr="003F0521">
              <w:rPr>
                <w:rFonts w:ascii="Symbol" w:hAnsi="Symbol"/>
                <w:color w:val="000000" w:themeColor="text1"/>
                <w:sz w:val="22"/>
                <w:szCs w:val="22"/>
                <w:lang w:val="en-US"/>
              </w:rPr>
              <w:t>m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l-300</w:t>
            </w:r>
            <w:r w:rsidRPr="003F0521">
              <w:rPr>
                <w:rFonts w:ascii="Symbol" w:hAnsi="Symbol"/>
                <w:color w:val="000000" w:themeColor="text1"/>
                <w:sz w:val="22"/>
                <w:szCs w:val="22"/>
                <w:lang w:val="en-US"/>
              </w:rPr>
              <w:t>m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l)</w:t>
            </w:r>
          </w:p>
        </w:tc>
        <w:tc>
          <w:tcPr>
            <w:tcW w:w="3119" w:type="dxa"/>
          </w:tcPr>
          <w:p w14:paraId="52D3679C" w14:textId="25A5FE7A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6±0.04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, 0.7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7±0.02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, 1.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7±0.1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, 1.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7±0.35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, n=4</w:t>
            </w:r>
            <w:r w:rsidR="002C2EA7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C2EA7" w:rsidRPr="003F0521">
              <w:rPr>
                <w:color w:val="000000" w:themeColor="text1"/>
                <w:sz w:val="22"/>
                <w:szCs w:val="22"/>
                <w:lang w:val="en-US"/>
              </w:rPr>
              <w:t>ea</w:t>
            </w:r>
            <w:proofErr w:type="spellEnd"/>
          </w:p>
        </w:tc>
        <w:tc>
          <w:tcPr>
            <w:tcW w:w="1264" w:type="dxa"/>
          </w:tcPr>
          <w:p w14:paraId="133AB1CD" w14:textId="45092E7A" w:rsidR="000D67F8" w:rsidRPr="003F0521" w:rsidRDefault="0042770B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0.89, 0.78, 0.91, 0.33</w:t>
            </w:r>
          </w:p>
        </w:tc>
      </w:tr>
      <w:tr w:rsidR="000D67F8" w:rsidRPr="003F0521" w14:paraId="7637DC10" w14:textId="77777777" w:rsidTr="000D67F8">
        <w:tc>
          <w:tcPr>
            <w:tcW w:w="846" w:type="dxa"/>
          </w:tcPr>
          <w:p w14:paraId="595DF58A" w14:textId="0811A37A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S5</w:t>
            </w:r>
            <w:r w:rsidR="00F2193F" w:rsidRPr="003F0521">
              <w:rPr>
                <w:color w:val="000000" w:themeColor="text1"/>
                <w:sz w:val="22"/>
                <w:szCs w:val="22"/>
                <w:lang w:val="en-US"/>
              </w:rPr>
              <w:t>F</w:t>
            </w:r>
          </w:p>
        </w:tc>
        <w:tc>
          <w:tcPr>
            <w:tcW w:w="1363" w:type="dxa"/>
          </w:tcPr>
          <w:p w14:paraId="04A19AA9" w14:textId="152CC708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Bosc23</w:t>
            </w:r>
          </w:p>
        </w:tc>
        <w:tc>
          <w:tcPr>
            <w:tcW w:w="2551" w:type="dxa"/>
          </w:tcPr>
          <w:p w14:paraId="46B6EB9C" w14:textId="1B20C12D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C25S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ShhN (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50</w:t>
            </w:r>
            <w:r w:rsidRPr="003F0521">
              <w:rPr>
                <w:rFonts w:ascii="Symbol" w:hAnsi="Symbol"/>
                <w:color w:val="000000" w:themeColor="text1"/>
                <w:sz w:val="22"/>
                <w:szCs w:val="22"/>
                <w:lang w:val="en-US"/>
              </w:rPr>
              <w:t>m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l-300</w:t>
            </w:r>
            <w:r w:rsidRPr="003F0521">
              <w:rPr>
                <w:rFonts w:ascii="Symbol" w:hAnsi="Symbol"/>
                <w:color w:val="000000" w:themeColor="text1"/>
                <w:sz w:val="22"/>
                <w:szCs w:val="22"/>
                <w:lang w:val="en-US"/>
              </w:rPr>
              <w:t>m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l)</w:t>
            </w:r>
          </w:p>
        </w:tc>
        <w:tc>
          <w:tcPr>
            <w:tcW w:w="3119" w:type="dxa"/>
          </w:tcPr>
          <w:p w14:paraId="72798B92" w14:textId="7CDE370C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02±0.01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, 0.04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±0.01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, 0.02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±0.015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, 0.15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±0.12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, n=4</w:t>
            </w:r>
            <w:r w:rsidR="002C2EA7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C2EA7" w:rsidRPr="003F0521">
              <w:rPr>
                <w:color w:val="000000" w:themeColor="text1"/>
                <w:sz w:val="22"/>
                <w:szCs w:val="22"/>
                <w:lang w:val="en-US"/>
              </w:rPr>
              <w:t>ea</w:t>
            </w:r>
            <w:proofErr w:type="spellEnd"/>
          </w:p>
        </w:tc>
        <w:tc>
          <w:tcPr>
            <w:tcW w:w="1264" w:type="dxa"/>
          </w:tcPr>
          <w:p w14:paraId="3BEC6051" w14:textId="6D412B05" w:rsidR="000D67F8" w:rsidRPr="003F0521" w:rsidRDefault="004C4741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&lt;0.0001 for all amounts</w:t>
            </w:r>
          </w:p>
        </w:tc>
      </w:tr>
      <w:tr w:rsidR="000D67F8" w:rsidRPr="003F0521" w14:paraId="67355C78" w14:textId="77777777" w:rsidTr="000D67F8">
        <w:tc>
          <w:tcPr>
            <w:tcW w:w="846" w:type="dxa"/>
          </w:tcPr>
          <w:p w14:paraId="0E16E16B" w14:textId="27B93173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S5</w:t>
            </w:r>
            <w:r w:rsidR="00F2193F" w:rsidRPr="003F0521">
              <w:rPr>
                <w:color w:val="000000" w:themeColor="text1"/>
                <w:sz w:val="22"/>
                <w:szCs w:val="22"/>
                <w:lang w:val="en-US"/>
              </w:rPr>
              <w:t>F</w:t>
            </w:r>
          </w:p>
        </w:tc>
        <w:tc>
          <w:tcPr>
            <w:tcW w:w="1363" w:type="dxa"/>
          </w:tcPr>
          <w:p w14:paraId="1ED2814B" w14:textId="71D5B01F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HEK293</w:t>
            </w:r>
          </w:p>
        </w:tc>
        <w:tc>
          <w:tcPr>
            <w:tcW w:w="2551" w:type="dxa"/>
          </w:tcPr>
          <w:p w14:paraId="0CB6CF4C" w14:textId="33C6541A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R&amp;D 8908-SH 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ng-6ng)</w:t>
            </w:r>
          </w:p>
        </w:tc>
        <w:tc>
          <w:tcPr>
            <w:tcW w:w="3119" w:type="dxa"/>
          </w:tcPr>
          <w:p w14:paraId="5C3B6129" w14:textId="5669F597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0.4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±0.04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, 0.52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±0.1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, 0.9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±0.08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, 0.9</w:t>
            </w:r>
            <w:r w:rsidR="0042770B" w:rsidRPr="003F0521">
              <w:rPr>
                <w:color w:val="000000" w:themeColor="text1"/>
                <w:sz w:val="22"/>
                <w:szCs w:val="22"/>
                <w:lang w:val="en-US"/>
              </w:rPr>
              <w:t>±0.09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, n=4</w:t>
            </w:r>
            <w:r w:rsidR="002C2EA7" w:rsidRPr="003F052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C2EA7" w:rsidRPr="003F0521">
              <w:rPr>
                <w:color w:val="000000" w:themeColor="text1"/>
                <w:sz w:val="22"/>
                <w:szCs w:val="22"/>
                <w:lang w:val="en-US"/>
              </w:rPr>
              <w:t>ea</w:t>
            </w:r>
            <w:proofErr w:type="spellEnd"/>
          </w:p>
        </w:tc>
        <w:tc>
          <w:tcPr>
            <w:tcW w:w="1264" w:type="dxa"/>
          </w:tcPr>
          <w:p w14:paraId="6D0B57D4" w14:textId="647D9A0D" w:rsidR="000D67F8" w:rsidRPr="003F0521" w:rsidRDefault="004C4741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0.13, 0.033, &lt;0.0001, &lt;0.0001</w:t>
            </w:r>
          </w:p>
        </w:tc>
      </w:tr>
    </w:tbl>
    <w:p w14:paraId="74E0193E" w14:textId="77777777" w:rsidR="00E478E9" w:rsidRPr="003F0521" w:rsidRDefault="00E478E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363"/>
        <w:gridCol w:w="2551"/>
        <w:gridCol w:w="3119"/>
        <w:gridCol w:w="1264"/>
      </w:tblGrid>
      <w:tr w:rsidR="000D67F8" w:rsidRPr="003F0521" w14:paraId="2A373B0C" w14:textId="77777777" w:rsidTr="000D67F8">
        <w:tc>
          <w:tcPr>
            <w:tcW w:w="846" w:type="dxa"/>
          </w:tcPr>
          <w:p w14:paraId="5609ACE1" w14:textId="7A27B699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F8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A</w:t>
            </w:r>
          </w:p>
        </w:tc>
        <w:tc>
          <w:tcPr>
            <w:tcW w:w="1363" w:type="dxa"/>
          </w:tcPr>
          <w:p w14:paraId="4C3A27E0" w14:textId="2441D16C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eye disc</w:t>
            </w:r>
          </w:p>
        </w:tc>
        <w:tc>
          <w:tcPr>
            <w:tcW w:w="2551" w:type="dxa"/>
          </w:tcPr>
          <w:p w14:paraId="6E18AB0B" w14:textId="01678E18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w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1118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3119" w:type="dxa"/>
          </w:tcPr>
          <w:p w14:paraId="4366A9B3" w14:textId="476FAEFA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712±39, n=20</w:t>
            </w:r>
          </w:p>
        </w:tc>
        <w:tc>
          <w:tcPr>
            <w:tcW w:w="1264" w:type="dxa"/>
          </w:tcPr>
          <w:p w14:paraId="548916A9" w14:textId="2788B95F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0.0002</w:t>
            </w:r>
          </w:p>
        </w:tc>
      </w:tr>
      <w:tr w:rsidR="000D67F8" w:rsidRPr="003F0521" w14:paraId="56A32170" w14:textId="77777777" w:rsidTr="000D67F8">
        <w:tc>
          <w:tcPr>
            <w:tcW w:w="846" w:type="dxa"/>
          </w:tcPr>
          <w:p w14:paraId="23E0F32F" w14:textId="44566874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F8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A</w:t>
            </w:r>
          </w:p>
        </w:tc>
        <w:tc>
          <w:tcPr>
            <w:tcW w:w="1363" w:type="dxa"/>
          </w:tcPr>
          <w:p w14:paraId="07DE11EB" w14:textId="06E50996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eye disc</w:t>
            </w:r>
          </w:p>
        </w:tc>
        <w:tc>
          <w:tcPr>
            <w:tcW w:w="2551" w:type="dxa"/>
          </w:tcPr>
          <w:p w14:paraId="6D620E8E" w14:textId="78605E9C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</w:tcPr>
          <w:p w14:paraId="65D5418A" w14:textId="435CB4D7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186±26, n=20</w:t>
            </w:r>
          </w:p>
        </w:tc>
        <w:tc>
          <w:tcPr>
            <w:tcW w:w="1264" w:type="dxa"/>
          </w:tcPr>
          <w:p w14:paraId="414030F6" w14:textId="191EFD31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  <w:tr w:rsidR="000D67F8" w:rsidRPr="003F0521" w14:paraId="352E8A92" w14:textId="77777777" w:rsidTr="000D67F8">
        <w:tc>
          <w:tcPr>
            <w:tcW w:w="846" w:type="dxa"/>
          </w:tcPr>
          <w:p w14:paraId="4B4697E2" w14:textId="7D5E7C8A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F8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A</w:t>
            </w:r>
          </w:p>
        </w:tc>
        <w:tc>
          <w:tcPr>
            <w:tcW w:w="1363" w:type="dxa"/>
          </w:tcPr>
          <w:p w14:paraId="6E3D9CE7" w14:textId="6A736AFE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eye disc</w:t>
            </w:r>
          </w:p>
        </w:tc>
        <w:tc>
          <w:tcPr>
            <w:tcW w:w="2551" w:type="dxa"/>
          </w:tcPr>
          <w:p w14:paraId="4CB94806" w14:textId="29998262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Hh</w:t>
            </w:r>
            <w:proofErr w:type="spellEnd"/>
          </w:p>
        </w:tc>
        <w:tc>
          <w:tcPr>
            <w:tcW w:w="3119" w:type="dxa"/>
          </w:tcPr>
          <w:p w14:paraId="7B0CDCA0" w14:textId="02604C53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757±34, n=16</w:t>
            </w:r>
          </w:p>
        </w:tc>
        <w:tc>
          <w:tcPr>
            <w:tcW w:w="1264" w:type="dxa"/>
          </w:tcPr>
          <w:p w14:paraId="3778ED26" w14:textId="54E4097B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0D67F8" w:rsidRPr="003F0521" w14:paraId="78AAF69B" w14:textId="77777777" w:rsidTr="000D67F8">
        <w:tc>
          <w:tcPr>
            <w:tcW w:w="846" w:type="dxa"/>
          </w:tcPr>
          <w:p w14:paraId="5586CC9E" w14:textId="2C5AF62E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F8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A</w:t>
            </w:r>
          </w:p>
        </w:tc>
        <w:tc>
          <w:tcPr>
            <w:tcW w:w="1363" w:type="dxa"/>
          </w:tcPr>
          <w:p w14:paraId="2F64B17A" w14:textId="6F7F146A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eye disc</w:t>
            </w:r>
          </w:p>
        </w:tc>
        <w:tc>
          <w:tcPr>
            <w:tcW w:w="2551" w:type="dxa"/>
          </w:tcPr>
          <w:p w14:paraId="44F95443" w14:textId="73F2D2E9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HA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Hh</w:t>
            </w:r>
            <w:proofErr w:type="spellEnd"/>
          </w:p>
        </w:tc>
        <w:tc>
          <w:tcPr>
            <w:tcW w:w="3119" w:type="dxa"/>
          </w:tcPr>
          <w:p w14:paraId="2C2257FF" w14:textId="79E5DD1B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266±36, n=20</w:t>
            </w:r>
          </w:p>
        </w:tc>
        <w:tc>
          <w:tcPr>
            <w:tcW w:w="1264" w:type="dxa"/>
          </w:tcPr>
          <w:p w14:paraId="3C969A51" w14:textId="77777777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  <w:tr w:rsidR="000D67F8" w:rsidRPr="003F0521" w14:paraId="73313505" w14:textId="77777777" w:rsidTr="000D67F8">
        <w:tc>
          <w:tcPr>
            <w:tcW w:w="846" w:type="dxa"/>
          </w:tcPr>
          <w:p w14:paraId="51C388B3" w14:textId="5FF93387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F8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A</w:t>
            </w:r>
          </w:p>
        </w:tc>
        <w:tc>
          <w:tcPr>
            <w:tcW w:w="1363" w:type="dxa"/>
          </w:tcPr>
          <w:p w14:paraId="5560268C" w14:textId="049D9E63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eye disc</w:t>
            </w:r>
          </w:p>
        </w:tc>
        <w:tc>
          <w:tcPr>
            <w:tcW w:w="2551" w:type="dxa"/>
          </w:tcPr>
          <w:p w14:paraId="64B3BBCC" w14:textId="57230381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Hh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HA</w:t>
            </w:r>
            <w:proofErr w:type="spellEnd"/>
          </w:p>
        </w:tc>
        <w:tc>
          <w:tcPr>
            <w:tcW w:w="3119" w:type="dxa"/>
          </w:tcPr>
          <w:p w14:paraId="5E387360" w14:textId="3A4E81D6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769±16, n=16</w:t>
            </w:r>
          </w:p>
        </w:tc>
        <w:tc>
          <w:tcPr>
            <w:tcW w:w="1264" w:type="dxa"/>
          </w:tcPr>
          <w:p w14:paraId="36AF03CA" w14:textId="1BE455DD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0.6999</w:t>
            </w:r>
          </w:p>
        </w:tc>
      </w:tr>
      <w:tr w:rsidR="000D67F8" w:rsidRPr="003F0521" w14:paraId="5B425014" w14:textId="77777777" w:rsidTr="000D67F8">
        <w:tc>
          <w:tcPr>
            <w:tcW w:w="846" w:type="dxa"/>
          </w:tcPr>
          <w:p w14:paraId="41CBFC73" w14:textId="458E6FD4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F8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A</w:t>
            </w:r>
          </w:p>
        </w:tc>
        <w:tc>
          <w:tcPr>
            <w:tcW w:w="1363" w:type="dxa"/>
          </w:tcPr>
          <w:p w14:paraId="49A09687" w14:textId="67E1AA7B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eye disc</w:t>
            </w:r>
          </w:p>
        </w:tc>
        <w:tc>
          <w:tcPr>
            <w:tcW w:w="2551" w:type="dxa"/>
          </w:tcPr>
          <w:p w14:paraId="30BB8F36" w14:textId="7A0F9B2D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C85S;</w:t>
            </w:r>
            <w:r w:rsidRPr="003F0521">
              <w:rPr>
                <w:rFonts w:ascii="Symbol" w:hAnsi="Symbol"/>
                <w:color w:val="000000" w:themeColor="text1"/>
                <w:sz w:val="22"/>
                <w:szCs w:val="22"/>
                <w:vertAlign w:val="superscript"/>
                <w:lang w:val="en-US"/>
              </w:rPr>
              <w:t>D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86-99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Hh</w:t>
            </w:r>
          </w:p>
        </w:tc>
        <w:tc>
          <w:tcPr>
            <w:tcW w:w="3119" w:type="dxa"/>
          </w:tcPr>
          <w:p w14:paraId="2671E01D" w14:textId="54AA6728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239±25, n=8</w:t>
            </w:r>
          </w:p>
        </w:tc>
        <w:tc>
          <w:tcPr>
            <w:tcW w:w="1264" w:type="dxa"/>
          </w:tcPr>
          <w:p w14:paraId="79AF75AC" w14:textId="77777777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  <w:tr w:rsidR="000D67F8" w:rsidRPr="003F0521" w14:paraId="376C0C33" w14:textId="77777777" w:rsidTr="000D67F8">
        <w:tc>
          <w:tcPr>
            <w:tcW w:w="846" w:type="dxa"/>
          </w:tcPr>
          <w:p w14:paraId="0F755CA4" w14:textId="2F99707E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F8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B</w:t>
            </w:r>
          </w:p>
        </w:tc>
        <w:tc>
          <w:tcPr>
            <w:tcW w:w="1363" w:type="dxa"/>
          </w:tcPr>
          <w:p w14:paraId="246FC663" w14:textId="3EDED9D8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wing disc</w:t>
            </w:r>
          </w:p>
        </w:tc>
        <w:tc>
          <w:tcPr>
            <w:tcW w:w="2551" w:type="dxa"/>
          </w:tcPr>
          <w:p w14:paraId="6F1A9064" w14:textId="25384F45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w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 xml:space="preserve">1118 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control</w:t>
            </w:r>
          </w:p>
        </w:tc>
        <w:tc>
          <w:tcPr>
            <w:tcW w:w="3119" w:type="dxa"/>
          </w:tcPr>
          <w:p w14:paraId="692230A8" w14:textId="4D99977A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1.147±0.03, n=10</w:t>
            </w:r>
          </w:p>
        </w:tc>
        <w:tc>
          <w:tcPr>
            <w:tcW w:w="1264" w:type="dxa"/>
          </w:tcPr>
          <w:p w14:paraId="5FB17F43" w14:textId="77777777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  <w:tr w:rsidR="000D67F8" w:rsidRPr="003F0521" w14:paraId="74896615" w14:textId="77777777" w:rsidTr="000D67F8">
        <w:tc>
          <w:tcPr>
            <w:tcW w:w="846" w:type="dxa"/>
          </w:tcPr>
          <w:p w14:paraId="471CD8B8" w14:textId="5E016C78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F8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B</w:t>
            </w:r>
          </w:p>
        </w:tc>
        <w:tc>
          <w:tcPr>
            <w:tcW w:w="1363" w:type="dxa"/>
          </w:tcPr>
          <w:p w14:paraId="38B2DCAB" w14:textId="75ACEEEA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wing disc</w:t>
            </w:r>
          </w:p>
        </w:tc>
        <w:tc>
          <w:tcPr>
            <w:tcW w:w="2551" w:type="dxa"/>
          </w:tcPr>
          <w:p w14:paraId="40C84D16" w14:textId="3F353C8A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Hh</w:t>
            </w:r>
            <w:proofErr w:type="spellEnd"/>
          </w:p>
        </w:tc>
        <w:tc>
          <w:tcPr>
            <w:tcW w:w="3119" w:type="dxa"/>
          </w:tcPr>
          <w:p w14:paraId="5F420AF9" w14:textId="6A5AA99A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1.92±0.17, n=10</w:t>
            </w:r>
          </w:p>
        </w:tc>
        <w:tc>
          <w:tcPr>
            <w:tcW w:w="1264" w:type="dxa"/>
          </w:tcPr>
          <w:p w14:paraId="03ABE553" w14:textId="57306AFB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0D67F8" w:rsidRPr="003F0521" w14:paraId="7227D753" w14:textId="77777777" w:rsidTr="000D67F8">
        <w:tc>
          <w:tcPr>
            <w:tcW w:w="846" w:type="dxa"/>
          </w:tcPr>
          <w:p w14:paraId="561E3807" w14:textId="7D7A2AEF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F8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B</w:t>
            </w:r>
          </w:p>
        </w:tc>
        <w:tc>
          <w:tcPr>
            <w:tcW w:w="1363" w:type="dxa"/>
          </w:tcPr>
          <w:p w14:paraId="60583CE2" w14:textId="413D4C67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wing disc</w:t>
            </w:r>
          </w:p>
        </w:tc>
        <w:tc>
          <w:tcPr>
            <w:tcW w:w="2551" w:type="dxa"/>
          </w:tcPr>
          <w:p w14:paraId="342489DC" w14:textId="197675DD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HA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Hh</w:t>
            </w:r>
            <w:proofErr w:type="spellEnd"/>
          </w:p>
        </w:tc>
        <w:tc>
          <w:tcPr>
            <w:tcW w:w="3119" w:type="dxa"/>
          </w:tcPr>
          <w:p w14:paraId="78C99C01" w14:textId="5165A81C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0.14±0.02, n=11</w:t>
            </w:r>
          </w:p>
        </w:tc>
        <w:tc>
          <w:tcPr>
            <w:tcW w:w="1264" w:type="dxa"/>
          </w:tcPr>
          <w:p w14:paraId="6972BF75" w14:textId="24F146A8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  <w:tr w:rsidR="000D67F8" w:rsidRPr="003F0521" w14:paraId="3CC708DA" w14:textId="77777777" w:rsidTr="000D67F8">
        <w:tc>
          <w:tcPr>
            <w:tcW w:w="846" w:type="dxa"/>
          </w:tcPr>
          <w:p w14:paraId="7D7C7399" w14:textId="473B3F99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F8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B</w:t>
            </w:r>
          </w:p>
        </w:tc>
        <w:tc>
          <w:tcPr>
            <w:tcW w:w="1363" w:type="dxa"/>
          </w:tcPr>
          <w:p w14:paraId="2A6BBCE1" w14:textId="52312C06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wing disc</w:t>
            </w:r>
          </w:p>
        </w:tc>
        <w:tc>
          <w:tcPr>
            <w:tcW w:w="2551" w:type="dxa"/>
          </w:tcPr>
          <w:p w14:paraId="0239C6CE" w14:textId="22B07EAF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Hh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HA</w:t>
            </w:r>
            <w:proofErr w:type="spellEnd"/>
          </w:p>
        </w:tc>
        <w:tc>
          <w:tcPr>
            <w:tcW w:w="3119" w:type="dxa"/>
          </w:tcPr>
          <w:p w14:paraId="7D8C6FC0" w14:textId="1DFFAF07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1.68±0.15, n=12</w:t>
            </w:r>
          </w:p>
        </w:tc>
        <w:tc>
          <w:tcPr>
            <w:tcW w:w="1264" w:type="dxa"/>
          </w:tcPr>
          <w:p w14:paraId="0FA80B52" w14:textId="77777777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  <w:tr w:rsidR="000D67F8" w:rsidRPr="003F0521" w14:paraId="4D2B04D6" w14:textId="77777777" w:rsidTr="000D67F8">
        <w:tc>
          <w:tcPr>
            <w:tcW w:w="846" w:type="dxa"/>
          </w:tcPr>
          <w:p w14:paraId="3AAB78A6" w14:textId="753A458C" w:rsidR="000D67F8" w:rsidRPr="003F0521" w:rsidRDefault="004A496D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F8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0D67F8" w:rsidRPr="003F0521">
              <w:rPr>
                <w:color w:val="000000" w:themeColor="text1"/>
                <w:sz w:val="22"/>
                <w:szCs w:val="22"/>
                <w:lang w:val="en-US"/>
              </w:rPr>
              <w:t>B</w:t>
            </w:r>
          </w:p>
        </w:tc>
        <w:tc>
          <w:tcPr>
            <w:tcW w:w="1363" w:type="dxa"/>
          </w:tcPr>
          <w:p w14:paraId="5F404FE5" w14:textId="23D4BB4B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wing disc</w:t>
            </w:r>
          </w:p>
        </w:tc>
        <w:tc>
          <w:tcPr>
            <w:tcW w:w="2551" w:type="dxa"/>
          </w:tcPr>
          <w:p w14:paraId="4145EAFE" w14:textId="446C5929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C85S;</w:t>
            </w:r>
            <w:r w:rsidRPr="003F0521">
              <w:rPr>
                <w:rFonts w:ascii="Symbol" w:hAnsi="Symbol"/>
                <w:color w:val="000000" w:themeColor="text1"/>
                <w:sz w:val="22"/>
                <w:szCs w:val="22"/>
                <w:vertAlign w:val="superscript"/>
                <w:lang w:val="en-US"/>
              </w:rPr>
              <w:t>D</w:t>
            </w:r>
            <w:r w:rsidRPr="003F0521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86-99</w:t>
            </w: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Hh</w:t>
            </w:r>
          </w:p>
        </w:tc>
        <w:tc>
          <w:tcPr>
            <w:tcW w:w="3119" w:type="dxa"/>
          </w:tcPr>
          <w:p w14:paraId="3254F435" w14:textId="668D1C46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0.9±0.03, n=7</w:t>
            </w:r>
          </w:p>
        </w:tc>
        <w:tc>
          <w:tcPr>
            <w:tcW w:w="1264" w:type="dxa"/>
          </w:tcPr>
          <w:p w14:paraId="0029583E" w14:textId="5584ECAF" w:rsidR="000D67F8" w:rsidRPr="003F0521" w:rsidRDefault="000D67F8" w:rsidP="000D67F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F0521">
              <w:rPr>
                <w:color w:val="000000" w:themeColor="text1"/>
                <w:sz w:val="22"/>
                <w:szCs w:val="22"/>
                <w:lang w:val="en-US"/>
              </w:rPr>
              <w:t>&lt;0.0001</w:t>
            </w:r>
          </w:p>
        </w:tc>
      </w:tr>
    </w:tbl>
    <w:p w14:paraId="166A073A" w14:textId="7F5D0248" w:rsidR="00206484" w:rsidRPr="003F0521" w:rsidRDefault="00206484" w:rsidP="00206484">
      <w:pPr>
        <w:rPr>
          <w:sz w:val="22"/>
          <w:szCs w:val="22"/>
          <w:lang w:val="en-US"/>
        </w:rPr>
      </w:pPr>
    </w:p>
    <w:p w14:paraId="2E2D8748" w14:textId="3E5CF60A" w:rsidR="00765450" w:rsidRDefault="00765450" w:rsidP="00206484">
      <w:pPr>
        <w:rPr>
          <w:lang w:val="en-US"/>
        </w:rPr>
      </w:pPr>
    </w:p>
    <w:sectPr w:rsidR="00765450" w:rsidSect="00CA6D25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432" w:footer="720" w:gutter="0"/>
      <w:lnNumType w:countBy="5" w:distance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D5CB2" w14:textId="77777777" w:rsidR="00EB2F96" w:rsidRDefault="00EB2F96">
      <w:r>
        <w:separator/>
      </w:r>
    </w:p>
  </w:endnote>
  <w:endnote w:type="continuationSeparator" w:id="0">
    <w:p w14:paraId="54D9FEE4" w14:textId="77777777" w:rsidR="00EB2F96" w:rsidRDefault="00EB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E804B" w14:textId="64B40377" w:rsidR="005C3ADD" w:rsidRPr="00362766" w:rsidRDefault="0044693F" w:rsidP="00362766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4</w:t>
    </w:r>
    <w:r>
      <w:rPr>
        <w:caps/>
        <w:noProof/>
        <w:color w:val="4472C4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B1ED" w14:textId="77777777" w:rsidR="005C3ADD" w:rsidRDefault="0044693F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11639297" w14:textId="77777777" w:rsidR="005C3ADD" w:rsidRDefault="005C3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BD78B" w14:textId="77777777" w:rsidR="00EB2F96" w:rsidRDefault="00EB2F96">
      <w:r>
        <w:separator/>
      </w:r>
    </w:p>
  </w:footnote>
  <w:footnote w:type="continuationSeparator" w:id="0">
    <w:p w14:paraId="72302293" w14:textId="77777777" w:rsidR="00EB2F96" w:rsidRDefault="00EB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F7D79" w14:textId="5FA5D449" w:rsidR="005C3ADD" w:rsidRPr="00362766" w:rsidRDefault="005C3ADD" w:rsidP="00362766">
    <w:pPr>
      <w:pStyle w:val="Header"/>
      <w:tabs>
        <w:tab w:val="clear" w:pos="4320"/>
        <w:tab w:val="clear" w:pos="8640"/>
        <w:tab w:val="left" w:pos="3240"/>
      </w:tabs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DB34E" w14:textId="77777777" w:rsidR="005C3ADD" w:rsidRPr="00204015" w:rsidRDefault="0044693F" w:rsidP="008A313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F484D8" wp14:editId="7E994063">
          <wp:simplePos x="0" y="0"/>
          <wp:positionH relativeFrom="margin">
            <wp:align>left</wp:align>
          </wp:positionH>
          <wp:positionV relativeFrom="paragraph">
            <wp:posOffset>5288</wp:posOffset>
          </wp:positionV>
          <wp:extent cx="1045029" cy="457200"/>
          <wp:effectExtent l="0" t="0" r="3175" b="0"/>
          <wp:wrapTight wrapText="bothSides">
            <wp:wrapPolygon edited="0">
              <wp:start x="0" y="0"/>
              <wp:lineTo x="0" y="20700"/>
              <wp:lineTo x="21272" y="20700"/>
              <wp:lineTo x="2127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ience-AAAS-stacked-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029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04015">
      <w:t>Submitted Manuscript: Confidential</w:t>
    </w:r>
    <w:r>
      <w:tab/>
    </w:r>
  </w:p>
  <w:p w14:paraId="2AC48EA1" w14:textId="77777777" w:rsidR="005C3ADD" w:rsidRDefault="005C3ADD" w:rsidP="008A31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HRA (Author-Date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tza5x0esssfpve2vvy52pzwsrz0x5z5w9ta&quot;&gt;Glycans G3-Converted&lt;record-ids&gt;&lt;item&gt;12780&lt;/item&gt;&lt;item&gt;13826&lt;/item&gt;&lt;item&gt;14115&lt;/item&gt;&lt;item&gt;14142&lt;/item&gt;&lt;item&gt;14155&lt;/item&gt;&lt;item&gt;14204&lt;/item&gt;&lt;item&gt;14266&lt;/item&gt;&lt;item&gt;14362&lt;/item&gt;&lt;/record-ids&gt;&lt;/item&gt;&lt;/Libraries&gt;"/>
  </w:docVars>
  <w:rsids>
    <w:rsidRoot w:val="00206484"/>
    <w:rsid w:val="000015DC"/>
    <w:rsid w:val="0000199F"/>
    <w:rsid w:val="00003ABC"/>
    <w:rsid w:val="000054B6"/>
    <w:rsid w:val="00006504"/>
    <w:rsid w:val="00006A6D"/>
    <w:rsid w:val="00012A85"/>
    <w:rsid w:val="0001428B"/>
    <w:rsid w:val="00016AA7"/>
    <w:rsid w:val="000216FC"/>
    <w:rsid w:val="000218AF"/>
    <w:rsid w:val="0002241B"/>
    <w:rsid w:val="00022969"/>
    <w:rsid w:val="000235E7"/>
    <w:rsid w:val="0002659A"/>
    <w:rsid w:val="00026636"/>
    <w:rsid w:val="00027353"/>
    <w:rsid w:val="000275BE"/>
    <w:rsid w:val="0003525C"/>
    <w:rsid w:val="00035860"/>
    <w:rsid w:val="0003663F"/>
    <w:rsid w:val="00037A02"/>
    <w:rsid w:val="0004005B"/>
    <w:rsid w:val="00040AFD"/>
    <w:rsid w:val="00041A19"/>
    <w:rsid w:val="000425AE"/>
    <w:rsid w:val="000428C5"/>
    <w:rsid w:val="00044158"/>
    <w:rsid w:val="00045ED7"/>
    <w:rsid w:val="00046627"/>
    <w:rsid w:val="00050366"/>
    <w:rsid w:val="0005066F"/>
    <w:rsid w:val="00051622"/>
    <w:rsid w:val="00052CFB"/>
    <w:rsid w:val="0005497B"/>
    <w:rsid w:val="0005704A"/>
    <w:rsid w:val="00057769"/>
    <w:rsid w:val="000604D5"/>
    <w:rsid w:val="0006385D"/>
    <w:rsid w:val="000679A3"/>
    <w:rsid w:val="000761F0"/>
    <w:rsid w:val="00076874"/>
    <w:rsid w:val="00077445"/>
    <w:rsid w:val="00077D09"/>
    <w:rsid w:val="00082383"/>
    <w:rsid w:val="000829DD"/>
    <w:rsid w:val="00082DC4"/>
    <w:rsid w:val="000832D1"/>
    <w:rsid w:val="00084C3C"/>
    <w:rsid w:val="00085603"/>
    <w:rsid w:val="00086D5C"/>
    <w:rsid w:val="00090D68"/>
    <w:rsid w:val="00092325"/>
    <w:rsid w:val="00094008"/>
    <w:rsid w:val="00095FBC"/>
    <w:rsid w:val="00096FE2"/>
    <w:rsid w:val="000A0D4B"/>
    <w:rsid w:val="000A150A"/>
    <w:rsid w:val="000A29D2"/>
    <w:rsid w:val="000A4ACC"/>
    <w:rsid w:val="000B0AB8"/>
    <w:rsid w:val="000B0FC1"/>
    <w:rsid w:val="000B3BB9"/>
    <w:rsid w:val="000B3E9B"/>
    <w:rsid w:val="000B43FC"/>
    <w:rsid w:val="000B45F0"/>
    <w:rsid w:val="000B6678"/>
    <w:rsid w:val="000B7680"/>
    <w:rsid w:val="000B7859"/>
    <w:rsid w:val="000C00E6"/>
    <w:rsid w:val="000C08C5"/>
    <w:rsid w:val="000C29D7"/>
    <w:rsid w:val="000C59BB"/>
    <w:rsid w:val="000C6241"/>
    <w:rsid w:val="000D29DA"/>
    <w:rsid w:val="000D2A38"/>
    <w:rsid w:val="000D3B56"/>
    <w:rsid w:val="000D67F8"/>
    <w:rsid w:val="000E1C84"/>
    <w:rsid w:val="000E1D67"/>
    <w:rsid w:val="000E1E55"/>
    <w:rsid w:val="000E6D9D"/>
    <w:rsid w:val="000E7DB3"/>
    <w:rsid w:val="000F1175"/>
    <w:rsid w:val="000F231E"/>
    <w:rsid w:val="000F3015"/>
    <w:rsid w:val="000F484A"/>
    <w:rsid w:val="000F57BD"/>
    <w:rsid w:val="000F57C1"/>
    <w:rsid w:val="000F6F65"/>
    <w:rsid w:val="001003DF"/>
    <w:rsid w:val="00103FC6"/>
    <w:rsid w:val="00105A78"/>
    <w:rsid w:val="0010619C"/>
    <w:rsid w:val="00106762"/>
    <w:rsid w:val="00106A16"/>
    <w:rsid w:val="00110249"/>
    <w:rsid w:val="00110C1C"/>
    <w:rsid w:val="00111D22"/>
    <w:rsid w:val="00112C0C"/>
    <w:rsid w:val="00116740"/>
    <w:rsid w:val="00116B11"/>
    <w:rsid w:val="00117214"/>
    <w:rsid w:val="00120FC3"/>
    <w:rsid w:val="00126607"/>
    <w:rsid w:val="001267FE"/>
    <w:rsid w:val="00126DD8"/>
    <w:rsid w:val="00127B3A"/>
    <w:rsid w:val="001305A8"/>
    <w:rsid w:val="00130E17"/>
    <w:rsid w:val="0013148E"/>
    <w:rsid w:val="00131D50"/>
    <w:rsid w:val="001335C4"/>
    <w:rsid w:val="001337C6"/>
    <w:rsid w:val="00136418"/>
    <w:rsid w:val="00136E3A"/>
    <w:rsid w:val="00140DAB"/>
    <w:rsid w:val="0014284E"/>
    <w:rsid w:val="0014668B"/>
    <w:rsid w:val="0015024E"/>
    <w:rsid w:val="00150D1D"/>
    <w:rsid w:val="00151782"/>
    <w:rsid w:val="001519F3"/>
    <w:rsid w:val="00155350"/>
    <w:rsid w:val="001564D3"/>
    <w:rsid w:val="001567DA"/>
    <w:rsid w:val="001677D8"/>
    <w:rsid w:val="00167BEE"/>
    <w:rsid w:val="00173E9B"/>
    <w:rsid w:val="00174D1C"/>
    <w:rsid w:val="00175AEF"/>
    <w:rsid w:val="00175DC4"/>
    <w:rsid w:val="00176536"/>
    <w:rsid w:val="00177041"/>
    <w:rsid w:val="00177C75"/>
    <w:rsid w:val="001818EF"/>
    <w:rsid w:val="00182C23"/>
    <w:rsid w:val="00182D8B"/>
    <w:rsid w:val="001831B0"/>
    <w:rsid w:val="00184B63"/>
    <w:rsid w:val="0018527B"/>
    <w:rsid w:val="00186399"/>
    <w:rsid w:val="001874D1"/>
    <w:rsid w:val="0018755F"/>
    <w:rsid w:val="00187AE7"/>
    <w:rsid w:val="001904CF"/>
    <w:rsid w:val="00196A19"/>
    <w:rsid w:val="001A1C6C"/>
    <w:rsid w:val="001A222D"/>
    <w:rsid w:val="001A3E7B"/>
    <w:rsid w:val="001A41B2"/>
    <w:rsid w:val="001A4752"/>
    <w:rsid w:val="001B32D9"/>
    <w:rsid w:val="001B44A4"/>
    <w:rsid w:val="001C064D"/>
    <w:rsid w:val="001C3DFD"/>
    <w:rsid w:val="001C588E"/>
    <w:rsid w:val="001C596C"/>
    <w:rsid w:val="001C650D"/>
    <w:rsid w:val="001D01D6"/>
    <w:rsid w:val="001D035B"/>
    <w:rsid w:val="001D08F6"/>
    <w:rsid w:val="001D107B"/>
    <w:rsid w:val="001D4B8F"/>
    <w:rsid w:val="001D528B"/>
    <w:rsid w:val="001D591E"/>
    <w:rsid w:val="001D6236"/>
    <w:rsid w:val="001D7671"/>
    <w:rsid w:val="001E1145"/>
    <w:rsid w:val="001E1D2C"/>
    <w:rsid w:val="001E298A"/>
    <w:rsid w:val="001E325F"/>
    <w:rsid w:val="001E35B7"/>
    <w:rsid w:val="001E3ECB"/>
    <w:rsid w:val="001E430F"/>
    <w:rsid w:val="001E54B6"/>
    <w:rsid w:val="001E5FD9"/>
    <w:rsid w:val="001E6901"/>
    <w:rsid w:val="001F1366"/>
    <w:rsid w:val="001F1C95"/>
    <w:rsid w:val="001F2ECA"/>
    <w:rsid w:val="001F5A38"/>
    <w:rsid w:val="001F6994"/>
    <w:rsid w:val="002013BC"/>
    <w:rsid w:val="00203A31"/>
    <w:rsid w:val="00204B6C"/>
    <w:rsid w:val="0020596C"/>
    <w:rsid w:val="00206484"/>
    <w:rsid w:val="00206742"/>
    <w:rsid w:val="002067B2"/>
    <w:rsid w:val="00207851"/>
    <w:rsid w:val="002103C9"/>
    <w:rsid w:val="00210C01"/>
    <w:rsid w:val="00211F8F"/>
    <w:rsid w:val="00212122"/>
    <w:rsid w:val="002126AD"/>
    <w:rsid w:val="00213CA3"/>
    <w:rsid w:val="002145F8"/>
    <w:rsid w:val="0021476B"/>
    <w:rsid w:val="0021679E"/>
    <w:rsid w:val="00216BA7"/>
    <w:rsid w:val="00221E5F"/>
    <w:rsid w:val="0022257F"/>
    <w:rsid w:val="0022281C"/>
    <w:rsid w:val="00222846"/>
    <w:rsid w:val="00223776"/>
    <w:rsid w:val="00225C2D"/>
    <w:rsid w:val="00225CA2"/>
    <w:rsid w:val="00227ECD"/>
    <w:rsid w:val="00230082"/>
    <w:rsid w:val="00230A07"/>
    <w:rsid w:val="00232A45"/>
    <w:rsid w:val="00242C9F"/>
    <w:rsid w:val="0024478A"/>
    <w:rsid w:val="00244875"/>
    <w:rsid w:val="00246F89"/>
    <w:rsid w:val="002474C6"/>
    <w:rsid w:val="00250561"/>
    <w:rsid w:val="00250CFC"/>
    <w:rsid w:val="00251AD0"/>
    <w:rsid w:val="00255369"/>
    <w:rsid w:val="002606F2"/>
    <w:rsid w:val="00261AD3"/>
    <w:rsid w:val="00261DD3"/>
    <w:rsid w:val="002624B1"/>
    <w:rsid w:val="00262C82"/>
    <w:rsid w:val="00266AAA"/>
    <w:rsid w:val="00266B73"/>
    <w:rsid w:val="00267BA0"/>
    <w:rsid w:val="00272F5A"/>
    <w:rsid w:val="0027380C"/>
    <w:rsid w:val="002738A8"/>
    <w:rsid w:val="00273A6F"/>
    <w:rsid w:val="00274646"/>
    <w:rsid w:val="00275C44"/>
    <w:rsid w:val="00275CEB"/>
    <w:rsid w:val="002762B3"/>
    <w:rsid w:val="0028042B"/>
    <w:rsid w:val="00281EA8"/>
    <w:rsid w:val="0028381A"/>
    <w:rsid w:val="00284A2F"/>
    <w:rsid w:val="00285FBA"/>
    <w:rsid w:val="00287234"/>
    <w:rsid w:val="0028773B"/>
    <w:rsid w:val="002879A5"/>
    <w:rsid w:val="00291945"/>
    <w:rsid w:val="0029221D"/>
    <w:rsid w:val="002935AC"/>
    <w:rsid w:val="00293B43"/>
    <w:rsid w:val="00296B39"/>
    <w:rsid w:val="00296BCE"/>
    <w:rsid w:val="00296EA5"/>
    <w:rsid w:val="002A181E"/>
    <w:rsid w:val="002A255B"/>
    <w:rsid w:val="002A63A5"/>
    <w:rsid w:val="002A6B1F"/>
    <w:rsid w:val="002A72EC"/>
    <w:rsid w:val="002B0A0C"/>
    <w:rsid w:val="002B1E9A"/>
    <w:rsid w:val="002B3A6D"/>
    <w:rsid w:val="002B73E0"/>
    <w:rsid w:val="002B7799"/>
    <w:rsid w:val="002B7E5B"/>
    <w:rsid w:val="002C2038"/>
    <w:rsid w:val="002C20F3"/>
    <w:rsid w:val="002C231A"/>
    <w:rsid w:val="002C2430"/>
    <w:rsid w:val="002C2EA7"/>
    <w:rsid w:val="002D1326"/>
    <w:rsid w:val="002D16D3"/>
    <w:rsid w:val="002D4CF7"/>
    <w:rsid w:val="002D5255"/>
    <w:rsid w:val="002D7D16"/>
    <w:rsid w:val="002E0577"/>
    <w:rsid w:val="002E18EE"/>
    <w:rsid w:val="002E22BB"/>
    <w:rsid w:val="002E25D0"/>
    <w:rsid w:val="002E34BD"/>
    <w:rsid w:val="002E51B5"/>
    <w:rsid w:val="002F21F2"/>
    <w:rsid w:val="002F47FF"/>
    <w:rsid w:val="002F7E99"/>
    <w:rsid w:val="00300C60"/>
    <w:rsid w:val="003016CA"/>
    <w:rsid w:val="00301EED"/>
    <w:rsid w:val="00302DFB"/>
    <w:rsid w:val="00302E9A"/>
    <w:rsid w:val="00303852"/>
    <w:rsid w:val="003044E8"/>
    <w:rsid w:val="0030540D"/>
    <w:rsid w:val="003058B5"/>
    <w:rsid w:val="003113B2"/>
    <w:rsid w:val="003114D7"/>
    <w:rsid w:val="00311689"/>
    <w:rsid w:val="0031312B"/>
    <w:rsid w:val="00313F22"/>
    <w:rsid w:val="00317283"/>
    <w:rsid w:val="00317B04"/>
    <w:rsid w:val="003256EA"/>
    <w:rsid w:val="00331546"/>
    <w:rsid w:val="003330D7"/>
    <w:rsid w:val="00333905"/>
    <w:rsid w:val="00333A40"/>
    <w:rsid w:val="00334308"/>
    <w:rsid w:val="00340561"/>
    <w:rsid w:val="00340AB2"/>
    <w:rsid w:val="00344270"/>
    <w:rsid w:val="00345053"/>
    <w:rsid w:val="00345392"/>
    <w:rsid w:val="00347E73"/>
    <w:rsid w:val="00350131"/>
    <w:rsid w:val="003517F5"/>
    <w:rsid w:val="00356038"/>
    <w:rsid w:val="003567FF"/>
    <w:rsid w:val="00357B95"/>
    <w:rsid w:val="00357E2A"/>
    <w:rsid w:val="00362766"/>
    <w:rsid w:val="00364BF7"/>
    <w:rsid w:val="0036767B"/>
    <w:rsid w:val="003676B8"/>
    <w:rsid w:val="003775BB"/>
    <w:rsid w:val="00377655"/>
    <w:rsid w:val="0037766F"/>
    <w:rsid w:val="0037797F"/>
    <w:rsid w:val="00377D83"/>
    <w:rsid w:val="00380C08"/>
    <w:rsid w:val="00380CBD"/>
    <w:rsid w:val="0038298A"/>
    <w:rsid w:val="00383008"/>
    <w:rsid w:val="00384747"/>
    <w:rsid w:val="003911BA"/>
    <w:rsid w:val="00393847"/>
    <w:rsid w:val="00394642"/>
    <w:rsid w:val="003948A9"/>
    <w:rsid w:val="003A1125"/>
    <w:rsid w:val="003A1F60"/>
    <w:rsid w:val="003A28B2"/>
    <w:rsid w:val="003A2DD6"/>
    <w:rsid w:val="003A39D0"/>
    <w:rsid w:val="003A4ED1"/>
    <w:rsid w:val="003A525E"/>
    <w:rsid w:val="003A59FA"/>
    <w:rsid w:val="003A5E1C"/>
    <w:rsid w:val="003A5ECA"/>
    <w:rsid w:val="003B236D"/>
    <w:rsid w:val="003B33FB"/>
    <w:rsid w:val="003B393E"/>
    <w:rsid w:val="003B6B55"/>
    <w:rsid w:val="003B6D02"/>
    <w:rsid w:val="003B6D1D"/>
    <w:rsid w:val="003B701C"/>
    <w:rsid w:val="003B7219"/>
    <w:rsid w:val="003C2318"/>
    <w:rsid w:val="003C4A35"/>
    <w:rsid w:val="003C6589"/>
    <w:rsid w:val="003C66E7"/>
    <w:rsid w:val="003C6F7C"/>
    <w:rsid w:val="003D41E8"/>
    <w:rsid w:val="003D6AB8"/>
    <w:rsid w:val="003D704F"/>
    <w:rsid w:val="003D70FC"/>
    <w:rsid w:val="003E04A5"/>
    <w:rsid w:val="003E2949"/>
    <w:rsid w:val="003E3932"/>
    <w:rsid w:val="003E4887"/>
    <w:rsid w:val="003F0521"/>
    <w:rsid w:val="003F24A6"/>
    <w:rsid w:val="003F2765"/>
    <w:rsid w:val="003F2AC0"/>
    <w:rsid w:val="003F4544"/>
    <w:rsid w:val="003F5366"/>
    <w:rsid w:val="003F6457"/>
    <w:rsid w:val="00402AB1"/>
    <w:rsid w:val="00403645"/>
    <w:rsid w:val="004040A3"/>
    <w:rsid w:val="00412506"/>
    <w:rsid w:val="00412E53"/>
    <w:rsid w:val="004131E8"/>
    <w:rsid w:val="00413A33"/>
    <w:rsid w:val="0041535E"/>
    <w:rsid w:val="00415692"/>
    <w:rsid w:val="0041760E"/>
    <w:rsid w:val="00420318"/>
    <w:rsid w:val="004207C1"/>
    <w:rsid w:val="004219E2"/>
    <w:rsid w:val="00421D7D"/>
    <w:rsid w:val="00424CB5"/>
    <w:rsid w:val="00425181"/>
    <w:rsid w:val="0042770B"/>
    <w:rsid w:val="0042796D"/>
    <w:rsid w:val="0043024F"/>
    <w:rsid w:val="004352F6"/>
    <w:rsid w:val="0043709E"/>
    <w:rsid w:val="00441876"/>
    <w:rsid w:val="00442587"/>
    <w:rsid w:val="004426EC"/>
    <w:rsid w:val="004437B1"/>
    <w:rsid w:val="00444026"/>
    <w:rsid w:val="0044693F"/>
    <w:rsid w:val="004470D3"/>
    <w:rsid w:val="004470E4"/>
    <w:rsid w:val="0044799C"/>
    <w:rsid w:val="004528A4"/>
    <w:rsid w:val="004574D1"/>
    <w:rsid w:val="0046145D"/>
    <w:rsid w:val="00462003"/>
    <w:rsid w:val="00463DB5"/>
    <w:rsid w:val="00463E8A"/>
    <w:rsid w:val="00464770"/>
    <w:rsid w:val="00464FE4"/>
    <w:rsid w:val="00465B22"/>
    <w:rsid w:val="00465F05"/>
    <w:rsid w:val="0046619B"/>
    <w:rsid w:val="00470F15"/>
    <w:rsid w:val="004725F6"/>
    <w:rsid w:val="00474B25"/>
    <w:rsid w:val="0047599A"/>
    <w:rsid w:val="00476F54"/>
    <w:rsid w:val="0048153A"/>
    <w:rsid w:val="004821DF"/>
    <w:rsid w:val="00482B07"/>
    <w:rsid w:val="00491081"/>
    <w:rsid w:val="004917A7"/>
    <w:rsid w:val="00492BAA"/>
    <w:rsid w:val="00495A26"/>
    <w:rsid w:val="00497983"/>
    <w:rsid w:val="00497A24"/>
    <w:rsid w:val="004A3624"/>
    <w:rsid w:val="004A41FB"/>
    <w:rsid w:val="004A46F8"/>
    <w:rsid w:val="004A496D"/>
    <w:rsid w:val="004A543D"/>
    <w:rsid w:val="004A564A"/>
    <w:rsid w:val="004A64A7"/>
    <w:rsid w:val="004B03D8"/>
    <w:rsid w:val="004B1299"/>
    <w:rsid w:val="004B2CD5"/>
    <w:rsid w:val="004B35E5"/>
    <w:rsid w:val="004B40E4"/>
    <w:rsid w:val="004C10AF"/>
    <w:rsid w:val="004C33C8"/>
    <w:rsid w:val="004C4741"/>
    <w:rsid w:val="004D1C2C"/>
    <w:rsid w:val="004D29F3"/>
    <w:rsid w:val="004D3A2F"/>
    <w:rsid w:val="004D436A"/>
    <w:rsid w:val="004D607F"/>
    <w:rsid w:val="004D60DF"/>
    <w:rsid w:val="004D6EA7"/>
    <w:rsid w:val="004D7659"/>
    <w:rsid w:val="004D78F9"/>
    <w:rsid w:val="004D7E2F"/>
    <w:rsid w:val="004E345C"/>
    <w:rsid w:val="004E47CE"/>
    <w:rsid w:val="004E6E52"/>
    <w:rsid w:val="004F00DD"/>
    <w:rsid w:val="004F0DB3"/>
    <w:rsid w:val="004F0DDF"/>
    <w:rsid w:val="004F1281"/>
    <w:rsid w:val="004F1453"/>
    <w:rsid w:val="004F3CE3"/>
    <w:rsid w:val="004F403D"/>
    <w:rsid w:val="004F4D47"/>
    <w:rsid w:val="004F6050"/>
    <w:rsid w:val="004F76EF"/>
    <w:rsid w:val="004F78CF"/>
    <w:rsid w:val="00501829"/>
    <w:rsid w:val="00502458"/>
    <w:rsid w:val="005120BC"/>
    <w:rsid w:val="0051325A"/>
    <w:rsid w:val="00514305"/>
    <w:rsid w:val="0051642D"/>
    <w:rsid w:val="0052072A"/>
    <w:rsid w:val="00522FDB"/>
    <w:rsid w:val="00526E09"/>
    <w:rsid w:val="005331F6"/>
    <w:rsid w:val="0053366E"/>
    <w:rsid w:val="00533BF6"/>
    <w:rsid w:val="005340AB"/>
    <w:rsid w:val="00534495"/>
    <w:rsid w:val="00534B67"/>
    <w:rsid w:val="00535BEC"/>
    <w:rsid w:val="005410E7"/>
    <w:rsid w:val="00543924"/>
    <w:rsid w:val="00543BF7"/>
    <w:rsid w:val="005446AA"/>
    <w:rsid w:val="00544ABE"/>
    <w:rsid w:val="00546980"/>
    <w:rsid w:val="00552144"/>
    <w:rsid w:val="005523E1"/>
    <w:rsid w:val="00553020"/>
    <w:rsid w:val="00553859"/>
    <w:rsid w:val="00557DB1"/>
    <w:rsid w:val="0056092A"/>
    <w:rsid w:val="005616F4"/>
    <w:rsid w:val="005630DD"/>
    <w:rsid w:val="00565DC4"/>
    <w:rsid w:val="00567C18"/>
    <w:rsid w:val="00567EE0"/>
    <w:rsid w:val="0057049B"/>
    <w:rsid w:val="005722F9"/>
    <w:rsid w:val="005728A4"/>
    <w:rsid w:val="00576841"/>
    <w:rsid w:val="00580335"/>
    <w:rsid w:val="00583796"/>
    <w:rsid w:val="00583D6C"/>
    <w:rsid w:val="005871A1"/>
    <w:rsid w:val="00587224"/>
    <w:rsid w:val="00587879"/>
    <w:rsid w:val="00587C0C"/>
    <w:rsid w:val="005910FB"/>
    <w:rsid w:val="00591DE4"/>
    <w:rsid w:val="00592FCA"/>
    <w:rsid w:val="00597D6C"/>
    <w:rsid w:val="005A0368"/>
    <w:rsid w:val="005A1E34"/>
    <w:rsid w:val="005A341D"/>
    <w:rsid w:val="005A42E2"/>
    <w:rsid w:val="005A6286"/>
    <w:rsid w:val="005A7C29"/>
    <w:rsid w:val="005A7E17"/>
    <w:rsid w:val="005B1837"/>
    <w:rsid w:val="005B2FE9"/>
    <w:rsid w:val="005B382A"/>
    <w:rsid w:val="005B3C7C"/>
    <w:rsid w:val="005B3EC6"/>
    <w:rsid w:val="005B582D"/>
    <w:rsid w:val="005B5CB8"/>
    <w:rsid w:val="005B60C0"/>
    <w:rsid w:val="005C0AAE"/>
    <w:rsid w:val="005C1D3A"/>
    <w:rsid w:val="005C3ADD"/>
    <w:rsid w:val="005C5CA9"/>
    <w:rsid w:val="005C681D"/>
    <w:rsid w:val="005C71C5"/>
    <w:rsid w:val="005C7A1D"/>
    <w:rsid w:val="005C7D7B"/>
    <w:rsid w:val="005D017A"/>
    <w:rsid w:val="005D035A"/>
    <w:rsid w:val="005D0F09"/>
    <w:rsid w:val="005D30BA"/>
    <w:rsid w:val="005D424B"/>
    <w:rsid w:val="005D44CA"/>
    <w:rsid w:val="005D4506"/>
    <w:rsid w:val="005D4C86"/>
    <w:rsid w:val="005D5AAC"/>
    <w:rsid w:val="005D5B18"/>
    <w:rsid w:val="005D6D89"/>
    <w:rsid w:val="005D7A2D"/>
    <w:rsid w:val="005E29E5"/>
    <w:rsid w:val="005E4354"/>
    <w:rsid w:val="005E49CF"/>
    <w:rsid w:val="005E547B"/>
    <w:rsid w:val="005E6307"/>
    <w:rsid w:val="005E6D79"/>
    <w:rsid w:val="005F108D"/>
    <w:rsid w:val="005F2DD8"/>
    <w:rsid w:val="005F43FC"/>
    <w:rsid w:val="005F670F"/>
    <w:rsid w:val="005F7FE8"/>
    <w:rsid w:val="00601246"/>
    <w:rsid w:val="00602738"/>
    <w:rsid w:val="006051D7"/>
    <w:rsid w:val="0060534E"/>
    <w:rsid w:val="00605857"/>
    <w:rsid w:val="00607A20"/>
    <w:rsid w:val="006116DB"/>
    <w:rsid w:val="00611F24"/>
    <w:rsid w:val="00613443"/>
    <w:rsid w:val="00620EDF"/>
    <w:rsid w:val="0062259D"/>
    <w:rsid w:val="00623943"/>
    <w:rsid w:val="00623CF6"/>
    <w:rsid w:val="00624675"/>
    <w:rsid w:val="0062653E"/>
    <w:rsid w:val="00626B68"/>
    <w:rsid w:val="006310B5"/>
    <w:rsid w:val="006322FC"/>
    <w:rsid w:val="00632566"/>
    <w:rsid w:val="006355CC"/>
    <w:rsid w:val="006402FB"/>
    <w:rsid w:val="006408CE"/>
    <w:rsid w:val="0064152A"/>
    <w:rsid w:val="00642850"/>
    <w:rsid w:val="00645D95"/>
    <w:rsid w:val="006474E3"/>
    <w:rsid w:val="00650A5F"/>
    <w:rsid w:val="00650C66"/>
    <w:rsid w:val="00651EA0"/>
    <w:rsid w:val="0065324D"/>
    <w:rsid w:val="00654C0A"/>
    <w:rsid w:val="00654E53"/>
    <w:rsid w:val="00656837"/>
    <w:rsid w:val="0066064E"/>
    <w:rsid w:val="00661EFC"/>
    <w:rsid w:val="006620D2"/>
    <w:rsid w:val="0066427F"/>
    <w:rsid w:val="0066540E"/>
    <w:rsid w:val="00666947"/>
    <w:rsid w:val="00667982"/>
    <w:rsid w:val="00671BBD"/>
    <w:rsid w:val="00672AE8"/>
    <w:rsid w:val="00674C4E"/>
    <w:rsid w:val="0067591F"/>
    <w:rsid w:val="006771DC"/>
    <w:rsid w:val="00680726"/>
    <w:rsid w:val="00680B9E"/>
    <w:rsid w:val="00681494"/>
    <w:rsid w:val="00681A1A"/>
    <w:rsid w:val="00684184"/>
    <w:rsid w:val="00686A6D"/>
    <w:rsid w:val="00687492"/>
    <w:rsid w:val="0068757A"/>
    <w:rsid w:val="00687EA1"/>
    <w:rsid w:val="00691273"/>
    <w:rsid w:val="006A2643"/>
    <w:rsid w:val="006A78E8"/>
    <w:rsid w:val="006B0100"/>
    <w:rsid w:val="006B3302"/>
    <w:rsid w:val="006B5E6B"/>
    <w:rsid w:val="006B5F6E"/>
    <w:rsid w:val="006C14BD"/>
    <w:rsid w:val="006C164C"/>
    <w:rsid w:val="006C197D"/>
    <w:rsid w:val="006C1E8A"/>
    <w:rsid w:val="006C4293"/>
    <w:rsid w:val="006C487D"/>
    <w:rsid w:val="006C67F2"/>
    <w:rsid w:val="006C6EA6"/>
    <w:rsid w:val="006C71BB"/>
    <w:rsid w:val="006D0C36"/>
    <w:rsid w:val="006D1A79"/>
    <w:rsid w:val="006D3905"/>
    <w:rsid w:val="006D43E1"/>
    <w:rsid w:val="006D4B46"/>
    <w:rsid w:val="006D54F1"/>
    <w:rsid w:val="006D5C5A"/>
    <w:rsid w:val="006D64B3"/>
    <w:rsid w:val="006E0346"/>
    <w:rsid w:val="006E1559"/>
    <w:rsid w:val="006E1675"/>
    <w:rsid w:val="006E3F81"/>
    <w:rsid w:val="006E4BC7"/>
    <w:rsid w:val="006E569A"/>
    <w:rsid w:val="006E56E5"/>
    <w:rsid w:val="006E5A3D"/>
    <w:rsid w:val="006F1E1C"/>
    <w:rsid w:val="006F3682"/>
    <w:rsid w:val="006F39D3"/>
    <w:rsid w:val="006F404E"/>
    <w:rsid w:val="006F563B"/>
    <w:rsid w:val="006F5F38"/>
    <w:rsid w:val="006F6DC4"/>
    <w:rsid w:val="00701AC6"/>
    <w:rsid w:val="00705DE3"/>
    <w:rsid w:val="00706538"/>
    <w:rsid w:val="00707279"/>
    <w:rsid w:val="0071112B"/>
    <w:rsid w:val="0071257B"/>
    <w:rsid w:val="0071270C"/>
    <w:rsid w:val="00715E51"/>
    <w:rsid w:val="00716FA1"/>
    <w:rsid w:val="00720DB9"/>
    <w:rsid w:val="0072130C"/>
    <w:rsid w:val="00721343"/>
    <w:rsid w:val="00721462"/>
    <w:rsid w:val="00722F9A"/>
    <w:rsid w:val="00724B20"/>
    <w:rsid w:val="00724B48"/>
    <w:rsid w:val="007345FA"/>
    <w:rsid w:val="00736421"/>
    <w:rsid w:val="00736A16"/>
    <w:rsid w:val="007406B7"/>
    <w:rsid w:val="0074101E"/>
    <w:rsid w:val="00741679"/>
    <w:rsid w:val="00742F77"/>
    <w:rsid w:val="00744AE8"/>
    <w:rsid w:val="00745E6E"/>
    <w:rsid w:val="00750E7A"/>
    <w:rsid w:val="0075126A"/>
    <w:rsid w:val="0075217F"/>
    <w:rsid w:val="00754A8A"/>
    <w:rsid w:val="007610D4"/>
    <w:rsid w:val="00761B94"/>
    <w:rsid w:val="0076249A"/>
    <w:rsid w:val="007632B7"/>
    <w:rsid w:val="00765450"/>
    <w:rsid w:val="0076586C"/>
    <w:rsid w:val="00767DA9"/>
    <w:rsid w:val="00770411"/>
    <w:rsid w:val="0077188D"/>
    <w:rsid w:val="00771AA6"/>
    <w:rsid w:val="007759F0"/>
    <w:rsid w:val="00781FDC"/>
    <w:rsid w:val="00782453"/>
    <w:rsid w:val="0078276F"/>
    <w:rsid w:val="007847F1"/>
    <w:rsid w:val="00784AA2"/>
    <w:rsid w:val="0078552D"/>
    <w:rsid w:val="0078770B"/>
    <w:rsid w:val="00790735"/>
    <w:rsid w:val="00790D49"/>
    <w:rsid w:val="00791424"/>
    <w:rsid w:val="00791534"/>
    <w:rsid w:val="007917B9"/>
    <w:rsid w:val="00792115"/>
    <w:rsid w:val="0079345F"/>
    <w:rsid w:val="0079413C"/>
    <w:rsid w:val="00797948"/>
    <w:rsid w:val="007A1F1E"/>
    <w:rsid w:val="007A37F1"/>
    <w:rsid w:val="007A458E"/>
    <w:rsid w:val="007B0AD1"/>
    <w:rsid w:val="007B1C53"/>
    <w:rsid w:val="007B3792"/>
    <w:rsid w:val="007B46B0"/>
    <w:rsid w:val="007C1A99"/>
    <w:rsid w:val="007C5180"/>
    <w:rsid w:val="007C759F"/>
    <w:rsid w:val="007D3E8C"/>
    <w:rsid w:val="007D66A4"/>
    <w:rsid w:val="007E18CC"/>
    <w:rsid w:val="007E4AE9"/>
    <w:rsid w:val="007E62CA"/>
    <w:rsid w:val="007E7D56"/>
    <w:rsid w:val="007F07DA"/>
    <w:rsid w:val="007F0B6A"/>
    <w:rsid w:val="007F3151"/>
    <w:rsid w:val="007F4B16"/>
    <w:rsid w:val="007F5B22"/>
    <w:rsid w:val="007F675B"/>
    <w:rsid w:val="0080049C"/>
    <w:rsid w:val="0080509C"/>
    <w:rsid w:val="0080579B"/>
    <w:rsid w:val="008067E5"/>
    <w:rsid w:val="0080772C"/>
    <w:rsid w:val="00807C19"/>
    <w:rsid w:val="00811980"/>
    <w:rsid w:val="00812B1B"/>
    <w:rsid w:val="00813D52"/>
    <w:rsid w:val="00814CC3"/>
    <w:rsid w:val="00814D3E"/>
    <w:rsid w:val="00814F96"/>
    <w:rsid w:val="0081739D"/>
    <w:rsid w:val="00820AAD"/>
    <w:rsid w:val="0082165E"/>
    <w:rsid w:val="0082272A"/>
    <w:rsid w:val="008322A0"/>
    <w:rsid w:val="0083267A"/>
    <w:rsid w:val="00832D33"/>
    <w:rsid w:val="008330B1"/>
    <w:rsid w:val="00834E49"/>
    <w:rsid w:val="00834E5A"/>
    <w:rsid w:val="00835D14"/>
    <w:rsid w:val="00836991"/>
    <w:rsid w:val="0084082A"/>
    <w:rsid w:val="00840B9F"/>
    <w:rsid w:val="008415A0"/>
    <w:rsid w:val="00841D81"/>
    <w:rsid w:val="00842BD0"/>
    <w:rsid w:val="00843C2E"/>
    <w:rsid w:val="0084612F"/>
    <w:rsid w:val="00850539"/>
    <w:rsid w:val="00850C0E"/>
    <w:rsid w:val="00851F95"/>
    <w:rsid w:val="00852339"/>
    <w:rsid w:val="0085285B"/>
    <w:rsid w:val="00854353"/>
    <w:rsid w:val="00854480"/>
    <w:rsid w:val="00855CA1"/>
    <w:rsid w:val="00856160"/>
    <w:rsid w:val="008565D3"/>
    <w:rsid w:val="008568F5"/>
    <w:rsid w:val="00856AF8"/>
    <w:rsid w:val="008572BD"/>
    <w:rsid w:val="008621C1"/>
    <w:rsid w:val="00863B99"/>
    <w:rsid w:val="008648C5"/>
    <w:rsid w:val="00864B78"/>
    <w:rsid w:val="00865512"/>
    <w:rsid w:val="00865F0E"/>
    <w:rsid w:val="00866999"/>
    <w:rsid w:val="00866AD5"/>
    <w:rsid w:val="008712DD"/>
    <w:rsid w:val="0087199F"/>
    <w:rsid w:val="00871DBB"/>
    <w:rsid w:val="00873182"/>
    <w:rsid w:val="00874282"/>
    <w:rsid w:val="0087447E"/>
    <w:rsid w:val="00875320"/>
    <w:rsid w:val="00875434"/>
    <w:rsid w:val="00877849"/>
    <w:rsid w:val="00881C3D"/>
    <w:rsid w:val="00885461"/>
    <w:rsid w:val="008923C5"/>
    <w:rsid w:val="0089621E"/>
    <w:rsid w:val="00896576"/>
    <w:rsid w:val="00896E81"/>
    <w:rsid w:val="00897253"/>
    <w:rsid w:val="008975ED"/>
    <w:rsid w:val="00897CA1"/>
    <w:rsid w:val="008A0ABA"/>
    <w:rsid w:val="008A1BFD"/>
    <w:rsid w:val="008A1C2E"/>
    <w:rsid w:val="008A1DCC"/>
    <w:rsid w:val="008A47E7"/>
    <w:rsid w:val="008A564C"/>
    <w:rsid w:val="008A7FBE"/>
    <w:rsid w:val="008B0C6C"/>
    <w:rsid w:val="008B1395"/>
    <w:rsid w:val="008B4956"/>
    <w:rsid w:val="008B6125"/>
    <w:rsid w:val="008B7265"/>
    <w:rsid w:val="008B7F18"/>
    <w:rsid w:val="008C08D6"/>
    <w:rsid w:val="008C0E74"/>
    <w:rsid w:val="008C1DB4"/>
    <w:rsid w:val="008C28ED"/>
    <w:rsid w:val="008C2F4B"/>
    <w:rsid w:val="008C3FEE"/>
    <w:rsid w:val="008C489A"/>
    <w:rsid w:val="008C6924"/>
    <w:rsid w:val="008C7FDD"/>
    <w:rsid w:val="008D4727"/>
    <w:rsid w:val="008D581B"/>
    <w:rsid w:val="008D68E6"/>
    <w:rsid w:val="008E06CF"/>
    <w:rsid w:val="008E073B"/>
    <w:rsid w:val="008E0C04"/>
    <w:rsid w:val="008E1BA9"/>
    <w:rsid w:val="008E3ABC"/>
    <w:rsid w:val="008E3DF6"/>
    <w:rsid w:val="008E4B9F"/>
    <w:rsid w:val="008E5A0D"/>
    <w:rsid w:val="008E6D3F"/>
    <w:rsid w:val="008E72FE"/>
    <w:rsid w:val="008E7618"/>
    <w:rsid w:val="008E7EA8"/>
    <w:rsid w:val="008F0D4F"/>
    <w:rsid w:val="008F1955"/>
    <w:rsid w:val="008F252D"/>
    <w:rsid w:val="008F259E"/>
    <w:rsid w:val="008F2888"/>
    <w:rsid w:val="008F2BB2"/>
    <w:rsid w:val="008F3FD4"/>
    <w:rsid w:val="008F465D"/>
    <w:rsid w:val="008F5D49"/>
    <w:rsid w:val="008F63CC"/>
    <w:rsid w:val="008F7719"/>
    <w:rsid w:val="0090032E"/>
    <w:rsid w:val="00903442"/>
    <w:rsid w:val="0090400F"/>
    <w:rsid w:val="00904BEC"/>
    <w:rsid w:val="00905972"/>
    <w:rsid w:val="009059B6"/>
    <w:rsid w:val="00907A42"/>
    <w:rsid w:val="00907CBA"/>
    <w:rsid w:val="009105C2"/>
    <w:rsid w:val="0091299B"/>
    <w:rsid w:val="00912A78"/>
    <w:rsid w:val="00917BA9"/>
    <w:rsid w:val="00917D42"/>
    <w:rsid w:val="00922924"/>
    <w:rsid w:val="00926262"/>
    <w:rsid w:val="00927F1B"/>
    <w:rsid w:val="009316BE"/>
    <w:rsid w:val="00933669"/>
    <w:rsid w:val="00934C72"/>
    <w:rsid w:val="0093673B"/>
    <w:rsid w:val="00936A94"/>
    <w:rsid w:val="0094539A"/>
    <w:rsid w:val="00945F72"/>
    <w:rsid w:val="00955B9E"/>
    <w:rsid w:val="009568AD"/>
    <w:rsid w:val="00956DF9"/>
    <w:rsid w:val="00957D8D"/>
    <w:rsid w:val="009603A8"/>
    <w:rsid w:val="009622E3"/>
    <w:rsid w:val="00963A2C"/>
    <w:rsid w:val="00967242"/>
    <w:rsid w:val="00967417"/>
    <w:rsid w:val="009678A6"/>
    <w:rsid w:val="00970052"/>
    <w:rsid w:val="009752FE"/>
    <w:rsid w:val="00975CE1"/>
    <w:rsid w:val="009763F3"/>
    <w:rsid w:val="00980F16"/>
    <w:rsid w:val="00985B34"/>
    <w:rsid w:val="00991B8E"/>
    <w:rsid w:val="00994013"/>
    <w:rsid w:val="00995B53"/>
    <w:rsid w:val="00996A5E"/>
    <w:rsid w:val="009977E1"/>
    <w:rsid w:val="009A05EE"/>
    <w:rsid w:val="009A3D30"/>
    <w:rsid w:val="009A541F"/>
    <w:rsid w:val="009A5D99"/>
    <w:rsid w:val="009A629A"/>
    <w:rsid w:val="009A7D99"/>
    <w:rsid w:val="009B3551"/>
    <w:rsid w:val="009B5C3B"/>
    <w:rsid w:val="009B7AA1"/>
    <w:rsid w:val="009C5A85"/>
    <w:rsid w:val="009C7F70"/>
    <w:rsid w:val="009D07D2"/>
    <w:rsid w:val="009D3E8C"/>
    <w:rsid w:val="009D404E"/>
    <w:rsid w:val="009E316F"/>
    <w:rsid w:val="009E573A"/>
    <w:rsid w:val="009E6948"/>
    <w:rsid w:val="009F2BFC"/>
    <w:rsid w:val="009F606A"/>
    <w:rsid w:val="009F7EAF"/>
    <w:rsid w:val="00A04D8F"/>
    <w:rsid w:val="00A068B0"/>
    <w:rsid w:val="00A07498"/>
    <w:rsid w:val="00A0792C"/>
    <w:rsid w:val="00A07C29"/>
    <w:rsid w:val="00A11151"/>
    <w:rsid w:val="00A112F6"/>
    <w:rsid w:val="00A113AF"/>
    <w:rsid w:val="00A12748"/>
    <w:rsid w:val="00A129E3"/>
    <w:rsid w:val="00A12A4E"/>
    <w:rsid w:val="00A177EB"/>
    <w:rsid w:val="00A2113C"/>
    <w:rsid w:val="00A22A04"/>
    <w:rsid w:val="00A2352D"/>
    <w:rsid w:val="00A26BC4"/>
    <w:rsid w:val="00A33112"/>
    <w:rsid w:val="00A335A4"/>
    <w:rsid w:val="00A36FA1"/>
    <w:rsid w:val="00A422F4"/>
    <w:rsid w:val="00A42D2B"/>
    <w:rsid w:val="00A43647"/>
    <w:rsid w:val="00A44C5D"/>
    <w:rsid w:val="00A4691A"/>
    <w:rsid w:val="00A50E17"/>
    <w:rsid w:val="00A526DB"/>
    <w:rsid w:val="00A57FBA"/>
    <w:rsid w:val="00A61BC6"/>
    <w:rsid w:val="00A6650F"/>
    <w:rsid w:val="00A666E4"/>
    <w:rsid w:val="00A67D5F"/>
    <w:rsid w:val="00A702E6"/>
    <w:rsid w:val="00A71B52"/>
    <w:rsid w:val="00A71E82"/>
    <w:rsid w:val="00A74DEA"/>
    <w:rsid w:val="00A75B04"/>
    <w:rsid w:val="00A8029F"/>
    <w:rsid w:val="00A8150A"/>
    <w:rsid w:val="00A8194A"/>
    <w:rsid w:val="00A82E0D"/>
    <w:rsid w:val="00A837F6"/>
    <w:rsid w:val="00A8429F"/>
    <w:rsid w:val="00A84F38"/>
    <w:rsid w:val="00A9169C"/>
    <w:rsid w:val="00A92894"/>
    <w:rsid w:val="00A94A03"/>
    <w:rsid w:val="00A95D69"/>
    <w:rsid w:val="00A974BA"/>
    <w:rsid w:val="00AA0FC3"/>
    <w:rsid w:val="00AA3040"/>
    <w:rsid w:val="00AA3BEA"/>
    <w:rsid w:val="00AA445D"/>
    <w:rsid w:val="00AA4C3D"/>
    <w:rsid w:val="00AA4E74"/>
    <w:rsid w:val="00AA5CC8"/>
    <w:rsid w:val="00AA616F"/>
    <w:rsid w:val="00AA6E9C"/>
    <w:rsid w:val="00AB13BB"/>
    <w:rsid w:val="00AB1A99"/>
    <w:rsid w:val="00AB366A"/>
    <w:rsid w:val="00AB368F"/>
    <w:rsid w:val="00AB53F2"/>
    <w:rsid w:val="00AB57BB"/>
    <w:rsid w:val="00AB6642"/>
    <w:rsid w:val="00AC31CA"/>
    <w:rsid w:val="00AC3F10"/>
    <w:rsid w:val="00AC601E"/>
    <w:rsid w:val="00AC61DC"/>
    <w:rsid w:val="00AC6414"/>
    <w:rsid w:val="00AC7491"/>
    <w:rsid w:val="00AC7EFA"/>
    <w:rsid w:val="00AD0657"/>
    <w:rsid w:val="00AD26F5"/>
    <w:rsid w:val="00AD28FD"/>
    <w:rsid w:val="00AD40E9"/>
    <w:rsid w:val="00AD4F25"/>
    <w:rsid w:val="00AD6676"/>
    <w:rsid w:val="00AD71A5"/>
    <w:rsid w:val="00AE062F"/>
    <w:rsid w:val="00AE1F46"/>
    <w:rsid w:val="00AE206F"/>
    <w:rsid w:val="00AE38CC"/>
    <w:rsid w:val="00AE58D6"/>
    <w:rsid w:val="00AE6397"/>
    <w:rsid w:val="00AE6A74"/>
    <w:rsid w:val="00AE70CF"/>
    <w:rsid w:val="00AE7AB1"/>
    <w:rsid w:val="00AF0CB1"/>
    <w:rsid w:val="00AF160A"/>
    <w:rsid w:val="00AF39D8"/>
    <w:rsid w:val="00AF48CC"/>
    <w:rsid w:val="00AF610D"/>
    <w:rsid w:val="00B00CE5"/>
    <w:rsid w:val="00B01060"/>
    <w:rsid w:val="00B02F27"/>
    <w:rsid w:val="00B033AA"/>
    <w:rsid w:val="00B039E0"/>
    <w:rsid w:val="00B06332"/>
    <w:rsid w:val="00B064E3"/>
    <w:rsid w:val="00B07E8A"/>
    <w:rsid w:val="00B11484"/>
    <w:rsid w:val="00B115B4"/>
    <w:rsid w:val="00B127BC"/>
    <w:rsid w:val="00B12D23"/>
    <w:rsid w:val="00B13EE2"/>
    <w:rsid w:val="00B14787"/>
    <w:rsid w:val="00B206D1"/>
    <w:rsid w:val="00B212A6"/>
    <w:rsid w:val="00B2176F"/>
    <w:rsid w:val="00B22959"/>
    <w:rsid w:val="00B22B65"/>
    <w:rsid w:val="00B22C5C"/>
    <w:rsid w:val="00B24CCF"/>
    <w:rsid w:val="00B24F63"/>
    <w:rsid w:val="00B30059"/>
    <w:rsid w:val="00B3022B"/>
    <w:rsid w:val="00B32A51"/>
    <w:rsid w:val="00B37924"/>
    <w:rsid w:val="00B37BB0"/>
    <w:rsid w:val="00B42651"/>
    <w:rsid w:val="00B43DB0"/>
    <w:rsid w:val="00B513CA"/>
    <w:rsid w:val="00B533D2"/>
    <w:rsid w:val="00B534E8"/>
    <w:rsid w:val="00B568A5"/>
    <w:rsid w:val="00B6036F"/>
    <w:rsid w:val="00B60A7C"/>
    <w:rsid w:val="00B60D9F"/>
    <w:rsid w:val="00B619FC"/>
    <w:rsid w:val="00B62034"/>
    <w:rsid w:val="00B66F3D"/>
    <w:rsid w:val="00B7061B"/>
    <w:rsid w:val="00B70DC2"/>
    <w:rsid w:val="00B77EAA"/>
    <w:rsid w:val="00B82857"/>
    <w:rsid w:val="00B82EF5"/>
    <w:rsid w:val="00B8445F"/>
    <w:rsid w:val="00B84B78"/>
    <w:rsid w:val="00B86E3A"/>
    <w:rsid w:val="00B95FB5"/>
    <w:rsid w:val="00BA031D"/>
    <w:rsid w:val="00BA12D9"/>
    <w:rsid w:val="00BA1FE4"/>
    <w:rsid w:val="00BA3996"/>
    <w:rsid w:val="00BA4D65"/>
    <w:rsid w:val="00BA4E1F"/>
    <w:rsid w:val="00BA50F5"/>
    <w:rsid w:val="00BA6246"/>
    <w:rsid w:val="00BA72F5"/>
    <w:rsid w:val="00BB184F"/>
    <w:rsid w:val="00BB25DD"/>
    <w:rsid w:val="00BB6F4B"/>
    <w:rsid w:val="00BC115F"/>
    <w:rsid w:val="00BC5B15"/>
    <w:rsid w:val="00BC60FF"/>
    <w:rsid w:val="00BC7265"/>
    <w:rsid w:val="00BC75C8"/>
    <w:rsid w:val="00BD01D0"/>
    <w:rsid w:val="00BD0967"/>
    <w:rsid w:val="00BD257D"/>
    <w:rsid w:val="00BD3C38"/>
    <w:rsid w:val="00BD4B86"/>
    <w:rsid w:val="00BD5C04"/>
    <w:rsid w:val="00BD79A7"/>
    <w:rsid w:val="00BE0BC2"/>
    <w:rsid w:val="00BE2B3B"/>
    <w:rsid w:val="00BE483B"/>
    <w:rsid w:val="00BE5090"/>
    <w:rsid w:val="00BE52B6"/>
    <w:rsid w:val="00BE5A50"/>
    <w:rsid w:val="00BE5B12"/>
    <w:rsid w:val="00BE6462"/>
    <w:rsid w:val="00BF0447"/>
    <w:rsid w:val="00BF2493"/>
    <w:rsid w:val="00BF32C7"/>
    <w:rsid w:val="00BF36C0"/>
    <w:rsid w:val="00BF3F63"/>
    <w:rsid w:val="00BF4BF1"/>
    <w:rsid w:val="00BF5DF8"/>
    <w:rsid w:val="00BF7935"/>
    <w:rsid w:val="00C00892"/>
    <w:rsid w:val="00C02CD3"/>
    <w:rsid w:val="00C056D5"/>
    <w:rsid w:val="00C057D8"/>
    <w:rsid w:val="00C108A5"/>
    <w:rsid w:val="00C108EF"/>
    <w:rsid w:val="00C12E67"/>
    <w:rsid w:val="00C13795"/>
    <w:rsid w:val="00C15E4D"/>
    <w:rsid w:val="00C17517"/>
    <w:rsid w:val="00C179BD"/>
    <w:rsid w:val="00C2060D"/>
    <w:rsid w:val="00C210CA"/>
    <w:rsid w:val="00C22AEB"/>
    <w:rsid w:val="00C235EC"/>
    <w:rsid w:val="00C23DD7"/>
    <w:rsid w:val="00C2778C"/>
    <w:rsid w:val="00C318F2"/>
    <w:rsid w:val="00C321B6"/>
    <w:rsid w:val="00C3379C"/>
    <w:rsid w:val="00C35129"/>
    <w:rsid w:val="00C3557D"/>
    <w:rsid w:val="00C355F4"/>
    <w:rsid w:val="00C40653"/>
    <w:rsid w:val="00C441F6"/>
    <w:rsid w:val="00C46D06"/>
    <w:rsid w:val="00C477FA"/>
    <w:rsid w:val="00C47F01"/>
    <w:rsid w:val="00C5048C"/>
    <w:rsid w:val="00C51F75"/>
    <w:rsid w:val="00C52230"/>
    <w:rsid w:val="00C545CD"/>
    <w:rsid w:val="00C55346"/>
    <w:rsid w:val="00C55D82"/>
    <w:rsid w:val="00C5737D"/>
    <w:rsid w:val="00C573F2"/>
    <w:rsid w:val="00C60D74"/>
    <w:rsid w:val="00C63FA7"/>
    <w:rsid w:val="00C64C4B"/>
    <w:rsid w:val="00C65220"/>
    <w:rsid w:val="00C654AD"/>
    <w:rsid w:val="00C659EF"/>
    <w:rsid w:val="00C6637E"/>
    <w:rsid w:val="00C67D17"/>
    <w:rsid w:val="00C67D4F"/>
    <w:rsid w:val="00C70C29"/>
    <w:rsid w:val="00C71797"/>
    <w:rsid w:val="00C717E4"/>
    <w:rsid w:val="00C72F9A"/>
    <w:rsid w:val="00C748A4"/>
    <w:rsid w:val="00C74F72"/>
    <w:rsid w:val="00C762B7"/>
    <w:rsid w:val="00C8151C"/>
    <w:rsid w:val="00C81C82"/>
    <w:rsid w:val="00C8246D"/>
    <w:rsid w:val="00C865AC"/>
    <w:rsid w:val="00C86881"/>
    <w:rsid w:val="00C86BBA"/>
    <w:rsid w:val="00C87D93"/>
    <w:rsid w:val="00C91B2C"/>
    <w:rsid w:val="00C924CC"/>
    <w:rsid w:val="00C932DF"/>
    <w:rsid w:val="00C93506"/>
    <w:rsid w:val="00C93A9E"/>
    <w:rsid w:val="00CA0E97"/>
    <w:rsid w:val="00CA408F"/>
    <w:rsid w:val="00CA40AB"/>
    <w:rsid w:val="00CA4A50"/>
    <w:rsid w:val="00CA6D25"/>
    <w:rsid w:val="00CB15B7"/>
    <w:rsid w:val="00CB1606"/>
    <w:rsid w:val="00CB2B95"/>
    <w:rsid w:val="00CB50B7"/>
    <w:rsid w:val="00CB6F64"/>
    <w:rsid w:val="00CC08E2"/>
    <w:rsid w:val="00CC3040"/>
    <w:rsid w:val="00CC343C"/>
    <w:rsid w:val="00CC7274"/>
    <w:rsid w:val="00CC7C73"/>
    <w:rsid w:val="00CD1D52"/>
    <w:rsid w:val="00CD39A0"/>
    <w:rsid w:val="00CD3FB3"/>
    <w:rsid w:val="00CD4BC2"/>
    <w:rsid w:val="00CD6127"/>
    <w:rsid w:val="00CD69BE"/>
    <w:rsid w:val="00CD6D6C"/>
    <w:rsid w:val="00CE432B"/>
    <w:rsid w:val="00CE43AD"/>
    <w:rsid w:val="00CE615D"/>
    <w:rsid w:val="00CE6ECC"/>
    <w:rsid w:val="00CE7657"/>
    <w:rsid w:val="00CF034B"/>
    <w:rsid w:val="00CF384C"/>
    <w:rsid w:val="00CF43D1"/>
    <w:rsid w:val="00D0094A"/>
    <w:rsid w:val="00D02E21"/>
    <w:rsid w:val="00D0581E"/>
    <w:rsid w:val="00D06E1F"/>
    <w:rsid w:val="00D1095C"/>
    <w:rsid w:val="00D1164C"/>
    <w:rsid w:val="00D119B9"/>
    <w:rsid w:val="00D11D9D"/>
    <w:rsid w:val="00D137C7"/>
    <w:rsid w:val="00D151D2"/>
    <w:rsid w:val="00D200C4"/>
    <w:rsid w:val="00D22D32"/>
    <w:rsid w:val="00D24978"/>
    <w:rsid w:val="00D26B6B"/>
    <w:rsid w:val="00D312D6"/>
    <w:rsid w:val="00D31A30"/>
    <w:rsid w:val="00D31AB8"/>
    <w:rsid w:val="00D405E8"/>
    <w:rsid w:val="00D40DFD"/>
    <w:rsid w:val="00D40E42"/>
    <w:rsid w:val="00D41AAD"/>
    <w:rsid w:val="00D41DAF"/>
    <w:rsid w:val="00D428A9"/>
    <w:rsid w:val="00D42AEC"/>
    <w:rsid w:val="00D42EE9"/>
    <w:rsid w:val="00D4515F"/>
    <w:rsid w:val="00D451CE"/>
    <w:rsid w:val="00D45C66"/>
    <w:rsid w:val="00D46EF2"/>
    <w:rsid w:val="00D47B22"/>
    <w:rsid w:val="00D50E9E"/>
    <w:rsid w:val="00D545EB"/>
    <w:rsid w:val="00D54B9C"/>
    <w:rsid w:val="00D54FD7"/>
    <w:rsid w:val="00D55E58"/>
    <w:rsid w:val="00D60250"/>
    <w:rsid w:val="00D64D3D"/>
    <w:rsid w:val="00D655D5"/>
    <w:rsid w:val="00D670BA"/>
    <w:rsid w:val="00D70978"/>
    <w:rsid w:val="00D71736"/>
    <w:rsid w:val="00D7268C"/>
    <w:rsid w:val="00D72FEC"/>
    <w:rsid w:val="00D73D42"/>
    <w:rsid w:val="00D75EC1"/>
    <w:rsid w:val="00D76F95"/>
    <w:rsid w:val="00D8180D"/>
    <w:rsid w:val="00D81C4B"/>
    <w:rsid w:val="00D85DDF"/>
    <w:rsid w:val="00D861E9"/>
    <w:rsid w:val="00D86F46"/>
    <w:rsid w:val="00D90237"/>
    <w:rsid w:val="00D90ABF"/>
    <w:rsid w:val="00D90FBB"/>
    <w:rsid w:val="00D91CB8"/>
    <w:rsid w:val="00D92F38"/>
    <w:rsid w:val="00D93762"/>
    <w:rsid w:val="00D93D11"/>
    <w:rsid w:val="00D93E0D"/>
    <w:rsid w:val="00D9633B"/>
    <w:rsid w:val="00D96D4F"/>
    <w:rsid w:val="00D97EC5"/>
    <w:rsid w:val="00DA0FC0"/>
    <w:rsid w:val="00DA1A9C"/>
    <w:rsid w:val="00DA32F8"/>
    <w:rsid w:val="00DA40C8"/>
    <w:rsid w:val="00DA453F"/>
    <w:rsid w:val="00DA5829"/>
    <w:rsid w:val="00DA6234"/>
    <w:rsid w:val="00DA7158"/>
    <w:rsid w:val="00DB1608"/>
    <w:rsid w:val="00DB19D7"/>
    <w:rsid w:val="00DB52C3"/>
    <w:rsid w:val="00DB55EB"/>
    <w:rsid w:val="00DB6C1B"/>
    <w:rsid w:val="00DC0AE0"/>
    <w:rsid w:val="00DC11D6"/>
    <w:rsid w:val="00DC1985"/>
    <w:rsid w:val="00DC1DFD"/>
    <w:rsid w:val="00DC3464"/>
    <w:rsid w:val="00DC42F5"/>
    <w:rsid w:val="00DC6729"/>
    <w:rsid w:val="00DC70BF"/>
    <w:rsid w:val="00DC7F15"/>
    <w:rsid w:val="00DD2B0B"/>
    <w:rsid w:val="00DD5F45"/>
    <w:rsid w:val="00DD5F62"/>
    <w:rsid w:val="00DE0D10"/>
    <w:rsid w:val="00DE29F4"/>
    <w:rsid w:val="00DE31DD"/>
    <w:rsid w:val="00DE54A3"/>
    <w:rsid w:val="00DE5A93"/>
    <w:rsid w:val="00DF1E9E"/>
    <w:rsid w:val="00DF2279"/>
    <w:rsid w:val="00DF27ED"/>
    <w:rsid w:val="00DF33E7"/>
    <w:rsid w:val="00DF36BF"/>
    <w:rsid w:val="00DF3819"/>
    <w:rsid w:val="00DF3941"/>
    <w:rsid w:val="00DF4572"/>
    <w:rsid w:val="00E00ABD"/>
    <w:rsid w:val="00E01820"/>
    <w:rsid w:val="00E04F4A"/>
    <w:rsid w:val="00E053B0"/>
    <w:rsid w:val="00E057DF"/>
    <w:rsid w:val="00E065DF"/>
    <w:rsid w:val="00E10AD0"/>
    <w:rsid w:val="00E11486"/>
    <w:rsid w:val="00E13CD5"/>
    <w:rsid w:val="00E1440F"/>
    <w:rsid w:val="00E156F8"/>
    <w:rsid w:val="00E159AA"/>
    <w:rsid w:val="00E170EF"/>
    <w:rsid w:val="00E174F2"/>
    <w:rsid w:val="00E20901"/>
    <w:rsid w:val="00E20927"/>
    <w:rsid w:val="00E214F2"/>
    <w:rsid w:val="00E2367C"/>
    <w:rsid w:val="00E239FA"/>
    <w:rsid w:val="00E256C5"/>
    <w:rsid w:val="00E25B91"/>
    <w:rsid w:val="00E26967"/>
    <w:rsid w:val="00E30887"/>
    <w:rsid w:val="00E31EDA"/>
    <w:rsid w:val="00E34D6E"/>
    <w:rsid w:val="00E412F0"/>
    <w:rsid w:val="00E418C2"/>
    <w:rsid w:val="00E42838"/>
    <w:rsid w:val="00E4585D"/>
    <w:rsid w:val="00E478E9"/>
    <w:rsid w:val="00E5306E"/>
    <w:rsid w:val="00E538C5"/>
    <w:rsid w:val="00E53F5A"/>
    <w:rsid w:val="00E54AE2"/>
    <w:rsid w:val="00E54C8F"/>
    <w:rsid w:val="00E55A1B"/>
    <w:rsid w:val="00E55B24"/>
    <w:rsid w:val="00E56D50"/>
    <w:rsid w:val="00E604E7"/>
    <w:rsid w:val="00E60BB1"/>
    <w:rsid w:val="00E6122F"/>
    <w:rsid w:val="00E62646"/>
    <w:rsid w:val="00E63207"/>
    <w:rsid w:val="00E6350B"/>
    <w:rsid w:val="00E643EE"/>
    <w:rsid w:val="00E67401"/>
    <w:rsid w:val="00E67600"/>
    <w:rsid w:val="00E70105"/>
    <w:rsid w:val="00E732B3"/>
    <w:rsid w:val="00E76F8D"/>
    <w:rsid w:val="00E83A97"/>
    <w:rsid w:val="00E84AE6"/>
    <w:rsid w:val="00E86E53"/>
    <w:rsid w:val="00E86FD7"/>
    <w:rsid w:val="00E92EA1"/>
    <w:rsid w:val="00E9355D"/>
    <w:rsid w:val="00E935C3"/>
    <w:rsid w:val="00E941C0"/>
    <w:rsid w:val="00E95064"/>
    <w:rsid w:val="00E95D39"/>
    <w:rsid w:val="00E974ED"/>
    <w:rsid w:val="00EA1160"/>
    <w:rsid w:val="00EA3E8D"/>
    <w:rsid w:val="00EA651E"/>
    <w:rsid w:val="00EB09F1"/>
    <w:rsid w:val="00EB1442"/>
    <w:rsid w:val="00EB2588"/>
    <w:rsid w:val="00EB2F96"/>
    <w:rsid w:val="00EB5A4E"/>
    <w:rsid w:val="00EB66BC"/>
    <w:rsid w:val="00EC1DF3"/>
    <w:rsid w:val="00EC368A"/>
    <w:rsid w:val="00EC609F"/>
    <w:rsid w:val="00ED0E98"/>
    <w:rsid w:val="00ED0F88"/>
    <w:rsid w:val="00ED2AD3"/>
    <w:rsid w:val="00ED2D31"/>
    <w:rsid w:val="00ED37BA"/>
    <w:rsid w:val="00ED4396"/>
    <w:rsid w:val="00EE1F72"/>
    <w:rsid w:val="00EE213C"/>
    <w:rsid w:val="00EE2F1D"/>
    <w:rsid w:val="00EE32B8"/>
    <w:rsid w:val="00EE6840"/>
    <w:rsid w:val="00EE7EFF"/>
    <w:rsid w:val="00EF0158"/>
    <w:rsid w:val="00EF0E8B"/>
    <w:rsid w:val="00EF1B99"/>
    <w:rsid w:val="00EF46C4"/>
    <w:rsid w:val="00EF6442"/>
    <w:rsid w:val="00EF7F0D"/>
    <w:rsid w:val="00F00142"/>
    <w:rsid w:val="00F00E8B"/>
    <w:rsid w:val="00F00F76"/>
    <w:rsid w:val="00F04571"/>
    <w:rsid w:val="00F102E5"/>
    <w:rsid w:val="00F1079E"/>
    <w:rsid w:val="00F12BFA"/>
    <w:rsid w:val="00F1392F"/>
    <w:rsid w:val="00F1516C"/>
    <w:rsid w:val="00F15870"/>
    <w:rsid w:val="00F1796D"/>
    <w:rsid w:val="00F17E7A"/>
    <w:rsid w:val="00F2160A"/>
    <w:rsid w:val="00F2193F"/>
    <w:rsid w:val="00F223EE"/>
    <w:rsid w:val="00F22C1B"/>
    <w:rsid w:val="00F2314E"/>
    <w:rsid w:val="00F23323"/>
    <w:rsid w:val="00F23905"/>
    <w:rsid w:val="00F2698D"/>
    <w:rsid w:val="00F26CE2"/>
    <w:rsid w:val="00F27C3B"/>
    <w:rsid w:val="00F27C43"/>
    <w:rsid w:val="00F27C91"/>
    <w:rsid w:val="00F312BB"/>
    <w:rsid w:val="00F31312"/>
    <w:rsid w:val="00F3267C"/>
    <w:rsid w:val="00F331F1"/>
    <w:rsid w:val="00F332CB"/>
    <w:rsid w:val="00F344A3"/>
    <w:rsid w:val="00F35AB3"/>
    <w:rsid w:val="00F36F97"/>
    <w:rsid w:val="00F40E4D"/>
    <w:rsid w:val="00F4209C"/>
    <w:rsid w:val="00F425FB"/>
    <w:rsid w:val="00F4617C"/>
    <w:rsid w:val="00F463B0"/>
    <w:rsid w:val="00F50212"/>
    <w:rsid w:val="00F50FE9"/>
    <w:rsid w:val="00F512C1"/>
    <w:rsid w:val="00F530F2"/>
    <w:rsid w:val="00F54389"/>
    <w:rsid w:val="00F54C4E"/>
    <w:rsid w:val="00F557F2"/>
    <w:rsid w:val="00F60543"/>
    <w:rsid w:val="00F628D8"/>
    <w:rsid w:val="00F6369C"/>
    <w:rsid w:val="00F640C6"/>
    <w:rsid w:val="00F64427"/>
    <w:rsid w:val="00F672B1"/>
    <w:rsid w:val="00F673C1"/>
    <w:rsid w:val="00F712D6"/>
    <w:rsid w:val="00F74237"/>
    <w:rsid w:val="00F75D05"/>
    <w:rsid w:val="00F762DF"/>
    <w:rsid w:val="00F76EC9"/>
    <w:rsid w:val="00F77ABC"/>
    <w:rsid w:val="00F77FF0"/>
    <w:rsid w:val="00F82401"/>
    <w:rsid w:val="00F830A1"/>
    <w:rsid w:val="00F832CE"/>
    <w:rsid w:val="00F84A7D"/>
    <w:rsid w:val="00F86502"/>
    <w:rsid w:val="00F87E4F"/>
    <w:rsid w:val="00F907E0"/>
    <w:rsid w:val="00F90DB8"/>
    <w:rsid w:val="00F916A4"/>
    <w:rsid w:val="00F91BCA"/>
    <w:rsid w:val="00F92D6A"/>
    <w:rsid w:val="00F94A40"/>
    <w:rsid w:val="00F96D4C"/>
    <w:rsid w:val="00FA28A0"/>
    <w:rsid w:val="00FA4AC3"/>
    <w:rsid w:val="00FA6382"/>
    <w:rsid w:val="00FA64C2"/>
    <w:rsid w:val="00FA7FF2"/>
    <w:rsid w:val="00FB064C"/>
    <w:rsid w:val="00FB1A4D"/>
    <w:rsid w:val="00FB1C43"/>
    <w:rsid w:val="00FB3B81"/>
    <w:rsid w:val="00FB5036"/>
    <w:rsid w:val="00FB5BDC"/>
    <w:rsid w:val="00FB5D0A"/>
    <w:rsid w:val="00FB793D"/>
    <w:rsid w:val="00FC0FB1"/>
    <w:rsid w:val="00FC29F5"/>
    <w:rsid w:val="00FC372B"/>
    <w:rsid w:val="00FC5414"/>
    <w:rsid w:val="00FC622D"/>
    <w:rsid w:val="00FD0393"/>
    <w:rsid w:val="00FD110F"/>
    <w:rsid w:val="00FD33CC"/>
    <w:rsid w:val="00FD3706"/>
    <w:rsid w:val="00FD5233"/>
    <w:rsid w:val="00FD5CEE"/>
    <w:rsid w:val="00FD72AE"/>
    <w:rsid w:val="00FD796E"/>
    <w:rsid w:val="00FE0429"/>
    <w:rsid w:val="00FE182B"/>
    <w:rsid w:val="00FE1D7A"/>
    <w:rsid w:val="00FE688B"/>
    <w:rsid w:val="00FE7CF3"/>
    <w:rsid w:val="00FF25F2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A0DB6E"/>
  <w14:defaultImageDpi w14:val="32767"/>
  <w15:chartTrackingRefBased/>
  <w15:docId w15:val="{8E034123-6509-154A-87D2-A90A6054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06484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4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end">
    <w:name w:val="Legend"/>
    <w:basedOn w:val="Normal"/>
    <w:rsid w:val="00206484"/>
    <w:pPr>
      <w:keepNext/>
      <w:spacing w:before="240"/>
      <w:outlineLvl w:val="0"/>
    </w:pPr>
    <w:rPr>
      <w:kern w:val="28"/>
      <w:lang w:val="en-US" w:eastAsia="en-US"/>
    </w:rPr>
  </w:style>
  <w:style w:type="paragraph" w:styleId="Footer">
    <w:name w:val="footer"/>
    <w:basedOn w:val="Normal"/>
    <w:link w:val="FooterChar"/>
    <w:rsid w:val="00206484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064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206484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06484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06484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Heading">
    <w:name w:val="SM Heading"/>
    <w:basedOn w:val="Heading1"/>
    <w:qFormat/>
    <w:rsid w:val="00206484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  <w:lang w:val="en-US" w:eastAsia="en-US"/>
    </w:rPr>
  </w:style>
  <w:style w:type="paragraph" w:customStyle="1" w:styleId="SMText">
    <w:name w:val="SM Text"/>
    <w:basedOn w:val="Normal"/>
    <w:link w:val="SMTextChar"/>
    <w:qFormat/>
    <w:rsid w:val="00206484"/>
    <w:pPr>
      <w:ind w:firstLine="480"/>
    </w:pPr>
    <w:rPr>
      <w:szCs w:val="20"/>
      <w:lang w:val="en-US" w:eastAsia="en-US"/>
    </w:rPr>
  </w:style>
  <w:style w:type="paragraph" w:customStyle="1" w:styleId="SMcaption">
    <w:name w:val="SM caption"/>
    <w:basedOn w:val="SMText"/>
    <w:link w:val="SMcaptionChar"/>
    <w:qFormat/>
    <w:rsid w:val="00206484"/>
    <w:pPr>
      <w:ind w:firstLine="0"/>
    </w:pPr>
  </w:style>
  <w:style w:type="character" w:customStyle="1" w:styleId="SMTextChar">
    <w:name w:val="SM Text Char"/>
    <w:basedOn w:val="DefaultParagraphFont"/>
    <w:link w:val="SMText"/>
    <w:rsid w:val="00206484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SMcaptionChar">
    <w:name w:val="SM caption Char"/>
    <w:basedOn w:val="SMTextChar"/>
    <w:link w:val="SMcaption"/>
    <w:rsid w:val="00206484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064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206484"/>
  </w:style>
  <w:style w:type="paragraph" w:customStyle="1" w:styleId="Head">
    <w:name w:val="Head"/>
    <w:basedOn w:val="Normal"/>
    <w:rsid w:val="00EF46C4"/>
    <w:pPr>
      <w:keepNext/>
      <w:spacing w:before="120" w:after="120"/>
      <w:jc w:val="center"/>
      <w:outlineLvl w:val="0"/>
    </w:pPr>
    <w:rPr>
      <w:b/>
      <w:bCs/>
      <w:kern w:val="28"/>
      <w:sz w:val="28"/>
      <w:szCs w:val="28"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770411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770411"/>
    <w:rPr>
      <w:rFonts w:ascii="Times New Roman" w:eastAsia="Times New Roman" w:hAnsi="Times New Roman" w:cs="Times New Roman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770411"/>
  </w:style>
  <w:style w:type="character" w:customStyle="1" w:styleId="EndNoteBibliographyChar">
    <w:name w:val="EndNote Bibliography Char"/>
    <w:basedOn w:val="DefaultParagraphFont"/>
    <w:link w:val="EndNoteBibliography"/>
    <w:rsid w:val="00770411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C42F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86502"/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rsid w:val="00273A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62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7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Grobe</dc:creator>
  <cp:keywords/>
  <dc:description/>
  <cp:lastModifiedBy>Kay Grobe</cp:lastModifiedBy>
  <cp:revision>6</cp:revision>
  <dcterms:created xsi:type="dcterms:W3CDTF">2024-08-20T10:46:00Z</dcterms:created>
  <dcterms:modified xsi:type="dcterms:W3CDTF">2024-08-29T10:38:00Z</dcterms:modified>
</cp:coreProperties>
</file>