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8B5A" w14:textId="6D580480" w:rsidR="00BB25BC" w:rsidRDefault="00BB25BC" w:rsidP="00BB25BC">
      <w:pPr>
        <w:pStyle w:val="Heading5"/>
      </w:pPr>
      <w:r>
        <w:rPr>
          <w:b/>
          <w:color w:val="000000"/>
        </w:rPr>
        <w:t>Supplementary File 1a</w:t>
      </w:r>
      <w:r>
        <w:rPr>
          <w:b/>
          <w:color w:val="000000"/>
        </w:rPr>
        <w:t>. Absolute values and statistics.</w:t>
      </w:r>
      <w:r>
        <w:rPr>
          <w:color w:val="000000"/>
        </w:rPr>
        <w:t xml:space="preserve"> All comparisons, Ns (animals, NMJs, AZs (AZs), and statistical tests used in this study. All values are mean ± SEM.</w:t>
      </w:r>
      <w:r>
        <w:rPr>
          <w:color w:val="000000"/>
        </w:rPr>
        <w:br/>
      </w:r>
    </w:p>
    <w:tbl>
      <w:tblPr>
        <w:tblW w:w="10290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100"/>
        <w:gridCol w:w="2310"/>
        <w:gridCol w:w="4230"/>
      </w:tblGrid>
      <w:tr w:rsidR="00BB25BC" w14:paraId="04A685BA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D802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Figure. Panel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962C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Comparison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00D5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C5F7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Values/Statistical tests</w:t>
            </w:r>
          </w:p>
        </w:tc>
      </w:tr>
      <w:tr w:rsidR="00BB25BC" w14:paraId="4EE4E946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E0C1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Fig. 1C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F7B9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Average P</w:t>
            </w:r>
            <w:r>
              <w:rPr>
                <w:vertAlign w:val="subscript"/>
              </w:rPr>
              <w:t>r</w:t>
            </w:r>
            <w:r>
              <w:t xml:space="preserve"> in type Ib and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431B" w14:textId="77777777" w:rsidR="00BB25BC" w:rsidRDefault="00BB25BC" w:rsidP="00CE4A73">
            <w:pPr>
              <w:widowControl w:val="0"/>
              <w:spacing w:line="240" w:lineRule="auto"/>
            </w:pPr>
            <w:r>
              <w:t>6 animals, 6 NMJs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46EA" w14:textId="77777777" w:rsidR="00BB25BC" w:rsidRDefault="00BB25BC" w:rsidP="00CE4A73">
            <w:pPr>
              <w:widowControl w:val="0"/>
              <w:spacing w:line="240" w:lineRule="auto"/>
            </w:pPr>
            <w:r>
              <w:t>Ib Average P</w:t>
            </w:r>
            <w:r>
              <w:rPr>
                <w:vertAlign w:val="subscript"/>
              </w:rPr>
              <w:t>r</w:t>
            </w:r>
            <w:r>
              <w:t xml:space="preserve"> = 12.47 ± 0.88%</w:t>
            </w:r>
          </w:p>
          <w:p w14:paraId="014E4C43" w14:textId="77777777" w:rsidR="00BB25BC" w:rsidRDefault="00BB25BC" w:rsidP="00CE4A73">
            <w:pPr>
              <w:widowControl w:val="0"/>
              <w:spacing w:line="240" w:lineRule="auto"/>
            </w:pPr>
            <w:r>
              <w:t>Is Average P</w:t>
            </w:r>
            <w:r>
              <w:rPr>
                <w:vertAlign w:val="subscript"/>
              </w:rPr>
              <w:t>r</w:t>
            </w:r>
            <w:r>
              <w:t xml:space="preserve"> = 25.69 ± 1.20%</w:t>
            </w:r>
          </w:p>
          <w:p w14:paraId="33D0643B" w14:textId="77777777" w:rsidR="00BB25BC" w:rsidRDefault="00BB25BC" w:rsidP="00CE4A73">
            <w:pPr>
              <w:widowControl w:val="0"/>
              <w:spacing w:line="240" w:lineRule="auto"/>
            </w:pPr>
          </w:p>
          <w:p w14:paraId="5CA2069F" w14:textId="77777777" w:rsidR="00BB25BC" w:rsidRDefault="00BB25BC" w:rsidP="00CE4A73">
            <w:pPr>
              <w:widowControl w:val="0"/>
              <w:spacing w:line="240" w:lineRule="auto"/>
            </w:pPr>
            <w:r>
              <w:t>Paired t test, p &lt; 0.0001</w:t>
            </w:r>
          </w:p>
        </w:tc>
      </w:tr>
      <w:tr w:rsidR="00BB25BC" w14:paraId="6E9D1D80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0CFA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Fig. 1E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B7E6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Cac</w:t>
            </w:r>
            <w:r>
              <w:rPr>
                <w:vertAlign w:val="superscript"/>
              </w:rPr>
              <w:t>Td</w:t>
            </w:r>
            <w:proofErr w:type="spellEnd"/>
            <w:r>
              <w:rPr>
                <w:vertAlign w:val="superscript"/>
              </w:rPr>
              <w:t>-Tomato-N</w:t>
            </w:r>
            <w:r>
              <w:t xml:space="preserve"> to P</w:t>
            </w:r>
            <w:r>
              <w:rPr>
                <w:vertAlign w:val="subscript"/>
              </w:rPr>
              <w:t>r</w:t>
            </w:r>
            <w:r>
              <w:t xml:space="preserve"> correlation in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CDAB" w14:textId="77777777" w:rsidR="00BB25BC" w:rsidRDefault="00BB25BC" w:rsidP="00CE4A73">
            <w:pPr>
              <w:widowControl w:val="0"/>
              <w:spacing w:line="240" w:lineRule="auto"/>
            </w:pPr>
            <w:r>
              <w:t>6 animals, 6 NMJs</w:t>
            </w:r>
          </w:p>
          <w:p w14:paraId="45C9EE2A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A150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Average type Is Pearson’s </w:t>
            </w:r>
          </w:p>
          <w:p w14:paraId="3BB37505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 = 0.617 ± 0.028</w:t>
            </w:r>
          </w:p>
        </w:tc>
      </w:tr>
      <w:tr w:rsidR="00BB25BC" w14:paraId="4860E044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ABCB" w14:textId="77777777" w:rsidR="00BB25BC" w:rsidRDefault="00BB25BC" w:rsidP="00CE4A73">
            <w:pPr>
              <w:widowControl w:val="0"/>
              <w:spacing w:line="240" w:lineRule="auto"/>
            </w:pPr>
            <w:r>
              <w:t>Fig. 1F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3AA0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t>Cac</w:t>
            </w:r>
            <w:r>
              <w:rPr>
                <w:vertAlign w:val="superscript"/>
              </w:rPr>
              <w:t>Td</w:t>
            </w:r>
            <w:proofErr w:type="spellEnd"/>
            <w:r>
              <w:rPr>
                <w:vertAlign w:val="superscript"/>
              </w:rPr>
              <w:t>-Tomato-N</w:t>
            </w:r>
            <w:r>
              <w:t xml:space="preserve"> to P</w:t>
            </w:r>
            <w:r>
              <w:rPr>
                <w:vertAlign w:val="subscript"/>
              </w:rPr>
              <w:t>r</w:t>
            </w:r>
            <w:r>
              <w:t xml:space="preserve"> correlation in type Ib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E897" w14:textId="77777777" w:rsidR="00BB25BC" w:rsidRDefault="00BB25BC" w:rsidP="00CE4A73">
            <w:pPr>
              <w:widowControl w:val="0"/>
              <w:spacing w:line="240" w:lineRule="auto"/>
            </w:pPr>
            <w:r>
              <w:t>6 animals, 6 NMJs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A1E1" w14:textId="77777777" w:rsidR="00BB25BC" w:rsidRDefault="00BB25BC" w:rsidP="00CE4A73">
            <w:pPr>
              <w:widowControl w:val="0"/>
              <w:spacing w:line="240" w:lineRule="auto"/>
            </w:pPr>
            <w:r>
              <w:t xml:space="preserve">Average type Ib Pearson’s </w:t>
            </w:r>
          </w:p>
          <w:p w14:paraId="29BEF0FB" w14:textId="77777777" w:rsidR="00BB25BC" w:rsidRDefault="00BB25BC" w:rsidP="00CE4A73">
            <w:pPr>
              <w:widowControl w:val="0"/>
              <w:spacing w:line="240" w:lineRule="auto"/>
            </w:pPr>
            <w:r>
              <w:t>r = 0.576 ± 0.035</w:t>
            </w:r>
          </w:p>
          <w:p w14:paraId="1D2FA886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B25BC" w14:paraId="0DCE6391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6466" w14:textId="77777777" w:rsidR="00BB25BC" w:rsidRPr="00265AD5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265AD5">
              <w:rPr>
                <w:color w:val="000000" w:themeColor="text1"/>
              </w:rPr>
              <w:t>Fig</w:t>
            </w:r>
            <w:r>
              <w:rPr>
                <w:color w:val="000000" w:themeColor="text1"/>
              </w:rPr>
              <w:t>.</w:t>
            </w:r>
            <w:r w:rsidRPr="00265AD5">
              <w:rPr>
                <w:color w:val="000000" w:themeColor="text1"/>
              </w:rPr>
              <w:t xml:space="preserve"> 1H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72C6" w14:textId="77777777" w:rsidR="00BB25BC" w:rsidRPr="00265AD5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 w:rsidRPr="00265AD5">
              <w:rPr>
                <w:color w:val="000000" w:themeColor="text1"/>
              </w:rPr>
              <w:t>Cac</w:t>
            </w:r>
            <w:r w:rsidRPr="00265AD5">
              <w:rPr>
                <w:color w:val="000000" w:themeColor="text1"/>
                <w:vertAlign w:val="superscript"/>
              </w:rPr>
              <w:t>sfGFP</w:t>
            </w:r>
            <w:proofErr w:type="spellEnd"/>
            <w:r w:rsidRPr="00265AD5">
              <w:rPr>
                <w:color w:val="000000" w:themeColor="text1"/>
                <w:vertAlign w:val="superscript"/>
              </w:rPr>
              <w:t>-N</w:t>
            </w:r>
            <w:r w:rsidRPr="00265AD5">
              <w:rPr>
                <w:color w:val="000000" w:themeColor="text1"/>
              </w:rPr>
              <w:t xml:space="preserve"> levels at type Ib vs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E7FB" w14:textId="77777777" w:rsidR="00BB25BC" w:rsidRPr="00265AD5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265AD5">
              <w:rPr>
                <w:color w:val="000000" w:themeColor="text1"/>
              </w:rPr>
              <w:t xml:space="preserve">n = 12 animals, </w:t>
            </w:r>
          </w:p>
          <w:p w14:paraId="153337B1" w14:textId="77777777" w:rsidR="00BB25BC" w:rsidRPr="00265AD5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265AD5">
              <w:rPr>
                <w:color w:val="000000" w:themeColor="text1"/>
              </w:rPr>
              <w:t>36 NMJs</w:t>
            </w:r>
          </w:p>
          <w:p w14:paraId="68EC3AEB" w14:textId="77777777" w:rsidR="00BB25BC" w:rsidRPr="00265AD5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3D5C" w14:textId="77777777" w:rsidR="00BB25BC" w:rsidRPr="00265AD5" w:rsidRDefault="00BB25BC" w:rsidP="00CE4A7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265AD5">
              <w:rPr>
                <w:color w:val="000000" w:themeColor="text1"/>
              </w:rPr>
              <w:t>Type Ib mean: 1.000 ± 0.0</w:t>
            </w:r>
            <w:r>
              <w:rPr>
                <w:color w:val="000000" w:themeColor="text1"/>
              </w:rPr>
              <w:t>17</w:t>
            </w:r>
          </w:p>
          <w:p w14:paraId="3047D328" w14:textId="77777777" w:rsidR="00BB25BC" w:rsidRPr="00265AD5" w:rsidRDefault="00BB25BC" w:rsidP="00CE4A7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265AD5">
              <w:rPr>
                <w:color w:val="000000" w:themeColor="text1"/>
              </w:rPr>
              <w:t>Type Is mean: 0.991 ± 0.0</w:t>
            </w:r>
            <w:r>
              <w:rPr>
                <w:color w:val="000000" w:themeColor="text1"/>
              </w:rPr>
              <w:t>28</w:t>
            </w:r>
          </w:p>
          <w:p w14:paraId="4E7C6C1D" w14:textId="77777777" w:rsidR="00BB25BC" w:rsidRPr="00265AD5" w:rsidRDefault="00BB25BC" w:rsidP="00CE4A73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164C726C" w14:textId="77777777" w:rsidR="00BB25BC" w:rsidRPr="00265AD5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265AD5">
              <w:rPr>
                <w:color w:val="000000" w:themeColor="text1"/>
              </w:rPr>
              <w:t>t test, p = 0.78</w:t>
            </w:r>
          </w:p>
        </w:tc>
      </w:tr>
      <w:tr w:rsidR="00BB25BC" w14:paraId="334E8E5C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6C58" w14:textId="77777777" w:rsidR="00BB25BC" w:rsidRDefault="00BB25BC" w:rsidP="00CE4A73">
            <w:pPr>
              <w:widowControl w:val="0"/>
              <w:spacing w:line="240" w:lineRule="auto"/>
            </w:pPr>
            <w:r>
              <w:t>Fig. 1J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4E6D" w14:textId="77777777" w:rsidR="00BB25BC" w:rsidRDefault="00BB25BC" w:rsidP="00CE4A73">
            <w:pPr>
              <w:widowControl w:val="0"/>
              <w:spacing w:line="240" w:lineRule="auto"/>
            </w:pPr>
            <w:r>
              <w:t xml:space="preserve">Slopes of </w:t>
            </w:r>
            <w:proofErr w:type="spellStart"/>
            <w:r>
              <w:t>Cac</w:t>
            </w:r>
            <w:r>
              <w:rPr>
                <w:vertAlign w:val="superscript"/>
              </w:rPr>
              <w:t>Td</w:t>
            </w:r>
            <w:proofErr w:type="spellEnd"/>
            <w:r>
              <w:rPr>
                <w:vertAlign w:val="superscript"/>
              </w:rPr>
              <w:t>-Tomato-N</w:t>
            </w:r>
            <w:r>
              <w:t xml:space="preserve"> to P</w:t>
            </w:r>
            <w:r>
              <w:rPr>
                <w:vertAlign w:val="subscript"/>
              </w:rPr>
              <w:t>r</w:t>
            </w:r>
            <w:r>
              <w:t xml:space="preserve"> correlation at type Ib vs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78FF" w14:textId="77777777" w:rsidR="00BB25BC" w:rsidRDefault="00BB25BC" w:rsidP="00CE4A73">
            <w:pPr>
              <w:widowControl w:val="0"/>
              <w:spacing w:line="240" w:lineRule="auto"/>
            </w:pPr>
            <w:r>
              <w:t>6 animals, 6 NMJs</w:t>
            </w:r>
          </w:p>
          <w:p w14:paraId="4DFEC0D4" w14:textId="77777777" w:rsidR="00BB25BC" w:rsidRDefault="00BB25BC" w:rsidP="00CE4A73">
            <w:pPr>
              <w:widowControl w:val="0"/>
              <w:spacing w:line="240" w:lineRule="auto"/>
            </w:pPr>
            <w:r>
              <w:t>Type Ib: n = 531 AZs</w:t>
            </w:r>
          </w:p>
          <w:p w14:paraId="413857F6" w14:textId="77777777" w:rsidR="00BB25BC" w:rsidRDefault="00BB25BC" w:rsidP="00CE4A73">
            <w:pPr>
              <w:widowControl w:val="0"/>
              <w:spacing w:line="240" w:lineRule="auto"/>
            </w:pPr>
            <w:r>
              <w:t>Type Is: n = 365 AZs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5521" w14:textId="77777777" w:rsidR="00BB25BC" w:rsidRDefault="00BB25BC" w:rsidP="00CE4A73">
            <w:pPr>
              <w:widowControl w:val="0"/>
              <w:spacing w:line="240" w:lineRule="auto"/>
            </w:pPr>
            <w:r>
              <w:t>Ib Slope = 0.085 ± 0.006</w:t>
            </w:r>
          </w:p>
          <w:p w14:paraId="1435A7E3" w14:textId="77777777" w:rsidR="00BB25BC" w:rsidRDefault="00BB25BC" w:rsidP="00CE4A73">
            <w:pPr>
              <w:widowControl w:val="0"/>
              <w:spacing w:line="240" w:lineRule="auto"/>
            </w:pPr>
            <w:r>
              <w:t>Is Slope = 0.154 ± 0.011</w:t>
            </w:r>
          </w:p>
          <w:p w14:paraId="69765B39" w14:textId="77777777" w:rsidR="00BB25BC" w:rsidRDefault="00BB25BC" w:rsidP="00CE4A73">
            <w:pPr>
              <w:widowControl w:val="0"/>
              <w:spacing w:line="240" w:lineRule="auto"/>
            </w:pPr>
          </w:p>
          <w:p w14:paraId="7C96768A" w14:textId="77777777" w:rsidR="00BB25BC" w:rsidRDefault="00BB25BC" w:rsidP="00CE4A73">
            <w:pPr>
              <w:widowControl w:val="0"/>
              <w:spacing w:line="240" w:lineRule="auto"/>
            </w:pPr>
            <w:r>
              <w:t>ANCOVA test, p &lt; 0.0001</w:t>
            </w:r>
          </w:p>
        </w:tc>
      </w:tr>
      <w:tr w:rsidR="00BB25BC" w14:paraId="43B3ED5E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2D92" w14:textId="77777777" w:rsidR="00BB25BC" w:rsidRDefault="00BB25BC" w:rsidP="00CE4A73">
            <w:pPr>
              <w:widowControl w:val="0"/>
              <w:spacing w:line="240" w:lineRule="auto"/>
            </w:pPr>
            <w:r>
              <w:t>Fig. 2F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2530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t>Cac</w:t>
            </w:r>
            <w:r>
              <w:rPr>
                <w:vertAlign w:val="superscript"/>
              </w:rPr>
              <w:t>HaloTag</w:t>
            </w:r>
            <w:proofErr w:type="spellEnd"/>
            <w:r>
              <w:rPr>
                <w:vertAlign w:val="superscript"/>
              </w:rPr>
              <w:t>-N</w:t>
            </w:r>
            <w:r>
              <w:t xml:space="preserve"> cluster area in type Ib and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728A" w14:textId="77777777" w:rsidR="00BB25BC" w:rsidRPr="009C5C60" w:rsidRDefault="00BB25BC" w:rsidP="00CE4A73">
            <w:pPr>
              <w:widowControl w:val="0"/>
              <w:spacing w:line="240" w:lineRule="auto"/>
              <w:rPr>
                <w:lang w:val="fr-FR"/>
              </w:rPr>
            </w:pPr>
            <w:r w:rsidRPr="009C5C60">
              <w:rPr>
                <w:lang w:val="fr-FR"/>
              </w:rPr>
              <w:t xml:space="preserve">5 </w:t>
            </w:r>
            <w:proofErr w:type="spellStart"/>
            <w:r w:rsidRPr="009C5C60">
              <w:rPr>
                <w:lang w:val="fr-FR"/>
              </w:rPr>
              <w:t>animals</w:t>
            </w:r>
            <w:proofErr w:type="spellEnd"/>
            <w:r w:rsidRPr="009C5C60">
              <w:rPr>
                <w:lang w:val="fr-FR"/>
              </w:rPr>
              <w:t xml:space="preserve">, 14 </w:t>
            </w:r>
            <w:proofErr w:type="spellStart"/>
            <w:r w:rsidRPr="009C5C60">
              <w:rPr>
                <w:lang w:val="fr-FR"/>
              </w:rPr>
              <w:t>NMJs</w:t>
            </w:r>
            <w:proofErr w:type="spellEnd"/>
          </w:p>
          <w:p w14:paraId="1D3AD248" w14:textId="77777777" w:rsidR="00BB25BC" w:rsidRPr="009C5C60" w:rsidRDefault="00BB25BC" w:rsidP="00CE4A73">
            <w:pPr>
              <w:widowControl w:val="0"/>
              <w:spacing w:line="240" w:lineRule="auto"/>
              <w:rPr>
                <w:lang w:val="fr-FR"/>
              </w:rPr>
            </w:pPr>
            <w:r w:rsidRPr="009C5C60">
              <w:rPr>
                <w:lang w:val="fr-FR"/>
              </w:rPr>
              <w:t xml:space="preserve">Type </w:t>
            </w:r>
            <w:proofErr w:type="gramStart"/>
            <w:r w:rsidRPr="009C5C60">
              <w:rPr>
                <w:lang w:val="fr-FR"/>
              </w:rPr>
              <w:t>Ib:</w:t>
            </w:r>
            <w:proofErr w:type="gramEnd"/>
            <w:r w:rsidRPr="009C5C60">
              <w:rPr>
                <w:lang w:val="fr-FR"/>
              </w:rPr>
              <w:t xml:space="preserve"> n = 80 boutons</w:t>
            </w:r>
          </w:p>
          <w:p w14:paraId="74A1C5D5" w14:textId="77777777" w:rsidR="00BB25BC" w:rsidRPr="009C5C60" w:rsidRDefault="00BB25BC" w:rsidP="00CE4A73">
            <w:pPr>
              <w:widowControl w:val="0"/>
              <w:spacing w:line="240" w:lineRule="auto"/>
              <w:rPr>
                <w:lang w:val="fr-FR"/>
              </w:rPr>
            </w:pPr>
          </w:p>
          <w:p w14:paraId="7D2F66A0" w14:textId="77777777" w:rsidR="00BB25BC" w:rsidRDefault="00BB25BC" w:rsidP="00CE4A73">
            <w:pPr>
              <w:widowControl w:val="0"/>
              <w:spacing w:line="240" w:lineRule="auto"/>
            </w:pPr>
            <w:r>
              <w:t>5 animals, 19 NMJs</w:t>
            </w:r>
          </w:p>
          <w:p w14:paraId="1E80F7D8" w14:textId="77777777" w:rsidR="00BB25BC" w:rsidRDefault="00BB25BC" w:rsidP="00CE4A73">
            <w:pPr>
              <w:widowControl w:val="0"/>
              <w:spacing w:line="240" w:lineRule="auto"/>
            </w:pPr>
            <w:r>
              <w:t>Type Is: n = 96 boutons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ECB7" w14:textId="77777777" w:rsidR="00BB25BC" w:rsidRDefault="00BB25BC" w:rsidP="00CE4A73">
            <w:pPr>
              <w:widowControl w:val="0"/>
              <w:spacing w:line="240" w:lineRule="auto"/>
              <w:rPr>
                <w:vertAlign w:val="superscript"/>
              </w:rPr>
            </w:pPr>
            <w:r>
              <w:t>Type Ib = 0.0093 ± 0.0004 µm</w:t>
            </w:r>
            <w:r>
              <w:rPr>
                <w:vertAlign w:val="superscript"/>
              </w:rPr>
              <w:t>2</w:t>
            </w:r>
          </w:p>
          <w:p w14:paraId="2275FAC1" w14:textId="77777777" w:rsidR="00BB25BC" w:rsidRDefault="00BB25BC" w:rsidP="00CE4A73">
            <w:pPr>
              <w:widowControl w:val="0"/>
              <w:spacing w:line="240" w:lineRule="auto"/>
            </w:pPr>
            <w:r>
              <w:t>Type Is = 0.0098 ± 0.0004 µm</w:t>
            </w:r>
            <w:r>
              <w:rPr>
                <w:vertAlign w:val="superscript"/>
              </w:rPr>
              <w:t>2</w:t>
            </w:r>
          </w:p>
          <w:p w14:paraId="23218286" w14:textId="77777777" w:rsidR="00BB25BC" w:rsidRDefault="00BB25BC" w:rsidP="00CE4A73">
            <w:pPr>
              <w:widowControl w:val="0"/>
              <w:spacing w:line="240" w:lineRule="auto"/>
            </w:pPr>
          </w:p>
          <w:p w14:paraId="5799224C" w14:textId="77777777" w:rsidR="00BB25BC" w:rsidRDefault="00BB25BC" w:rsidP="00CE4A73">
            <w:pPr>
              <w:widowControl w:val="0"/>
              <w:spacing w:line="240" w:lineRule="auto"/>
            </w:pPr>
            <w:r>
              <w:t>Mann-Whitney test, p = 0.5906</w:t>
            </w:r>
          </w:p>
          <w:p w14:paraId="28C5B2B9" w14:textId="77777777" w:rsidR="00BB25BC" w:rsidRDefault="00BB25BC" w:rsidP="00CE4A73">
            <w:pPr>
              <w:widowControl w:val="0"/>
              <w:spacing w:line="240" w:lineRule="auto"/>
            </w:pPr>
          </w:p>
          <w:p w14:paraId="43663960" w14:textId="77777777" w:rsidR="00BB25BC" w:rsidRDefault="00BB25BC" w:rsidP="00CE4A73">
            <w:pPr>
              <w:widowControl w:val="0"/>
              <w:spacing w:line="240" w:lineRule="auto"/>
            </w:pPr>
          </w:p>
        </w:tc>
      </w:tr>
      <w:tr w:rsidR="00BB25BC" w14:paraId="42EE9464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12A7" w14:textId="77777777" w:rsidR="00BB25BC" w:rsidRDefault="00BB25BC" w:rsidP="00CE4A73">
            <w:pPr>
              <w:widowControl w:val="0"/>
              <w:spacing w:line="240" w:lineRule="auto"/>
            </w:pPr>
            <w:r>
              <w:t>Fig. 2G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72E6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t>Cac</w:t>
            </w:r>
            <w:r>
              <w:rPr>
                <w:vertAlign w:val="superscript"/>
              </w:rPr>
              <w:t>HaloTag</w:t>
            </w:r>
            <w:proofErr w:type="spellEnd"/>
            <w:r>
              <w:rPr>
                <w:vertAlign w:val="superscript"/>
              </w:rPr>
              <w:t>-N</w:t>
            </w:r>
            <w:r>
              <w:t xml:space="preserve"> localizations per cluster in type Ib and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C06A" w14:textId="77777777" w:rsidR="00BB25BC" w:rsidRPr="009C5C60" w:rsidRDefault="00BB25BC" w:rsidP="00CE4A73">
            <w:pPr>
              <w:widowControl w:val="0"/>
              <w:spacing w:line="240" w:lineRule="auto"/>
              <w:rPr>
                <w:lang w:val="fr-FR"/>
              </w:rPr>
            </w:pPr>
            <w:r w:rsidRPr="009C5C60">
              <w:rPr>
                <w:lang w:val="fr-FR"/>
              </w:rPr>
              <w:t xml:space="preserve">5 </w:t>
            </w:r>
            <w:proofErr w:type="spellStart"/>
            <w:r w:rsidRPr="009C5C60">
              <w:rPr>
                <w:lang w:val="fr-FR"/>
              </w:rPr>
              <w:t>animals</w:t>
            </w:r>
            <w:proofErr w:type="spellEnd"/>
            <w:r w:rsidRPr="009C5C60">
              <w:rPr>
                <w:lang w:val="fr-FR"/>
              </w:rPr>
              <w:t xml:space="preserve">, 14 </w:t>
            </w:r>
            <w:proofErr w:type="spellStart"/>
            <w:r w:rsidRPr="009C5C60">
              <w:rPr>
                <w:lang w:val="fr-FR"/>
              </w:rPr>
              <w:t>NMJs</w:t>
            </w:r>
            <w:proofErr w:type="spellEnd"/>
          </w:p>
          <w:p w14:paraId="066C7AB4" w14:textId="77777777" w:rsidR="00BB25BC" w:rsidRPr="009C5C60" w:rsidRDefault="00BB25BC" w:rsidP="00CE4A73">
            <w:pPr>
              <w:widowControl w:val="0"/>
              <w:spacing w:line="240" w:lineRule="auto"/>
              <w:rPr>
                <w:lang w:val="fr-FR"/>
              </w:rPr>
            </w:pPr>
            <w:r w:rsidRPr="009C5C60">
              <w:rPr>
                <w:lang w:val="fr-FR"/>
              </w:rPr>
              <w:t xml:space="preserve">Type </w:t>
            </w:r>
            <w:proofErr w:type="gramStart"/>
            <w:r w:rsidRPr="009C5C60">
              <w:rPr>
                <w:lang w:val="fr-FR"/>
              </w:rPr>
              <w:t>Ib:</w:t>
            </w:r>
            <w:proofErr w:type="gramEnd"/>
            <w:r w:rsidRPr="009C5C60">
              <w:rPr>
                <w:lang w:val="fr-FR"/>
              </w:rPr>
              <w:t xml:space="preserve"> n = 80 boutons</w:t>
            </w:r>
          </w:p>
          <w:p w14:paraId="0AABF6DA" w14:textId="77777777" w:rsidR="00BB25BC" w:rsidRPr="009C5C60" w:rsidRDefault="00BB25BC" w:rsidP="00CE4A73">
            <w:pPr>
              <w:widowControl w:val="0"/>
              <w:spacing w:line="240" w:lineRule="auto"/>
              <w:rPr>
                <w:lang w:val="fr-FR"/>
              </w:rPr>
            </w:pPr>
          </w:p>
          <w:p w14:paraId="0229CA2A" w14:textId="77777777" w:rsidR="00BB25BC" w:rsidRDefault="00BB25BC" w:rsidP="00CE4A73">
            <w:pPr>
              <w:widowControl w:val="0"/>
              <w:spacing w:line="240" w:lineRule="auto"/>
            </w:pPr>
            <w:r>
              <w:t>5 animals, 19 NMJs</w:t>
            </w:r>
          </w:p>
          <w:p w14:paraId="183D4CE1" w14:textId="77777777" w:rsidR="00BB25BC" w:rsidRDefault="00BB25BC" w:rsidP="00CE4A73">
            <w:pPr>
              <w:widowControl w:val="0"/>
              <w:spacing w:line="240" w:lineRule="auto"/>
            </w:pPr>
            <w:r>
              <w:t>Type Is: n = 96 boutons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203F" w14:textId="77777777" w:rsidR="00BB25BC" w:rsidRDefault="00BB25BC" w:rsidP="00CE4A73">
            <w:pPr>
              <w:widowControl w:val="0"/>
              <w:spacing w:line="240" w:lineRule="auto"/>
              <w:rPr>
                <w:vertAlign w:val="superscript"/>
              </w:rPr>
            </w:pPr>
            <w:r>
              <w:t xml:space="preserve">Type Ib = 69.39 ± 4.76 </w:t>
            </w:r>
          </w:p>
          <w:p w14:paraId="5FD0C675" w14:textId="77777777" w:rsidR="00BB25BC" w:rsidRDefault="00BB25BC" w:rsidP="00CE4A73">
            <w:pPr>
              <w:widowControl w:val="0"/>
              <w:spacing w:line="240" w:lineRule="auto"/>
            </w:pPr>
            <w:r>
              <w:t xml:space="preserve">Type Is = 83.52 ± 5.67 </w:t>
            </w:r>
          </w:p>
          <w:p w14:paraId="675A71D6" w14:textId="77777777" w:rsidR="00BB25BC" w:rsidRDefault="00BB25BC" w:rsidP="00CE4A73">
            <w:pPr>
              <w:widowControl w:val="0"/>
              <w:spacing w:line="240" w:lineRule="auto"/>
            </w:pPr>
          </w:p>
          <w:p w14:paraId="13CE0ED7" w14:textId="77777777" w:rsidR="00BB25BC" w:rsidRDefault="00BB25BC" w:rsidP="00CE4A73">
            <w:pPr>
              <w:widowControl w:val="0"/>
              <w:spacing w:line="240" w:lineRule="auto"/>
            </w:pPr>
            <w:r>
              <w:t>Mann-Whitney test, p = 0.0928</w:t>
            </w:r>
          </w:p>
          <w:p w14:paraId="631BF764" w14:textId="77777777" w:rsidR="00BB25BC" w:rsidRDefault="00BB25BC" w:rsidP="00CE4A73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BB25BC" w14:paraId="5522AFEE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8ABB" w14:textId="77777777" w:rsidR="00BB25BC" w:rsidRDefault="00BB25BC" w:rsidP="00CE4A73">
            <w:pPr>
              <w:widowControl w:val="0"/>
              <w:spacing w:line="240" w:lineRule="auto"/>
            </w:pPr>
            <w:r>
              <w:t>Fig. 2H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0FEF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t>Cac</w:t>
            </w:r>
            <w:r>
              <w:rPr>
                <w:vertAlign w:val="superscript"/>
              </w:rPr>
              <w:t>HaloTag</w:t>
            </w:r>
            <w:proofErr w:type="spellEnd"/>
            <w:r>
              <w:rPr>
                <w:vertAlign w:val="superscript"/>
              </w:rPr>
              <w:t>-N</w:t>
            </w:r>
            <w:r>
              <w:t xml:space="preserve"> cluster density in type Ib and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2229" w14:textId="77777777" w:rsidR="00BB25BC" w:rsidRPr="009C5C60" w:rsidRDefault="00BB25BC" w:rsidP="00CE4A73">
            <w:pPr>
              <w:widowControl w:val="0"/>
              <w:spacing w:line="240" w:lineRule="auto"/>
              <w:rPr>
                <w:lang w:val="fr-FR"/>
              </w:rPr>
            </w:pPr>
            <w:r w:rsidRPr="009C5C60">
              <w:rPr>
                <w:lang w:val="fr-FR"/>
              </w:rPr>
              <w:t xml:space="preserve">5 </w:t>
            </w:r>
            <w:proofErr w:type="spellStart"/>
            <w:r w:rsidRPr="009C5C60">
              <w:rPr>
                <w:lang w:val="fr-FR"/>
              </w:rPr>
              <w:t>animals</w:t>
            </w:r>
            <w:proofErr w:type="spellEnd"/>
            <w:r w:rsidRPr="009C5C60">
              <w:rPr>
                <w:lang w:val="fr-FR"/>
              </w:rPr>
              <w:t xml:space="preserve">, 14 </w:t>
            </w:r>
            <w:proofErr w:type="spellStart"/>
            <w:r w:rsidRPr="009C5C60">
              <w:rPr>
                <w:lang w:val="fr-FR"/>
              </w:rPr>
              <w:t>NMJs</w:t>
            </w:r>
            <w:proofErr w:type="spellEnd"/>
          </w:p>
          <w:p w14:paraId="21654CAC" w14:textId="77777777" w:rsidR="00BB25BC" w:rsidRPr="009C5C60" w:rsidRDefault="00BB25BC" w:rsidP="00CE4A73">
            <w:pPr>
              <w:widowControl w:val="0"/>
              <w:spacing w:line="240" w:lineRule="auto"/>
              <w:rPr>
                <w:lang w:val="fr-FR"/>
              </w:rPr>
            </w:pPr>
            <w:r w:rsidRPr="009C5C60">
              <w:rPr>
                <w:lang w:val="fr-FR"/>
              </w:rPr>
              <w:t xml:space="preserve">Type </w:t>
            </w:r>
            <w:proofErr w:type="gramStart"/>
            <w:r w:rsidRPr="009C5C60">
              <w:rPr>
                <w:lang w:val="fr-FR"/>
              </w:rPr>
              <w:t>Ib:</w:t>
            </w:r>
            <w:proofErr w:type="gramEnd"/>
            <w:r w:rsidRPr="009C5C60">
              <w:rPr>
                <w:lang w:val="fr-FR"/>
              </w:rPr>
              <w:t xml:space="preserve"> n = 80 boutons</w:t>
            </w:r>
          </w:p>
          <w:p w14:paraId="463B2ACA" w14:textId="77777777" w:rsidR="00BB25BC" w:rsidRPr="009C5C60" w:rsidRDefault="00BB25BC" w:rsidP="00CE4A73">
            <w:pPr>
              <w:widowControl w:val="0"/>
              <w:spacing w:line="240" w:lineRule="auto"/>
              <w:rPr>
                <w:lang w:val="fr-FR"/>
              </w:rPr>
            </w:pPr>
          </w:p>
          <w:p w14:paraId="66E56C16" w14:textId="77777777" w:rsidR="00BB25BC" w:rsidRDefault="00BB25BC" w:rsidP="00CE4A73">
            <w:pPr>
              <w:widowControl w:val="0"/>
              <w:spacing w:line="240" w:lineRule="auto"/>
            </w:pPr>
            <w:r>
              <w:t>5 animals, 19 NMJs</w:t>
            </w:r>
          </w:p>
          <w:p w14:paraId="0A7066A1" w14:textId="77777777" w:rsidR="00BB25BC" w:rsidRDefault="00BB25BC" w:rsidP="00CE4A73">
            <w:pPr>
              <w:widowControl w:val="0"/>
              <w:spacing w:line="240" w:lineRule="auto"/>
            </w:pPr>
            <w:r>
              <w:t>Type Is: n = 96 boutons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F1C7" w14:textId="77777777" w:rsidR="00BB25BC" w:rsidRDefault="00BB25BC" w:rsidP="00CE4A73">
            <w:pPr>
              <w:widowControl w:val="0"/>
              <w:spacing w:line="240" w:lineRule="auto"/>
              <w:rPr>
                <w:vertAlign w:val="superscript"/>
              </w:rPr>
            </w:pPr>
            <w:r>
              <w:t>Type Ib = 7185 ± 234.7 µm</w:t>
            </w:r>
            <w:r>
              <w:rPr>
                <w:vertAlign w:val="superscript"/>
              </w:rPr>
              <w:t>-2</w:t>
            </w:r>
          </w:p>
          <w:p w14:paraId="38D1171E" w14:textId="77777777" w:rsidR="00BB25BC" w:rsidRDefault="00BB25BC" w:rsidP="00CE4A73">
            <w:pPr>
              <w:widowControl w:val="0"/>
              <w:spacing w:line="240" w:lineRule="auto"/>
            </w:pPr>
            <w:r>
              <w:t>Type Is = 8277 ± 342.6 µm</w:t>
            </w:r>
            <w:r>
              <w:rPr>
                <w:vertAlign w:val="superscript"/>
              </w:rPr>
              <w:t>-2</w:t>
            </w:r>
          </w:p>
          <w:p w14:paraId="487099BD" w14:textId="77777777" w:rsidR="00BB25BC" w:rsidRDefault="00BB25BC" w:rsidP="00CE4A73">
            <w:pPr>
              <w:widowControl w:val="0"/>
              <w:spacing w:line="240" w:lineRule="auto"/>
            </w:pPr>
          </w:p>
          <w:p w14:paraId="22C6B836" w14:textId="77777777" w:rsidR="00BB25BC" w:rsidRDefault="00BB25BC" w:rsidP="00CE4A73">
            <w:pPr>
              <w:widowControl w:val="0"/>
              <w:spacing w:line="240" w:lineRule="auto"/>
            </w:pPr>
            <w:r>
              <w:t>Mann-Whitney test, p = 0.0278</w:t>
            </w:r>
          </w:p>
          <w:p w14:paraId="3C95AD35" w14:textId="77777777" w:rsidR="00BB25BC" w:rsidRDefault="00BB25BC" w:rsidP="00CE4A73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BB25BC" w14:paraId="7C40AD94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29F5" w14:textId="77777777" w:rsidR="00BB25BC" w:rsidRDefault="00BB25BC" w:rsidP="00CE4A73">
            <w:pPr>
              <w:widowControl w:val="0"/>
              <w:spacing w:line="240" w:lineRule="auto"/>
            </w:pPr>
            <w:r>
              <w:lastRenderedPageBreak/>
              <w:t>Fig. 2I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7671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t>Cac</w:t>
            </w:r>
            <w:r>
              <w:rPr>
                <w:vertAlign w:val="superscript"/>
              </w:rPr>
              <w:t>HaloTag</w:t>
            </w:r>
            <w:proofErr w:type="spellEnd"/>
            <w:r>
              <w:rPr>
                <w:vertAlign w:val="superscript"/>
              </w:rPr>
              <w:t>-N</w:t>
            </w:r>
            <w:r>
              <w:t xml:space="preserve"> cluster density per NMJ in type Ib and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B01A" w14:textId="77777777" w:rsidR="00BB25BC" w:rsidRDefault="00BB25BC" w:rsidP="00CE4A73">
            <w:pPr>
              <w:widowControl w:val="0"/>
              <w:spacing w:line="240" w:lineRule="auto"/>
            </w:pPr>
            <w:r>
              <w:t>Type Ib: n = 5 animals, 14 NMJs</w:t>
            </w:r>
          </w:p>
          <w:p w14:paraId="77E6DA97" w14:textId="77777777" w:rsidR="00BB25BC" w:rsidRDefault="00BB25BC" w:rsidP="00CE4A73">
            <w:pPr>
              <w:widowControl w:val="0"/>
              <w:spacing w:line="240" w:lineRule="auto"/>
            </w:pPr>
          </w:p>
          <w:p w14:paraId="6E5CCA83" w14:textId="77777777" w:rsidR="00BB25BC" w:rsidRDefault="00BB25BC" w:rsidP="00CE4A73">
            <w:pPr>
              <w:widowControl w:val="0"/>
              <w:spacing w:line="240" w:lineRule="auto"/>
            </w:pPr>
            <w:r>
              <w:t>Type Is: n = 5 animals 19 NMJs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06F0" w14:textId="77777777" w:rsidR="00BB25BC" w:rsidRDefault="00BB25BC" w:rsidP="00CE4A73">
            <w:pPr>
              <w:widowControl w:val="0"/>
              <w:spacing w:line="240" w:lineRule="auto"/>
              <w:rPr>
                <w:vertAlign w:val="superscript"/>
              </w:rPr>
            </w:pPr>
            <w:r>
              <w:t>Type Ib = 7300 ± 362.2 µm</w:t>
            </w:r>
            <w:r>
              <w:rPr>
                <w:vertAlign w:val="superscript"/>
              </w:rPr>
              <w:t>-2</w:t>
            </w:r>
          </w:p>
          <w:p w14:paraId="2C610F10" w14:textId="77777777" w:rsidR="00BB25BC" w:rsidRDefault="00BB25BC" w:rsidP="00CE4A73">
            <w:pPr>
              <w:widowControl w:val="0"/>
              <w:spacing w:line="240" w:lineRule="auto"/>
            </w:pPr>
            <w:r>
              <w:t>Type Is = 8569 ± 584.0 µm</w:t>
            </w:r>
            <w:r>
              <w:rPr>
                <w:vertAlign w:val="superscript"/>
              </w:rPr>
              <w:t>-2</w:t>
            </w:r>
          </w:p>
          <w:p w14:paraId="228BA59E" w14:textId="77777777" w:rsidR="00BB25BC" w:rsidRDefault="00BB25BC" w:rsidP="00CE4A73">
            <w:pPr>
              <w:widowControl w:val="0"/>
              <w:spacing w:line="240" w:lineRule="auto"/>
            </w:pPr>
          </w:p>
          <w:p w14:paraId="625D58D7" w14:textId="77777777" w:rsidR="00BB25BC" w:rsidRDefault="00BB25BC" w:rsidP="00CE4A73">
            <w:pPr>
              <w:widowControl w:val="0"/>
              <w:spacing w:line="240" w:lineRule="auto"/>
            </w:pPr>
            <w:r>
              <w:t>Wilcoxon test, p = 0.0076</w:t>
            </w:r>
          </w:p>
          <w:p w14:paraId="32262405" w14:textId="77777777" w:rsidR="00BB25BC" w:rsidRDefault="00BB25BC" w:rsidP="00CE4A73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BB25BC" w14:paraId="043AC029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F7D5" w14:textId="77777777" w:rsidR="00BB25BC" w:rsidRDefault="00BB25BC" w:rsidP="00CE4A73">
            <w:pPr>
              <w:widowControl w:val="0"/>
              <w:spacing w:line="240" w:lineRule="auto"/>
            </w:pPr>
            <w:r>
              <w:t>Fig. 3B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83F8" w14:textId="77777777" w:rsidR="00BB25BC" w:rsidRDefault="00BB25BC" w:rsidP="00CE4A73">
            <w:pPr>
              <w:widowControl w:val="0"/>
              <w:spacing w:line="240" w:lineRule="auto"/>
            </w:pPr>
            <w:r>
              <w:t>Brp levels at type Ib and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6F8D" w14:textId="77777777" w:rsidR="00BB25BC" w:rsidRDefault="00BB25BC" w:rsidP="00CE4A73">
            <w:pPr>
              <w:widowControl w:val="0"/>
              <w:spacing w:line="240" w:lineRule="auto"/>
            </w:pPr>
            <w:r>
              <w:t>n = 12 animals,</w:t>
            </w:r>
          </w:p>
          <w:p w14:paraId="47A63F60" w14:textId="77777777" w:rsidR="00BB25BC" w:rsidRDefault="00BB25BC" w:rsidP="00CE4A73">
            <w:pPr>
              <w:widowControl w:val="0"/>
              <w:spacing w:line="240" w:lineRule="auto"/>
            </w:pPr>
            <w:r>
              <w:t>36 NMJs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26D5" w14:textId="77777777" w:rsidR="00BB25BC" w:rsidRDefault="00BB25BC" w:rsidP="00CE4A73">
            <w:pPr>
              <w:widowControl w:val="0"/>
              <w:spacing w:line="240" w:lineRule="auto"/>
            </w:pPr>
            <w:r>
              <w:t>Type Ib mean: 1.00 ± 0.02</w:t>
            </w:r>
          </w:p>
          <w:p w14:paraId="7F1094DD" w14:textId="77777777" w:rsidR="00BB25BC" w:rsidRDefault="00BB25BC" w:rsidP="00CE4A73">
            <w:pPr>
              <w:widowControl w:val="0"/>
              <w:spacing w:line="240" w:lineRule="auto"/>
            </w:pPr>
            <w:r>
              <w:t>Type Is mean: 0.79 ± 0.03</w:t>
            </w:r>
          </w:p>
          <w:p w14:paraId="3A2BDA2C" w14:textId="77777777" w:rsidR="00BB25BC" w:rsidRDefault="00BB25BC" w:rsidP="00CE4A73">
            <w:pPr>
              <w:widowControl w:val="0"/>
              <w:spacing w:line="240" w:lineRule="auto"/>
            </w:pPr>
          </w:p>
          <w:p w14:paraId="3F5D9570" w14:textId="77777777" w:rsidR="00BB25BC" w:rsidRDefault="00BB25BC" w:rsidP="00CE4A73">
            <w:pPr>
              <w:widowControl w:val="0"/>
              <w:spacing w:line="240" w:lineRule="auto"/>
            </w:pPr>
            <w:r>
              <w:t>Unpaired T-test, p &lt; 0.0001</w:t>
            </w:r>
          </w:p>
        </w:tc>
      </w:tr>
      <w:tr w:rsidR="00BB25BC" w14:paraId="739E5466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8988" w14:textId="77777777" w:rsidR="00BB25BC" w:rsidRDefault="00BB25BC" w:rsidP="00CE4A73">
            <w:pPr>
              <w:widowControl w:val="0"/>
              <w:spacing w:line="240" w:lineRule="auto"/>
            </w:pPr>
            <w:r>
              <w:t>Fig. 3C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1FCB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t>Cac</w:t>
            </w:r>
            <w:r>
              <w:rPr>
                <w:vertAlign w:val="superscript"/>
              </w:rPr>
              <w:t>sfGFP</w:t>
            </w:r>
            <w:proofErr w:type="spellEnd"/>
            <w:r>
              <w:rPr>
                <w:vertAlign w:val="superscript"/>
              </w:rPr>
              <w:t>-</w:t>
            </w:r>
            <w:proofErr w:type="gramStart"/>
            <w:r>
              <w:rPr>
                <w:vertAlign w:val="superscript"/>
              </w:rPr>
              <w:t>N</w:t>
            </w:r>
            <w:r>
              <w:t xml:space="preserve"> :Brp</w:t>
            </w:r>
            <w:proofErr w:type="gramEnd"/>
            <w:r>
              <w:t xml:space="preserve"> ratio at type Ib vs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6C1D" w14:textId="77777777" w:rsidR="00BB25BC" w:rsidRDefault="00BB25BC" w:rsidP="00CE4A73">
            <w:pPr>
              <w:widowControl w:val="0"/>
              <w:spacing w:line="240" w:lineRule="auto"/>
            </w:pPr>
            <w:r>
              <w:t>n = 12 animals,</w:t>
            </w:r>
          </w:p>
          <w:p w14:paraId="6B13654E" w14:textId="77777777" w:rsidR="00BB25BC" w:rsidRDefault="00BB25BC" w:rsidP="00CE4A73">
            <w:pPr>
              <w:widowControl w:val="0"/>
              <w:spacing w:line="240" w:lineRule="auto"/>
            </w:pPr>
            <w:r>
              <w:t>36 NMJs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25A32" w14:textId="77777777" w:rsidR="00BB25BC" w:rsidRDefault="00BB25BC" w:rsidP="00CE4A73">
            <w:pPr>
              <w:widowControl w:val="0"/>
              <w:spacing w:line="240" w:lineRule="auto"/>
            </w:pPr>
            <w:r>
              <w:t>Type Ib mean: 1.00 ± 0.01</w:t>
            </w:r>
          </w:p>
          <w:p w14:paraId="5AEB098D" w14:textId="77777777" w:rsidR="00BB25BC" w:rsidRDefault="00BB25BC" w:rsidP="00CE4A73">
            <w:pPr>
              <w:widowControl w:val="0"/>
              <w:spacing w:line="240" w:lineRule="auto"/>
            </w:pPr>
            <w:r>
              <w:t>Type Is mean: 1.30 ± 0.05</w:t>
            </w:r>
          </w:p>
          <w:p w14:paraId="05DA5AD1" w14:textId="77777777" w:rsidR="00BB25BC" w:rsidRDefault="00BB25BC" w:rsidP="00CE4A73">
            <w:pPr>
              <w:widowControl w:val="0"/>
              <w:spacing w:line="240" w:lineRule="auto"/>
            </w:pPr>
          </w:p>
          <w:p w14:paraId="24DAA951" w14:textId="77777777" w:rsidR="00BB25BC" w:rsidRDefault="00BB25BC" w:rsidP="00CE4A73">
            <w:pPr>
              <w:widowControl w:val="0"/>
              <w:spacing w:line="240" w:lineRule="auto"/>
            </w:pPr>
            <w:r>
              <w:t xml:space="preserve">Paired T-test, p &lt; 0.0001 </w:t>
            </w:r>
          </w:p>
        </w:tc>
      </w:tr>
      <w:tr w:rsidR="00BB25BC" w14:paraId="0D78C389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D44E" w14:textId="77777777" w:rsidR="00BB25BC" w:rsidRDefault="00BB25BC" w:rsidP="00CE4A73">
            <w:pPr>
              <w:widowControl w:val="0"/>
              <w:spacing w:line="240" w:lineRule="auto"/>
            </w:pPr>
            <w:r>
              <w:t>Fig. 3D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6290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t>Cac</w:t>
            </w:r>
            <w:r>
              <w:rPr>
                <w:vertAlign w:val="superscript"/>
              </w:rPr>
              <w:t>sfGFP</w:t>
            </w:r>
            <w:proofErr w:type="spellEnd"/>
            <w:r>
              <w:rPr>
                <w:vertAlign w:val="superscript"/>
              </w:rPr>
              <w:t>-</w:t>
            </w:r>
            <w:proofErr w:type="gramStart"/>
            <w:r>
              <w:rPr>
                <w:vertAlign w:val="superscript"/>
              </w:rPr>
              <w:t>N</w:t>
            </w:r>
            <w:r>
              <w:t xml:space="preserve"> :Brp</w:t>
            </w:r>
            <w:proofErr w:type="gramEnd"/>
            <w:r>
              <w:t xml:space="preserve"> correlation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314A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 xml:space="preserve">12 </w:t>
            </w:r>
            <w:proofErr w:type="spellStart"/>
            <w:r w:rsidRPr="00E90C64">
              <w:rPr>
                <w:lang w:val="pt-BR"/>
              </w:rPr>
              <w:t>animals</w:t>
            </w:r>
            <w:proofErr w:type="spellEnd"/>
            <w:r w:rsidRPr="00E90C64">
              <w:rPr>
                <w:lang w:val="pt-BR"/>
              </w:rPr>
              <w:t xml:space="preserve">, 36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2CB6AAD7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 xml:space="preserve">Ib: n = 5349 </w:t>
            </w:r>
            <w:proofErr w:type="spellStart"/>
            <w:r w:rsidRPr="00E90C64">
              <w:rPr>
                <w:lang w:val="pt-BR"/>
              </w:rPr>
              <w:t>AZs</w:t>
            </w:r>
            <w:proofErr w:type="spellEnd"/>
          </w:p>
          <w:p w14:paraId="76C4D477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E90C64">
              <w:rPr>
                <w:lang w:val="pt-BR"/>
              </w:rPr>
              <w:t>Is</w:t>
            </w:r>
            <w:proofErr w:type="spellEnd"/>
            <w:r w:rsidRPr="00E90C64">
              <w:rPr>
                <w:lang w:val="pt-BR"/>
              </w:rPr>
              <w:t xml:space="preserve">: n = 2625 </w:t>
            </w:r>
            <w:proofErr w:type="spellStart"/>
            <w:r w:rsidRPr="00E90C64">
              <w:rPr>
                <w:lang w:val="pt-BR"/>
              </w:rPr>
              <w:t>AZs</w:t>
            </w:r>
            <w:proofErr w:type="spellEnd"/>
          </w:p>
          <w:p w14:paraId="7817DBAD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8531" w14:textId="77777777" w:rsidR="00BB25BC" w:rsidRDefault="00BB25BC" w:rsidP="00CE4A73">
            <w:pPr>
              <w:widowControl w:val="0"/>
              <w:spacing w:line="240" w:lineRule="auto"/>
            </w:pPr>
            <w:r>
              <w:t>Type Ib slope: 0.874 ± 0.005</w:t>
            </w:r>
          </w:p>
          <w:p w14:paraId="0D2980B2" w14:textId="77777777" w:rsidR="00BB25BC" w:rsidRDefault="00BB25BC" w:rsidP="00CE4A73">
            <w:pPr>
              <w:widowControl w:val="0"/>
              <w:spacing w:line="240" w:lineRule="auto"/>
            </w:pPr>
            <w:r>
              <w:t>Type Is slope: 0.787 ± 0.009</w:t>
            </w:r>
          </w:p>
          <w:p w14:paraId="0C3AE29E" w14:textId="77777777" w:rsidR="00BB25BC" w:rsidRDefault="00BB25BC" w:rsidP="00CE4A73">
            <w:pPr>
              <w:widowControl w:val="0"/>
              <w:spacing w:line="240" w:lineRule="auto"/>
            </w:pPr>
          </w:p>
          <w:p w14:paraId="4A14727B" w14:textId="77777777" w:rsidR="00BB25BC" w:rsidRDefault="00BB25BC" w:rsidP="00CE4A73">
            <w:pPr>
              <w:widowControl w:val="0"/>
              <w:spacing w:line="240" w:lineRule="auto"/>
            </w:pPr>
            <w:r>
              <w:t>ANCOVA, p &lt; 0.0001</w:t>
            </w:r>
          </w:p>
        </w:tc>
      </w:tr>
      <w:tr w:rsidR="00BB25BC" w14:paraId="44AE5872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12FE" w14:textId="77777777" w:rsidR="00BB25BC" w:rsidRPr="00B5229D" w:rsidRDefault="00BB25BC" w:rsidP="00CE4A73">
            <w:pPr>
              <w:widowControl w:val="0"/>
              <w:spacing w:line="240" w:lineRule="auto"/>
            </w:pPr>
            <w:r w:rsidRPr="00B5229D">
              <w:t>Fig. 3G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8B45" w14:textId="77777777" w:rsidR="00BB25BC" w:rsidRPr="00B5229D" w:rsidRDefault="00BB25BC" w:rsidP="00CE4A73">
            <w:pPr>
              <w:widowControl w:val="0"/>
              <w:spacing w:line="240" w:lineRule="auto"/>
            </w:pPr>
            <w:proofErr w:type="spellStart"/>
            <w:r w:rsidRPr="00B5229D">
              <w:t>Cac</w:t>
            </w:r>
            <w:r w:rsidRPr="00B5229D">
              <w:rPr>
                <w:vertAlign w:val="superscript"/>
              </w:rPr>
              <w:t>sfGFP</w:t>
            </w:r>
            <w:proofErr w:type="spellEnd"/>
            <w:r w:rsidRPr="00B5229D">
              <w:rPr>
                <w:vertAlign w:val="superscript"/>
              </w:rPr>
              <w:t>-N</w:t>
            </w:r>
            <w:r w:rsidRPr="00B5229D">
              <w:t xml:space="preserve"> levels in type Ib vs Is in </w:t>
            </w:r>
            <w:r>
              <w:t>Control</w:t>
            </w:r>
            <w:r w:rsidRPr="00B5229D">
              <w:t xml:space="preserve"> and </w:t>
            </w:r>
            <w:proofErr w:type="spellStart"/>
            <w:r w:rsidRPr="00B5229D">
              <w:rPr>
                <w:i/>
              </w:rPr>
              <w:t>brp</w:t>
            </w:r>
            <w:proofErr w:type="spellEnd"/>
            <w:r w:rsidRPr="00B5229D">
              <w:rPr>
                <w:i/>
                <w:vertAlign w:val="superscript"/>
              </w:rPr>
              <w:t>-/-</w:t>
            </w:r>
            <w:r w:rsidRPr="00B5229D">
              <w:t xml:space="preserve">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863F" w14:textId="77777777" w:rsidR="00BB25BC" w:rsidRPr="002A77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2A77F1">
              <w:rPr>
                <w:lang w:val="pt-BR"/>
              </w:rPr>
              <w:t xml:space="preserve">9 </w:t>
            </w:r>
            <w:proofErr w:type="spellStart"/>
            <w:r w:rsidRPr="002A77F1">
              <w:rPr>
                <w:lang w:val="pt-BR"/>
              </w:rPr>
              <w:t>animals</w:t>
            </w:r>
            <w:proofErr w:type="spellEnd"/>
            <w:r w:rsidRPr="002A77F1">
              <w:rPr>
                <w:lang w:val="pt-BR"/>
              </w:rPr>
              <w:t xml:space="preserve"> </w:t>
            </w:r>
          </w:p>
          <w:p w14:paraId="3410F0DC" w14:textId="77777777" w:rsidR="00BB25BC" w:rsidRPr="002A77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A77F1">
              <w:rPr>
                <w:lang w:val="pt-BR"/>
              </w:rPr>
              <w:t>Control</w:t>
            </w:r>
            <w:proofErr w:type="spellEnd"/>
            <w:r w:rsidRPr="002A77F1">
              <w:rPr>
                <w:lang w:val="pt-BR"/>
              </w:rPr>
              <w:t xml:space="preserve"> Ib: n = 29 </w:t>
            </w:r>
            <w:proofErr w:type="spellStart"/>
            <w:r w:rsidRPr="002A77F1">
              <w:rPr>
                <w:lang w:val="pt-BR"/>
              </w:rPr>
              <w:t>NMJs</w:t>
            </w:r>
            <w:proofErr w:type="spellEnd"/>
          </w:p>
          <w:p w14:paraId="08F4F6D3" w14:textId="77777777" w:rsidR="00BB25BC" w:rsidRPr="002A77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A77F1">
              <w:rPr>
                <w:i/>
                <w:iCs/>
                <w:lang w:val="pt-BR"/>
              </w:rPr>
              <w:t>brp</w:t>
            </w:r>
            <w:proofErr w:type="spellEnd"/>
            <w:r w:rsidRPr="002A77F1">
              <w:rPr>
                <w:i/>
                <w:iCs/>
                <w:vertAlign w:val="superscript"/>
                <w:lang w:val="pt-BR"/>
              </w:rPr>
              <w:t>-/-</w:t>
            </w:r>
            <w:r w:rsidRPr="002A77F1">
              <w:rPr>
                <w:lang w:val="pt-BR"/>
              </w:rPr>
              <w:t xml:space="preserve"> Ib: n = 31 </w:t>
            </w:r>
            <w:proofErr w:type="spellStart"/>
            <w:r w:rsidRPr="002A77F1">
              <w:rPr>
                <w:lang w:val="pt-BR"/>
              </w:rPr>
              <w:t>NMJs</w:t>
            </w:r>
            <w:proofErr w:type="spellEnd"/>
          </w:p>
          <w:p w14:paraId="38ADBA65" w14:textId="77777777" w:rsidR="00BB25BC" w:rsidRPr="00B5229D" w:rsidRDefault="00BB25BC" w:rsidP="00CE4A73">
            <w:pPr>
              <w:widowControl w:val="0"/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Control</w:t>
            </w:r>
            <w:r w:rsidRPr="00B5229D">
              <w:rPr>
                <w:lang w:val="nl-NL"/>
              </w:rPr>
              <w:t xml:space="preserve"> Is: n = 29 </w:t>
            </w:r>
            <w:proofErr w:type="spellStart"/>
            <w:r w:rsidRPr="00B5229D">
              <w:rPr>
                <w:lang w:val="nl-NL"/>
              </w:rPr>
              <w:t>NMJs</w:t>
            </w:r>
            <w:proofErr w:type="spellEnd"/>
          </w:p>
          <w:p w14:paraId="7BD481F0" w14:textId="77777777" w:rsidR="00BB25BC" w:rsidRPr="00B5229D" w:rsidRDefault="00BB25BC" w:rsidP="00CE4A73">
            <w:pPr>
              <w:widowControl w:val="0"/>
              <w:spacing w:line="240" w:lineRule="auto"/>
              <w:rPr>
                <w:lang w:val="nl-NL"/>
              </w:rPr>
            </w:pPr>
            <w:proofErr w:type="spellStart"/>
            <w:proofErr w:type="gramStart"/>
            <w:r w:rsidRPr="00B5229D">
              <w:rPr>
                <w:i/>
                <w:iCs/>
                <w:lang w:val="nl-NL"/>
              </w:rPr>
              <w:t>brp</w:t>
            </w:r>
            <w:proofErr w:type="spellEnd"/>
            <w:proofErr w:type="gramEnd"/>
            <w:r w:rsidRPr="00B5229D">
              <w:rPr>
                <w:i/>
                <w:iCs/>
                <w:vertAlign w:val="superscript"/>
                <w:lang w:val="nl-NL"/>
              </w:rPr>
              <w:t>-/-</w:t>
            </w:r>
            <w:r w:rsidRPr="00B5229D">
              <w:rPr>
                <w:lang w:val="nl-NL"/>
              </w:rPr>
              <w:t xml:space="preserve"> Is: n = 31 </w:t>
            </w:r>
            <w:proofErr w:type="spellStart"/>
            <w:r w:rsidRPr="00B5229D">
              <w:rPr>
                <w:lang w:val="nl-NL"/>
              </w:rPr>
              <w:t>NMJs</w:t>
            </w:r>
            <w:proofErr w:type="spellEnd"/>
          </w:p>
          <w:p w14:paraId="2289DECF" w14:textId="77777777" w:rsidR="00BB25BC" w:rsidRPr="00B5229D" w:rsidRDefault="00BB25BC" w:rsidP="00CE4A73">
            <w:pPr>
              <w:widowControl w:val="0"/>
              <w:spacing w:line="240" w:lineRule="auto"/>
              <w:rPr>
                <w:lang w:val="nl-NL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602D" w14:textId="77777777" w:rsidR="00BB25BC" w:rsidRPr="00B5229D" w:rsidRDefault="00BB25BC" w:rsidP="00CE4A73">
            <w:pPr>
              <w:widowControl w:val="0"/>
              <w:spacing w:line="240" w:lineRule="auto"/>
            </w:pPr>
            <w:r>
              <w:t>Control</w:t>
            </w:r>
            <w:r w:rsidRPr="00B5229D">
              <w:t xml:space="preserve"> Ib mean = 1.00 ± 0.0</w:t>
            </w:r>
            <w:r>
              <w:t>3</w:t>
            </w:r>
          </w:p>
          <w:p w14:paraId="00B761F0" w14:textId="77777777" w:rsidR="00BB25BC" w:rsidRPr="00B5229D" w:rsidRDefault="00BB25BC" w:rsidP="00CE4A73">
            <w:pPr>
              <w:widowControl w:val="0"/>
              <w:spacing w:line="240" w:lineRule="auto"/>
            </w:pPr>
            <w:proofErr w:type="spellStart"/>
            <w:r w:rsidRPr="00B5229D">
              <w:rPr>
                <w:i/>
                <w:iCs/>
              </w:rPr>
              <w:t>brp</w:t>
            </w:r>
            <w:proofErr w:type="spellEnd"/>
            <w:r w:rsidRPr="00B5229D">
              <w:rPr>
                <w:i/>
                <w:iCs/>
                <w:vertAlign w:val="superscript"/>
              </w:rPr>
              <w:t>-/-</w:t>
            </w:r>
            <w:r w:rsidRPr="00B5229D">
              <w:t xml:space="preserve"> Ib mean = 0.3</w:t>
            </w:r>
            <w:r>
              <w:t>3</w:t>
            </w:r>
            <w:r w:rsidRPr="00B5229D">
              <w:t xml:space="preserve"> ± 0.0</w:t>
            </w:r>
            <w:r>
              <w:t>1</w:t>
            </w:r>
            <w:r w:rsidRPr="00B5229D">
              <w:t xml:space="preserve">; p &lt; 0.0001 </w:t>
            </w:r>
          </w:p>
          <w:p w14:paraId="1634E186" w14:textId="77777777" w:rsidR="00BB25BC" w:rsidRPr="00B5229D" w:rsidRDefault="00BB25BC" w:rsidP="00CE4A73">
            <w:pPr>
              <w:widowControl w:val="0"/>
              <w:spacing w:line="240" w:lineRule="auto"/>
            </w:pPr>
            <w:r>
              <w:t>Control</w:t>
            </w:r>
            <w:r w:rsidRPr="00B5229D">
              <w:t xml:space="preserve"> Is mean = </w:t>
            </w:r>
            <w:r>
              <w:t>1.00</w:t>
            </w:r>
            <w:r w:rsidRPr="00B5229D">
              <w:t xml:space="preserve"> ± 0.03</w:t>
            </w:r>
          </w:p>
          <w:p w14:paraId="05BC810A" w14:textId="77777777" w:rsidR="00BB25BC" w:rsidRPr="00B5229D" w:rsidRDefault="00BB25BC" w:rsidP="00CE4A73">
            <w:pPr>
              <w:widowControl w:val="0"/>
              <w:spacing w:line="240" w:lineRule="auto"/>
            </w:pPr>
            <w:proofErr w:type="spellStart"/>
            <w:r w:rsidRPr="00B5229D">
              <w:rPr>
                <w:i/>
                <w:iCs/>
              </w:rPr>
              <w:t>brp</w:t>
            </w:r>
            <w:proofErr w:type="spellEnd"/>
            <w:r w:rsidRPr="00B5229D">
              <w:rPr>
                <w:i/>
                <w:iCs/>
                <w:vertAlign w:val="superscript"/>
              </w:rPr>
              <w:t>-/-</w:t>
            </w:r>
            <w:r w:rsidRPr="00B5229D">
              <w:t xml:space="preserve"> Is mean = 0.4</w:t>
            </w:r>
            <w:r>
              <w:t>5</w:t>
            </w:r>
            <w:r w:rsidRPr="00B5229D">
              <w:t xml:space="preserve"> ± 0.02; p &lt; 0.0001</w:t>
            </w:r>
          </w:p>
          <w:p w14:paraId="2BAF13D2" w14:textId="77777777" w:rsidR="00BB25BC" w:rsidRPr="00B5229D" w:rsidRDefault="00BB25BC" w:rsidP="00CE4A73">
            <w:pPr>
              <w:widowControl w:val="0"/>
              <w:spacing w:line="240" w:lineRule="auto"/>
            </w:pPr>
          </w:p>
          <w:p w14:paraId="76981D70" w14:textId="77777777" w:rsidR="00BB25BC" w:rsidRPr="00B5229D" w:rsidRDefault="00BB25BC" w:rsidP="00CE4A73">
            <w:pPr>
              <w:widowControl w:val="0"/>
              <w:spacing w:line="240" w:lineRule="auto"/>
            </w:pPr>
            <w:r w:rsidRPr="00B5229D">
              <w:t xml:space="preserve">Kruskal-Wallis test adjusted p values vs </w:t>
            </w:r>
            <w:r>
              <w:t>Control</w:t>
            </w:r>
          </w:p>
        </w:tc>
      </w:tr>
      <w:tr w:rsidR="00BB25BC" w14:paraId="7DB5C378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EE4B" w14:textId="77777777" w:rsidR="00BB25BC" w:rsidRDefault="00BB25BC" w:rsidP="00CE4A73">
            <w:pPr>
              <w:widowControl w:val="0"/>
              <w:spacing w:line="240" w:lineRule="auto"/>
            </w:pPr>
            <w:r>
              <w:t>Fig. 3H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AE21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rPr>
                <w:i/>
              </w:rPr>
              <w:t>brp</w:t>
            </w:r>
            <w:proofErr w:type="spellEnd"/>
            <w:r>
              <w:rPr>
                <w:i/>
                <w:vertAlign w:val="superscript"/>
              </w:rPr>
              <w:t>-/</w:t>
            </w:r>
            <w:proofErr w:type="gramStart"/>
            <w:r>
              <w:rPr>
                <w:i/>
                <w:vertAlign w:val="superscript"/>
              </w:rPr>
              <w:t>-</w:t>
            </w:r>
            <w:r>
              <w:t>:Control</w:t>
            </w:r>
            <w:proofErr w:type="gramEnd"/>
            <w:r>
              <w:t xml:space="preserve"> ratio of </w:t>
            </w:r>
            <w:proofErr w:type="spellStart"/>
            <w:r>
              <w:t>Cac</w:t>
            </w:r>
            <w:r>
              <w:rPr>
                <w:vertAlign w:val="superscript"/>
              </w:rPr>
              <w:t>sfGFP</w:t>
            </w:r>
            <w:proofErr w:type="spellEnd"/>
            <w:r>
              <w:rPr>
                <w:vertAlign w:val="superscript"/>
              </w:rPr>
              <w:t>-N</w:t>
            </w:r>
            <w:r>
              <w:t xml:space="preserve"> levels in type Ib vs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FDA2" w14:textId="77777777" w:rsidR="00BB25BC" w:rsidRDefault="00BB25BC" w:rsidP="00CE4A73">
            <w:pPr>
              <w:widowControl w:val="0"/>
              <w:spacing w:line="240" w:lineRule="auto"/>
            </w:pPr>
            <w:r>
              <w:t>n = 9 animals,</w:t>
            </w:r>
          </w:p>
          <w:p w14:paraId="6D03FAED" w14:textId="77777777" w:rsidR="00BB25BC" w:rsidRDefault="00BB25BC" w:rsidP="00CE4A73">
            <w:pPr>
              <w:widowControl w:val="0"/>
              <w:spacing w:line="240" w:lineRule="auto"/>
            </w:pPr>
            <w:r>
              <w:t xml:space="preserve">31 NMJs </w:t>
            </w:r>
          </w:p>
          <w:p w14:paraId="4CBE5673" w14:textId="77777777" w:rsidR="00BB25BC" w:rsidRDefault="00BB25BC" w:rsidP="00CE4A73">
            <w:pPr>
              <w:widowControl w:val="0"/>
              <w:spacing w:line="240" w:lineRule="auto"/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5976" w14:textId="77777777" w:rsidR="00BB25BC" w:rsidRDefault="00BB25BC" w:rsidP="00CE4A73">
            <w:pPr>
              <w:widowControl w:val="0"/>
              <w:spacing w:line="240" w:lineRule="auto"/>
            </w:pPr>
            <w:r>
              <w:t>Ib ratio = 0.334 ± 0.010</w:t>
            </w:r>
          </w:p>
          <w:p w14:paraId="5DFFDBFB" w14:textId="77777777" w:rsidR="00BB25BC" w:rsidRDefault="00BB25BC" w:rsidP="00CE4A73">
            <w:pPr>
              <w:widowControl w:val="0"/>
              <w:spacing w:line="240" w:lineRule="auto"/>
            </w:pPr>
            <w:r>
              <w:t>Is ratio = 0.451 ± 0.018</w:t>
            </w:r>
          </w:p>
          <w:p w14:paraId="3BA71D67" w14:textId="77777777" w:rsidR="00BB25BC" w:rsidRDefault="00BB25BC" w:rsidP="00CE4A73">
            <w:pPr>
              <w:widowControl w:val="0"/>
              <w:spacing w:line="240" w:lineRule="auto"/>
            </w:pPr>
          </w:p>
          <w:p w14:paraId="151FBD81" w14:textId="77777777" w:rsidR="00BB25BC" w:rsidRDefault="00BB25BC" w:rsidP="00CE4A73">
            <w:pPr>
              <w:widowControl w:val="0"/>
              <w:spacing w:line="240" w:lineRule="auto"/>
            </w:pPr>
            <w:r>
              <w:t>Mann-Whitney test, p &lt; 0.0001</w:t>
            </w:r>
          </w:p>
        </w:tc>
      </w:tr>
      <w:tr w:rsidR="00BB25BC" w:rsidRPr="009C5C60" w14:paraId="7A18B4E5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C8FB" w14:textId="77777777" w:rsidR="00BB25BC" w:rsidRPr="00427A1F" w:rsidRDefault="00BB25BC" w:rsidP="00CE4A73">
            <w:pPr>
              <w:widowControl w:val="0"/>
              <w:spacing w:line="240" w:lineRule="auto"/>
            </w:pPr>
            <w:r w:rsidRPr="00427A1F">
              <w:t>Fig. 4C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1EB8" w14:textId="77777777" w:rsidR="00BB25BC" w:rsidRPr="00427A1F" w:rsidRDefault="00BB25BC" w:rsidP="00CE4A73">
            <w:pPr>
              <w:widowControl w:val="0"/>
              <w:spacing w:line="240" w:lineRule="auto"/>
            </w:pPr>
            <w:r w:rsidRPr="00427A1F">
              <w:t xml:space="preserve">Brp levels at </w:t>
            </w:r>
            <w:proofErr w:type="spellStart"/>
            <w:r w:rsidRPr="00427A1F">
              <w:rPr>
                <w:i/>
              </w:rPr>
              <w:t>cac</w:t>
            </w:r>
            <w:r w:rsidRPr="00427A1F">
              <w:rPr>
                <w:i/>
                <w:vertAlign w:val="superscript"/>
              </w:rPr>
              <w:t>sfGFP</w:t>
            </w:r>
            <w:proofErr w:type="spellEnd"/>
            <w:r w:rsidRPr="00427A1F">
              <w:rPr>
                <w:i/>
                <w:vertAlign w:val="superscript"/>
              </w:rPr>
              <w:t>-N</w:t>
            </w:r>
            <w:r w:rsidRPr="00427A1F">
              <w:t xml:space="preserve"> type Ib and type Is terminals in control vs </w:t>
            </w:r>
            <w:proofErr w:type="spellStart"/>
            <w:r w:rsidRPr="00427A1F">
              <w:t>PhTx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7B5F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Control</w:t>
            </w:r>
            <w:proofErr w:type="spellEnd"/>
            <w:r w:rsidRPr="00427A1F">
              <w:rPr>
                <w:lang w:val="pt-BR"/>
              </w:rPr>
              <w:t xml:space="preserve">: n = 12 </w:t>
            </w:r>
            <w:proofErr w:type="spellStart"/>
            <w:r w:rsidRPr="00427A1F">
              <w:rPr>
                <w:lang w:val="pt-BR"/>
              </w:rPr>
              <w:t>animals</w:t>
            </w:r>
            <w:proofErr w:type="spellEnd"/>
            <w:r w:rsidRPr="00427A1F">
              <w:rPr>
                <w:lang w:val="pt-BR"/>
              </w:rPr>
              <w:t xml:space="preserve">, 40 </w:t>
            </w:r>
            <w:proofErr w:type="spellStart"/>
            <w:r w:rsidRPr="00427A1F">
              <w:rPr>
                <w:lang w:val="pt-BR"/>
              </w:rPr>
              <w:t>NMJs</w:t>
            </w:r>
            <w:proofErr w:type="spellEnd"/>
          </w:p>
          <w:p w14:paraId="1E6FAF2D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3DA005A6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PhTx</w:t>
            </w:r>
            <w:proofErr w:type="spellEnd"/>
            <w:r w:rsidRPr="00427A1F">
              <w:rPr>
                <w:lang w:val="pt-BR"/>
              </w:rPr>
              <w:t xml:space="preserve">: n = 12 </w:t>
            </w:r>
            <w:proofErr w:type="spellStart"/>
            <w:r w:rsidRPr="00427A1F">
              <w:rPr>
                <w:lang w:val="pt-BR"/>
              </w:rPr>
              <w:t>animals</w:t>
            </w:r>
            <w:proofErr w:type="spellEnd"/>
            <w:r w:rsidRPr="00427A1F">
              <w:rPr>
                <w:lang w:val="pt-BR"/>
              </w:rPr>
              <w:t xml:space="preserve">, 40 </w:t>
            </w:r>
            <w:proofErr w:type="spellStart"/>
            <w:r w:rsidRPr="00427A1F">
              <w:rPr>
                <w:lang w:val="pt-BR"/>
              </w:rPr>
              <w:t>NMJs</w:t>
            </w:r>
            <w:proofErr w:type="spellEnd"/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82E7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Control</w:t>
            </w:r>
            <w:proofErr w:type="spellEnd"/>
            <w:r w:rsidRPr="00427A1F">
              <w:rPr>
                <w:lang w:val="pt-BR"/>
              </w:rPr>
              <w:t xml:space="preserve"> Ib = 1.000 ± 0.047</w:t>
            </w:r>
          </w:p>
          <w:p w14:paraId="517BAA57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PhTx</w:t>
            </w:r>
            <w:proofErr w:type="spellEnd"/>
            <w:r w:rsidRPr="00427A1F">
              <w:rPr>
                <w:lang w:val="pt-BR"/>
              </w:rPr>
              <w:t xml:space="preserve"> Ib = 1.488 ± 0.068; p &lt; 0.0001 </w:t>
            </w:r>
          </w:p>
          <w:p w14:paraId="10429DF4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66B26504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Control</w:t>
            </w:r>
            <w:proofErr w:type="spellEnd"/>
            <w:r w:rsidRPr="00427A1F">
              <w:rPr>
                <w:lang w:val="pt-BR"/>
              </w:rPr>
              <w:t xml:space="preserve"> </w:t>
            </w:r>
            <w:proofErr w:type="spellStart"/>
            <w:r w:rsidRPr="00427A1F">
              <w:rPr>
                <w:lang w:val="pt-BR"/>
              </w:rPr>
              <w:t>Is</w:t>
            </w:r>
            <w:proofErr w:type="spellEnd"/>
            <w:r w:rsidRPr="00427A1F">
              <w:rPr>
                <w:lang w:val="pt-BR"/>
              </w:rPr>
              <w:t xml:space="preserve"> = 1.000 ± 0.050</w:t>
            </w:r>
          </w:p>
          <w:p w14:paraId="64DA4050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PhTx</w:t>
            </w:r>
            <w:proofErr w:type="spellEnd"/>
            <w:r w:rsidRPr="00427A1F">
              <w:rPr>
                <w:lang w:val="pt-BR"/>
              </w:rPr>
              <w:t xml:space="preserve"> </w:t>
            </w:r>
            <w:proofErr w:type="spellStart"/>
            <w:r w:rsidRPr="00427A1F">
              <w:rPr>
                <w:lang w:val="pt-BR"/>
              </w:rPr>
              <w:t>Is</w:t>
            </w:r>
            <w:proofErr w:type="spellEnd"/>
            <w:r w:rsidRPr="00427A1F">
              <w:rPr>
                <w:lang w:val="pt-BR"/>
              </w:rPr>
              <w:t xml:space="preserve"> = 1.493 ± 0.076; p &lt; 0.0001</w:t>
            </w:r>
          </w:p>
          <w:p w14:paraId="23E2328D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37BA1DDF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Kruskal</w:t>
            </w:r>
            <w:proofErr w:type="spellEnd"/>
            <w:r w:rsidRPr="00427A1F">
              <w:rPr>
                <w:lang w:val="pt-BR"/>
              </w:rPr>
              <w:t xml:space="preserve">-Wallis </w:t>
            </w:r>
            <w:proofErr w:type="spellStart"/>
            <w:r w:rsidRPr="00427A1F">
              <w:rPr>
                <w:lang w:val="pt-BR"/>
              </w:rPr>
              <w:t>test</w:t>
            </w:r>
            <w:proofErr w:type="spellEnd"/>
            <w:r w:rsidRPr="00427A1F">
              <w:rPr>
                <w:lang w:val="pt-BR"/>
              </w:rPr>
              <w:t xml:space="preserve"> </w:t>
            </w:r>
            <w:proofErr w:type="spellStart"/>
            <w:r w:rsidRPr="00427A1F">
              <w:rPr>
                <w:lang w:val="pt-BR"/>
              </w:rPr>
              <w:t>adjusted</w:t>
            </w:r>
            <w:proofErr w:type="spellEnd"/>
            <w:r w:rsidRPr="00427A1F">
              <w:rPr>
                <w:lang w:val="pt-BR"/>
              </w:rPr>
              <w:t xml:space="preserve"> p </w:t>
            </w:r>
            <w:proofErr w:type="spellStart"/>
            <w:r w:rsidRPr="00427A1F">
              <w:rPr>
                <w:lang w:val="pt-BR"/>
              </w:rPr>
              <w:t>values</w:t>
            </w:r>
            <w:proofErr w:type="spellEnd"/>
            <w:r w:rsidRPr="00427A1F">
              <w:rPr>
                <w:lang w:val="pt-BR"/>
              </w:rPr>
              <w:t xml:space="preserve"> </w:t>
            </w:r>
            <w:proofErr w:type="spellStart"/>
            <w:r w:rsidRPr="00427A1F">
              <w:rPr>
                <w:lang w:val="pt-BR"/>
              </w:rPr>
              <w:t>vs</w:t>
            </w:r>
            <w:proofErr w:type="spellEnd"/>
            <w:r w:rsidRPr="00427A1F">
              <w:rPr>
                <w:lang w:val="pt-BR"/>
              </w:rPr>
              <w:t xml:space="preserve"> </w:t>
            </w:r>
            <w:proofErr w:type="spellStart"/>
            <w:r w:rsidRPr="00427A1F">
              <w:rPr>
                <w:lang w:val="pt-BR"/>
              </w:rPr>
              <w:t>Control</w:t>
            </w:r>
            <w:proofErr w:type="spellEnd"/>
          </w:p>
        </w:tc>
      </w:tr>
      <w:tr w:rsidR="00BB25BC" w14:paraId="35FDBE05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C0EF" w14:textId="77777777" w:rsidR="00BB25BC" w:rsidRPr="00427A1F" w:rsidRDefault="00BB25BC" w:rsidP="00CE4A73">
            <w:pPr>
              <w:widowControl w:val="0"/>
              <w:spacing w:line="240" w:lineRule="auto"/>
            </w:pPr>
            <w:r w:rsidRPr="00427A1F">
              <w:t>Fig. 4D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6185" w14:textId="77777777" w:rsidR="00BB25BC" w:rsidRPr="00427A1F" w:rsidRDefault="00BB25BC" w:rsidP="00CE4A73">
            <w:pPr>
              <w:widowControl w:val="0"/>
              <w:spacing w:line="240" w:lineRule="auto"/>
            </w:pPr>
            <w:proofErr w:type="spellStart"/>
            <w:r w:rsidRPr="00427A1F">
              <w:t>Cac</w:t>
            </w:r>
            <w:r w:rsidRPr="00427A1F">
              <w:rPr>
                <w:vertAlign w:val="superscript"/>
              </w:rPr>
              <w:t>sfGFP</w:t>
            </w:r>
            <w:proofErr w:type="spellEnd"/>
            <w:r w:rsidRPr="00427A1F">
              <w:rPr>
                <w:vertAlign w:val="superscript"/>
              </w:rPr>
              <w:t>-N</w:t>
            </w:r>
            <w:r w:rsidRPr="00427A1F">
              <w:t xml:space="preserve"> levels at </w:t>
            </w:r>
            <w:proofErr w:type="spellStart"/>
            <w:r w:rsidRPr="00427A1F">
              <w:rPr>
                <w:i/>
              </w:rPr>
              <w:t>cac</w:t>
            </w:r>
            <w:r w:rsidRPr="00427A1F">
              <w:rPr>
                <w:i/>
                <w:vertAlign w:val="superscript"/>
              </w:rPr>
              <w:t>sfGFP</w:t>
            </w:r>
            <w:proofErr w:type="spellEnd"/>
            <w:r w:rsidRPr="00427A1F">
              <w:rPr>
                <w:i/>
                <w:vertAlign w:val="superscript"/>
              </w:rPr>
              <w:t>-N</w:t>
            </w:r>
            <w:r w:rsidRPr="00427A1F">
              <w:t xml:space="preserve"> type Ib and type Is terminals in control vs </w:t>
            </w:r>
            <w:proofErr w:type="spellStart"/>
            <w:r w:rsidRPr="00427A1F">
              <w:t>PhTx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1D35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Control</w:t>
            </w:r>
            <w:proofErr w:type="spellEnd"/>
            <w:r w:rsidRPr="00427A1F">
              <w:rPr>
                <w:lang w:val="pt-BR"/>
              </w:rPr>
              <w:t xml:space="preserve">: n = 12 </w:t>
            </w:r>
            <w:proofErr w:type="spellStart"/>
            <w:r w:rsidRPr="00427A1F">
              <w:rPr>
                <w:lang w:val="pt-BR"/>
              </w:rPr>
              <w:t>animals</w:t>
            </w:r>
            <w:proofErr w:type="spellEnd"/>
            <w:r w:rsidRPr="00427A1F">
              <w:rPr>
                <w:lang w:val="pt-BR"/>
              </w:rPr>
              <w:t xml:space="preserve">, 40 </w:t>
            </w:r>
            <w:proofErr w:type="spellStart"/>
            <w:r w:rsidRPr="00427A1F">
              <w:rPr>
                <w:lang w:val="pt-BR"/>
              </w:rPr>
              <w:t>NMJs</w:t>
            </w:r>
            <w:proofErr w:type="spellEnd"/>
          </w:p>
          <w:p w14:paraId="30B557B1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37F1E82F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PhTx</w:t>
            </w:r>
            <w:proofErr w:type="spellEnd"/>
            <w:r w:rsidRPr="00427A1F">
              <w:rPr>
                <w:lang w:val="pt-BR"/>
              </w:rPr>
              <w:t xml:space="preserve">: n = 12 </w:t>
            </w:r>
            <w:proofErr w:type="spellStart"/>
            <w:r w:rsidRPr="00427A1F">
              <w:rPr>
                <w:lang w:val="pt-BR"/>
              </w:rPr>
              <w:t>animals</w:t>
            </w:r>
            <w:proofErr w:type="spellEnd"/>
            <w:r w:rsidRPr="00427A1F">
              <w:rPr>
                <w:lang w:val="pt-BR"/>
              </w:rPr>
              <w:t xml:space="preserve">, 40 </w:t>
            </w:r>
            <w:proofErr w:type="spellStart"/>
            <w:r w:rsidRPr="00427A1F">
              <w:rPr>
                <w:lang w:val="pt-BR"/>
              </w:rPr>
              <w:t>NMJs</w:t>
            </w:r>
            <w:proofErr w:type="spellEnd"/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2678" w14:textId="77777777" w:rsidR="00BB25BC" w:rsidRPr="00427A1F" w:rsidRDefault="00BB25BC" w:rsidP="00CE4A73">
            <w:pPr>
              <w:widowControl w:val="0"/>
              <w:spacing w:line="240" w:lineRule="auto"/>
            </w:pPr>
            <w:r w:rsidRPr="00427A1F">
              <w:t>Control Ib = 1.000 ± 0.044</w:t>
            </w:r>
          </w:p>
          <w:p w14:paraId="0181A9CE" w14:textId="77777777" w:rsidR="00BB25BC" w:rsidRPr="00427A1F" w:rsidRDefault="00BB25BC" w:rsidP="00CE4A73">
            <w:pPr>
              <w:widowControl w:val="0"/>
              <w:spacing w:line="240" w:lineRule="auto"/>
            </w:pPr>
            <w:proofErr w:type="spellStart"/>
            <w:r w:rsidRPr="00427A1F">
              <w:t>PhTx</w:t>
            </w:r>
            <w:proofErr w:type="spellEnd"/>
            <w:r w:rsidRPr="00427A1F">
              <w:t xml:space="preserve"> Ib = 1.325 ± 0.059; p &lt; 0.0001 </w:t>
            </w:r>
          </w:p>
          <w:p w14:paraId="665C0000" w14:textId="77777777" w:rsidR="00BB25BC" w:rsidRPr="00427A1F" w:rsidRDefault="00BB25BC" w:rsidP="00CE4A73">
            <w:pPr>
              <w:widowControl w:val="0"/>
              <w:spacing w:line="240" w:lineRule="auto"/>
            </w:pPr>
          </w:p>
          <w:p w14:paraId="7278FABB" w14:textId="77777777" w:rsidR="00BB25BC" w:rsidRPr="00427A1F" w:rsidRDefault="00BB25BC" w:rsidP="00CE4A73">
            <w:pPr>
              <w:widowControl w:val="0"/>
              <w:spacing w:line="240" w:lineRule="auto"/>
            </w:pPr>
            <w:r w:rsidRPr="00427A1F">
              <w:t>Control Is = 1.000 ± 0.048</w:t>
            </w:r>
          </w:p>
          <w:p w14:paraId="2637D178" w14:textId="77777777" w:rsidR="00BB25BC" w:rsidRPr="00427A1F" w:rsidRDefault="00BB25BC" w:rsidP="00CE4A73">
            <w:pPr>
              <w:widowControl w:val="0"/>
              <w:spacing w:line="240" w:lineRule="auto"/>
            </w:pPr>
            <w:proofErr w:type="spellStart"/>
            <w:r w:rsidRPr="00427A1F">
              <w:t>PhTx</w:t>
            </w:r>
            <w:proofErr w:type="spellEnd"/>
            <w:r w:rsidRPr="00427A1F">
              <w:t xml:space="preserve"> Is = 1.300 ± 0.058; p = 0.0002</w:t>
            </w:r>
          </w:p>
          <w:p w14:paraId="466BB40C" w14:textId="77777777" w:rsidR="00BB25BC" w:rsidRPr="00427A1F" w:rsidRDefault="00BB25BC" w:rsidP="00CE4A73">
            <w:pPr>
              <w:widowControl w:val="0"/>
              <w:spacing w:line="240" w:lineRule="auto"/>
            </w:pPr>
          </w:p>
          <w:p w14:paraId="2CE706D4" w14:textId="77777777" w:rsidR="00BB25BC" w:rsidRPr="00427A1F" w:rsidRDefault="00BB25BC" w:rsidP="00CE4A73">
            <w:pPr>
              <w:widowControl w:val="0"/>
              <w:spacing w:line="240" w:lineRule="auto"/>
              <w:rPr>
                <w:i/>
              </w:rPr>
            </w:pPr>
            <w:r w:rsidRPr="00427A1F">
              <w:t>ANOVA test adjusted p values vs Control</w:t>
            </w:r>
          </w:p>
        </w:tc>
      </w:tr>
      <w:tr w:rsidR="00BB25BC" w14:paraId="1156DE20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98D6" w14:textId="77777777" w:rsidR="00BB25BC" w:rsidRPr="00427A1F" w:rsidRDefault="00BB25BC" w:rsidP="00CE4A73">
            <w:pPr>
              <w:widowControl w:val="0"/>
              <w:spacing w:line="240" w:lineRule="auto"/>
            </w:pPr>
            <w:r w:rsidRPr="00427A1F">
              <w:t>Fig. 4G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2D78" w14:textId="77777777" w:rsidR="00BB25BC" w:rsidRPr="00427A1F" w:rsidRDefault="00BB25BC" w:rsidP="00CE4A73">
            <w:pPr>
              <w:widowControl w:val="0"/>
              <w:spacing w:line="240" w:lineRule="auto"/>
            </w:pPr>
            <w:proofErr w:type="spellStart"/>
            <w:r w:rsidRPr="00427A1F">
              <w:t>Cac</w:t>
            </w:r>
            <w:r w:rsidRPr="00427A1F">
              <w:rPr>
                <w:vertAlign w:val="superscript"/>
              </w:rPr>
              <w:t>sfGFP</w:t>
            </w:r>
            <w:proofErr w:type="spellEnd"/>
            <w:r w:rsidRPr="00427A1F">
              <w:rPr>
                <w:vertAlign w:val="superscript"/>
              </w:rPr>
              <w:t>-N</w:t>
            </w:r>
            <w:r w:rsidRPr="00427A1F">
              <w:t xml:space="preserve"> levels at </w:t>
            </w:r>
            <w:proofErr w:type="spellStart"/>
            <w:r w:rsidRPr="00427A1F">
              <w:rPr>
                <w:i/>
              </w:rPr>
              <w:t>cac</w:t>
            </w:r>
            <w:r w:rsidRPr="00427A1F">
              <w:rPr>
                <w:i/>
                <w:vertAlign w:val="superscript"/>
              </w:rPr>
              <w:t>sfGFP</w:t>
            </w:r>
            <w:proofErr w:type="spellEnd"/>
            <w:r w:rsidRPr="00427A1F">
              <w:rPr>
                <w:i/>
                <w:vertAlign w:val="superscript"/>
              </w:rPr>
              <w:t>-N</w:t>
            </w:r>
            <w:r w:rsidRPr="00427A1F">
              <w:t xml:space="preserve">; </w:t>
            </w:r>
            <w:proofErr w:type="spellStart"/>
            <w:r w:rsidRPr="00427A1F">
              <w:rPr>
                <w:i/>
              </w:rPr>
              <w:t>brp</w:t>
            </w:r>
            <w:proofErr w:type="spellEnd"/>
            <w:r w:rsidRPr="00427A1F">
              <w:rPr>
                <w:i/>
                <w:vertAlign w:val="superscript"/>
              </w:rPr>
              <w:t xml:space="preserve">-/- </w:t>
            </w:r>
            <w:r w:rsidRPr="00427A1F">
              <w:lastRenderedPageBreak/>
              <w:t xml:space="preserve">type Ib and type Is terminals in control vs </w:t>
            </w:r>
            <w:proofErr w:type="spellStart"/>
            <w:r w:rsidRPr="00427A1F">
              <w:t>PhTx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4BBB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lastRenderedPageBreak/>
              <w:t>Control</w:t>
            </w:r>
            <w:proofErr w:type="spellEnd"/>
            <w:r w:rsidRPr="00427A1F">
              <w:rPr>
                <w:lang w:val="pt-BR"/>
              </w:rPr>
              <w:t xml:space="preserve">: n = 12 </w:t>
            </w:r>
            <w:proofErr w:type="spellStart"/>
            <w:r w:rsidRPr="00427A1F">
              <w:rPr>
                <w:lang w:val="pt-BR"/>
              </w:rPr>
              <w:t>animals</w:t>
            </w:r>
            <w:proofErr w:type="spellEnd"/>
            <w:r w:rsidRPr="00427A1F">
              <w:rPr>
                <w:lang w:val="pt-BR"/>
              </w:rPr>
              <w:t xml:space="preserve">, 43 </w:t>
            </w:r>
            <w:proofErr w:type="spellStart"/>
            <w:r w:rsidRPr="00427A1F">
              <w:rPr>
                <w:lang w:val="pt-BR"/>
              </w:rPr>
              <w:t>NMJs</w:t>
            </w:r>
            <w:proofErr w:type="spellEnd"/>
          </w:p>
          <w:p w14:paraId="426E1794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148B7005" w14:textId="77777777" w:rsidR="00BB25BC" w:rsidRPr="00427A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27A1F">
              <w:rPr>
                <w:lang w:val="pt-BR"/>
              </w:rPr>
              <w:t>PhTx</w:t>
            </w:r>
            <w:proofErr w:type="spellEnd"/>
            <w:r w:rsidRPr="00427A1F">
              <w:rPr>
                <w:lang w:val="pt-BR"/>
              </w:rPr>
              <w:t xml:space="preserve">: n = 12 </w:t>
            </w:r>
            <w:proofErr w:type="spellStart"/>
            <w:r w:rsidRPr="00427A1F">
              <w:rPr>
                <w:lang w:val="pt-BR"/>
              </w:rPr>
              <w:t>animals</w:t>
            </w:r>
            <w:proofErr w:type="spellEnd"/>
            <w:r w:rsidRPr="00427A1F">
              <w:rPr>
                <w:lang w:val="pt-BR"/>
              </w:rPr>
              <w:t xml:space="preserve">, 43 </w:t>
            </w:r>
            <w:proofErr w:type="spellStart"/>
            <w:r w:rsidRPr="00427A1F">
              <w:rPr>
                <w:lang w:val="pt-BR"/>
              </w:rPr>
              <w:t>NMJs</w:t>
            </w:r>
            <w:proofErr w:type="spellEnd"/>
            <w:r w:rsidRPr="00427A1F">
              <w:rPr>
                <w:lang w:val="pt-BR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2ED5" w14:textId="77777777" w:rsidR="00BB25BC" w:rsidRPr="00427A1F" w:rsidRDefault="00BB25BC" w:rsidP="00CE4A73">
            <w:pPr>
              <w:widowControl w:val="0"/>
              <w:spacing w:line="240" w:lineRule="auto"/>
            </w:pPr>
            <w:r w:rsidRPr="00427A1F">
              <w:lastRenderedPageBreak/>
              <w:t>Control Ib = 1.000 ± 0.041</w:t>
            </w:r>
          </w:p>
          <w:p w14:paraId="12F27201" w14:textId="77777777" w:rsidR="00BB25BC" w:rsidRPr="00427A1F" w:rsidRDefault="00BB25BC" w:rsidP="00CE4A73">
            <w:pPr>
              <w:widowControl w:val="0"/>
              <w:spacing w:line="240" w:lineRule="auto"/>
            </w:pPr>
            <w:proofErr w:type="spellStart"/>
            <w:r w:rsidRPr="00427A1F">
              <w:t>PhTx</w:t>
            </w:r>
            <w:proofErr w:type="spellEnd"/>
            <w:r w:rsidRPr="00427A1F">
              <w:t xml:space="preserve"> Ib = 1.029 ± 0.038; p = 0.8475 </w:t>
            </w:r>
          </w:p>
          <w:p w14:paraId="7A0C54EB" w14:textId="77777777" w:rsidR="00BB25BC" w:rsidRPr="00427A1F" w:rsidRDefault="00BB25BC" w:rsidP="00CE4A73">
            <w:pPr>
              <w:widowControl w:val="0"/>
              <w:spacing w:line="240" w:lineRule="auto"/>
            </w:pPr>
          </w:p>
          <w:p w14:paraId="4622C34A" w14:textId="77777777" w:rsidR="00BB25BC" w:rsidRPr="00427A1F" w:rsidRDefault="00BB25BC" w:rsidP="00CE4A73">
            <w:pPr>
              <w:widowControl w:val="0"/>
              <w:spacing w:line="240" w:lineRule="auto"/>
            </w:pPr>
            <w:r w:rsidRPr="00427A1F">
              <w:t>Control Is = 1.000 ± 0.046</w:t>
            </w:r>
          </w:p>
          <w:p w14:paraId="3EAADAE7" w14:textId="77777777" w:rsidR="00BB25BC" w:rsidRPr="00427A1F" w:rsidRDefault="00BB25BC" w:rsidP="00CE4A73">
            <w:pPr>
              <w:widowControl w:val="0"/>
              <w:spacing w:line="240" w:lineRule="auto"/>
            </w:pPr>
            <w:proofErr w:type="spellStart"/>
            <w:r w:rsidRPr="00427A1F">
              <w:t>PhTx</w:t>
            </w:r>
            <w:proofErr w:type="spellEnd"/>
            <w:r w:rsidRPr="00427A1F">
              <w:t xml:space="preserve"> Is = 0.8288 ± 0.035; p = 0.0058</w:t>
            </w:r>
          </w:p>
          <w:p w14:paraId="3B9CB4C6" w14:textId="77777777" w:rsidR="00BB25BC" w:rsidRPr="00427A1F" w:rsidRDefault="00BB25BC" w:rsidP="00CE4A73">
            <w:pPr>
              <w:widowControl w:val="0"/>
              <w:spacing w:line="240" w:lineRule="auto"/>
            </w:pPr>
          </w:p>
          <w:p w14:paraId="05CFD624" w14:textId="77777777" w:rsidR="00BB25BC" w:rsidRPr="00427A1F" w:rsidRDefault="00BB25BC" w:rsidP="00CE4A73">
            <w:pPr>
              <w:widowControl w:val="0"/>
              <w:spacing w:line="240" w:lineRule="auto"/>
              <w:rPr>
                <w:i/>
              </w:rPr>
            </w:pPr>
            <w:r w:rsidRPr="00427A1F">
              <w:t>ANOVA test adjusted p values vs Control</w:t>
            </w:r>
          </w:p>
        </w:tc>
      </w:tr>
      <w:tr w:rsidR="00BB25BC" w14:paraId="32F111AC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2A32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Fig. 5C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9F52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EJPs of endogenously tagged subunits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00DA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 xml:space="preserve">WT: n = 9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3EC192F9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 xml:space="preserve">Stj: n = 8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233023E4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 w:rsidRPr="00E90C64">
              <w:rPr>
                <w:lang w:val="pt-BR"/>
              </w:rPr>
              <w:t>Stolid</w:t>
            </w:r>
            <w:proofErr w:type="spellEnd"/>
            <w:r w:rsidRPr="00E90C64">
              <w:rPr>
                <w:lang w:val="pt-BR"/>
              </w:rPr>
              <w:t xml:space="preserve">: n = 11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08DD959B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>Ca-</w:t>
            </w:r>
            <w:r>
              <w:t>β</w:t>
            </w:r>
            <w:r w:rsidRPr="00E90C64">
              <w:rPr>
                <w:lang w:val="pt-BR"/>
              </w:rPr>
              <w:t xml:space="preserve">: n = 9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37C1227E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04AF" w14:textId="77777777" w:rsidR="00BB25BC" w:rsidRDefault="00BB25BC" w:rsidP="00CE4A73">
            <w:pPr>
              <w:widowControl w:val="0"/>
              <w:spacing w:line="240" w:lineRule="auto"/>
            </w:pPr>
            <w:r>
              <w:t>WT mean = 30.21 ± 4.09 mV</w:t>
            </w:r>
          </w:p>
          <w:p w14:paraId="63A156EF" w14:textId="77777777" w:rsidR="00BB25BC" w:rsidRDefault="00BB25BC" w:rsidP="00CE4A73">
            <w:pPr>
              <w:widowControl w:val="0"/>
              <w:spacing w:line="240" w:lineRule="auto"/>
            </w:pPr>
            <w:r>
              <w:t>Stj mean = 41.17 ± 4.32 mV; p = 0.14</w:t>
            </w:r>
          </w:p>
          <w:p w14:paraId="3F90F2DB" w14:textId="77777777" w:rsidR="00BB25BC" w:rsidRDefault="00BB25BC" w:rsidP="00CE4A73">
            <w:pPr>
              <w:widowControl w:val="0"/>
              <w:spacing w:line="240" w:lineRule="auto"/>
            </w:pPr>
            <w:r>
              <w:t>Stolid mean = 26.44 ± 2.82 mV; p = 0.80</w:t>
            </w:r>
          </w:p>
          <w:p w14:paraId="36C181D8" w14:textId="77777777" w:rsidR="00BB25BC" w:rsidRDefault="00BB25BC" w:rsidP="00CE4A73">
            <w:pPr>
              <w:widowControl w:val="0"/>
              <w:spacing w:line="240" w:lineRule="auto"/>
            </w:pPr>
            <w:r>
              <w:t>Ca-β mean = 36.49 ± 4.09 mV; p = 0.52</w:t>
            </w:r>
          </w:p>
          <w:p w14:paraId="389EFD7B" w14:textId="77777777" w:rsidR="00BB25BC" w:rsidRDefault="00BB25BC" w:rsidP="00CE4A73">
            <w:pPr>
              <w:widowControl w:val="0"/>
              <w:spacing w:line="240" w:lineRule="auto"/>
            </w:pPr>
          </w:p>
          <w:p w14:paraId="466F327F" w14:textId="77777777" w:rsidR="00BB25BC" w:rsidRDefault="00BB25BC" w:rsidP="00CE4A73">
            <w:pPr>
              <w:widowControl w:val="0"/>
              <w:spacing w:line="240" w:lineRule="auto"/>
            </w:pPr>
            <w:r>
              <w:t>ANOVA, adjusted p values vs WT</w:t>
            </w:r>
          </w:p>
        </w:tc>
      </w:tr>
      <w:tr w:rsidR="00BB25BC" w14:paraId="5A8A563D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BDA9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Fig. 5D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F5DA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t>mEJPs</w:t>
            </w:r>
            <w:proofErr w:type="spellEnd"/>
            <w:r>
              <w:t xml:space="preserve"> of endogenously tagged subunits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96E5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 xml:space="preserve">WT: n = 9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16F09BD9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 xml:space="preserve">Stj: n = 8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27978057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E90C64">
              <w:rPr>
                <w:lang w:val="pt-BR"/>
              </w:rPr>
              <w:t>Stolid</w:t>
            </w:r>
            <w:proofErr w:type="spellEnd"/>
            <w:r w:rsidRPr="00E90C64">
              <w:rPr>
                <w:lang w:val="pt-BR"/>
              </w:rPr>
              <w:t xml:space="preserve">: n = 11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7A235F65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>Ca-</w:t>
            </w:r>
            <w:r>
              <w:t>β</w:t>
            </w:r>
            <w:r w:rsidRPr="00E90C64">
              <w:rPr>
                <w:lang w:val="pt-BR"/>
              </w:rPr>
              <w:t xml:space="preserve">: n = 9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3A0FA512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754A" w14:textId="77777777" w:rsidR="00BB25BC" w:rsidRDefault="00BB25BC" w:rsidP="00CE4A73">
            <w:pPr>
              <w:widowControl w:val="0"/>
              <w:spacing w:line="240" w:lineRule="auto"/>
            </w:pPr>
            <w:r>
              <w:t>WT mean = 1.02 ± 0.08 mV</w:t>
            </w:r>
          </w:p>
          <w:p w14:paraId="7B6C51E0" w14:textId="77777777" w:rsidR="00BB25BC" w:rsidRDefault="00BB25BC" w:rsidP="00CE4A73">
            <w:pPr>
              <w:widowControl w:val="0"/>
              <w:spacing w:line="240" w:lineRule="auto"/>
            </w:pPr>
            <w:r>
              <w:t>Stj mean = 1.12 ± 0.07 mV; p = 0.92</w:t>
            </w:r>
          </w:p>
          <w:p w14:paraId="058DEED9" w14:textId="77777777" w:rsidR="00BB25BC" w:rsidRDefault="00BB25BC" w:rsidP="00CE4A73">
            <w:pPr>
              <w:widowControl w:val="0"/>
              <w:spacing w:line="240" w:lineRule="auto"/>
            </w:pPr>
            <w:r>
              <w:t>Stolid mean = 1.11 ± 0.09 mV; p = 0.99</w:t>
            </w:r>
          </w:p>
          <w:p w14:paraId="3110A0AC" w14:textId="77777777" w:rsidR="00BB25BC" w:rsidRDefault="00BB25BC" w:rsidP="00CE4A73">
            <w:pPr>
              <w:widowControl w:val="0"/>
              <w:spacing w:line="240" w:lineRule="auto"/>
            </w:pPr>
            <w:r>
              <w:t>Ca-β mean = 1.16 ± 0.09 mV; p = 0.57</w:t>
            </w:r>
          </w:p>
          <w:p w14:paraId="65F0B5E8" w14:textId="77777777" w:rsidR="00BB25BC" w:rsidRDefault="00BB25BC" w:rsidP="00CE4A73">
            <w:pPr>
              <w:widowControl w:val="0"/>
              <w:spacing w:line="240" w:lineRule="auto"/>
            </w:pPr>
          </w:p>
          <w:p w14:paraId="5E7F73CD" w14:textId="77777777" w:rsidR="00BB25BC" w:rsidRDefault="00BB25BC" w:rsidP="00CE4A73">
            <w:pPr>
              <w:widowControl w:val="0"/>
              <w:spacing w:line="240" w:lineRule="auto"/>
            </w:pPr>
            <w:r w:rsidRPr="00C2461F">
              <w:rPr>
                <w:lang w:val="en-US"/>
              </w:rPr>
              <w:t>Kruskal-Wallis test adjusted p values vs WT</w:t>
            </w:r>
          </w:p>
        </w:tc>
      </w:tr>
      <w:tr w:rsidR="00BB25BC" w14:paraId="33E005BE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490A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Fig. 5E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C72C" w14:textId="77777777" w:rsidR="00BB25BC" w:rsidRDefault="00BB25BC" w:rsidP="00CE4A73">
            <w:pPr>
              <w:widowControl w:val="0"/>
              <w:spacing w:line="240" w:lineRule="auto"/>
            </w:pPr>
            <w:r>
              <w:t>QC of endogenously tagged subunits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A1DA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 xml:space="preserve">WT: n = 9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7773EAE1" w14:textId="77777777" w:rsidR="00BB25BC" w:rsidRPr="00E90C64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E90C64">
              <w:rPr>
                <w:lang w:val="pt-BR"/>
              </w:rPr>
              <w:t xml:space="preserve">Stj: n = 8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3506ACE7" w14:textId="77777777" w:rsidR="00BB25BC" w:rsidRPr="004E71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E711F">
              <w:rPr>
                <w:lang w:val="pt-BR"/>
              </w:rPr>
              <w:t>Stolid</w:t>
            </w:r>
            <w:proofErr w:type="spellEnd"/>
            <w:r w:rsidRPr="004E711F">
              <w:rPr>
                <w:lang w:val="pt-BR"/>
              </w:rPr>
              <w:t xml:space="preserve">: n = 11 </w:t>
            </w:r>
            <w:proofErr w:type="spellStart"/>
            <w:r w:rsidRPr="004E711F">
              <w:rPr>
                <w:lang w:val="pt-BR"/>
              </w:rPr>
              <w:t>NMJs</w:t>
            </w:r>
            <w:proofErr w:type="spellEnd"/>
          </w:p>
          <w:p w14:paraId="5C23FACD" w14:textId="77777777" w:rsidR="00BB25BC" w:rsidRPr="004E71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4E711F">
              <w:rPr>
                <w:lang w:val="pt-BR"/>
              </w:rPr>
              <w:t>Ca-</w:t>
            </w:r>
            <w:r>
              <w:t>β</w:t>
            </w:r>
            <w:r w:rsidRPr="004E711F">
              <w:rPr>
                <w:lang w:val="pt-BR"/>
              </w:rPr>
              <w:t xml:space="preserve">: n = 9 </w:t>
            </w:r>
            <w:proofErr w:type="spellStart"/>
            <w:r w:rsidRPr="004E711F">
              <w:rPr>
                <w:lang w:val="pt-BR"/>
              </w:rPr>
              <w:t>NMJs</w:t>
            </w:r>
            <w:proofErr w:type="spellEnd"/>
          </w:p>
          <w:p w14:paraId="6B595EFD" w14:textId="77777777" w:rsidR="00BB25BC" w:rsidRPr="004E71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0BEA" w14:textId="77777777" w:rsidR="00BB25BC" w:rsidRDefault="00BB25BC" w:rsidP="00CE4A73">
            <w:pPr>
              <w:widowControl w:val="0"/>
              <w:spacing w:line="240" w:lineRule="auto"/>
            </w:pPr>
            <w:r>
              <w:t>WT mean = 29.63 ± 2.96</w:t>
            </w:r>
          </w:p>
          <w:p w14:paraId="703C0186" w14:textId="77777777" w:rsidR="00BB25BC" w:rsidRDefault="00BB25BC" w:rsidP="00CE4A73">
            <w:pPr>
              <w:widowControl w:val="0"/>
              <w:spacing w:line="240" w:lineRule="auto"/>
            </w:pPr>
            <w:r>
              <w:t>Stj mean = 37.02 ± 3.93; p = 0.34</w:t>
            </w:r>
          </w:p>
          <w:p w14:paraId="491352A3" w14:textId="77777777" w:rsidR="00BB25BC" w:rsidRDefault="00BB25BC" w:rsidP="00CE4A73">
            <w:pPr>
              <w:widowControl w:val="0"/>
              <w:spacing w:line="240" w:lineRule="auto"/>
            </w:pPr>
            <w:r>
              <w:t>Stolid mean = 24.73 ± 2.63; p = 0.60</w:t>
            </w:r>
          </w:p>
          <w:p w14:paraId="055612DB" w14:textId="77777777" w:rsidR="00BB25BC" w:rsidRDefault="00BB25BC" w:rsidP="00CE4A73">
            <w:pPr>
              <w:widowControl w:val="0"/>
              <w:spacing w:line="240" w:lineRule="auto"/>
            </w:pPr>
            <w:r>
              <w:t>Ca-β mean = 32.79 ± 4.34; p = 0.86</w:t>
            </w:r>
          </w:p>
          <w:p w14:paraId="521E14A7" w14:textId="77777777" w:rsidR="00BB25BC" w:rsidRDefault="00BB25BC" w:rsidP="00CE4A73">
            <w:pPr>
              <w:widowControl w:val="0"/>
              <w:spacing w:line="240" w:lineRule="auto"/>
            </w:pPr>
          </w:p>
          <w:p w14:paraId="670B343D" w14:textId="77777777" w:rsidR="00BB25BC" w:rsidRDefault="00BB25BC" w:rsidP="00CE4A73">
            <w:pPr>
              <w:widowControl w:val="0"/>
              <w:spacing w:line="240" w:lineRule="auto"/>
            </w:pPr>
            <w:r>
              <w:t>ANOVA, adjusted p values vs WT</w:t>
            </w:r>
          </w:p>
        </w:tc>
      </w:tr>
      <w:tr w:rsidR="00BB25BC" w14:paraId="3F91F05A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0DFC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Fig. 6E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4CB8" w14:textId="77777777" w:rsidR="00BB25BC" w:rsidRPr="004E711F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b-NO"/>
              </w:rPr>
            </w:pPr>
            <w:proofErr w:type="spellStart"/>
            <w:r w:rsidRPr="004E711F">
              <w:rPr>
                <w:lang w:val="nb-NO"/>
              </w:rPr>
              <w:t>Ca</w:t>
            </w:r>
            <w:proofErr w:type="spellEnd"/>
            <w:r w:rsidRPr="004E711F">
              <w:rPr>
                <w:lang w:val="nb-NO"/>
              </w:rPr>
              <w:t>-</w:t>
            </w:r>
            <w:r>
              <w:t>β</w:t>
            </w:r>
            <w:r w:rsidRPr="004E711F">
              <w:rPr>
                <w:vertAlign w:val="superscript"/>
                <w:lang w:val="nb-NO"/>
              </w:rPr>
              <w:t xml:space="preserve">V5-C </w:t>
            </w:r>
            <w:proofErr w:type="spellStart"/>
            <w:r w:rsidRPr="004E711F">
              <w:rPr>
                <w:lang w:val="nb-NO"/>
              </w:rPr>
              <w:t>levels</w:t>
            </w:r>
            <w:proofErr w:type="spellEnd"/>
            <w:r w:rsidRPr="004E711F">
              <w:rPr>
                <w:lang w:val="nb-NO"/>
              </w:rPr>
              <w:t xml:space="preserve"> at type Ib vs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1652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 = 11 animals, </w:t>
            </w:r>
          </w:p>
          <w:p w14:paraId="27BB1BC9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27 NMJs 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B93F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Type Ib mean: 1.00 ± 0.04</w:t>
            </w:r>
          </w:p>
          <w:p w14:paraId="52408DD0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Type Is mean: 0.90 ± 0.04</w:t>
            </w:r>
          </w:p>
          <w:p w14:paraId="118D3BEF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40EB5B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Mann-Whitney Test, p = 0.06</w:t>
            </w:r>
          </w:p>
        </w:tc>
      </w:tr>
      <w:tr w:rsidR="00BB25BC" w14:paraId="25AE51C5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4EB" w14:textId="77777777" w:rsidR="00BB25BC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Fig. 6F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EE9D" w14:textId="77777777" w:rsidR="00BB25BC" w:rsidRDefault="00BB25BC" w:rsidP="00CE4A73">
            <w:pPr>
              <w:widowControl w:val="0"/>
              <w:spacing w:line="240" w:lineRule="auto"/>
            </w:pPr>
            <w:r>
              <w:t>Stj</w:t>
            </w:r>
            <w:r>
              <w:rPr>
                <w:vertAlign w:val="superscript"/>
              </w:rPr>
              <w:t xml:space="preserve">V5-N </w:t>
            </w:r>
            <w:r>
              <w:t>levels at type Ib vs type 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BE73" w14:textId="77777777" w:rsidR="00BB25BC" w:rsidRDefault="00BB25BC" w:rsidP="00CE4A73">
            <w:pPr>
              <w:widowControl w:val="0"/>
              <w:spacing w:line="240" w:lineRule="auto"/>
            </w:pPr>
            <w:r>
              <w:t xml:space="preserve">n = 9 animals, </w:t>
            </w:r>
          </w:p>
          <w:p w14:paraId="47280B35" w14:textId="77777777" w:rsidR="00BB25BC" w:rsidRDefault="00BB25BC" w:rsidP="00CE4A73">
            <w:pPr>
              <w:widowControl w:val="0"/>
              <w:spacing w:line="240" w:lineRule="auto"/>
            </w:pPr>
            <w:r>
              <w:t>28 NMJs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CA64" w14:textId="77777777" w:rsidR="00BB25BC" w:rsidRDefault="00BB25BC" w:rsidP="00CE4A73">
            <w:pPr>
              <w:widowControl w:val="0"/>
              <w:spacing w:line="240" w:lineRule="auto"/>
            </w:pPr>
            <w:r>
              <w:t>Type Ib mean: 1.00 ± 0.05</w:t>
            </w:r>
          </w:p>
          <w:p w14:paraId="2B5B4BE0" w14:textId="77777777" w:rsidR="00BB25BC" w:rsidRDefault="00BB25BC" w:rsidP="00CE4A73">
            <w:pPr>
              <w:widowControl w:val="0"/>
              <w:spacing w:line="240" w:lineRule="auto"/>
            </w:pPr>
            <w:r>
              <w:t>Type Is mean: 0.76 ± 0.05</w:t>
            </w:r>
          </w:p>
          <w:p w14:paraId="687A9947" w14:textId="77777777" w:rsidR="00BB25BC" w:rsidRDefault="00BB25BC" w:rsidP="00CE4A73">
            <w:pPr>
              <w:widowControl w:val="0"/>
              <w:spacing w:line="240" w:lineRule="auto"/>
            </w:pPr>
          </w:p>
          <w:p w14:paraId="42572EE1" w14:textId="77777777" w:rsidR="00BB25BC" w:rsidRDefault="00BB25BC" w:rsidP="00CE4A73">
            <w:pPr>
              <w:widowControl w:val="0"/>
              <w:spacing w:line="240" w:lineRule="auto"/>
            </w:pPr>
            <w:r>
              <w:t>Unpaired t test, p = 0.0008</w:t>
            </w:r>
          </w:p>
        </w:tc>
      </w:tr>
      <w:tr w:rsidR="00BB25BC" w14:paraId="190C4277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B8DA" w14:textId="77777777" w:rsidR="00BB25BC" w:rsidRDefault="00BB25BC" w:rsidP="00CE4A73">
            <w:pPr>
              <w:widowControl w:val="0"/>
              <w:spacing w:line="240" w:lineRule="auto"/>
            </w:pPr>
            <w:r>
              <w:t>Fig. 6G, H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4534" w14:textId="77777777" w:rsidR="00BB25BC" w:rsidRPr="004E71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E711F">
              <w:rPr>
                <w:lang w:val="pt-BR"/>
              </w:rPr>
              <w:t>Cac</w:t>
            </w:r>
            <w:r w:rsidRPr="004E711F">
              <w:rPr>
                <w:vertAlign w:val="superscript"/>
                <w:lang w:val="pt-BR"/>
              </w:rPr>
              <w:t>sfGFP</w:t>
            </w:r>
            <w:proofErr w:type="spellEnd"/>
            <w:r w:rsidRPr="004E711F">
              <w:rPr>
                <w:vertAlign w:val="superscript"/>
                <w:lang w:val="pt-BR"/>
              </w:rPr>
              <w:t>-N</w:t>
            </w:r>
            <w:r w:rsidRPr="004E711F">
              <w:rPr>
                <w:lang w:val="pt-BR"/>
              </w:rPr>
              <w:t xml:space="preserve"> :Stj</w:t>
            </w:r>
            <w:r w:rsidRPr="004E711F">
              <w:rPr>
                <w:vertAlign w:val="superscript"/>
                <w:lang w:val="pt-BR"/>
              </w:rPr>
              <w:t>V5-N</w:t>
            </w:r>
            <w:r w:rsidRPr="004E711F">
              <w:rPr>
                <w:lang w:val="pt-BR"/>
              </w:rPr>
              <w:t xml:space="preserve"> </w:t>
            </w:r>
            <w:proofErr w:type="spellStart"/>
            <w:r w:rsidRPr="004E711F">
              <w:rPr>
                <w:lang w:val="pt-BR"/>
              </w:rPr>
              <w:t>correlation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DD11" w14:textId="77777777" w:rsidR="00BB25BC" w:rsidRPr="004E71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4E711F">
              <w:rPr>
                <w:lang w:val="pt-BR"/>
              </w:rPr>
              <w:t xml:space="preserve">5 </w:t>
            </w:r>
            <w:proofErr w:type="spellStart"/>
            <w:r w:rsidRPr="004E711F">
              <w:rPr>
                <w:lang w:val="pt-BR"/>
              </w:rPr>
              <w:t>animals</w:t>
            </w:r>
            <w:proofErr w:type="spellEnd"/>
            <w:r w:rsidRPr="004E711F">
              <w:rPr>
                <w:lang w:val="pt-BR"/>
              </w:rPr>
              <w:t xml:space="preserve">, 22 </w:t>
            </w:r>
            <w:proofErr w:type="spellStart"/>
            <w:r w:rsidRPr="004E711F">
              <w:rPr>
                <w:lang w:val="pt-BR"/>
              </w:rPr>
              <w:t>NMJs</w:t>
            </w:r>
            <w:proofErr w:type="spellEnd"/>
          </w:p>
          <w:p w14:paraId="245BB4B6" w14:textId="77777777" w:rsidR="00BB25BC" w:rsidRPr="004E71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4E711F">
              <w:rPr>
                <w:lang w:val="pt-BR"/>
              </w:rPr>
              <w:t xml:space="preserve">Ib: n = 4012 </w:t>
            </w:r>
            <w:proofErr w:type="spellStart"/>
            <w:r w:rsidRPr="004E711F">
              <w:rPr>
                <w:lang w:val="pt-BR"/>
              </w:rPr>
              <w:t>AZs</w:t>
            </w:r>
            <w:proofErr w:type="spellEnd"/>
          </w:p>
          <w:p w14:paraId="6D30744B" w14:textId="77777777" w:rsidR="00BB25BC" w:rsidRPr="004E71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4E711F">
              <w:rPr>
                <w:lang w:val="pt-BR"/>
              </w:rPr>
              <w:t>Is</w:t>
            </w:r>
            <w:proofErr w:type="spellEnd"/>
            <w:r w:rsidRPr="004E711F">
              <w:rPr>
                <w:lang w:val="pt-BR"/>
              </w:rPr>
              <w:t xml:space="preserve">: n = 2211 </w:t>
            </w:r>
            <w:proofErr w:type="spellStart"/>
            <w:r w:rsidRPr="004E711F">
              <w:rPr>
                <w:lang w:val="pt-BR"/>
              </w:rPr>
              <w:t>AZs</w:t>
            </w:r>
            <w:proofErr w:type="spellEnd"/>
          </w:p>
          <w:p w14:paraId="76EA5AB4" w14:textId="77777777" w:rsidR="00BB25BC" w:rsidRPr="004E711F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962B" w14:textId="77777777" w:rsidR="00BB25BC" w:rsidRDefault="00BB25BC" w:rsidP="00CE4A73">
            <w:pPr>
              <w:widowControl w:val="0"/>
              <w:spacing w:line="240" w:lineRule="auto"/>
            </w:pPr>
            <w:r>
              <w:t>Type Ib slope: 0.912 ± 0.009</w:t>
            </w:r>
          </w:p>
          <w:p w14:paraId="6CDB9CF3" w14:textId="77777777" w:rsidR="00BB25BC" w:rsidRDefault="00BB25BC" w:rsidP="00CE4A73">
            <w:pPr>
              <w:widowControl w:val="0"/>
              <w:spacing w:line="240" w:lineRule="auto"/>
            </w:pPr>
            <w:r>
              <w:t>Type Is slope: 0.914 ± 0.012</w:t>
            </w:r>
          </w:p>
          <w:p w14:paraId="4021125C" w14:textId="77777777" w:rsidR="00BB25BC" w:rsidRDefault="00BB25BC" w:rsidP="00CE4A73">
            <w:pPr>
              <w:widowControl w:val="0"/>
              <w:spacing w:line="240" w:lineRule="auto"/>
            </w:pPr>
          </w:p>
          <w:p w14:paraId="4FCA2578" w14:textId="77777777" w:rsidR="00BB25BC" w:rsidRDefault="00BB25BC" w:rsidP="00CE4A73">
            <w:pPr>
              <w:widowControl w:val="0"/>
              <w:spacing w:line="240" w:lineRule="auto"/>
            </w:pPr>
            <w:r>
              <w:t>ANCOVA, p = 0.90</w:t>
            </w:r>
          </w:p>
        </w:tc>
      </w:tr>
      <w:tr w:rsidR="00BB25BC" w:rsidRPr="009C5C60" w14:paraId="5C1BAC6A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88DB" w14:textId="77777777" w:rsidR="00BB25BC" w:rsidRPr="002B53F1" w:rsidRDefault="00BB25BC" w:rsidP="00CE4A73">
            <w:pPr>
              <w:widowControl w:val="0"/>
              <w:spacing w:line="240" w:lineRule="auto"/>
            </w:pPr>
            <w:r w:rsidRPr="002B53F1">
              <w:t>Fig. 7C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E0D1" w14:textId="77777777" w:rsidR="00BB25BC" w:rsidRPr="002B53F1" w:rsidRDefault="00BB25BC" w:rsidP="00CE4A73">
            <w:pPr>
              <w:widowControl w:val="0"/>
              <w:spacing w:line="240" w:lineRule="auto"/>
            </w:pPr>
            <w:r w:rsidRPr="002B53F1">
              <w:t>Stj</w:t>
            </w:r>
            <w:r w:rsidRPr="002B53F1">
              <w:rPr>
                <w:vertAlign w:val="superscript"/>
              </w:rPr>
              <w:t xml:space="preserve">V5-N </w:t>
            </w:r>
            <w:r w:rsidRPr="002B53F1">
              <w:t xml:space="preserve">levels at type Ib and type Is terminals in control vs </w:t>
            </w:r>
            <w:proofErr w:type="spellStart"/>
            <w:r w:rsidRPr="002B53F1">
              <w:t>PhTx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B905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t>Control</w:t>
            </w:r>
            <w:proofErr w:type="spellEnd"/>
            <w:r w:rsidRPr="002B53F1">
              <w:rPr>
                <w:lang w:val="pt-BR"/>
              </w:rPr>
              <w:t xml:space="preserve">: n = 6 </w:t>
            </w:r>
            <w:proofErr w:type="spellStart"/>
            <w:r w:rsidRPr="002B53F1">
              <w:rPr>
                <w:lang w:val="pt-BR"/>
              </w:rPr>
              <w:t>animals</w:t>
            </w:r>
            <w:proofErr w:type="spellEnd"/>
            <w:r w:rsidRPr="002B53F1">
              <w:rPr>
                <w:lang w:val="pt-BR"/>
              </w:rPr>
              <w:t xml:space="preserve">, 34 </w:t>
            </w:r>
            <w:proofErr w:type="spellStart"/>
            <w:r w:rsidRPr="002B53F1">
              <w:rPr>
                <w:lang w:val="pt-BR"/>
              </w:rPr>
              <w:t>NMJs</w:t>
            </w:r>
            <w:proofErr w:type="spellEnd"/>
          </w:p>
          <w:p w14:paraId="11C3E1D7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22BBB3AC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t>PhTx</w:t>
            </w:r>
            <w:proofErr w:type="spellEnd"/>
            <w:r w:rsidRPr="002B53F1">
              <w:rPr>
                <w:lang w:val="pt-BR"/>
              </w:rPr>
              <w:t xml:space="preserve">: n = 6 </w:t>
            </w:r>
            <w:proofErr w:type="spellStart"/>
            <w:r w:rsidRPr="002B53F1">
              <w:rPr>
                <w:lang w:val="pt-BR"/>
              </w:rPr>
              <w:t>animals</w:t>
            </w:r>
            <w:proofErr w:type="spellEnd"/>
            <w:r w:rsidRPr="002B53F1">
              <w:rPr>
                <w:lang w:val="pt-BR"/>
              </w:rPr>
              <w:t xml:space="preserve">, 26 </w:t>
            </w:r>
            <w:proofErr w:type="spellStart"/>
            <w:r w:rsidRPr="002B53F1">
              <w:rPr>
                <w:lang w:val="pt-BR"/>
              </w:rPr>
              <w:t>NMJs</w:t>
            </w:r>
            <w:proofErr w:type="spellEnd"/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9AAA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t>Control</w:t>
            </w:r>
            <w:proofErr w:type="spellEnd"/>
            <w:r w:rsidRPr="002B53F1">
              <w:rPr>
                <w:lang w:val="pt-BR"/>
              </w:rPr>
              <w:t xml:space="preserve"> Ib = </w:t>
            </w:r>
            <w:proofErr w:type="gramStart"/>
            <w:r w:rsidRPr="002B53F1">
              <w:rPr>
                <w:lang w:val="pt-BR"/>
              </w:rPr>
              <w:t>1.00  ±</w:t>
            </w:r>
            <w:proofErr w:type="gramEnd"/>
            <w:r w:rsidRPr="002B53F1">
              <w:rPr>
                <w:lang w:val="pt-BR"/>
              </w:rPr>
              <w:t xml:space="preserve"> 0.01</w:t>
            </w:r>
          </w:p>
          <w:p w14:paraId="178222AF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t>PhTx</w:t>
            </w:r>
            <w:proofErr w:type="spellEnd"/>
            <w:r w:rsidRPr="002B53F1">
              <w:rPr>
                <w:lang w:val="pt-BR"/>
              </w:rPr>
              <w:t xml:space="preserve"> Ib = 1.27 ± 0.03; p &lt; 0.0001 </w:t>
            </w:r>
          </w:p>
          <w:p w14:paraId="76794C84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267965F5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t>Control</w:t>
            </w:r>
            <w:proofErr w:type="spellEnd"/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Is</w:t>
            </w:r>
            <w:proofErr w:type="spellEnd"/>
            <w:r w:rsidRPr="002B53F1">
              <w:rPr>
                <w:lang w:val="pt-BR"/>
              </w:rPr>
              <w:t xml:space="preserve"> = </w:t>
            </w:r>
            <w:r w:rsidRPr="00AF1B6E">
              <w:rPr>
                <w:lang w:val="pt-BR"/>
              </w:rPr>
              <w:t>1.00</w:t>
            </w:r>
            <w:r w:rsidRPr="002B53F1">
              <w:rPr>
                <w:lang w:val="pt-BR"/>
              </w:rPr>
              <w:t xml:space="preserve"> ± 0.02</w:t>
            </w:r>
          </w:p>
          <w:p w14:paraId="1A49212D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t>PhTx</w:t>
            </w:r>
            <w:proofErr w:type="spellEnd"/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Is</w:t>
            </w:r>
            <w:proofErr w:type="spellEnd"/>
            <w:r w:rsidRPr="002B53F1">
              <w:rPr>
                <w:lang w:val="pt-BR"/>
              </w:rPr>
              <w:t xml:space="preserve"> = 1.</w:t>
            </w:r>
            <w:r w:rsidRPr="00AF1B6E">
              <w:rPr>
                <w:lang w:val="pt-BR"/>
              </w:rPr>
              <w:t>26</w:t>
            </w:r>
            <w:r w:rsidRPr="002B53F1">
              <w:rPr>
                <w:lang w:val="pt-BR"/>
              </w:rPr>
              <w:t xml:space="preserve"> ± 0.02; p &lt; 0.0001</w:t>
            </w:r>
          </w:p>
          <w:p w14:paraId="028A8588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17315F24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t>Kruskal</w:t>
            </w:r>
            <w:proofErr w:type="spellEnd"/>
            <w:r w:rsidRPr="002B53F1">
              <w:rPr>
                <w:lang w:val="pt-BR"/>
              </w:rPr>
              <w:t xml:space="preserve">-Wallis </w:t>
            </w:r>
            <w:proofErr w:type="spellStart"/>
            <w:r w:rsidRPr="002B53F1">
              <w:rPr>
                <w:lang w:val="pt-BR"/>
              </w:rPr>
              <w:t>test</w:t>
            </w:r>
            <w:proofErr w:type="spellEnd"/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adjusted</w:t>
            </w:r>
            <w:proofErr w:type="spellEnd"/>
            <w:r w:rsidRPr="002B53F1">
              <w:rPr>
                <w:lang w:val="pt-BR"/>
              </w:rPr>
              <w:t xml:space="preserve"> p </w:t>
            </w:r>
            <w:proofErr w:type="spellStart"/>
            <w:r w:rsidRPr="002B53F1">
              <w:rPr>
                <w:lang w:val="pt-BR"/>
              </w:rPr>
              <w:t>values</w:t>
            </w:r>
            <w:proofErr w:type="spellEnd"/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vs</w:t>
            </w:r>
            <w:proofErr w:type="spellEnd"/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Control</w:t>
            </w:r>
            <w:proofErr w:type="spellEnd"/>
          </w:p>
        </w:tc>
      </w:tr>
      <w:tr w:rsidR="00BB25BC" w:rsidRPr="009C5C60" w14:paraId="0F4C2313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422A" w14:textId="77777777" w:rsidR="00BB25BC" w:rsidRPr="002B53F1" w:rsidRDefault="00BB25BC" w:rsidP="00CE4A73">
            <w:pPr>
              <w:widowControl w:val="0"/>
              <w:spacing w:line="240" w:lineRule="auto"/>
            </w:pPr>
            <w:r w:rsidRPr="002B53F1">
              <w:t>Fig. 7F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0F10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en-US"/>
              </w:rPr>
            </w:pPr>
            <w:r w:rsidRPr="002B53F1">
              <w:t>Stj</w:t>
            </w:r>
            <w:r w:rsidRPr="002B53F1">
              <w:rPr>
                <w:vertAlign w:val="superscript"/>
              </w:rPr>
              <w:t xml:space="preserve">V5-N </w:t>
            </w:r>
            <w:r w:rsidRPr="002B53F1">
              <w:t xml:space="preserve">levels at type Ib and type Is </w:t>
            </w:r>
            <w:r w:rsidRPr="002B53F1">
              <w:lastRenderedPageBreak/>
              <w:t xml:space="preserve">terminals in control vs </w:t>
            </w:r>
            <w:proofErr w:type="spellStart"/>
            <w:r w:rsidRPr="002B53F1">
              <w:rPr>
                <w:i/>
                <w:iCs/>
              </w:rPr>
              <w:t>GluRIIA</w:t>
            </w:r>
            <w:proofErr w:type="spellEnd"/>
            <w:r w:rsidRPr="002B53F1">
              <w:rPr>
                <w:i/>
                <w:iCs/>
                <w:vertAlign w:val="superscript"/>
              </w:rPr>
              <w:t>-/-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AF6E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lastRenderedPageBreak/>
              <w:t>Control</w:t>
            </w:r>
            <w:proofErr w:type="spellEnd"/>
            <w:r w:rsidRPr="002B53F1">
              <w:rPr>
                <w:lang w:val="pt-BR"/>
              </w:rPr>
              <w:t xml:space="preserve">: n = 7 </w:t>
            </w:r>
            <w:proofErr w:type="spellStart"/>
            <w:r w:rsidRPr="002B53F1">
              <w:rPr>
                <w:lang w:val="pt-BR"/>
              </w:rPr>
              <w:t>animals</w:t>
            </w:r>
            <w:proofErr w:type="spellEnd"/>
            <w:r w:rsidRPr="002B53F1">
              <w:rPr>
                <w:lang w:val="pt-BR"/>
              </w:rPr>
              <w:t xml:space="preserve">, 37 </w:t>
            </w:r>
            <w:proofErr w:type="spellStart"/>
            <w:r w:rsidRPr="002B53F1">
              <w:rPr>
                <w:lang w:val="pt-BR"/>
              </w:rPr>
              <w:t>NMJs</w:t>
            </w:r>
            <w:proofErr w:type="spellEnd"/>
          </w:p>
          <w:p w14:paraId="3F15E7E7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466E53B2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i/>
                <w:iCs/>
                <w:lang w:val="pt-BR"/>
              </w:rPr>
              <w:t>GluRIIA</w:t>
            </w:r>
            <w:proofErr w:type="spellEnd"/>
            <w:r w:rsidRPr="002B53F1">
              <w:rPr>
                <w:i/>
                <w:iCs/>
                <w:vertAlign w:val="superscript"/>
                <w:lang w:val="pt-BR"/>
              </w:rPr>
              <w:t>-/-</w:t>
            </w:r>
            <w:r w:rsidRPr="002B53F1">
              <w:rPr>
                <w:lang w:val="pt-BR"/>
              </w:rPr>
              <w:t xml:space="preserve">: n = 7 </w:t>
            </w:r>
            <w:proofErr w:type="spellStart"/>
            <w:r w:rsidRPr="002B53F1">
              <w:rPr>
                <w:lang w:val="pt-BR"/>
              </w:rPr>
              <w:t>animals</w:t>
            </w:r>
            <w:proofErr w:type="spellEnd"/>
            <w:r w:rsidRPr="002B53F1">
              <w:rPr>
                <w:lang w:val="pt-BR"/>
              </w:rPr>
              <w:t xml:space="preserve">, 26 </w:t>
            </w:r>
            <w:proofErr w:type="spellStart"/>
            <w:r w:rsidRPr="002B53F1">
              <w:rPr>
                <w:lang w:val="pt-BR"/>
              </w:rPr>
              <w:t>NMJs</w:t>
            </w:r>
            <w:proofErr w:type="spellEnd"/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B825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lastRenderedPageBreak/>
              <w:t>Control</w:t>
            </w:r>
            <w:proofErr w:type="spellEnd"/>
            <w:r w:rsidRPr="002B53F1">
              <w:rPr>
                <w:lang w:val="pt-BR"/>
              </w:rPr>
              <w:t xml:space="preserve"> Ib = </w:t>
            </w:r>
            <w:proofErr w:type="gramStart"/>
            <w:r w:rsidRPr="002B53F1">
              <w:rPr>
                <w:lang w:val="pt-BR"/>
              </w:rPr>
              <w:t>1.00  ±</w:t>
            </w:r>
            <w:proofErr w:type="gramEnd"/>
            <w:r w:rsidRPr="002B53F1">
              <w:rPr>
                <w:lang w:val="pt-BR"/>
              </w:rPr>
              <w:t xml:space="preserve"> 0.02</w:t>
            </w:r>
          </w:p>
          <w:p w14:paraId="04DE2D2D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i/>
                <w:iCs/>
                <w:lang w:val="pt-BR"/>
              </w:rPr>
              <w:t>GluRIIA</w:t>
            </w:r>
            <w:proofErr w:type="spellEnd"/>
            <w:r w:rsidRPr="002B53F1">
              <w:rPr>
                <w:i/>
                <w:iCs/>
                <w:vertAlign w:val="superscript"/>
                <w:lang w:val="pt-BR"/>
              </w:rPr>
              <w:t>-/-</w:t>
            </w:r>
            <w:r w:rsidRPr="002B53F1">
              <w:rPr>
                <w:lang w:val="pt-BR"/>
              </w:rPr>
              <w:t xml:space="preserve"> Ib = 1.18 ± 0.03; p &lt; 0.0001 </w:t>
            </w:r>
          </w:p>
          <w:p w14:paraId="5A77C0A2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3F25E3EA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lang w:val="pt-BR"/>
              </w:rPr>
              <w:t>Control</w:t>
            </w:r>
            <w:proofErr w:type="spellEnd"/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Is</w:t>
            </w:r>
            <w:proofErr w:type="spellEnd"/>
            <w:r w:rsidRPr="002B53F1">
              <w:rPr>
                <w:lang w:val="pt-BR"/>
              </w:rPr>
              <w:t xml:space="preserve"> = </w:t>
            </w:r>
            <w:r w:rsidRPr="00AF1B6E">
              <w:rPr>
                <w:lang w:val="pt-BR"/>
              </w:rPr>
              <w:t>1.00</w:t>
            </w:r>
            <w:r w:rsidRPr="002B53F1">
              <w:rPr>
                <w:lang w:val="pt-BR"/>
              </w:rPr>
              <w:t xml:space="preserve"> ± 0.02</w:t>
            </w:r>
          </w:p>
          <w:p w14:paraId="2BA5526A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proofErr w:type="spellStart"/>
            <w:r w:rsidRPr="002B53F1">
              <w:rPr>
                <w:i/>
                <w:iCs/>
                <w:lang w:val="pt-BR"/>
              </w:rPr>
              <w:t>GluRIIA</w:t>
            </w:r>
            <w:proofErr w:type="spellEnd"/>
            <w:r w:rsidRPr="002B53F1">
              <w:rPr>
                <w:i/>
                <w:iCs/>
                <w:vertAlign w:val="superscript"/>
                <w:lang w:val="pt-BR"/>
              </w:rPr>
              <w:t>-/-</w:t>
            </w:r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Is</w:t>
            </w:r>
            <w:proofErr w:type="spellEnd"/>
            <w:r w:rsidRPr="002B53F1">
              <w:rPr>
                <w:lang w:val="pt-BR"/>
              </w:rPr>
              <w:t xml:space="preserve"> = 1.</w:t>
            </w:r>
            <w:r w:rsidRPr="00AF1B6E">
              <w:rPr>
                <w:lang w:val="pt-BR"/>
              </w:rPr>
              <w:t>17</w:t>
            </w:r>
            <w:r w:rsidRPr="002B53F1">
              <w:rPr>
                <w:lang w:val="pt-BR"/>
              </w:rPr>
              <w:t xml:space="preserve"> ± 0.0</w:t>
            </w:r>
            <w:r w:rsidRPr="00AF1B6E">
              <w:rPr>
                <w:lang w:val="pt-BR"/>
              </w:rPr>
              <w:t>3</w:t>
            </w:r>
            <w:r w:rsidRPr="002B53F1">
              <w:rPr>
                <w:lang w:val="pt-BR"/>
              </w:rPr>
              <w:t>; p &lt; 0.0001</w:t>
            </w:r>
          </w:p>
          <w:p w14:paraId="00576E26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</w:p>
          <w:p w14:paraId="35295FC7" w14:textId="77777777" w:rsidR="00BB25BC" w:rsidRPr="002B53F1" w:rsidRDefault="00BB25BC" w:rsidP="00CE4A73">
            <w:pPr>
              <w:widowControl w:val="0"/>
              <w:spacing w:line="240" w:lineRule="auto"/>
              <w:rPr>
                <w:lang w:val="pt-BR"/>
              </w:rPr>
            </w:pPr>
            <w:r w:rsidRPr="002B53F1">
              <w:rPr>
                <w:lang w:val="pt-BR"/>
              </w:rPr>
              <w:t xml:space="preserve">ANOVA </w:t>
            </w:r>
            <w:proofErr w:type="spellStart"/>
            <w:r w:rsidRPr="002B53F1">
              <w:rPr>
                <w:lang w:val="pt-BR"/>
              </w:rPr>
              <w:t>test</w:t>
            </w:r>
            <w:proofErr w:type="spellEnd"/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adjusted</w:t>
            </w:r>
            <w:proofErr w:type="spellEnd"/>
            <w:r w:rsidRPr="002B53F1">
              <w:rPr>
                <w:lang w:val="pt-BR"/>
              </w:rPr>
              <w:t xml:space="preserve"> p </w:t>
            </w:r>
            <w:proofErr w:type="spellStart"/>
            <w:r w:rsidRPr="002B53F1">
              <w:rPr>
                <w:lang w:val="pt-BR"/>
              </w:rPr>
              <w:t>values</w:t>
            </w:r>
            <w:proofErr w:type="spellEnd"/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vs</w:t>
            </w:r>
            <w:proofErr w:type="spellEnd"/>
            <w:r w:rsidRPr="002B53F1">
              <w:rPr>
                <w:lang w:val="pt-BR"/>
              </w:rPr>
              <w:t xml:space="preserve"> </w:t>
            </w:r>
            <w:proofErr w:type="spellStart"/>
            <w:r w:rsidRPr="002B53F1">
              <w:rPr>
                <w:lang w:val="pt-BR"/>
              </w:rPr>
              <w:t>Control</w:t>
            </w:r>
            <w:proofErr w:type="spellEnd"/>
          </w:p>
        </w:tc>
      </w:tr>
      <w:tr w:rsidR="00BB25BC" w14:paraId="3138DC1F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403A" w14:textId="77777777" w:rsidR="00BB25BC" w:rsidRPr="00F0008A" w:rsidRDefault="00BB25BC" w:rsidP="00CE4A73">
            <w:pPr>
              <w:widowControl w:val="0"/>
              <w:spacing w:line="240" w:lineRule="auto"/>
            </w:pPr>
            <w:r w:rsidRPr="00F0008A">
              <w:lastRenderedPageBreak/>
              <w:t>Fig</w:t>
            </w:r>
            <w:r>
              <w:t>. S</w:t>
            </w:r>
            <w:r w:rsidRPr="00F0008A">
              <w:t>1D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F758" w14:textId="77777777" w:rsidR="00BB25BC" w:rsidRDefault="00BB25BC" w:rsidP="00CE4A73">
            <w:pPr>
              <w:widowControl w:val="0"/>
              <w:spacing w:line="240" w:lineRule="auto"/>
            </w:pPr>
            <w:r>
              <w:t>EJPs of Cac endogenous tags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B1A0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Control</w:t>
            </w:r>
            <w:proofErr w:type="spellEnd"/>
            <w:r w:rsidRPr="00E90C64">
              <w:rPr>
                <w:lang w:val="pt-BR"/>
              </w:rPr>
              <w:t xml:space="preserve">: n = </w:t>
            </w:r>
            <w:r>
              <w:rPr>
                <w:lang w:val="pt-BR"/>
              </w:rPr>
              <w:t>11</w:t>
            </w:r>
            <w:r w:rsidRPr="00E90C64">
              <w:rPr>
                <w:lang w:val="pt-BR"/>
              </w:rPr>
              <w:t xml:space="preserve">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37D22BFB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>
              <w:rPr>
                <w:i/>
                <w:iCs/>
                <w:lang w:val="pt-BR"/>
              </w:rPr>
              <w:t>c</w:t>
            </w:r>
            <w:r w:rsidRPr="00265AD5">
              <w:rPr>
                <w:i/>
                <w:iCs/>
                <w:lang w:val="pt-BR"/>
              </w:rPr>
              <w:t>ac</w:t>
            </w:r>
            <w:r w:rsidRPr="00265AD5">
              <w:rPr>
                <w:i/>
                <w:iCs/>
                <w:vertAlign w:val="superscript"/>
                <w:lang w:val="pt-BR"/>
              </w:rPr>
              <w:t>HaloTag</w:t>
            </w:r>
            <w:proofErr w:type="spellEnd"/>
            <w:r w:rsidRPr="00265AD5">
              <w:rPr>
                <w:i/>
                <w:iCs/>
                <w:vertAlign w:val="superscript"/>
                <w:lang w:val="pt-BR"/>
              </w:rPr>
              <w:t>-N</w:t>
            </w:r>
            <w:r w:rsidRPr="00E90C64">
              <w:rPr>
                <w:lang w:val="pt-BR"/>
              </w:rPr>
              <w:t xml:space="preserve">: n = </w:t>
            </w:r>
            <w:r>
              <w:rPr>
                <w:lang w:val="pt-BR"/>
              </w:rPr>
              <w:t>8</w:t>
            </w:r>
            <w:r w:rsidRPr="00E90C64">
              <w:rPr>
                <w:lang w:val="pt-BR"/>
              </w:rPr>
              <w:t xml:space="preserve">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14EE0265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>
              <w:rPr>
                <w:i/>
                <w:iCs/>
                <w:lang w:val="pt-BR"/>
              </w:rPr>
              <w:t>c</w:t>
            </w:r>
            <w:r w:rsidRPr="00265AD5">
              <w:rPr>
                <w:i/>
                <w:iCs/>
                <w:lang w:val="pt-BR"/>
              </w:rPr>
              <w:t>ac</w:t>
            </w:r>
            <w:r w:rsidRPr="00265AD5">
              <w:rPr>
                <w:i/>
                <w:iCs/>
                <w:vertAlign w:val="superscript"/>
                <w:lang w:val="pt-BR"/>
              </w:rPr>
              <w:t>Td</w:t>
            </w:r>
            <w:proofErr w:type="spellEnd"/>
            <w:r w:rsidRPr="00265AD5">
              <w:rPr>
                <w:i/>
                <w:iCs/>
                <w:vertAlign w:val="superscript"/>
                <w:lang w:val="pt-BR"/>
              </w:rPr>
              <w:t>-</w:t>
            </w:r>
            <w:proofErr w:type="spellStart"/>
            <w:r w:rsidRPr="00265AD5">
              <w:rPr>
                <w:i/>
                <w:iCs/>
                <w:vertAlign w:val="superscript"/>
                <w:lang w:val="pt-BR"/>
              </w:rPr>
              <w:t>Tomato</w:t>
            </w:r>
            <w:proofErr w:type="spellEnd"/>
            <w:r w:rsidRPr="00265AD5">
              <w:rPr>
                <w:i/>
                <w:iCs/>
                <w:vertAlign w:val="superscript"/>
                <w:lang w:val="pt-BR"/>
              </w:rPr>
              <w:t>-N</w:t>
            </w:r>
            <w:r w:rsidRPr="00E90C64">
              <w:rPr>
                <w:lang w:val="pt-BR"/>
              </w:rPr>
              <w:t xml:space="preserve">: n = </w:t>
            </w:r>
            <w:r>
              <w:rPr>
                <w:lang w:val="pt-BR"/>
              </w:rPr>
              <w:t>8</w:t>
            </w:r>
            <w:r w:rsidRPr="00E90C64">
              <w:rPr>
                <w:lang w:val="pt-BR"/>
              </w:rPr>
              <w:t xml:space="preserve">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09DE97BD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E63B" w14:textId="77777777" w:rsidR="00BB25BC" w:rsidRDefault="00BB25BC" w:rsidP="00CE4A73">
            <w:pPr>
              <w:widowControl w:val="0"/>
              <w:spacing w:line="240" w:lineRule="auto"/>
            </w:pPr>
            <w:r>
              <w:t>Control mean = 42.51 ± 2.08 mV</w:t>
            </w:r>
          </w:p>
          <w:p w14:paraId="4EE04498" w14:textId="77777777" w:rsidR="00BB25BC" w:rsidRPr="002D2B25" w:rsidRDefault="00BB25BC" w:rsidP="00CE4A73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2D2B25">
              <w:rPr>
                <w:i/>
                <w:iCs/>
                <w:lang w:val="en-US"/>
              </w:rPr>
              <w:t>cac</w:t>
            </w:r>
            <w:r w:rsidRPr="002D2B25">
              <w:rPr>
                <w:i/>
                <w:iCs/>
                <w:vertAlign w:val="superscript"/>
                <w:lang w:val="en-US"/>
              </w:rPr>
              <w:t>HaloTag</w:t>
            </w:r>
            <w:proofErr w:type="spellEnd"/>
            <w:r w:rsidRPr="002D2B25">
              <w:rPr>
                <w:i/>
                <w:iCs/>
                <w:vertAlign w:val="superscript"/>
                <w:lang w:val="en-US"/>
              </w:rPr>
              <w:t>-N</w:t>
            </w:r>
            <w:r w:rsidRPr="002D2B25">
              <w:rPr>
                <w:lang w:val="en-US"/>
              </w:rPr>
              <w:t xml:space="preserve"> mean = 43.02 ± 1.92 mV; p = &gt;0.99</w:t>
            </w:r>
          </w:p>
          <w:p w14:paraId="0CB448EC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rPr>
                <w:i/>
                <w:iCs/>
              </w:rPr>
              <w:t>c</w:t>
            </w:r>
            <w:r w:rsidRPr="00265AD5">
              <w:rPr>
                <w:i/>
                <w:iCs/>
              </w:rPr>
              <w:t>ac</w:t>
            </w:r>
            <w:r w:rsidRPr="00265AD5">
              <w:rPr>
                <w:i/>
                <w:iCs/>
                <w:vertAlign w:val="superscript"/>
              </w:rPr>
              <w:t>Td</w:t>
            </w:r>
            <w:proofErr w:type="spellEnd"/>
            <w:r w:rsidRPr="00265AD5">
              <w:rPr>
                <w:i/>
                <w:iCs/>
                <w:vertAlign w:val="superscript"/>
              </w:rPr>
              <w:t>-Tomato-N</w:t>
            </w:r>
            <w:r>
              <w:t xml:space="preserve"> mean = 40.07 ± 0.99 mV; p = 0.25</w:t>
            </w:r>
          </w:p>
          <w:p w14:paraId="7B5E4712" w14:textId="77777777" w:rsidR="00BB25BC" w:rsidRDefault="00BB25BC" w:rsidP="00CE4A73">
            <w:pPr>
              <w:widowControl w:val="0"/>
              <w:spacing w:line="240" w:lineRule="auto"/>
            </w:pPr>
          </w:p>
          <w:p w14:paraId="6AD9665D" w14:textId="77777777" w:rsidR="00BB25BC" w:rsidRPr="00F25FF7" w:rsidRDefault="00BB25BC" w:rsidP="00CE4A73">
            <w:pPr>
              <w:widowControl w:val="0"/>
              <w:spacing w:line="240" w:lineRule="auto"/>
            </w:pPr>
            <w:r w:rsidRPr="00F25FF7">
              <w:t>Kruskal-Wallis test adjusted p values vs</w:t>
            </w:r>
            <w:r>
              <w:t xml:space="preserve"> Control</w:t>
            </w:r>
          </w:p>
        </w:tc>
      </w:tr>
      <w:tr w:rsidR="00BB25BC" w14:paraId="0ABA02B5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5F1C" w14:textId="77777777" w:rsidR="00BB25BC" w:rsidRPr="00F25FF7" w:rsidRDefault="00BB25BC" w:rsidP="00CE4A73">
            <w:pPr>
              <w:widowControl w:val="0"/>
              <w:spacing w:line="240" w:lineRule="auto"/>
            </w:pPr>
            <w:r w:rsidRPr="00F25FF7">
              <w:t>Fig</w:t>
            </w:r>
            <w:r>
              <w:t>. S</w:t>
            </w:r>
            <w:r w:rsidRPr="00F25FF7">
              <w:t>1E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AACF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t>mEJPs</w:t>
            </w:r>
            <w:proofErr w:type="spellEnd"/>
            <w:r>
              <w:t xml:space="preserve"> of Cac endogenous tags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A7EF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Control</w:t>
            </w:r>
            <w:proofErr w:type="spellEnd"/>
            <w:r w:rsidRPr="00E90C64">
              <w:rPr>
                <w:lang w:val="pt-BR"/>
              </w:rPr>
              <w:t xml:space="preserve">: n = </w:t>
            </w:r>
            <w:r>
              <w:rPr>
                <w:lang w:val="pt-BR"/>
              </w:rPr>
              <w:t>11</w:t>
            </w:r>
            <w:r w:rsidRPr="00E90C64">
              <w:rPr>
                <w:lang w:val="pt-BR"/>
              </w:rPr>
              <w:t xml:space="preserve">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03824269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>
              <w:rPr>
                <w:i/>
                <w:iCs/>
                <w:lang w:val="pt-BR"/>
              </w:rPr>
              <w:t>c</w:t>
            </w:r>
            <w:r w:rsidRPr="00265AD5">
              <w:rPr>
                <w:i/>
                <w:iCs/>
                <w:lang w:val="pt-BR"/>
              </w:rPr>
              <w:t>ac</w:t>
            </w:r>
            <w:r w:rsidRPr="00265AD5">
              <w:rPr>
                <w:i/>
                <w:iCs/>
                <w:vertAlign w:val="superscript"/>
                <w:lang w:val="pt-BR"/>
              </w:rPr>
              <w:t>HaloTag</w:t>
            </w:r>
            <w:proofErr w:type="spellEnd"/>
            <w:r w:rsidRPr="00265AD5">
              <w:rPr>
                <w:i/>
                <w:iCs/>
                <w:vertAlign w:val="superscript"/>
                <w:lang w:val="pt-BR"/>
              </w:rPr>
              <w:t>-N</w:t>
            </w:r>
            <w:r w:rsidRPr="00E90C64">
              <w:rPr>
                <w:lang w:val="pt-BR"/>
              </w:rPr>
              <w:t xml:space="preserve">: n = </w:t>
            </w:r>
            <w:r>
              <w:rPr>
                <w:lang w:val="pt-BR"/>
              </w:rPr>
              <w:t>8</w:t>
            </w:r>
            <w:r w:rsidRPr="00E90C64">
              <w:rPr>
                <w:lang w:val="pt-BR"/>
              </w:rPr>
              <w:t xml:space="preserve">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373A6DAB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>
              <w:rPr>
                <w:i/>
                <w:iCs/>
                <w:lang w:val="pt-BR"/>
              </w:rPr>
              <w:t>c</w:t>
            </w:r>
            <w:r w:rsidRPr="00265AD5">
              <w:rPr>
                <w:i/>
                <w:iCs/>
                <w:lang w:val="pt-BR"/>
              </w:rPr>
              <w:t>ac</w:t>
            </w:r>
            <w:r w:rsidRPr="00265AD5">
              <w:rPr>
                <w:i/>
                <w:iCs/>
                <w:vertAlign w:val="superscript"/>
                <w:lang w:val="pt-BR"/>
              </w:rPr>
              <w:t>Td</w:t>
            </w:r>
            <w:proofErr w:type="spellEnd"/>
            <w:r w:rsidRPr="00265AD5">
              <w:rPr>
                <w:i/>
                <w:iCs/>
                <w:vertAlign w:val="superscript"/>
                <w:lang w:val="pt-BR"/>
              </w:rPr>
              <w:t>-</w:t>
            </w:r>
            <w:proofErr w:type="spellStart"/>
            <w:r w:rsidRPr="00265AD5">
              <w:rPr>
                <w:i/>
                <w:iCs/>
                <w:vertAlign w:val="superscript"/>
                <w:lang w:val="pt-BR"/>
              </w:rPr>
              <w:t>Tomato</w:t>
            </w:r>
            <w:proofErr w:type="spellEnd"/>
            <w:r w:rsidRPr="00265AD5">
              <w:rPr>
                <w:i/>
                <w:iCs/>
                <w:vertAlign w:val="superscript"/>
                <w:lang w:val="pt-BR"/>
              </w:rPr>
              <w:t>-N</w:t>
            </w:r>
            <w:r w:rsidRPr="00E90C64">
              <w:rPr>
                <w:lang w:val="pt-BR"/>
              </w:rPr>
              <w:t xml:space="preserve">: n = </w:t>
            </w:r>
            <w:r>
              <w:rPr>
                <w:lang w:val="pt-BR"/>
              </w:rPr>
              <w:t>8</w:t>
            </w:r>
            <w:r w:rsidRPr="00E90C64">
              <w:rPr>
                <w:lang w:val="pt-BR"/>
              </w:rPr>
              <w:t xml:space="preserve">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578E0373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33CE" w14:textId="77777777" w:rsidR="00BB25BC" w:rsidRDefault="00BB25BC" w:rsidP="00CE4A73">
            <w:pPr>
              <w:widowControl w:val="0"/>
              <w:spacing w:line="240" w:lineRule="auto"/>
            </w:pPr>
            <w:r>
              <w:t>Control mean = 0.88 ± 0.07 mV</w:t>
            </w:r>
          </w:p>
          <w:p w14:paraId="40FB6EA8" w14:textId="77777777" w:rsidR="00BB25BC" w:rsidRPr="002D2B25" w:rsidRDefault="00BB25BC" w:rsidP="00CE4A73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2D2B25">
              <w:rPr>
                <w:i/>
                <w:iCs/>
                <w:lang w:val="en-US"/>
              </w:rPr>
              <w:t>cac</w:t>
            </w:r>
            <w:r w:rsidRPr="002D2B25">
              <w:rPr>
                <w:i/>
                <w:iCs/>
                <w:vertAlign w:val="superscript"/>
                <w:lang w:val="en-US"/>
              </w:rPr>
              <w:t>HaloTag</w:t>
            </w:r>
            <w:proofErr w:type="spellEnd"/>
            <w:r w:rsidRPr="002D2B25">
              <w:rPr>
                <w:i/>
                <w:iCs/>
                <w:vertAlign w:val="superscript"/>
                <w:lang w:val="en-US"/>
              </w:rPr>
              <w:t>-N</w:t>
            </w:r>
            <w:r w:rsidRPr="002D2B25">
              <w:rPr>
                <w:lang w:val="en-US"/>
              </w:rPr>
              <w:t xml:space="preserve"> mean = 0.77 ± 0.07 mV; p = 0.47</w:t>
            </w:r>
          </w:p>
          <w:p w14:paraId="08D0F096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rPr>
                <w:i/>
                <w:iCs/>
              </w:rPr>
              <w:t>c</w:t>
            </w:r>
            <w:r w:rsidRPr="00265AD5">
              <w:rPr>
                <w:i/>
                <w:iCs/>
              </w:rPr>
              <w:t>ac</w:t>
            </w:r>
            <w:r w:rsidRPr="00265AD5">
              <w:rPr>
                <w:i/>
                <w:iCs/>
                <w:vertAlign w:val="superscript"/>
              </w:rPr>
              <w:t>Td</w:t>
            </w:r>
            <w:proofErr w:type="spellEnd"/>
            <w:r w:rsidRPr="00265AD5">
              <w:rPr>
                <w:i/>
                <w:iCs/>
                <w:vertAlign w:val="superscript"/>
              </w:rPr>
              <w:t>-Tomato-N</w:t>
            </w:r>
            <w:r>
              <w:t xml:space="preserve"> mean = 0.93 ± 0.06 mV; p = 0.86</w:t>
            </w:r>
          </w:p>
          <w:p w14:paraId="52AA5DE4" w14:textId="77777777" w:rsidR="00BB25BC" w:rsidRDefault="00BB25BC" w:rsidP="00CE4A73">
            <w:pPr>
              <w:widowControl w:val="0"/>
              <w:spacing w:line="240" w:lineRule="auto"/>
            </w:pPr>
          </w:p>
          <w:p w14:paraId="6CE0E4E4" w14:textId="77777777" w:rsidR="00BB25BC" w:rsidRDefault="00BB25BC" w:rsidP="00CE4A73">
            <w:pPr>
              <w:widowControl w:val="0"/>
              <w:spacing w:line="240" w:lineRule="auto"/>
            </w:pPr>
            <w:r>
              <w:t>ANOVA, adjusted p values vs Control</w:t>
            </w:r>
          </w:p>
        </w:tc>
      </w:tr>
      <w:tr w:rsidR="00BB25BC" w14:paraId="6FA01B30" w14:textId="77777777" w:rsidTr="00CE4A73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813E" w14:textId="77777777" w:rsidR="00BB25BC" w:rsidRPr="00F25FF7" w:rsidRDefault="00BB25BC" w:rsidP="00CE4A73">
            <w:pPr>
              <w:widowControl w:val="0"/>
              <w:spacing w:line="240" w:lineRule="auto"/>
            </w:pPr>
            <w:r w:rsidRPr="00F25FF7">
              <w:t>Fig</w:t>
            </w:r>
            <w:r>
              <w:t>. S</w:t>
            </w:r>
            <w:r w:rsidRPr="00F25FF7">
              <w:t>1F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F6CD" w14:textId="77777777" w:rsidR="00BB25BC" w:rsidRDefault="00BB25BC" w:rsidP="00CE4A73">
            <w:pPr>
              <w:widowControl w:val="0"/>
              <w:spacing w:line="240" w:lineRule="auto"/>
            </w:pPr>
            <w:r>
              <w:t>QC of Cac endogenous tags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D0B2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>
              <w:rPr>
                <w:lang w:val="pt-BR"/>
              </w:rPr>
              <w:t>Control</w:t>
            </w:r>
            <w:proofErr w:type="spellEnd"/>
            <w:r w:rsidRPr="00E90C64">
              <w:rPr>
                <w:lang w:val="pt-BR"/>
              </w:rPr>
              <w:t xml:space="preserve">: n = </w:t>
            </w:r>
            <w:r>
              <w:rPr>
                <w:lang w:val="pt-BR"/>
              </w:rPr>
              <w:t>11</w:t>
            </w:r>
            <w:r w:rsidRPr="00E90C64">
              <w:rPr>
                <w:lang w:val="pt-BR"/>
              </w:rPr>
              <w:t xml:space="preserve">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2192F550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>
              <w:rPr>
                <w:i/>
                <w:iCs/>
                <w:lang w:val="pt-BR"/>
              </w:rPr>
              <w:t>c</w:t>
            </w:r>
            <w:r w:rsidRPr="00265AD5">
              <w:rPr>
                <w:i/>
                <w:iCs/>
                <w:lang w:val="pt-BR"/>
              </w:rPr>
              <w:t>ac</w:t>
            </w:r>
            <w:r w:rsidRPr="00265AD5">
              <w:rPr>
                <w:i/>
                <w:iCs/>
                <w:vertAlign w:val="superscript"/>
                <w:lang w:val="pt-BR"/>
              </w:rPr>
              <w:t>HaloTag</w:t>
            </w:r>
            <w:proofErr w:type="spellEnd"/>
            <w:r w:rsidRPr="00265AD5">
              <w:rPr>
                <w:i/>
                <w:iCs/>
                <w:vertAlign w:val="superscript"/>
                <w:lang w:val="pt-BR"/>
              </w:rPr>
              <w:t>-N</w:t>
            </w:r>
            <w:r w:rsidRPr="00E90C64">
              <w:rPr>
                <w:lang w:val="pt-BR"/>
              </w:rPr>
              <w:t xml:space="preserve">: n = </w:t>
            </w:r>
            <w:r>
              <w:rPr>
                <w:lang w:val="pt-BR"/>
              </w:rPr>
              <w:t>8</w:t>
            </w:r>
            <w:r w:rsidRPr="00E90C64">
              <w:rPr>
                <w:lang w:val="pt-BR"/>
              </w:rPr>
              <w:t xml:space="preserve">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1DD9BDD4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  <w:proofErr w:type="spellStart"/>
            <w:r>
              <w:rPr>
                <w:i/>
                <w:iCs/>
                <w:lang w:val="pt-BR"/>
              </w:rPr>
              <w:t>c</w:t>
            </w:r>
            <w:r w:rsidRPr="00265AD5">
              <w:rPr>
                <w:i/>
                <w:iCs/>
                <w:lang w:val="pt-BR"/>
              </w:rPr>
              <w:t>ac</w:t>
            </w:r>
            <w:r w:rsidRPr="00265AD5">
              <w:rPr>
                <w:i/>
                <w:iCs/>
                <w:vertAlign w:val="superscript"/>
                <w:lang w:val="pt-BR"/>
              </w:rPr>
              <w:t>Td</w:t>
            </w:r>
            <w:proofErr w:type="spellEnd"/>
            <w:r w:rsidRPr="00265AD5">
              <w:rPr>
                <w:i/>
                <w:iCs/>
                <w:vertAlign w:val="superscript"/>
                <w:lang w:val="pt-BR"/>
              </w:rPr>
              <w:t>-</w:t>
            </w:r>
            <w:proofErr w:type="spellStart"/>
            <w:r w:rsidRPr="00265AD5">
              <w:rPr>
                <w:i/>
                <w:iCs/>
                <w:vertAlign w:val="superscript"/>
                <w:lang w:val="pt-BR"/>
              </w:rPr>
              <w:t>Tomato</w:t>
            </w:r>
            <w:proofErr w:type="spellEnd"/>
            <w:r w:rsidRPr="00265AD5">
              <w:rPr>
                <w:i/>
                <w:iCs/>
                <w:vertAlign w:val="superscript"/>
                <w:lang w:val="pt-BR"/>
              </w:rPr>
              <w:t>-N</w:t>
            </w:r>
            <w:r w:rsidRPr="00E90C64">
              <w:rPr>
                <w:lang w:val="pt-BR"/>
              </w:rPr>
              <w:t xml:space="preserve">: n = </w:t>
            </w:r>
            <w:r>
              <w:rPr>
                <w:lang w:val="pt-BR"/>
              </w:rPr>
              <w:t>8</w:t>
            </w:r>
            <w:r w:rsidRPr="00E90C64">
              <w:rPr>
                <w:lang w:val="pt-BR"/>
              </w:rPr>
              <w:t xml:space="preserve"> </w:t>
            </w:r>
            <w:proofErr w:type="spellStart"/>
            <w:r w:rsidRPr="00E90C64">
              <w:rPr>
                <w:lang w:val="pt-BR"/>
              </w:rPr>
              <w:t>NMJs</w:t>
            </w:r>
            <w:proofErr w:type="spellEnd"/>
          </w:p>
          <w:p w14:paraId="45543798" w14:textId="77777777" w:rsidR="00BB25BC" w:rsidRPr="00E90C64" w:rsidRDefault="00BB25BC" w:rsidP="00CE4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BR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AA4B" w14:textId="77777777" w:rsidR="00BB25BC" w:rsidRDefault="00BB25BC" w:rsidP="00CE4A73">
            <w:pPr>
              <w:widowControl w:val="0"/>
              <w:spacing w:line="240" w:lineRule="auto"/>
            </w:pPr>
            <w:r>
              <w:t>Control mean = 49.97 ± 2.56 mV</w:t>
            </w:r>
          </w:p>
          <w:p w14:paraId="67C2E48C" w14:textId="77777777" w:rsidR="00BB25BC" w:rsidRPr="002D2B25" w:rsidRDefault="00BB25BC" w:rsidP="00CE4A73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2D2B25">
              <w:rPr>
                <w:i/>
                <w:iCs/>
                <w:lang w:val="en-US"/>
              </w:rPr>
              <w:t>cac</w:t>
            </w:r>
            <w:r w:rsidRPr="002D2B25">
              <w:rPr>
                <w:i/>
                <w:iCs/>
                <w:vertAlign w:val="superscript"/>
                <w:lang w:val="en-US"/>
              </w:rPr>
              <w:t>HaloTag</w:t>
            </w:r>
            <w:proofErr w:type="spellEnd"/>
            <w:r w:rsidRPr="002D2B25">
              <w:rPr>
                <w:i/>
                <w:iCs/>
                <w:vertAlign w:val="superscript"/>
                <w:lang w:val="en-US"/>
              </w:rPr>
              <w:t>-N</w:t>
            </w:r>
            <w:r w:rsidRPr="002D2B25">
              <w:rPr>
                <w:lang w:val="en-US"/>
              </w:rPr>
              <w:t xml:space="preserve"> mean = 59.83 ± 6.76 mV; p = 0.23</w:t>
            </w:r>
          </w:p>
          <w:p w14:paraId="3AC6BEE1" w14:textId="77777777" w:rsidR="00BB25BC" w:rsidRDefault="00BB25BC" w:rsidP="00CE4A73">
            <w:pPr>
              <w:widowControl w:val="0"/>
              <w:spacing w:line="240" w:lineRule="auto"/>
            </w:pPr>
            <w:proofErr w:type="spellStart"/>
            <w:r>
              <w:rPr>
                <w:i/>
                <w:iCs/>
              </w:rPr>
              <w:t>c</w:t>
            </w:r>
            <w:r w:rsidRPr="00265AD5">
              <w:rPr>
                <w:i/>
                <w:iCs/>
              </w:rPr>
              <w:t>ac</w:t>
            </w:r>
            <w:r w:rsidRPr="00265AD5">
              <w:rPr>
                <w:i/>
                <w:iCs/>
                <w:vertAlign w:val="superscript"/>
              </w:rPr>
              <w:t>Td</w:t>
            </w:r>
            <w:proofErr w:type="spellEnd"/>
            <w:r w:rsidRPr="00265AD5">
              <w:rPr>
                <w:i/>
                <w:iCs/>
                <w:vertAlign w:val="superscript"/>
              </w:rPr>
              <w:t>-Tomato-N</w:t>
            </w:r>
            <w:r>
              <w:t xml:space="preserve"> mean = 44.34 ± 2.95 mV; p = 0.60</w:t>
            </w:r>
          </w:p>
          <w:p w14:paraId="7595866A" w14:textId="77777777" w:rsidR="00BB25BC" w:rsidRDefault="00BB25BC" w:rsidP="00CE4A73">
            <w:pPr>
              <w:widowControl w:val="0"/>
              <w:spacing w:line="240" w:lineRule="auto"/>
            </w:pPr>
          </w:p>
          <w:p w14:paraId="0452980F" w14:textId="77777777" w:rsidR="00BB25BC" w:rsidRDefault="00BB25BC" w:rsidP="00CE4A73">
            <w:pPr>
              <w:widowControl w:val="0"/>
              <w:spacing w:line="240" w:lineRule="auto"/>
            </w:pPr>
            <w:r>
              <w:t>ANOVA, adjusted p values vs Control</w:t>
            </w:r>
          </w:p>
        </w:tc>
      </w:tr>
    </w:tbl>
    <w:p w14:paraId="6C3FF2ED" w14:textId="77777777" w:rsidR="00BB25BC" w:rsidRDefault="00BB25BC" w:rsidP="00BB25BC">
      <w:pPr>
        <w:rPr>
          <w:b/>
        </w:rPr>
      </w:pPr>
      <w:r>
        <w:br w:type="page"/>
      </w:r>
    </w:p>
    <w:p w14:paraId="6C575CEA" w14:textId="4947905E" w:rsidR="00BB25BC" w:rsidRDefault="00BB25BC" w:rsidP="00BB25BC">
      <w:pPr>
        <w:spacing w:line="240" w:lineRule="auto"/>
      </w:pPr>
      <w:r>
        <w:rPr>
          <w:b/>
        </w:rPr>
        <w:lastRenderedPageBreak/>
        <w:t>Supplementary File 1b</w:t>
      </w:r>
      <w:r>
        <w:rPr>
          <w:b/>
        </w:rPr>
        <w:t xml:space="preserve">. Imaging details. </w:t>
      </w:r>
      <w:r>
        <w:t>This table contains detailed information on how each protein was labeled and visualized using live and fixed confocal microscopy and STORM imaging. All secondary antibodies were incubated at RT for 2 hours at a concentration of 1:500.</w:t>
      </w:r>
      <w:r>
        <w:br/>
      </w: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040"/>
        <w:gridCol w:w="1890"/>
        <w:gridCol w:w="3880"/>
        <w:gridCol w:w="2160"/>
      </w:tblGrid>
      <w:tr w:rsidR="00BB25BC" w14:paraId="3B81A469" w14:textId="77777777" w:rsidTr="00CE4A7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6FB8" w14:textId="77777777" w:rsidR="00BB25BC" w:rsidRDefault="00BB25BC" w:rsidP="00CE4A73">
            <w:pPr>
              <w:widowControl w:val="0"/>
              <w:rPr>
                <w:b/>
              </w:rPr>
            </w:pPr>
            <w:r>
              <w:rPr>
                <w:b/>
              </w:rPr>
              <w:t>Imaging Method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E9A4" w14:textId="77777777" w:rsidR="00BB25BC" w:rsidRDefault="00BB25BC" w:rsidP="00CE4A7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Protein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25E6" w14:textId="77777777" w:rsidR="00BB25BC" w:rsidRDefault="00BB25BC" w:rsidP="00CE4A7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Genetic line </w:t>
            </w:r>
          </w:p>
        </w:tc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C2EB" w14:textId="77777777" w:rsidR="00BB25BC" w:rsidRDefault="00BB25BC" w:rsidP="00CE4A73">
            <w:pPr>
              <w:widowControl w:val="0"/>
              <w:rPr>
                <w:b/>
              </w:rPr>
            </w:pPr>
            <w:r>
              <w:rPr>
                <w:b/>
              </w:rPr>
              <w:t>Imaging Reagents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8D75" w14:textId="77777777" w:rsidR="00BB25BC" w:rsidRDefault="00BB25BC" w:rsidP="00CE4A73">
            <w:pPr>
              <w:widowControl w:val="0"/>
              <w:rPr>
                <w:b/>
              </w:rPr>
            </w:pPr>
            <w:r>
              <w:rPr>
                <w:b/>
              </w:rPr>
              <w:t>Sample processing</w:t>
            </w:r>
          </w:p>
        </w:tc>
      </w:tr>
      <w:tr w:rsidR="00BB25BC" w14:paraId="77BF3826" w14:textId="77777777" w:rsidTr="00CE4A7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20FD" w14:textId="77777777" w:rsidR="00BB25BC" w:rsidRDefault="00BB25BC" w:rsidP="00CE4A73">
            <w:pPr>
              <w:widowControl w:val="0"/>
            </w:pPr>
            <w:r>
              <w:t>Confocal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89BC" w14:textId="77777777" w:rsidR="00BB25BC" w:rsidRDefault="00BB25BC" w:rsidP="00CE4A73">
            <w:pPr>
              <w:widowControl w:val="0"/>
            </w:pPr>
            <w:r>
              <w:t>Cac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ED00" w14:textId="77777777" w:rsidR="00BB25BC" w:rsidRPr="004E711F" w:rsidRDefault="00BB25BC" w:rsidP="00CE4A73">
            <w:pPr>
              <w:widowControl w:val="0"/>
              <w:rPr>
                <w:lang w:val="da-DK"/>
              </w:rPr>
            </w:pPr>
            <w:proofErr w:type="spellStart"/>
            <w:r w:rsidRPr="00E5344C">
              <w:rPr>
                <w:i/>
                <w:iCs/>
                <w:lang w:val="da-DK"/>
              </w:rPr>
              <w:t>cac</w:t>
            </w:r>
            <w:r w:rsidRPr="00E5344C">
              <w:rPr>
                <w:i/>
                <w:iCs/>
                <w:vertAlign w:val="superscript"/>
                <w:lang w:val="da-DK"/>
              </w:rPr>
              <w:t>sfGFP</w:t>
            </w:r>
            <w:proofErr w:type="spellEnd"/>
            <w:r w:rsidRPr="00E5344C">
              <w:rPr>
                <w:i/>
                <w:iCs/>
                <w:vertAlign w:val="superscript"/>
                <w:lang w:val="da-DK"/>
              </w:rPr>
              <w:t>-N</w:t>
            </w:r>
            <w:r w:rsidRPr="004E711F">
              <w:rPr>
                <w:lang w:val="da-DK"/>
              </w:rPr>
              <w:t xml:space="preserve"> (</w:t>
            </w:r>
            <w:proofErr w:type="spellStart"/>
            <w:r w:rsidRPr="004E711F">
              <w:rPr>
                <w:lang w:val="da-DK"/>
              </w:rPr>
              <w:t>Gratz</w:t>
            </w:r>
            <w:proofErr w:type="spellEnd"/>
            <w:r w:rsidRPr="004E711F">
              <w:rPr>
                <w:lang w:val="da-DK"/>
              </w:rPr>
              <w:t xml:space="preserve"> et al., 2019)</w:t>
            </w:r>
          </w:p>
        </w:tc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1501" w14:textId="77777777" w:rsidR="00BB25BC" w:rsidRDefault="00BB25BC" w:rsidP="00CE4A73">
            <w:pPr>
              <w:widowControl w:val="0"/>
            </w:pPr>
            <w:r>
              <w:t>anti-GFP AF488 conjugate (</w:t>
            </w:r>
            <w:proofErr w:type="spellStart"/>
            <w:r>
              <w:t>ThermoFisher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_221477)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B8E2" w14:textId="77777777" w:rsidR="00BB25BC" w:rsidRDefault="00BB25BC" w:rsidP="00CE4A73">
            <w:pPr>
              <w:widowControl w:val="0"/>
            </w:pPr>
            <w:r>
              <w:t xml:space="preserve">Fix: </w:t>
            </w:r>
            <w:proofErr w:type="spellStart"/>
            <w:r>
              <w:t>Bouins</w:t>
            </w:r>
            <w:proofErr w:type="spellEnd"/>
            <w:r>
              <w:t xml:space="preserve"> or 4% PFA</w:t>
            </w:r>
          </w:p>
          <w:p w14:paraId="401B70B2" w14:textId="77777777" w:rsidR="00BB25BC" w:rsidRDefault="00BB25BC" w:rsidP="00CE4A73">
            <w:pPr>
              <w:widowControl w:val="0"/>
            </w:pPr>
            <w:r>
              <w:t>Staining: 1:500, 2 hours at RT</w:t>
            </w:r>
          </w:p>
        </w:tc>
      </w:tr>
      <w:tr w:rsidR="00BB25BC" w14:paraId="65EAED44" w14:textId="77777777" w:rsidTr="00CE4A7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01B0" w14:textId="77777777" w:rsidR="00BB25BC" w:rsidRDefault="00BB25BC" w:rsidP="00CE4A73">
            <w:pPr>
              <w:widowControl w:val="0"/>
            </w:pPr>
            <w:r>
              <w:t>Confocal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AEC1" w14:textId="77777777" w:rsidR="00BB25BC" w:rsidRDefault="00BB25BC" w:rsidP="00CE4A73">
            <w:pPr>
              <w:widowControl w:val="0"/>
            </w:pPr>
            <w:r>
              <w:t>Stj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F8A8" w14:textId="77777777" w:rsidR="00BB25BC" w:rsidRDefault="00BB25BC" w:rsidP="00CE4A73">
            <w:pPr>
              <w:widowControl w:val="0"/>
            </w:pPr>
            <w:r w:rsidRPr="00E5344C">
              <w:rPr>
                <w:i/>
                <w:iCs/>
              </w:rPr>
              <w:t>stj</w:t>
            </w:r>
            <w:r w:rsidRPr="00E5344C">
              <w:rPr>
                <w:i/>
                <w:iCs/>
                <w:vertAlign w:val="superscript"/>
              </w:rPr>
              <w:t>V5-N</w:t>
            </w:r>
            <w:r>
              <w:t xml:space="preserve"> </w:t>
            </w:r>
            <w:proofErr w:type="gramStart"/>
            <w:r>
              <w:t>( this</w:t>
            </w:r>
            <w:proofErr w:type="gramEnd"/>
            <w:r>
              <w:t xml:space="preserve"> study)</w:t>
            </w:r>
          </w:p>
        </w:tc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1702" w14:textId="77777777" w:rsidR="00BB25BC" w:rsidRDefault="00BB25BC" w:rsidP="00CE4A73">
            <w:pPr>
              <w:widowControl w:val="0"/>
            </w:pPr>
            <w:r>
              <w:rPr>
                <w:i/>
              </w:rPr>
              <w:t>Primary:</w:t>
            </w:r>
            <w:r>
              <w:t xml:space="preserve"> anti-V5 monoclonal (</w:t>
            </w:r>
            <w:proofErr w:type="spellStart"/>
            <w:r>
              <w:t>ThermoFisher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_2556564)</w:t>
            </w:r>
          </w:p>
          <w:p w14:paraId="19265044" w14:textId="77777777" w:rsidR="00BB25BC" w:rsidRDefault="00BB25BC" w:rsidP="00CE4A73">
            <w:pPr>
              <w:widowControl w:val="0"/>
            </w:pPr>
          </w:p>
          <w:p w14:paraId="6DE1FE71" w14:textId="77777777" w:rsidR="00BB25BC" w:rsidRDefault="00BB25BC" w:rsidP="00CE4A73">
            <w:pPr>
              <w:widowControl w:val="0"/>
            </w:pPr>
            <w:r>
              <w:rPr>
                <w:i/>
              </w:rPr>
              <w:t>Secondary:</w:t>
            </w:r>
            <w:r>
              <w:t xml:space="preserve"> Goat anti-Mouse IgG Highly Cross-Adsorbed AF488 (</w:t>
            </w:r>
            <w:proofErr w:type="spellStart"/>
            <w:r>
              <w:t>ThermoFisher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_2534088)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28AB" w14:textId="77777777" w:rsidR="00BB25BC" w:rsidRDefault="00BB25BC" w:rsidP="00CE4A73">
            <w:pPr>
              <w:widowControl w:val="0"/>
            </w:pPr>
            <w:r>
              <w:t>Fix: Methanol</w:t>
            </w:r>
          </w:p>
          <w:p w14:paraId="0583E617" w14:textId="77777777" w:rsidR="00BB25BC" w:rsidRDefault="00BB25BC" w:rsidP="00CE4A73">
            <w:pPr>
              <w:widowControl w:val="0"/>
            </w:pPr>
            <w:r>
              <w:t>Primary staining: 1:500, overnight at 4°C</w:t>
            </w:r>
          </w:p>
          <w:p w14:paraId="301EBC26" w14:textId="77777777" w:rsidR="00BB25BC" w:rsidRDefault="00BB25BC" w:rsidP="00CE4A73">
            <w:pPr>
              <w:widowControl w:val="0"/>
            </w:pPr>
            <w:r>
              <w:t xml:space="preserve">*Note, best in 488 </w:t>
            </w:r>
            <w:proofErr w:type="gramStart"/>
            <w:r>
              <w:t>channel</w:t>
            </w:r>
            <w:proofErr w:type="gramEnd"/>
          </w:p>
          <w:p w14:paraId="2624D5B3" w14:textId="77777777" w:rsidR="00BB25BC" w:rsidRDefault="00BB25BC" w:rsidP="00CE4A73">
            <w:pPr>
              <w:widowControl w:val="0"/>
            </w:pPr>
          </w:p>
          <w:p w14:paraId="6E26E9F9" w14:textId="77777777" w:rsidR="00BB25BC" w:rsidRDefault="00BB25BC" w:rsidP="00CE4A73">
            <w:pPr>
              <w:widowControl w:val="0"/>
            </w:pPr>
          </w:p>
        </w:tc>
      </w:tr>
      <w:tr w:rsidR="00BB25BC" w14:paraId="335E3B80" w14:textId="77777777" w:rsidTr="00CE4A7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34A1" w14:textId="77777777" w:rsidR="00BB25BC" w:rsidRDefault="00BB25BC" w:rsidP="00CE4A73">
            <w:pPr>
              <w:widowControl w:val="0"/>
            </w:pPr>
            <w:r>
              <w:t>Confocal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BFAF" w14:textId="77777777" w:rsidR="00BB25BC" w:rsidRDefault="00BB25BC" w:rsidP="00CE4A73">
            <w:pPr>
              <w:widowControl w:val="0"/>
            </w:pPr>
            <w:r>
              <w:t>Stolid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6315" w14:textId="77777777" w:rsidR="00BB25BC" w:rsidRDefault="00BB25BC" w:rsidP="00CE4A73">
            <w:pPr>
              <w:widowControl w:val="0"/>
            </w:pPr>
            <w:r w:rsidRPr="00E5344C">
              <w:rPr>
                <w:i/>
                <w:iCs/>
              </w:rPr>
              <w:t>stolid</w:t>
            </w:r>
            <w:r w:rsidRPr="00E5344C">
              <w:rPr>
                <w:i/>
                <w:iCs/>
                <w:vertAlign w:val="superscript"/>
              </w:rPr>
              <w:t>V5-N</w:t>
            </w:r>
            <w:r>
              <w:t xml:space="preserve"> </w:t>
            </w:r>
            <w:proofErr w:type="gramStart"/>
            <w:r>
              <w:t>( this</w:t>
            </w:r>
            <w:proofErr w:type="gramEnd"/>
            <w:r>
              <w:t xml:space="preserve"> study)</w:t>
            </w:r>
          </w:p>
        </w:tc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FF0C" w14:textId="77777777" w:rsidR="00BB25BC" w:rsidRDefault="00BB25BC" w:rsidP="00CE4A73">
            <w:pPr>
              <w:widowControl w:val="0"/>
            </w:pPr>
            <w:r>
              <w:rPr>
                <w:i/>
              </w:rPr>
              <w:t>Primary:</w:t>
            </w:r>
            <w:r>
              <w:t xml:space="preserve"> anti-V5 monoclonal (</w:t>
            </w:r>
            <w:proofErr w:type="spellStart"/>
            <w:r>
              <w:t>ThermoFisher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_2556564)</w:t>
            </w:r>
          </w:p>
          <w:p w14:paraId="01C44C6D" w14:textId="77777777" w:rsidR="00BB25BC" w:rsidRDefault="00BB25BC" w:rsidP="00CE4A73">
            <w:pPr>
              <w:widowControl w:val="0"/>
            </w:pPr>
          </w:p>
          <w:p w14:paraId="62B495A3" w14:textId="77777777" w:rsidR="00BB25BC" w:rsidRDefault="00BB25BC" w:rsidP="00CE4A73">
            <w:pPr>
              <w:widowControl w:val="0"/>
              <w:rPr>
                <w:i/>
              </w:rPr>
            </w:pPr>
            <w:r>
              <w:rPr>
                <w:i/>
              </w:rPr>
              <w:t>Secondary:</w:t>
            </w:r>
            <w:r>
              <w:t xml:space="preserve"> Goat anti-Mouse IgG Highly Cross-Adsorbed AF488 (</w:t>
            </w:r>
            <w:proofErr w:type="spellStart"/>
            <w:r>
              <w:t>ThermoFisher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_2534088)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7638" w14:textId="77777777" w:rsidR="00BB25BC" w:rsidRDefault="00BB25BC" w:rsidP="00CE4A73">
            <w:pPr>
              <w:widowControl w:val="0"/>
            </w:pPr>
            <w:r>
              <w:t xml:space="preserve">Fix: </w:t>
            </w:r>
            <w:proofErr w:type="spellStart"/>
            <w:r>
              <w:t>Bouins</w:t>
            </w:r>
            <w:proofErr w:type="spellEnd"/>
          </w:p>
          <w:p w14:paraId="7F0D1151" w14:textId="77777777" w:rsidR="00BB25BC" w:rsidRDefault="00BB25BC" w:rsidP="00CE4A73">
            <w:pPr>
              <w:widowControl w:val="0"/>
            </w:pPr>
            <w:r>
              <w:t>Primary staining: 1:500, overnight at 4°C</w:t>
            </w:r>
          </w:p>
        </w:tc>
      </w:tr>
      <w:tr w:rsidR="00BB25BC" w14:paraId="23F3F306" w14:textId="77777777" w:rsidTr="00CE4A7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66B5" w14:textId="77777777" w:rsidR="00BB25BC" w:rsidRDefault="00BB25BC" w:rsidP="00CE4A73">
            <w:pPr>
              <w:widowControl w:val="0"/>
            </w:pPr>
            <w:r>
              <w:t>Confocal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F2FD" w14:textId="77777777" w:rsidR="00BB25BC" w:rsidRDefault="00BB25BC" w:rsidP="00CE4A73">
            <w:pPr>
              <w:spacing w:line="480" w:lineRule="auto"/>
            </w:pPr>
            <w:r>
              <w:t>Ca-β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BA774" w14:textId="77777777" w:rsidR="00BB25BC" w:rsidRDefault="00BB25BC" w:rsidP="00CE4A73">
            <w:pPr>
              <w:widowControl w:val="0"/>
            </w:pPr>
            <w:r w:rsidRPr="00E5344C">
              <w:rPr>
                <w:i/>
                <w:iCs/>
              </w:rPr>
              <w:t>Ca-β</w:t>
            </w:r>
            <w:r w:rsidRPr="00E5344C">
              <w:rPr>
                <w:i/>
                <w:iCs/>
                <w:vertAlign w:val="superscript"/>
              </w:rPr>
              <w:t>V5</w:t>
            </w:r>
            <w:r>
              <w:rPr>
                <w:i/>
                <w:iCs/>
                <w:vertAlign w:val="superscript"/>
              </w:rPr>
              <w:t>-C</w:t>
            </w:r>
            <w:r>
              <w:t xml:space="preserve"> (this study)</w:t>
            </w:r>
          </w:p>
        </w:tc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FB49" w14:textId="77777777" w:rsidR="00BB25BC" w:rsidRDefault="00BB25BC" w:rsidP="00CE4A73">
            <w:pPr>
              <w:widowControl w:val="0"/>
            </w:pPr>
            <w:r>
              <w:rPr>
                <w:i/>
              </w:rPr>
              <w:t>Primary:</w:t>
            </w:r>
            <w:r>
              <w:t xml:space="preserve"> anti-V5 monoclonal (</w:t>
            </w:r>
            <w:proofErr w:type="spellStart"/>
            <w:r>
              <w:t>ThermoFisher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_2556564)</w:t>
            </w:r>
          </w:p>
          <w:p w14:paraId="234BF9CF" w14:textId="77777777" w:rsidR="00BB25BC" w:rsidRDefault="00BB25BC" w:rsidP="00CE4A73">
            <w:pPr>
              <w:widowControl w:val="0"/>
            </w:pPr>
          </w:p>
          <w:p w14:paraId="34BB4F52" w14:textId="77777777" w:rsidR="00BB25BC" w:rsidRDefault="00BB25BC" w:rsidP="00CE4A73">
            <w:pPr>
              <w:widowControl w:val="0"/>
              <w:rPr>
                <w:i/>
              </w:rPr>
            </w:pPr>
            <w:r>
              <w:rPr>
                <w:i/>
              </w:rPr>
              <w:t>Secondary:</w:t>
            </w:r>
            <w:r>
              <w:t xml:space="preserve"> Goat anti-Mouse IgG Highly Cross-Adsorbed AF488 (</w:t>
            </w:r>
            <w:proofErr w:type="spellStart"/>
            <w:r>
              <w:t>ThermoFisher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_2534088)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BD75" w14:textId="77777777" w:rsidR="00BB25BC" w:rsidRDefault="00BB25BC" w:rsidP="00CE4A73">
            <w:pPr>
              <w:widowControl w:val="0"/>
            </w:pPr>
            <w:r>
              <w:t xml:space="preserve">Fix: </w:t>
            </w:r>
            <w:proofErr w:type="spellStart"/>
            <w:r>
              <w:t>Bouins</w:t>
            </w:r>
            <w:proofErr w:type="spellEnd"/>
          </w:p>
          <w:p w14:paraId="4C16DB9D" w14:textId="77777777" w:rsidR="00BB25BC" w:rsidRDefault="00BB25BC" w:rsidP="00CE4A73">
            <w:pPr>
              <w:widowControl w:val="0"/>
            </w:pPr>
            <w:r>
              <w:t>Primary staining: 1:500, overnight at 4°C</w:t>
            </w:r>
          </w:p>
        </w:tc>
      </w:tr>
      <w:tr w:rsidR="00BB25BC" w14:paraId="0B570106" w14:textId="77777777" w:rsidTr="00CE4A7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F09D" w14:textId="77777777" w:rsidR="00BB25BC" w:rsidRDefault="00BB25BC" w:rsidP="00CE4A73">
            <w:pPr>
              <w:widowControl w:val="0"/>
            </w:pPr>
            <w:r>
              <w:t>Confocal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A329" w14:textId="77777777" w:rsidR="00BB25BC" w:rsidRDefault="00BB25BC" w:rsidP="00CE4A73">
            <w:pPr>
              <w:widowControl w:val="0"/>
            </w:pPr>
            <w:r>
              <w:t>Brp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137D" w14:textId="77777777" w:rsidR="00BB25BC" w:rsidRDefault="00BB25BC" w:rsidP="00CE4A73">
            <w:pPr>
              <w:widowControl w:val="0"/>
            </w:pPr>
          </w:p>
        </w:tc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9A13" w14:textId="77777777" w:rsidR="00BB25BC" w:rsidRDefault="00BB25BC" w:rsidP="00CE4A73">
            <w:pPr>
              <w:widowControl w:val="0"/>
            </w:pPr>
            <w:r>
              <w:rPr>
                <w:i/>
              </w:rPr>
              <w:t xml:space="preserve">Primary: </w:t>
            </w:r>
            <w:r>
              <w:t xml:space="preserve">anti-Brp </w:t>
            </w:r>
            <w:r>
              <w:rPr>
                <w:i/>
              </w:rPr>
              <w:t>(</w:t>
            </w:r>
            <w:r>
              <w:t xml:space="preserve">DSHB- </w:t>
            </w:r>
            <w:proofErr w:type="gramStart"/>
            <w:r>
              <w:t>RRID:AB</w:t>
            </w:r>
            <w:proofErr w:type="gramEnd"/>
            <w:r>
              <w:t>_2314866)</w:t>
            </w:r>
          </w:p>
          <w:p w14:paraId="15608174" w14:textId="77777777" w:rsidR="00BB25BC" w:rsidRDefault="00BB25BC" w:rsidP="00CE4A73">
            <w:pPr>
              <w:widowControl w:val="0"/>
            </w:pPr>
          </w:p>
          <w:p w14:paraId="3252FB9C" w14:textId="77777777" w:rsidR="00BB25BC" w:rsidRDefault="00BB25BC" w:rsidP="00CE4A73">
            <w:pPr>
              <w:widowControl w:val="0"/>
            </w:pPr>
            <w:r>
              <w:rPr>
                <w:i/>
              </w:rPr>
              <w:t>Secondary:</w:t>
            </w:r>
            <w:r>
              <w:t xml:space="preserve"> Goat anti-Mouse IgG Highly Cross-Adsorbed AF568 (</w:t>
            </w:r>
            <w:proofErr w:type="spellStart"/>
            <w:r>
              <w:t>ThermoFisher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_144696 )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598D" w14:textId="77777777" w:rsidR="00BB25BC" w:rsidRDefault="00BB25BC" w:rsidP="00CE4A73">
            <w:pPr>
              <w:widowControl w:val="0"/>
            </w:pPr>
            <w:r>
              <w:t xml:space="preserve">Fix: </w:t>
            </w:r>
            <w:proofErr w:type="spellStart"/>
            <w:r>
              <w:t>Bouins</w:t>
            </w:r>
            <w:proofErr w:type="spellEnd"/>
            <w:r>
              <w:t xml:space="preserve"> or Methanol</w:t>
            </w:r>
          </w:p>
          <w:p w14:paraId="60F753CE" w14:textId="77777777" w:rsidR="00BB25BC" w:rsidRDefault="00BB25BC" w:rsidP="00CE4A73">
            <w:pPr>
              <w:widowControl w:val="0"/>
            </w:pPr>
            <w:r>
              <w:t>Primary staining: 1:100 overnight at 4°C</w:t>
            </w:r>
          </w:p>
        </w:tc>
      </w:tr>
      <w:tr w:rsidR="00BB25BC" w14:paraId="6C0D9BFF" w14:textId="77777777" w:rsidTr="00CE4A7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E7F9" w14:textId="77777777" w:rsidR="00BB25BC" w:rsidRDefault="00BB25BC" w:rsidP="00CE4A73">
            <w:pPr>
              <w:widowControl w:val="0"/>
            </w:pPr>
            <w:r>
              <w:t>Confocal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F60D" w14:textId="77777777" w:rsidR="00BB25BC" w:rsidRDefault="00BB25BC" w:rsidP="00CE4A73">
            <w:pPr>
              <w:widowControl w:val="0"/>
            </w:pPr>
            <w:r>
              <w:t>HRP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2C36" w14:textId="77777777" w:rsidR="00BB25BC" w:rsidRDefault="00BB25BC" w:rsidP="00CE4A73">
            <w:pPr>
              <w:widowControl w:val="0"/>
            </w:pPr>
          </w:p>
        </w:tc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E523" w14:textId="77777777" w:rsidR="00BB25BC" w:rsidRDefault="00BB25BC" w:rsidP="00CE4A73">
            <w:pPr>
              <w:widowControl w:val="0"/>
            </w:pPr>
            <w:r>
              <w:t xml:space="preserve">anti-HRP AF488 conjugate (Jackson </w:t>
            </w:r>
            <w:proofErr w:type="spellStart"/>
            <w:r>
              <w:t>ImmunoResearch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_2338965),</w:t>
            </w:r>
          </w:p>
          <w:p w14:paraId="77646187" w14:textId="77777777" w:rsidR="00BB25BC" w:rsidRDefault="00BB25BC" w:rsidP="00CE4A73">
            <w:pPr>
              <w:widowControl w:val="0"/>
            </w:pPr>
            <w:r>
              <w:t xml:space="preserve">anti-HRP AF647 conjugate (Jackson </w:t>
            </w:r>
            <w:proofErr w:type="spellStart"/>
            <w:r>
              <w:t>ImmunoResearch</w:t>
            </w:r>
            <w:proofErr w:type="spellEnd"/>
            <w:r>
              <w:t xml:space="preserve">- </w:t>
            </w:r>
            <w:proofErr w:type="gramStart"/>
            <w:r>
              <w:t>RRID:AB</w:t>
            </w:r>
            <w:proofErr w:type="gramEnd"/>
            <w:r>
              <w:t>_2338967)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74DF" w14:textId="77777777" w:rsidR="00BB25BC" w:rsidRDefault="00BB25BC" w:rsidP="00CE4A73">
            <w:pPr>
              <w:widowControl w:val="0"/>
            </w:pPr>
            <w:r>
              <w:t xml:space="preserve">Fix: </w:t>
            </w:r>
            <w:proofErr w:type="spellStart"/>
            <w:r>
              <w:t>Bouins</w:t>
            </w:r>
            <w:proofErr w:type="spellEnd"/>
            <w:r>
              <w:t xml:space="preserve"> or Methanol</w:t>
            </w:r>
          </w:p>
          <w:p w14:paraId="1CD68088" w14:textId="77777777" w:rsidR="00BB25BC" w:rsidRDefault="00BB25BC" w:rsidP="00CE4A73">
            <w:pPr>
              <w:widowControl w:val="0"/>
            </w:pPr>
            <w:r>
              <w:t>Primary staining: 1:500, 2 hours at RT</w:t>
            </w:r>
          </w:p>
        </w:tc>
      </w:tr>
      <w:tr w:rsidR="00BB25BC" w14:paraId="2E3C504A" w14:textId="77777777" w:rsidTr="00CE4A7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877C" w14:textId="77777777" w:rsidR="00BB25BC" w:rsidRDefault="00BB25BC" w:rsidP="00CE4A73">
            <w:pPr>
              <w:widowControl w:val="0"/>
            </w:pPr>
            <w:r>
              <w:lastRenderedPageBreak/>
              <w:t>Live</w:t>
            </w:r>
          </w:p>
          <w:p w14:paraId="1E289802" w14:textId="77777777" w:rsidR="00BB25BC" w:rsidRDefault="00BB25BC" w:rsidP="00CE4A73">
            <w:pPr>
              <w:widowControl w:val="0"/>
            </w:pPr>
            <w:r>
              <w:t>Imaging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5727" w14:textId="77777777" w:rsidR="00BB25BC" w:rsidRDefault="00BB25BC" w:rsidP="00CE4A73">
            <w:pPr>
              <w:widowControl w:val="0"/>
            </w:pPr>
            <w:r>
              <w:t>Cac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1F26" w14:textId="77777777" w:rsidR="00BB25BC" w:rsidRDefault="00BB25BC" w:rsidP="00CE4A73">
            <w:pPr>
              <w:widowControl w:val="0"/>
              <w:rPr>
                <w:shd w:val="clear" w:color="auto" w:fill="EAD1DC"/>
              </w:rPr>
            </w:pPr>
            <w:proofErr w:type="spellStart"/>
            <w:r>
              <w:rPr>
                <w:i/>
                <w:iCs/>
              </w:rPr>
              <w:t>c</w:t>
            </w:r>
            <w:r w:rsidRPr="00E5344C">
              <w:rPr>
                <w:i/>
                <w:iCs/>
              </w:rPr>
              <w:t>ac</w:t>
            </w:r>
            <w:r w:rsidRPr="00E5344C">
              <w:rPr>
                <w:i/>
                <w:iCs/>
                <w:vertAlign w:val="superscript"/>
              </w:rPr>
              <w:t>Td</w:t>
            </w:r>
            <w:proofErr w:type="spellEnd"/>
            <w:r w:rsidRPr="00E5344C">
              <w:rPr>
                <w:i/>
                <w:iCs/>
                <w:vertAlign w:val="superscript"/>
              </w:rPr>
              <w:t>-Tomato-N</w:t>
            </w:r>
            <w:r>
              <w:rPr>
                <w:vertAlign w:val="superscript"/>
              </w:rPr>
              <w:t xml:space="preserve"> </w:t>
            </w:r>
            <w:r>
              <w:t>(this study)</w:t>
            </w:r>
          </w:p>
        </w:tc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E68C" w14:textId="77777777" w:rsidR="00BB25BC" w:rsidRDefault="00BB25BC" w:rsidP="00CE4A73">
            <w:pPr>
              <w:widowControl w:val="0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5882" w14:textId="77777777" w:rsidR="00BB25BC" w:rsidRDefault="00BB25BC" w:rsidP="00CE4A73">
            <w:pPr>
              <w:widowControl w:val="0"/>
            </w:pPr>
          </w:p>
        </w:tc>
      </w:tr>
      <w:tr w:rsidR="00BB25BC" w14:paraId="5C3DDDEE" w14:textId="77777777" w:rsidTr="00CE4A7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F149" w14:textId="77777777" w:rsidR="00BB25BC" w:rsidRDefault="00BB25BC" w:rsidP="00CE4A73">
            <w:pPr>
              <w:widowControl w:val="0"/>
            </w:pPr>
            <w:r>
              <w:t>STORM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6586" w14:textId="77777777" w:rsidR="00BB25BC" w:rsidRDefault="00BB25BC" w:rsidP="00CE4A73">
            <w:pPr>
              <w:widowControl w:val="0"/>
            </w:pPr>
            <w:r>
              <w:t>Cac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7DA7" w14:textId="77777777" w:rsidR="00BB25BC" w:rsidRDefault="00BB25BC" w:rsidP="00CE4A73">
            <w:pPr>
              <w:widowControl w:val="0"/>
            </w:pPr>
            <w:proofErr w:type="spellStart"/>
            <w:r>
              <w:rPr>
                <w:i/>
                <w:iCs/>
              </w:rPr>
              <w:t>c</w:t>
            </w:r>
            <w:r w:rsidRPr="00E5344C">
              <w:rPr>
                <w:i/>
                <w:iCs/>
              </w:rPr>
              <w:t>ac</w:t>
            </w:r>
            <w:r w:rsidRPr="00E5344C">
              <w:rPr>
                <w:i/>
                <w:iCs/>
                <w:vertAlign w:val="superscript"/>
              </w:rPr>
              <w:t>HaloTag</w:t>
            </w:r>
            <w:proofErr w:type="spellEnd"/>
            <w:r w:rsidRPr="00E5344C">
              <w:rPr>
                <w:i/>
                <w:iCs/>
                <w:vertAlign w:val="superscript"/>
              </w:rPr>
              <w:t>-N</w:t>
            </w:r>
            <w:r>
              <w:rPr>
                <w:vertAlign w:val="superscript"/>
              </w:rPr>
              <w:t xml:space="preserve"> </w:t>
            </w:r>
            <w:r>
              <w:t>(this study)</w:t>
            </w:r>
          </w:p>
        </w:tc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3D73" w14:textId="77777777" w:rsidR="00BB25BC" w:rsidRDefault="00BB25BC" w:rsidP="00CE4A73">
            <w:pPr>
              <w:widowControl w:val="0"/>
            </w:pPr>
            <w:proofErr w:type="spellStart"/>
            <w:r>
              <w:t>JaneliaFluor</w:t>
            </w:r>
            <w:proofErr w:type="spellEnd"/>
            <w:r>
              <w:t xml:space="preserve"> 646 </w:t>
            </w:r>
            <w:proofErr w:type="spellStart"/>
            <w:r>
              <w:t>HaloTag</w:t>
            </w:r>
            <w:proofErr w:type="spellEnd"/>
            <w:r>
              <w:t xml:space="preserve"> Ligand (Promega #GA1120)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1DB9" w14:textId="77777777" w:rsidR="00BB25BC" w:rsidRDefault="00BB25BC" w:rsidP="00CE4A73">
            <w:pPr>
              <w:widowControl w:val="0"/>
            </w:pPr>
            <w:r>
              <w:t>Live label: 500nM for 20 min in dark box at RT</w:t>
            </w:r>
          </w:p>
          <w:p w14:paraId="74181DD8" w14:textId="77777777" w:rsidR="00BB25BC" w:rsidRDefault="00BB25BC" w:rsidP="00CE4A73">
            <w:pPr>
              <w:widowControl w:val="0"/>
            </w:pPr>
            <w:r>
              <w:t>Fix: 4% PFA for 30 min at RT in dark box</w:t>
            </w:r>
          </w:p>
        </w:tc>
      </w:tr>
    </w:tbl>
    <w:p w14:paraId="4C77D40B" w14:textId="77777777" w:rsidR="00BB25BC" w:rsidRDefault="00BB25BC" w:rsidP="00BB25BC"/>
    <w:p w14:paraId="041D762F" w14:textId="77777777" w:rsidR="00644719" w:rsidRDefault="00644719"/>
    <w:sectPr w:rsidR="00644719" w:rsidSect="00BB25BC">
      <w:pgSz w:w="12240" w:h="15840"/>
      <w:pgMar w:top="1080" w:right="1080" w:bottom="108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06"/>
    <w:rsid w:val="00050AB3"/>
    <w:rsid w:val="00067CC5"/>
    <w:rsid w:val="000B26D5"/>
    <w:rsid w:val="000B4F4F"/>
    <w:rsid w:val="00137803"/>
    <w:rsid w:val="001C5A14"/>
    <w:rsid w:val="001C7A8A"/>
    <w:rsid w:val="00281972"/>
    <w:rsid w:val="00323F03"/>
    <w:rsid w:val="00364106"/>
    <w:rsid w:val="00434476"/>
    <w:rsid w:val="00477EB3"/>
    <w:rsid w:val="004E6712"/>
    <w:rsid w:val="004F6971"/>
    <w:rsid w:val="00532A7D"/>
    <w:rsid w:val="00560ADF"/>
    <w:rsid w:val="00586B18"/>
    <w:rsid w:val="005F15FE"/>
    <w:rsid w:val="00644719"/>
    <w:rsid w:val="00781033"/>
    <w:rsid w:val="0078445A"/>
    <w:rsid w:val="007D1DEF"/>
    <w:rsid w:val="007F130D"/>
    <w:rsid w:val="00831540"/>
    <w:rsid w:val="008446E4"/>
    <w:rsid w:val="00891DAB"/>
    <w:rsid w:val="008A7102"/>
    <w:rsid w:val="008D45FF"/>
    <w:rsid w:val="009126E9"/>
    <w:rsid w:val="009323DC"/>
    <w:rsid w:val="00956A69"/>
    <w:rsid w:val="009738DC"/>
    <w:rsid w:val="0097622B"/>
    <w:rsid w:val="00993D45"/>
    <w:rsid w:val="009B424A"/>
    <w:rsid w:val="009B7C74"/>
    <w:rsid w:val="00A87756"/>
    <w:rsid w:val="00AA41C6"/>
    <w:rsid w:val="00AE08F0"/>
    <w:rsid w:val="00B154BA"/>
    <w:rsid w:val="00B15DDA"/>
    <w:rsid w:val="00B53BBD"/>
    <w:rsid w:val="00B96A1F"/>
    <w:rsid w:val="00BB25BC"/>
    <w:rsid w:val="00BB681B"/>
    <w:rsid w:val="00BC3ABB"/>
    <w:rsid w:val="00BF4CC3"/>
    <w:rsid w:val="00C20239"/>
    <w:rsid w:val="00C34B8F"/>
    <w:rsid w:val="00C73B68"/>
    <w:rsid w:val="00C76740"/>
    <w:rsid w:val="00CE2455"/>
    <w:rsid w:val="00D41843"/>
    <w:rsid w:val="00D62420"/>
    <w:rsid w:val="00D9273D"/>
    <w:rsid w:val="00E00DA9"/>
    <w:rsid w:val="00E44693"/>
    <w:rsid w:val="00EB281B"/>
    <w:rsid w:val="00EC0C61"/>
    <w:rsid w:val="00F025A4"/>
    <w:rsid w:val="00F31B12"/>
    <w:rsid w:val="00F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E8C1B"/>
  <w15:chartTrackingRefBased/>
  <w15:docId w15:val="{E87D0064-EC98-2145-A304-5711D875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BC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zh-CN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5BC"/>
    <w:pPr>
      <w:keepNext/>
      <w:keepLines/>
      <w:spacing w:before="240" w:after="80"/>
      <w:outlineLvl w:val="4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B25BC"/>
    <w:rPr>
      <w:rFonts w:ascii="Arial" w:eastAsia="Arial" w:hAnsi="Arial" w:cs="Arial"/>
      <w:color w:val="666666"/>
      <w:kern w:val="0"/>
      <w:sz w:val="22"/>
      <w:szCs w:val="22"/>
      <w:lang w:val="en" w:eastAsia="zh-CN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BB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reymedeiros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Medeiros, Audrey</cp:lastModifiedBy>
  <cp:revision>2</cp:revision>
  <dcterms:created xsi:type="dcterms:W3CDTF">2024-07-18T16:40:00Z</dcterms:created>
  <dcterms:modified xsi:type="dcterms:W3CDTF">2024-07-18T17:25:00Z</dcterms:modified>
</cp:coreProperties>
</file>