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3B1073C" w:rsidR="00F102CC" w:rsidRPr="003D5AF6" w:rsidRDefault="00171C5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F134652" w:rsidR="00F102CC" w:rsidRPr="003D5AF6" w:rsidRDefault="00171C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8DD190" w:rsidR="00F102CC" w:rsidRPr="003D5AF6" w:rsidRDefault="00171C5F">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File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CC1B30" w:rsidR="00F102CC" w:rsidRPr="003D5AF6" w:rsidRDefault="00171C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EEC22D2" w:rsidR="00F102CC" w:rsidRPr="003D5AF6" w:rsidRDefault="00171C5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(yeast strains)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3698DD" w:rsidR="00F102CC" w:rsidRPr="003D5AF6" w:rsidRDefault="00171C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4B5D13" w:rsidR="00F102CC" w:rsidRPr="003D5AF6" w:rsidRDefault="00171C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35F4CB1" w:rsidR="00F102CC" w:rsidRPr="003D5AF6" w:rsidRDefault="00532C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941C91D" w:rsidR="00F102CC" w:rsidRPr="003D5AF6" w:rsidRDefault="00171C5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(yeast strains)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D18182" w:rsidR="00F102CC" w:rsidRDefault="00171C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4221B1"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48F78C"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F3E1DBC"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BAD3F4A"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53C0E35"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9FB8866"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9B61E4"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AEA9EF"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CDF805"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404F79F"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EE80CDC"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56748D9"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43864E"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5725D32"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3729D6"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42A324A"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23C9C53"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E251CD1"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throughout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6BD5303"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E291FB5" w:rsidR="00F102CC" w:rsidRPr="003D5AF6" w:rsidRDefault="00171C5F">
            <w:pPr>
              <w:spacing w:line="225" w:lineRule="auto"/>
              <w:rPr>
                <w:rFonts w:ascii="Noto Sans" w:eastAsia="Noto Sans" w:hAnsi="Noto Sans" w:cs="Noto Sans"/>
                <w:bCs/>
                <w:color w:val="434343"/>
              </w:rPr>
            </w:pPr>
            <w:r>
              <w:rPr>
                <w:rFonts w:ascii="Noto Sans" w:eastAsia="Noto Sans" w:hAnsi="Noto Sans" w:cs="Noto Sans"/>
                <w:bCs/>
                <w:color w:val="434343"/>
              </w:rPr>
              <w:t>Materials and Methods; the code is available in Source Code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C5A526"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DB8DD19"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 have no idea what any of this is.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0C9EC1" w:rsidR="00F102CC" w:rsidRPr="003D5AF6" w:rsidRDefault="00171C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F10D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DF2B" w14:textId="77777777" w:rsidR="008F10DE" w:rsidRDefault="008F10DE">
      <w:r>
        <w:separator/>
      </w:r>
    </w:p>
  </w:endnote>
  <w:endnote w:type="continuationSeparator" w:id="0">
    <w:p w14:paraId="6681E1DD" w14:textId="77777777" w:rsidR="008F10DE" w:rsidRDefault="008F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9A62F" w14:textId="77777777" w:rsidR="008F10DE" w:rsidRDefault="008F10DE">
      <w:r>
        <w:separator/>
      </w:r>
    </w:p>
  </w:footnote>
  <w:footnote w:type="continuationSeparator" w:id="0">
    <w:p w14:paraId="241E9251" w14:textId="77777777" w:rsidR="008F10DE" w:rsidRDefault="008F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8449540">
    <w:abstractNumId w:val="2"/>
  </w:num>
  <w:num w:numId="2" w16cid:durableId="1348409040">
    <w:abstractNumId w:val="0"/>
  </w:num>
  <w:num w:numId="3" w16cid:durableId="1279750784">
    <w:abstractNumId w:val="1"/>
  </w:num>
  <w:num w:numId="4" w16cid:durableId="1835533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71C5F"/>
    <w:rsid w:val="001B3BCC"/>
    <w:rsid w:val="002209A8"/>
    <w:rsid w:val="003D5AF6"/>
    <w:rsid w:val="00427975"/>
    <w:rsid w:val="004E2C31"/>
    <w:rsid w:val="00532C5C"/>
    <w:rsid w:val="005B0259"/>
    <w:rsid w:val="007054B6"/>
    <w:rsid w:val="00842012"/>
    <w:rsid w:val="008F10DE"/>
    <w:rsid w:val="009C7B26"/>
    <w:rsid w:val="00A11E52"/>
    <w:rsid w:val="00BD41E9"/>
    <w:rsid w:val="00C84413"/>
    <w:rsid w:val="00F02AA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4</TotalTime>
  <Pages>5</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Bruce Futcher</cp:lastModifiedBy>
  <cp:revision>2</cp:revision>
  <dcterms:created xsi:type="dcterms:W3CDTF">2024-06-19T18:06:00Z</dcterms:created>
  <dcterms:modified xsi:type="dcterms:W3CDTF">2024-06-19T18:06:00Z</dcterms:modified>
</cp:coreProperties>
</file>