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5DEC601" w:rsidR="00F102CC" w:rsidRPr="003D5AF6" w:rsidRDefault="003340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CDAD840" w:rsidR="00F102CC" w:rsidRPr="003D5AF6" w:rsidRDefault="003340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6A9B082" w:rsidR="00F102CC" w:rsidRPr="003D5AF6" w:rsidRDefault="0033404E">
            <w:pPr>
              <w:rPr>
                <w:rFonts w:ascii="Noto Sans" w:eastAsia="Noto Sans" w:hAnsi="Noto Sans" w:cs="Noto Sans"/>
                <w:bCs/>
                <w:color w:val="434343"/>
                <w:sz w:val="18"/>
                <w:szCs w:val="18"/>
              </w:rPr>
            </w:pPr>
            <w:bookmarkStart w:id="1" w:name="_Hlk173925114"/>
            <w:r>
              <w:rPr>
                <w:rFonts w:ascii="Noto Sans" w:eastAsia="Noto Sans" w:hAnsi="Noto Sans" w:cs="Noto Sans"/>
                <w:bCs/>
                <w:color w:val="434343"/>
                <w:sz w:val="18"/>
                <w:szCs w:val="18"/>
              </w:rPr>
              <w:t>N/A</w:t>
            </w:r>
            <w:bookmarkEnd w:id="1"/>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FB45639" w:rsidR="00F102CC" w:rsidRPr="003D5AF6" w:rsidRDefault="003340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DC762D8" w:rsidR="00F102CC" w:rsidRPr="003D5AF6" w:rsidRDefault="003340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Laboratory animals or Model organisms: Provide species, strain, sex, age, genetic modification status. </w:t>
            </w:r>
            <w:bookmarkStart w:id="2" w:name="_Hlk173925510"/>
            <w:r>
              <w:rPr>
                <w:rFonts w:ascii="Noto Sans" w:eastAsia="Noto Sans" w:hAnsi="Noto Sans" w:cs="Noto Sans"/>
                <w:color w:val="434343"/>
                <w:sz w:val="18"/>
                <w:szCs w:val="18"/>
              </w:rPr>
              <w:t>Provide accession number in repository OR supplier name, catalog number, clone number, OR RRID.</w:t>
            </w:r>
            <w:bookmarkEnd w:id="2"/>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D221177" w:rsidR="00F102CC" w:rsidRPr="003D5AF6" w:rsidRDefault="00B2387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B2E0A15" w:rsidR="00F102CC" w:rsidRPr="003D5AF6" w:rsidRDefault="00105307">
            <w:pPr>
              <w:rPr>
                <w:rFonts w:ascii="Noto Sans" w:eastAsia="Noto Sans" w:hAnsi="Noto Sans" w:cs="Noto Sans"/>
                <w:bCs/>
                <w:color w:val="434343"/>
                <w:sz w:val="18"/>
                <w:szCs w:val="18"/>
              </w:rPr>
            </w:pPr>
            <w:bookmarkStart w:id="3" w:name="_Hlk173926045"/>
            <w:r>
              <w:rPr>
                <w:rFonts w:ascii="Noto Sans" w:eastAsia="Noto Sans" w:hAnsi="Noto Sans" w:cs="Noto Sans"/>
                <w:bCs/>
                <w:color w:val="434343"/>
                <w:sz w:val="18"/>
                <w:szCs w:val="18"/>
              </w:rPr>
              <w:t>N/A</w:t>
            </w:r>
            <w:bookmarkEnd w:id="3"/>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867A3BC" w:rsidR="00F102CC" w:rsidRDefault="00105307">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4" w:name="_ff5b8dustxkx" w:colFirst="0" w:colLast="0"/>
      <w:bookmarkEnd w:id="4"/>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9A99E52" w:rsidR="00F102CC" w:rsidRPr="003D5AF6" w:rsidRDefault="00105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9F8C99" w:rsidR="00F102CC" w:rsidRPr="003D5AF6" w:rsidRDefault="00105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C2101BE" w:rsidR="00F102CC" w:rsidRPr="003D5AF6" w:rsidRDefault="00105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90C3487" w:rsidR="00F102CC" w:rsidRDefault="00105307">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4A037A9" w:rsidR="00F102CC" w:rsidRPr="003D5AF6" w:rsidRDefault="00105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3C19BEE" w:rsidR="00F102CC" w:rsidRPr="003D5AF6" w:rsidRDefault="00105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A99C271" w:rsidR="00F102CC" w:rsidRPr="003D5AF6" w:rsidRDefault="00105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332CC22" w:rsidR="00F102CC" w:rsidRPr="003D5AF6" w:rsidRDefault="00105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BCD414" w:rsidR="00F102CC" w:rsidRPr="003D5AF6" w:rsidRDefault="00105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E9822D3" w:rsidR="00F102CC" w:rsidRPr="003D5AF6" w:rsidRDefault="00EE37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D7CC2E7" w:rsidR="00F102CC" w:rsidRPr="003D5AF6" w:rsidRDefault="00EE37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B78E8EA" w:rsidR="00F102CC" w:rsidRPr="003D5AF6" w:rsidRDefault="00FC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815D2F9" w:rsidR="00F102CC" w:rsidRPr="003D5AF6" w:rsidRDefault="00FC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7046C99" w:rsidR="00F102CC" w:rsidRPr="003D5AF6" w:rsidRDefault="00FC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&amp;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A965E52" w:rsidR="00F102CC" w:rsidRPr="003D5AF6" w:rsidRDefault="00FC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2472445" w:rsidR="00F102CC" w:rsidRPr="003D5AF6" w:rsidRDefault="00FC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F3FF323" w:rsidR="00F102CC" w:rsidRPr="003D5AF6" w:rsidRDefault="00FC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B85E747" w:rsidR="00F102CC" w:rsidRPr="003D5AF6" w:rsidRDefault="007157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B1FE2AE" w:rsidR="00F102CC" w:rsidRPr="003D5AF6" w:rsidRDefault="0082674A">
            <w:pPr>
              <w:spacing w:line="225" w:lineRule="auto"/>
              <w:rPr>
                <w:rFonts w:ascii="Noto Sans" w:eastAsia="Noto Sans" w:hAnsi="Noto Sans" w:cs="Noto Sans"/>
                <w:bCs/>
                <w:color w:val="434343"/>
              </w:rPr>
            </w:pPr>
            <w:r>
              <w:rPr>
                <w:rFonts w:ascii="Noto Sans" w:eastAsia="Noto Sans" w:hAnsi="Noto Sans" w:cs="Noto Sans"/>
                <w:bCs/>
                <w:color w:val="434343"/>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AA5926D" w:rsidR="00F102CC" w:rsidRPr="003D5AF6" w:rsidRDefault="00F35D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1E5091B" w:rsidR="00F102CC" w:rsidRPr="003D5AF6" w:rsidRDefault="00F35D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5" w:name="_qing2gdaj9k6" w:colFirst="0" w:colLast="0"/>
      <w:bookmarkEnd w:id="5"/>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C43C4AD" w:rsidR="00F102CC" w:rsidRPr="003D5AF6" w:rsidRDefault="00F35D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52952">
      <w:pPr>
        <w:spacing w:before="80"/>
      </w:pPr>
      <w:bookmarkStart w:id="6" w:name="_cm0qssfkw66b" w:colFirst="0" w:colLast="0"/>
      <w:bookmarkEnd w:id="6"/>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091C2" w14:textId="77777777" w:rsidR="00C52952" w:rsidRDefault="00C52952">
      <w:r>
        <w:separator/>
      </w:r>
    </w:p>
  </w:endnote>
  <w:endnote w:type="continuationSeparator" w:id="0">
    <w:p w14:paraId="33900360" w14:textId="77777777" w:rsidR="00C52952" w:rsidRDefault="00C5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2F41" w14:textId="77777777" w:rsidR="00C52952" w:rsidRDefault="00C52952">
      <w:r>
        <w:separator/>
      </w:r>
    </w:p>
  </w:footnote>
  <w:footnote w:type="continuationSeparator" w:id="0">
    <w:p w14:paraId="01627DC4" w14:textId="77777777" w:rsidR="00C52952" w:rsidRDefault="00C5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129B"/>
    <w:rsid w:val="000B600B"/>
    <w:rsid w:val="000E34D5"/>
    <w:rsid w:val="00105307"/>
    <w:rsid w:val="001B3BCC"/>
    <w:rsid w:val="002209A8"/>
    <w:rsid w:val="0033404E"/>
    <w:rsid w:val="003D5AF6"/>
    <w:rsid w:val="00400C53"/>
    <w:rsid w:val="00427975"/>
    <w:rsid w:val="004E2C31"/>
    <w:rsid w:val="005B0259"/>
    <w:rsid w:val="007054B6"/>
    <w:rsid w:val="00715726"/>
    <w:rsid w:val="0078687E"/>
    <w:rsid w:val="007D6050"/>
    <w:rsid w:val="0082674A"/>
    <w:rsid w:val="00890E2B"/>
    <w:rsid w:val="009C7B26"/>
    <w:rsid w:val="00A11E52"/>
    <w:rsid w:val="00A30965"/>
    <w:rsid w:val="00B23870"/>
    <w:rsid w:val="00B2483D"/>
    <w:rsid w:val="00BD41E9"/>
    <w:rsid w:val="00C52952"/>
    <w:rsid w:val="00C84413"/>
    <w:rsid w:val="00D22660"/>
    <w:rsid w:val="00D34F9F"/>
    <w:rsid w:val="00EE3798"/>
    <w:rsid w:val="00F102CC"/>
    <w:rsid w:val="00F35DBA"/>
    <w:rsid w:val="00F91042"/>
    <w:rsid w:val="00FC7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105307"/>
    <w:rPr>
      <w:sz w:val="16"/>
      <w:szCs w:val="16"/>
    </w:rPr>
  </w:style>
  <w:style w:type="paragraph" w:styleId="CommentText">
    <w:name w:val="annotation text"/>
    <w:basedOn w:val="Normal"/>
    <w:link w:val="CommentTextChar"/>
    <w:uiPriority w:val="99"/>
    <w:semiHidden/>
    <w:unhideWhenUsed/>
    <w:rsid w:val="00105307"/>
    <w:rPr>
      <w:sz w:val="20"/>
      <w:szCs w:val="20"/>
    </w:rPr>
  </w:style>
  <w:style w:type="character" w:customStyle="1" w:styleId="CommentTextChar">
    <w:name w:val="Comment Text Char"/>
    <w:basedOn w:val="DefaultParagraphFont"/>
    <w:link w:val="CommentText"/>
    <w:uiPriority w:val="99"/>
    <w:semiHidden/>
    <w:rsid w:val="00105307"/>
    <w:rPr>
      <w:sz w:val="20"/>
      <w:szCs w:val="20"/>
    </w:rPr>
  </w:style>
  <w:style w:type="paragraph" w:styleId="CommentSubject">
    <w:name w:val="annotation subject"/>
    <w:basedOn w:val="CommentText"/>
    <w:next w:val="CommentText"/>
    <w:link w:val="CommentSubjectChar"/>
    <w:uiPriority w:val="99"/>
    <w:semiHidden/>
    <w:unhideWhenUsed/>
    <w:rsid w:val="00105307"/>
    <w:rPr>
      <w:b/>
      <w:bCs/>
    </w:rPr>
  </w:style>
  <w:style w:type="character" w:customStyle="1" w:styleId="CommentSubjectChar">
    <w:name w:val="Comment Subject Char"/>
    <w:basedOn w:val="CommentTextChar"/>
    <w:link w:val="CommentSubject"/>
    <w:uiPriority w:val="99"/>
    <w:semiHidden/>
    <w:rsid w:val="001053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.~WRD0002</Template>
  <TotalTime>7</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Shadlen</cp:lastModifiedBy>
  <cp:revision>3</cp:revision>
  <dcterms:created xsi:type="dcterms:W3CDTF">2024-08-15T11:57:00Z</dcterms:created>
  <dcterms:modified xsi:type="dcterms:W3CDTF">2024-08-18T21:05:00Z</dcterms:modified>
</cp:coreProperties>
</file>