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B206CA6"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2511A2B" w14:textId="77777777" w:rsidR="00407F16" w:rsidRDefault="00407F16">
            <w:r>
              <w:t xml:space="preserve">Materials and methods part, </w:t>
            </w:r>
          </w:p>
          <w:p w14:paraId="31209F92" w14:textId="3133611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559F7AF"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BD296A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E93318"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3E824A4"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6D77D2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6773EF"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3BD3C5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C0C58C"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686FDA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855E7F"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3940D0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C3B1B7" w:rsidR="00F102CC" w:rsidRPr="003D5AF6" w:rsidRDefault="00BA7F5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2F2B199"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15F6000" w:rsidR="00F102CC" w:rsidRDefault="00BA7F5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9FF27E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AAD94E" w:rsidR="00F102CC" w:rsidRPr="003D5AF6" w:rsidRDefault="00BA7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E57713C" w:rsidR="00F102CC" w:rsidRPr="003D5AF6" w:rsidRDefault="00BA7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B9FD7C0" w:rsidR="00F102CC" w:rsidRPr="003D5AF6" w:rsidRDefault="00BA7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E24A922" w:rsidR="00F102CC" w:rsidRDefault="00BA7F5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7942A9" w:rsidR="00F102CC" w:rsidRPr="003D5AF6" w:rsidRDefault="00BA7F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88FFED" w:rsidR="00F102CC" w:rsidRPr="003D5AF6" w:rsidRDefault="004018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F4B6DF"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187CDB"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C4A4366" w:rsidR="00F102CC" w:rsidRDefault="00D36AE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8085362"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2739A57"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63B4EC8"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303FB6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D03B7D" w:rsidR="00F102CC" w:rsidRPr="003D5AF6" w:rsidRDefault="00D36AE0" w:rsidP="00D36AE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09BF7E" w:rsidR="00F102CC" w:rsidRPr="003D5AF6" w:rsidRDefault="003F4EDE" w:rsidP="00D36AE0">
            <w:pPr>
              <w:spacing w:line="360"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4C6A37B"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D56C4BF"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8D5637E" w:rsidR="00F102CC" w:rsidRPr="003D5AF6" w:rsidRDefault="00D36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D790A" w14:textId="37093F7D" w:rsidR="00D36AE0" w:rsidRDefault="00D36AE0" w:rsidP="003A01E9">
            <w:pPr>
              <w:spacing w:line="225" w:lineRule="auto"/>
              <w:rPr>
                <w:rFonts w:ascii="Noto Sans" w:eastAsia="Noto Sans" w:hAnsi="Noto Sans" w:cs="Noto Sans"/>
                <w:bCs/>
                <w:color w:val="434343"/>
                <w:sz w:val="18"/>
                <w:szCs w:val="18"/>
                <w:lang w:val="en-SE"/>
              </w:rPr>
            </w:pPr>
            <w:r>
              <w:rPr>
                <w:rFonts w:ascii="Noto Sans" w:eastAsia="Noto Sans" w:hAnsi="Noto Sans" w:cs="Noto Sans"/>
                <w:bCs/>
                <w:color w:val="434343"/>
                <w:sz w:val="18"/>
                <w:szCs w:val="18"/>
              </w:rPr>
              <w:t>Materials and Methods.</w:t>
            </w:r>
          </w:p>
          <w:p w14:paraId="41731FAC" w14:textId="1611BDDD" w:rsidR="003A01E9" w:rsidRPr="003A01E9" w:rsidRDefault="003A01E9" w:rsidP="003A01E9">
            <w:pPr>
              <w:spacing w:line="225" w:lineRule="auto"/>
              <w:rPr>
                <w:rFonts w:ascii="Noto Sans" w:eastAsia="Noto Sans" w:hAnsi="Noto Sans" w:cs="Noto Sans"/>
                <w:bCs/>
                <w:color w:val="434343"/>
                <w:sz w:val="18"/>
                <w:szCs w:val="18"/>
                <w:lang w:val="en-SE"/>
              </w:rPr>
            </w:pPr>
            <w:r w:rsidRPr="003A01E9">
              <w:rPr>
                <w:rFonts w:ascii="Noto Sans" w:eastAsia="Noto Sans" w:hAnsi="Noto Sans" w:cs="Noto Sans"/>
                <w:bCs/>
                <w:color w:val="434343"/>
                <w:sz w:val="18"/>
                <w:szCs w:val="18"/>
                <w:lang w:val="en-SE"/>
              </w:rPr>
              <w:t>The DOI : </w:t>
            </w:r>
            <w:r w:rsidRPr="003A01E9">
              <w:rPr>
                <w:rFonts w:ascii="Noto Sans" w:eastAsia="Noto Sans" w:hAnsi="Noto Sans" w:cs="Noto Sans"/>
                <w:bCs/>
                <w:color w:val="434343"/>
                <w:sz w:val="18"/>
                <w:szCs w:val="18"/>
                <w:lang w:val="en-SE"/>
              </w:rPr>
              <w:fldChar w:fldCharType="begin"/>
            </w:r>
            <w:r w:rsidRPr="003A01E9">
              <w:rPr>
                <w:rFonts w:ascii="Noto Sans" w:eastAsia="Noto Sans" w:hAnsi="Noto Sans" w:cs="Noto Sans"/>
                <w:bCs/>
                <w:color w:val="434343"/>
                <w:sz w:val="18"/>
                <w:szCs w:val="18"/>
                <w:lang w:val="en-SE"/>
              </w:rPr>
              <w:instrText>HYPERLINK "https://zenodo.org/record/8320289" \t "_blank"</w:instrText>
            </w:r>
            <w:r w:rsidRPr="003A01E9">
              <w:rPr>
                <w:rFonts w:ascii="Noto Sans" w:eastAsia="Noto Sans" w:hAnsi="Noto Sans" w:cs="Noto Sans"/>
                <w:bCs/>
                <w:color w:val="434343"/>
                <w:sz w:val="18"/>
                <w:szCs w:val="18"/>
                <w:lang w:val="en-SE"/>
              </w:rPr>
            </w:r>
            <w:r w:rsidRPr="003A01E9">
              <w:rPr>
                <w:rFonts w:ascii="Noto Sans" w:eastAsia="Noto Sans" w:hAnsi="Noto Sans" w:cs="Noto Sans"/>
                <w:bCs/>
                <w:color w:val="434343"/>
                <w:sz w:val="18"/>
                <w:szCs w:val="18"/>
                <w:lang w:val="en-SE"/>
              </w:rPr>
              <w:fldChar w:fldCharType="separate"/>
            </w:r>
            <w:r w:rsidRPr="003A01E9">
              <w:rPr>
                <w:rStyle w:val="Hyperlink"/>
                <w:rFonts w:ascii="Noto Sans" w:eastAsia="Noto Sans" w:hAnsi="Noto Sans" w:cs="Noto Sans"/>
                <w:bCs/>
                <w:sz w:val="18"/>
                <w:szCs w:val="18"/>
                <w:lang w:val="en-SE"/>
              </w:rPr>
              <w:t>https://zenodo.org/record/8320289</w:t>
            </w:r>
            <w:r w:rsidRPr="003A01E9">
              <w:rPr>
                <w:rFonts w:ascii="Noto Sans" w:eastAsia="Noto Sans" w:hAnsi="Noto Sans" w:cs="Noto Sans"/>
                <w:bCs/>
                <w:color w:val="434343"/>
                <w:sz w:val="18"/>
                <w:szCs w:val="18"/>
              </w:rPr>
              <w:fldChar w:fldCharType="end"/>
            </w:r>
          </w:p>
          <w:p w14:paraId="7892F155" w14:textId="77777777" w:rsidR="003A01E9" w:rsidRPr="003A01E9" w:rsidRDefault="003A01E9" w:rsidP="003A01E9">
            <w:pPr>
              <w:spacing w:line="225" w:lineRule="auto"/>
              <w:rPr>
                <w:rFonts w:ascii="Noto Sans" w:eastAsia="Noto Sans" w:hAnsi="Noto Sans" w:cs="Noto Sans"/>
                <w:bCs/>
                <w:color w:val="434343"/>
                <w:sz w:val="18"/>
                <w:szCs w:val="18"/>
                <w:lang w:val="en-SE"/>
              </w:rPr>
            </w:pPr>
            <w:r w:rsidRPr="003A01E9">
              <w:rPr>
                <w:rFonts w:ascii="Noto Sans" w:eastAsia="Noto Sans" w:hAnsi="Noto Sans" w:cs="Noto Sans"/>
                <w:bCs/>
                <w:color w:val="434343"/>
                <w:sz w:val="18"/>
                <w:szCs w:val="18"/>
                <w:lang w:val="en-SE"/>
              </w:rPr>
              <w:t>GitHub : https://github.com/chenlab2019/iPSC</w:t>
            </w:r>
          </w:p>
          <w:p w14:paraId="5BB52AB8" w14:textId="77777777" w:rsidR="00F102CC" w:rsidRPr="003A01E9" w:rsidRDefault="00F102CC">
            <w:pPr>
              <w:spacing w:line="225" w:lineRule="auto"/>
              <w:rPr>
                <w:rFonts w:ascii="Noto Sans" w:eastAsia="Noto Sans" w:hAnsi="Noto Sans" w:cs="Noto Sans"/>
                <w:bCs/>
                <w:color w:val="434343"/>
                <w:sz w:val="18"/>
                <w:szCs w:val="18"/>
                <w:lang w:val="en-SE"/>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408C7" w14:textId="77777777" w:rsidR="00D36AE0" w:rsidRDefault="00D36AE0" w:rsidP="003A01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4C027A11" w14:textId="77777777" w:rsidR="00D36AE0" w:rsidRDefault="00D36AE0" w:rsidP="003A01E9">
            <w:pPr>
              <w:spacing w:line="225" w:lineRule="auto"/>
              <w:rPr>
                <w:rFonts w:ascii="Noto Sans" w:eastAsia="Noto Sans" w:hAnsi="Noto Sans" w:cs="Noto Sans"/>
                <w:bCs/>
                <w:color w:val="434343"/>
                <w:sz w:val="18"/>
                <w:szCs w:val="18"/>
              </w:rPr>
            </w:pPr>
          </w:p>
          <w:p w14:paraId="5270ACFD" w14:textId="37016813" w:rsidR="003A01E9" w:rsidRPr="003A01E9" w:rsidRDefault="003A01E9" w:rsidP="003A01E9">
            <w:pPr>
              <w:spacing w:line="225" w:lineRule="auto"/>
              <w:rPr>
                <w:rFonts w:ascii="Noto Sans" w:eastAsia="Noto Sans" w:hAnsi="Noto Sans" w:cs="Noto Sans"/>
                <w:bCs/>
                <w:color w:val="434343"/>
                <w:lang w:val="en-SE"/>
              </w:rPr>
            </w:pPr>
            <w:r w:rsidRPr="003A01E9">
              <w:rPr>
                <w:rFonts w:ascii="Noto Sans" w:eastAsia="Noto Sans" w:hAnsi="Noto Sans" w:cs="Noto Sans"/>
                <w:bCs/>
                <w:color w:val="434343"/>
                <w:lang w:val="en-SE"/>
              </w:rPr>
              <w:t>The DOI : </w:t>
            </w:r>
            <w:r w:rsidRPr="003A01E9">
              <w:rPr>
                <w:rFonts w:ascii="Noto Sans" w:eastAsia="Noto Sans" w:hAnsi="Noto Sans" w:cs="Noto Sans"/>
                <w:bCs/>
                <w:color w:val="434343"/>
                <w:lang w:val="en-SE"/>
              </w:rPr>
              <w:fldChar w:fldCharType="begin"/>
            </w:r>
            <w:r w:rsidRPr="003A01E9">
              <w:rPr>
                <w:rFonts w:ascii="Noto Sans" w:eastAsia="Noto Sans" w:hAnsi="Noto Sans" w:cs="Noto Sans"/>
                <w:bCs/>
                <w:color w:val="434343"/>
                <w:lang w:val="en-SE"/>
              </w:rPr>
              <w:instrText>HYPERLINK "https://zenodo.org/record/8320289" \t "_blank"</w:instrText>
            </w:r>
            <w:r w:rsidRPr="003A01E9">
              <w:rPr>
                <w:rFonts w:ascii="Noto Sans" w:eastAsia="Noto Sans" w:hAnsi="Noto Sans" w:cs="Noto Sans"/>
                <w:bCs/>
                <w:color w:val="434343"/>
                <w:lang w:val="en-SE"/>
              </w:rPr>
            </w:r>
            <w:r w:rsidRPr="003A01E9">
              <w:rPr>
                <w:rFonts w:ascii="Noto Sans" w:eastAsia="Noto Sans" w:hAnsi="Noto Sans" w:cs="Noto Sans"/>
                <w:bCs/>
                <w:color w:val="434343"/>
                <w:lang w:val="en-SE"/>
              </w:rPr>
              <w:fldChar w:fldCharType="separate"/>
            </w:r>
            <w:r w:rsidRPr="003A01E9">
              <w:rPr>
                <w:rStyle w:val="Hyperlink"/>
                <w:rFonts w:ascii="Noto Sans" w:eastAsia="Noto Sans" w:hAnsi="Noto Sans" w:cs="Noto Sans"/>
                <w:bCs/>
                <w:lang w:val="en-SE"/>
              </w:rPr>
              <w:t>https://zenodo.org/record/8320289</w:t>
            </w:r>
            <w:r w:rsidRPr="003A01E9">
              <w:rPr>
                <w:rFonts w:ascii="Noto Sans" w:eastAsia="Noto Sans" w:hAnsi="Noto Sans" w:cs="Noto Sans"/>
                <w:bCs/>
                <w:color w:val="434343"/>
                <w:lang w:val="en-SE"/>
              </w:rPr>
              <w:fldChar w:fldCharType="end"/>
            </w:r>
          </w:p>
          <w:p w14:paraId="47A941EC" w14:textId="77777777" w:rsidR="003A01E9" w:rsidRPr="003A01E9" w:rsidRDefault="003A01E9" w:rsidP="003A01E9">
            <w:pPr>
              <w:spacing w:line="225" w:lineRule="auto"/>
              <w:rPr>
                <w:rFonts w:ascii="Noto Sans" w:eastAsia="Noto Sans" w:hAnsi="Noto Sans" w:cs="Noto Sans"/>
                <w:bCs/>
                <w:color w:val="434343"/>
                <w:lang w:val="en-SE"/>
              </w:rPr>
            </w:pPr>
            <w:r w:rsidRPr="003A01E9">
              <w:rPr>
                <w:rFonts w:ascii="Noto Sans" w:eastAsia="Noto Sans" w:hAnsi="Noto Sans" w:cs="Noto Sans"/>
                <w:bCs/>
                <w:color w:val="434343"/>
                <w:lang w:val="en-SE"/>
              </w:rPr>
              <w:t xml:space="preserve">GitHub </w:t>
            </w:r>
            <w:r w:rsidRPr="003A01E9">
              <w:rPr>
                <w:rFonts w:ascii="Noto Sans" w:eastAsia="Noto Sans" w:hAnsi="Noto Sans" w:cs="Noto Sans"/>
                <w:bCs/>
                <w:color w:val="434343"/>
                <w:lang w:val="en-SE"/>
              </w:rPr>
              <w:lastRenderedPageBreak/>
              <w:t>: https://github.com/chenlab2019/iPSC</w:t>
            </w:r>
          </w:p>
          <w:p w14:paraId="57816E11" w14:textId="77777777" w:rsidR="00F102CC" w:rsidRPr="003A01E9" w:rsidRDefault="00F102CC">
            <w:pPr>
              <w:spacing w:line="225" w:lineRule="auto"/>
              <w:rPr>
                <w:rFonts w:ascii="Noto Sans" w:eastAsia="Noto Sans" w:hAnsi="Noto Sans" w:cs="Noto Sans"/>
                <w:bCs/>
                <w:color w:val="434343"/>
                <w:lang w:val="en-SE"/>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7481C" w14:textId="77777777" w:rsidR="00D36AE0" w:rsidRDefault="00D36AE0" w:rsidP="003A01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31ED237A" w14:textId="77777777" w:rsidR="00D36AE0" w:rsidRDefault="00D36AE0" w:rsidP="003A01E9">
            <w:pPr>
              <w:spacing w:line="225" w:lineRule="auto"/>
              <w:rPr>
                <w:rFonts w:ascii="Noto Sans" w:eastAsia="Noto Sans" w:hAnsi="Noto Sans" w:cs="Noto Sans"/>
                <w:bCs/>
                <w:color w:val="434343"/>
                <w:sz w:val="18"/>
                <w:szCs w:val="18"/>
              </w:rPr>
            </w:pPr>
          </w:p>
          <w:p w14:paraId="1501F8DF" w14:textId="060611FF" w:rsidR="003A01E9" w:rsidRPr="003A01E9" w:rsidRDefault="003A01E9" w:rsidP="003A01E9">
            <w:pPr>
              <w:spacing w:line="225" w:lineRule="auto"/>
              <w:rPr>
                <w:rFonts w:ascii="Noto Sans" w:eastAsia="Noto Sans" w:hAnsi="Noto Sans" w:cs="Noto Sans"/>
                <w:bCs/>
                <w:color w:val="434343"/>
                <w:sz w:val="18"/>
                <w:szCs w:val="18"/>
                <w:lang w:val="en-SE"/>
              </w:rPr>
            </w:pPr>
            <w:r w:rsidRPr="003A01E9">
              <w:rPr>
                <w:rFonts w:ascii="Noto Sans" w:eastAsia="Noto Sans" w:hAnsi="Noto Sans" w:cs="Noto Sans"/>
                <w:bCs/>
                <w:color w:val="434343"/>
                <w:sz w:val="18"/>
                <w:szCs w:val="18"/>
                <w:lang w:val="en-SE"/>
              </w:rPr>
              <w:t>The DOI : </w:t>
            </w:r>
            <w:r w:rsidRPr="003A01E9">
              <w:rPr>
                <w:rFonts w:ascii="Noto Sans" w:eastAsia="Noto Sans" w:hAnsi="Noto Sans" w:cs="Noto Sans"/>
                <w:bCs/>
                <w:color w:val="434343"/>
                <w:sz w:val="18"/>
                <w:szCs w:val="18"/>
                <w:lang w:val="en-SE"/>
              </w:rPr>
              <w:fldChar w:fldCharType="begin"/>
            </w:r>
            <w:r w:rsidRPr="003A01E9">
              <w:rPr>
                <w:rFonts w:ascii="Noto Sans" w:eastAsia="Noto Sans" w:hAnsi="Noto Sans" w:cs="Noto Sans"/>
                <w:bCs/>
                <w:color w:val="434343"/>
                <w:sz w:val="18"/>
                <w:szCs w:val="18"/>
                <w:lang w:val="en-SE"/>
              </w:rPr>
              <w:instrText>HYPERLINK "https://zenodo.org/record/8320289" \t "_blank"</w:instrText>
            </w:r>
            <w:r w:rsidRPr="003A01E9">
              <w:rPr>
                <w:rFonts w:ascii="Noto Sans" w:eastAsia="Noto Sans" w:hAnsi="Noto Sans" w:cs="Noto Sans"/>
                <w:bCs/>
                <w:color w:val="434343"/>
                <w:sz w:val="18"/>
                <w:szCs w:val="18"/>
                <w:lang w:val="en-SE"/>
              </w:rPr>
            </w:r>
            <w:r w:rsidRPr="003A01E9">
              <w:rPr>
                <w:rFonts w:ascii="Noto Sans" w:eastAsia="Noto Sans" w:hAnsi="Noto Sans" w:cs="Noto Sans"/>
                <w:bCs/>
                <w:color w:val="434343"/>
                <w:sz w:val="18"/>
                <w:szCs w:val="18"/>
                <w:lang w:val="en-SE"/>
              </w:rPr>
              <w:fldChar w:fldCharType="separate"/>
            </w:r>
            <w:r w:rsidRPr="003A01E9">
              <w:rPr>
                <w:rStyle w:val="Hyperlink"/>
                <w:rFonts w:ascii="Noto Sans" w:eastAsia="Noto Sans" w:hAnsi="Noto Sans" w:cs="Noto Sans"/>
                <w:bCs/>
                <w:sz w:val="18"/>
                <w:szCs w:val="18"/>
                <w:lang w:val="en-SE"/>
              </w:rPr>
              <w:t>https://zenodo.org/record/8320289</w:t>
            </w:r>
            <w:r w:rsidRPr="003A01E9">
              <w:rPr>
                <w:rFonts w:ascii="Noto Sans" w:eastAsia="Noto Sans" w:hAnsi="Noto Sans" w:cs="Noto Sans"/>
                <w:bCs/>
                <w:color w:val="434343"/>
                <w:sz w:val="18"/>
                <w:szCs w:val="18"/>
                <w:lang w:val="en-SE"/>
              </w:rPr>
              <w:fldChar w:fldCharType="end"/>
            </w:r>
          </w:p>
          <w:p w14:paraId="07B53598" w14:textId="77777777" w:rsidR="003A01E9" w:rsidRPr="003A01E9" w:rsidRDefault="003A01E9" w:rsidP="003A01E9">
            <w:pPr>
              <w:spacing w:line="225" w:lineRule="auto"/>
              <w:rPr>
                <w:rFonts w:ascii="Noto Sans" w:eastAsia="Noto Sans" w:hAnsi="Noto Sans" w:cs="Noto Sans"/>
                <w:bCs/>
                <w:color w:val="434343"/>
                <w:sz w:val="18"/>
                <w:szCs w:val="18"/>
                <w:lang w:val="en-SE"/>
              </w:rPr>
            </w:pPr>
            <w:r w:rsidRPr="003A01E9">
              <w:rPr>
                <w:rFonts w:ascii="Noto Sans" w:eastAsia="Noto Sans" w:hAnsi="Noto Sans" w:cs="Noto Sans"/>
                <w:bCs/>
                <w:color w:val="434343"/>
                <w:sz w:val="18"/>
                <w:szCs w:val="18"/>
                <w:lang w:val="en-SE"/>
              </w:rPr>
              <w:t>GitHub : https://github.com/chenlab2019/iPSC</w:t>
            </w:r>
          </w:p>
          <w:p w14:paraId="59A59D3A" w14:textId="77777777" w:rsidR="00F102CC" w:rsidRPr="003A01E9" w:rsidRDefault="00F102CC">
            <w:pPr>
              <w:spacing w:line="225" w:lineRule="auto"/>
              <w:rPr>
                <w:rFonts w:ascii="Noto Sans" w:eastAsia="Noto Sans" w:hAnsi="Noto Sans" w:cs="Noto Sans"/>
                <w:bCs/>
                <w:color w:val="434343"/>
                <w:sz w:val="18"/>
                <w:szCs w:val="18"/>
                <w:lang w:val="en-SE"/>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9798DAC" w:rsidR="00F102CC" w:rsidRPr="003D5AF6" w:rsidRDefault="003C44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263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lastRenderedPageBreak/>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92B3" w14:textId="77777777" w:rsidR="00D26300" w:rsidRDefault="00D26300">
      <w:r>
        <w:separator/>
      </w:r>
    </w:p>
  </w:endnote>
  <w:endnote w:type="continuationSeparator" w:id="0">
    <w:p w14:paraId="5073E6AB" w14:textId="77777777" w:rsidR="00D26300" w:rsidRDefault="00D2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68050" w14:textId="77777777" w:rsidR="00D26300" w:rsidRDefault="00D26300">
      <w:r>
        <w:separator/>
      </w:r>
    </w:p>
  </w:footnote>
  <w:footnote w:type="continuationSeparator" w:id="0">
    <w:p w14:paraId="3378FB5B" w14:textId="77777777" w:rsidR="00D26300" w:rsidRDefault="00D2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1BE0"/>
    <w:rsid w:val="002D302C"/>
    <w:rsid w:val="003A01E9"/>
    <w:rsid w:val="003C443A"/>
    <w:rsid w:val="003D5AF6"/>
    <w:rsid w:val="003F4EDE"/>
    <w:rsid w:val="00400C53"/>
    <w:rsid w:val="00401809"/>
    <w:rsid w:val="00407F16"/>
    <w:rsid w:val="00427975"/>
    <w:rsid w:val="004E2C31"/>
    <w:rsid w:val="00504401"/>
    <w:rsid w:val="005B0259"/>
    <w:rsid w:val="00644B4D"/>
    <w:rsid w:val="007054B6"/>
    <w:rsid w:val="00757317"/>
    <w:rsid w:val="0078687E"/>
    <w:rsid w:val="00830F8E"/>
    <w:rsid w:val="008B70E3"/>
    <w:rsid w:val="009C7B26"/>
    <w:rsid w:val="00A11E52"/>
    <w:rsid w:val="00B2483D"/>
    <w:rsid w:val="00BA7F5C"/>
    <w:rsid w:val="00BC4F1B"/>
    <w:rsid w:val="00BD41E9"/>
    <w:rsid w:val="00C319C7"/>
    <w:rsid w:val="00C7361D"/>
    <w:rsid w:val="00C84413"/>
    <w:rsid w:val="00D26300"/>
    <w:rsid w:val="00D36AE0"/>
    <w:rsid w:val="00E150E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A01E9"/>
    <w:rPr>
      <w:color w:val="0000FF" w:themeColor="hyperlink"/>
      <w:u w:val="single"/>
    </w:rPr>
  </w:style>
  <w:style w:type="character" w:styleId="UnresolvedMention">
    <w:name w:val="Unresolved Mention"/>
    <w:basedOn w:val="DefaultParagraphFont"/>
    <w:uiPriority w:val="99"/>
    <w:semiHidden/>
    <w:unhideWhenUsed/>
    <w:rsid w:val="003A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6102">
      <w:bodyDiv w:val="1"/>
      <w:marLeft w:val="0"/>
      <w:marRight w:val="0"/>
      <w:marTop w:val="0"/>
      <w:marBottom w:val="0"/>
      <w:divBdr>
        <w:top w:val="none" w:sz="0" w:space="0" w:color="auto"/>
        <w:left w:val="none" w:sz="0" w:space="0" w:color="auto"/>
        <w:bottom w:val="none" w:sz="0" w:space="0" w:color="auto"/>
        <w:right w:val="none" w:sz="0" w:space="0" w:color="auto"/>
      </w:divBdr>
      <w:divsChild>
        <w:div w:id="403574065">
          <w:marLeft w:val="0"/>
          <w:marRight w:val="0"/>
          <w:marTop w:val="0"/>
          <w:marBottom w:val="0"/>
          <w:divBdr>
            <w:top w:val="none" w:sz="0" w:space="0" w:color="auto"/>
            <w:left w:val="none" w:sz="0" w:space="0" w:color="auto"/>
            <w:bottom w:val="none" w:sz="0" w:space="0" w:color="auto"/>
            <w:right w:val="none" w:sz="0" w:space="0" w:color="auto"/>
          </w:divBdr>
        </w:div>
      </w:divsChild>
    </w:div>
    <w:div w:id="1810900359">
      <w:bodyDiv w:val="1"/>
      <w:marLeft w:val="0"/>
      <w:marRight w:val="0"/>
      <w:marTop w:val="0"/>
      <w:marBottom w:val="0"/>
      <w:divBdr>
        <w:top w:val="none" w:sz="0" w:space="0" w:color="auto"/>
        <w:left w:val="none" w:sz="0" w:space="0" w:color="auto"/>
        <w:bottom w:val="none" w:sz="0" w:space="0" w:color="auto"/>
        <w:right w:val="none" w:sz="0" w:space="0" w:color="auto"/>
      </w:divBdr>
      <w:divsChild>
        <w:div w:id="292828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14</TotalTime>
  <Pages>6</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cp:revision>
  <dcterms:created xsi:type="dcterms:W3CDTF">2024-08-12T11:24:00Z</dcterms:created>
  <dcterms:modified xsi:type="dcterms:W3CDTF">2024-08-13T13:43:00Z</dcterms:modified>
</cp:coreProperties>
</file>