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28DE9" w14:textId="7473A9D9" w:rsidR="000F10BE" w:rsidRDefault="000F10BE" w:rsidP="00413B9C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 file</w:t>
      </w:r>
      <w:r w:rsidR="00413B9C">
        <w:rPr>
          <w:rFonts w:ascii="Times New Roman" w:hAnsi="Times New Roman" w:cs="Times New Roman"/>
          <w:b/>
          <w:bCs/>
        </w:rPr>
        <w:t xml:space="preserve"> 2</w:t>
      </w:r>
    </w:p>
    <w:p w14:paraId="504C506B" w14:textId="77777777" w:rsidR="00413B9C" w:rsidRDefault="00413B9C" w:rsidP="00413B9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2AEA78C3" w14:textId="1447D7C1" w:rsidR="009A364E" w:rsidRDefault="009A364E" w:rsidP="0069135D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List of HGSNAT mutations implicated in MPS IIIC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3118"/>
      </w:tblGrid>
      <w:tr w:rsidR="009A364E" w:rsidRPr="00E25036" w14:paraId="227CB710" w14:textId="77777777" w:rsidTr="003C01B9">
        <w:tc>
          <w:tcPr>
            <w:tcW w:w="1413" w:type="dxa"/>
          </w:tcPr>
          <w:p w14:paraId="0027A79C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  <w:b/>
                <w:bCs/>
              </w:rPr>
              <w:t>Mutation</w:t>
            </w:r>
          </w:p>
        </w:tc>
        <w:tc>
          <w:tcPr>
            <w:tcW w:w="2693" w:type="dxa"/>
          </w:tcPr>
          <w:p w14:paraId="0C55CC30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  <w:b/>
                <w:bCs/>
              </w:rPr>
              <w:t>Total energy (kcal/mol)</w:t>
            </w:r>
          </w:p>
        </w:tc>
        <w:tc>
          <w:tcPr>
            <w:tcW w:w="3118" w:type="dxa"/>
          </w:tcPr>
          <w:p w14:paraId="52870FF9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  <w:b/>
                <w:bCs/>
              </w:rPr>
              <w:t>Region of the protein</w:t>
            </w:r>
          </w:p>
        </w:tc>
      </w:tr>
      <w:tr w:rsidR="009A364E" w:rsidRPr="00E25036" w14:paraId="70EAFBAE" w14:textId="77777777" w:rsidTr="003C01B9">
        <w:tc>
          <w:tcPr>
            <w:tcW w:w="1413" w:type="dxa"/>
            <w:vAlign w:val="bottom"/>
          </w:tcPr>
          <w:p w14:paraId="2587B5C8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G423W</w:t>
            </w:r>
          </w:p>
        </w:tc>
        <w:tc>
          <w:tcPr>
            <w:tcW w:w="2693" w:type="dxa"/>
            <w:vAlign w:val="bottom"/>
          </w:tcPr>
          <w:p w14:paraId="625592BF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3118" w:type="dxa"/>
            <w:vMerge w:val="restart"/>
          </w:tcPr>
          <w:p w14:paraId="07EB821B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 xml:space="preserve">LD-TMD interface </w:t>
            </w:r>
          </w:p>
        </w:tc>
      </w:tr>
      <w:tr w:rsidR="009A364E" w:rsidRPr="00E25036" w14:paraId="30BE08E4" w14:textId="77777777" w:rsidTr="003C01B9">
        <w:tc>
          <w:tcPr>
            <w:tcW w:w="1413" w:type="dxa"/>
            <w:vAlign w:val="bottom"/>
          </w:tcPr>
          <w:p w14:paraId="01C6330F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G424V</w:t>
            </w:r>
          </w:p>
        </w:tc>
        <w:tc>
          <w:tcPr>
            <w:tcW w:w="2693" w:type="dxa"/>
            <w:vAlign w:val="bottom"/>
          </w:tcPr>
          <w:p w14:paraId="2BA168D8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18.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vMerge/>
          </w:tcPr>
          <w:p w14:paraId="6A3FE842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64E" w:rsidRPr="00E25036" w14:paraId="2A30A388" w14:textId="77777777" w:rsidTr="003C01B9">
        <w:tc>
          <w:tcPr>
            <w:tcW w:w="1413" w:type="dxa"/>
            <w:vAlign w:val="bottom"/>
          </w:tcPr>
          <w:p w14:paraId="0567CF4D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G424S</w:t>
            </w:r>
          </w:p>
        </w:tc>
        <w:tc>
          <w:tcPr>
            <w:tcW w:w="2693" w:type="dxa"/>
            <w:vAlign w:val="bottom"/>
          </w:tcPr>
          <w:p w14:paraId="7A88607C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3118" w:type="dxa"/>
            <w:vMerge/>
          </w:tcPr>
          <w:p w14:paraId="5CEA78FF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64E" w:rsidRPr="00E25036" w14:paraId="2C9F69F2" w14:textId="77777777" w:rsidTr="003C01B9">
        <w:tc>
          <w:tcPr>
            <w:tcW w:w="1413" w:type="dxa"/>
            <w:vAlign w:val="bottom"/>
          </w:tcPr>
          <w:p w14:paraId="26FE6A88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G262R</w:t>
            </w:r>
          </w:p>
        </w:tc>
        <w:tc>
          <w:tcPr>
            <w:tcW w:w="2693" w:type="dxa"/>
            <w:vAlign w:val="bottom"/>
          </w:tcPr>
          <w:p w14:paraId="094999E2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vMerge/>
          </w:tcPr>
          <w:p w14:paraId="67A12899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64E" w:rsidRPr="00E25036" w14:paraId="15454A5E" w14:textId="77777777" w:rsidTr="003C01B9">
        <w:tc>
          <w:tcPr>
            <w:tcW w:w="1413" w:type="dxa"/>
            <w:vAlign w:val="bottom"/>
          </w:tcPr>
          <w:p w14:paraId="7AB0461F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C76F</w:t>
            </w:r>
          </w:p>
        </w:tc>
        <w:tc>
          <w:tcPr>
            <w:tcW w:w="2693" w:type="dxa"/>
            <w:vAlign w:val="bottom"/>
          </w:tcPr>
          <w:p w14:paraId="577F11F7" w14:textId="77777777" w:rsidR="009A364E" w:rsidRPr="00A13484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A13484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3118" w:type="dxa"/>
            <w:vMerge/>
          </w:tcPr>
          <w:p w14:paraId="40E11090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64E" w:rsidRPr="00E25036" w14:paraId="12A6DEB0" w14:textId="77777777" w:rsidTr="003C01B9">
        <w:tc>
          <w:tcPr>
            <w:tcW w:w="1413" w:type="dxa"/>
            <w:vAlign w:val="bottom"/>
          </w:tcPr>
          <w:p w14:paraId="1E42BAC3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N273K</w:t>
            </w:r>
          </w:p>
        </w:tc>
        <w:tc>
          <w:tcPr>
            <w:tcW w:w="2693" w:type="dxa"/>
            <w:vAlign w:val="bottom"/>
          </w:tcPr>
          <w:p w14:paraId="010390AD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vMerge/>
          </w:tcPr>
          <w:p w14:paraId="00D1FB6B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64E" w:rsidRPr="00E25036" w14:paraId="0E8E2EA8" w14:textId="77777777" w:rsidTr="003C01B9">
        <w:tc>
          <w:tcPr>
            <w:tcW w:w="1413" w:type="dxa"/>
            <w:vAlign w:val="bottom"/>
          </w:tcPr>
          <w:p w14:paraId="26B9C85C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G133A</w:t>
            </w:r>
          </w:p>
        </w:tc>
        <w:tc>
          <w:tcPr>
            <w:tcW w:w="2693" w:type="dxa"/>
            <w:vAlign w:val="bottom"/>
          </w:tcPr>
          <w:p w14:paraId="40484860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-1.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vMerge/>
          </w:tcPr>
          <w:p w14:paraId="300D6FFE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64E" w:rsidRPr="00E25036" w14:paraId="27E88029" w14:textId="77777777" w:rsidTr="003C01B9">
        <w:tc>
          <w:tcPr>
            <w:tcW w:w="1413" w:type="dxa"/>
            <w:vAlign w:val="bottom"/>
          </w:tcPr>
          <w:p w14:paraId="7FA08C2A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P283L</w:t>
            </w:r>
          </w:p>
        </w:tc>
        <w:tc>
          <w:tcPr>
            <w:tcW w:w="2693" w:type="dxa"/>
            <w:vAlign w:val="bottom"/>
          </w:tcPr>
          <w:p w14:paraId="4D2E1CBF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3118" w:type="dxa"/>
            <w:vMerge w:val="restart"/>
          </w:tcPr>
          <w:p w14:paraId="7D119E07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Catalytic core</w:t>
            </w:r>
          </w:p>
        </w:tc>
      </w:tr>
      <w:tr w:rsidR="009A364E" w:rsidRPr="00E25036" w14:paraId="03B40D17" w14:textId="77777777" w:rsidTr="003C01B9">
        <w:tc>
          <w:tcPr>
            <w:tcW w:w="1413" w:type="dxa"/>
            <w:vAlign w:val="bottom"/>
          </w:tcPr>
          <w:p w14:paraId="1D896410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R344H</w:t>
            </w:r>
          </w:p>
        </w:tc>
        <w:tc>
          <w:tcPr>
            <w:tcW w:w="2693" w:type="dxa"/>
            <w:vAlign w:val="bottom"/>
          </w:tcPr>
          <w:p w14:paraId="3AD07202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3118" w:type="dxa"/>
            <w:vMerge/>
          </w:tcPr>
          <w:p w14:paraId="69B29968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364E" w:rsidRPr="00E25036" w14:paraId="4C871E34" w14:textId="77777777" w:rsidTr="003C01B9">
        <w:tc>
          <w:tcPr>
            <w:tcW w:w="1413" w:type="dxa"/>
            <w:vAlign w:val="bottom"/>
          </w:tcPr>
          <w:p w14:paraId="2D66EAD2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R344C</w:t>
            </w:r>
          </w:p>
        </w:tc>
        <w:tc>
          <w:tcPr>
            <w:tcW w:w="2693" w:type="dxa"/>
            <w:vAlign w:val="bottom"/>
          </w:tcPr>
          <w:p w14:paraId="604B4E5B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3118" w:type="dxa"/>
            <w:vMerge/>
          </w:tcPr>
          <w:p w14:paraId="4409F19E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364E" w:rsidRPr="00E25036" w14:paraId="43760351" w14:textId="77777777" w:rsidTr="003C01B9">
        <w:tc>
          <w:tcPr>
            <w:tcW w:w="1413" w:type="dxa"/>
            <w:vAlign w:val="bottom"/>
          </w:tcPr>
          <w:p w14:paraId="769E88A1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E471K</w:t>
            </w:r>
          </w:p>
        </w:tc>
        <w:tc>
          <w:tcPr>
            <w:tcW w:w="2693" w:type="dxa"/>
            <w:vAlign w:val="bottom"/>
          </w:tcPr>
          <w:p w14:paraId="3AEC7D3A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18" w:type="dxa"/>
            <w:vMerge/>
          </w:tcPr>
          <w:p w14:paraId="1D8CF3E9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364E" w:rsidRPr="00E25036" w14:paraId="2D56DFCA" w14:textId="77777777" w:rsidTr="003C01B9">
        <w:tc>
          <w:tcPr>
            <w:tcW w:w="1413" w:type="dxa"/>
            <w:vAlign w:val="bottom"/>
          </w:tcPr>
          <w:p w14:paraId="216A13D1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N258I</w:t>
            </w:r>
          </w:p>
        </w:tc>
        <w:tc>
          <w:tcPr>
            <w:tcW w:w="2693" w:type="dxa"/>
            <w:vAlign w:val="bottom"/>
          </w:tcPr>
          <w:p w14:paraId="7D870726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-0.1</w:t>
            </w:r>
          </w:p>
        </w:tc>
        <w:tc>
          <w:tcPr>
            <w:tcW w:w="3118" w:type="dxa"/>
            <w:vMerge/>
          </w:tcPr>
          <w:p w14:paraId="402A2EEC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364E" w:rsidRPr="00E25036" w14:paraId="1E2A7CC3" w14:textId="77777777" w:rsidTr="003C01B9">
        <w:tc>
          <w:tcPr>
            <w:tcW w:w="1413" w:type="dxa"/>
            <w:vAlign w:val="bottom"/>
          </w:tcPr>
          <w:p w14:paraId="78D409DE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G486E</w:t>
            </w:r>
          </w:p>
        </w:tc>
        <w:tc>
          <w:tcPr>
            <w:tcW w:w="2693" w:type="dxa"/>
            <w:vAlign w:val="bottom"/>
          </w:tcPr>
          <w:p w14:paraId="798B8068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3118" w:type="dxa"/>
            <w:vMerge w:val="restart"/>
          </w:tcPr>
          <w:p w14:paraId="77CA123C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Scaffold domain</w:t>
            </w:r>
          </w:p>
        </w:tc>
      </w:tr>
      <w:tr w:rsidR="009A364E" w:rsidRPr="00E25036" w14:paraId="7ED3758C" w14:textId="77777777" w:rsidTr="003C01B9">
        <w:tc>
          <w:tcPr>
            <w:tcW w:w="1413" w:type="dxa"/>
            <w:vAlign w:val="bottom"/>
          </w:tcPr>
          <w:p w14:paraId="5F010D25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M482K</w:t>
            </w:r>
          </w:p>
        </w:tc>
        <w:tc>
          <w:tcPr>
            <w:tcW w:w="2693" w:type="dxa"/>
            <w:vAlign w:val="bottom"/>
          </w:tcPr>
          <w:p w14:paraId="46622925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18" w:type="dxa"/>
            <w:vMerge/>
          </w:tcPr>
          <w:p w14:paraId="3ED14F14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364E" w:rsidRPr="00E25036" w14:paraId="0471BD91" w14:textId="77777777" w:rsidTr="003C01B9">
        <w:tc>
          <w:tcPr>
            <w:tcW w:w="1413" w:type="dxa"/>
            <w:vAlign w:val="bottom"/>
          </w:tcPr>
          <w:p w14:paraId="11518069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S518F</w:t>
            </w:r>
          </w:p>
        </w:tc>
        <w:tc>
          <w:tcPr>
            <w:tcW w:w="2693" w:type="dxa"/>
            <w:vAlign w:val="bottom"/>
          </w:tcPr>
          <w:p w14:paraId="7EB7FC0E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18" w:type="dxa"/>
            <w:vMerge/>
          </w:tcPr>
          <w:p w14:paraId="734DA2F6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364E" w:rsidRPr="00E25036" w14:paraId="02D6889F" w14:textId="77777777" w:rsidTr="003C01B9">
        <w:tc>
          <w:tcPr>
            <w:tcW w:w="1413" w:type="dxa"/>
            <w:vAlign w:val="bottom"/>
          </w:tcPr>
          <w:p w14:paraId="1A822371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W403C</w:t>
            </w:r>
          </w:p>
        </w:tc>
        <w:tc>
          <w:tcPr>
            <w:tcW w:w="2693" w:type="dxa"/>
            <w:vAlign w:val="bottom"/>
          </w:tcPr>
          <w:p w14:paraId="0D966FA2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</w:tcPr>
          <w:p w14:paraId="5F455B90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364E" w:rsidRPr="00E25036" w14:paraId="17C13C3D" w14:textId="77777777" w:rsidTr="003C01B9">
        <w:tc>
          <w:tcPr>
            <w:tcW w:w="1413" w:type="dxa"/>
            <w:vAlign w:val="bottom"/>
          </w:tcPr>
          <w:p w14:paraId="7B43DF0D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A489E</w:t>
            </w:r>
          </w:p>
        </w:tc>
        <w:tc>
          <w:tcPr>
            <w:tcW w:w="2693" w:type="dxa"/>
            <w:vAlign w:val="bottom"/>
          </w:tcPr>
          <w:p w14:paraId="75D0E4C4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</w:tcPr>
          <w:p w14:paraId="69E52B76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364E" w:rsidRPr="00E25036" w14:paraId="1D48EF72" w14:textId="77777777" w:rsidTr="003C01B9">
        <w:tc>
          <w:tcPr>
            <w:tcW w:w="1413" w:type="dxa"/>
            <w:vAlign w:val="bottom"/>
          </w:tcPr>
          <w:p w14:paraId="6B30B8FD" w14:textId="77777777" w:rsidR="009A364E" w:rsidRPr="003C01B9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01B9">
              <w:rPr>
                <w:rFonts w:ascii="Times New Roman" w:hAnsi="Times New Roman" w:cs="Times New Roman"/>
                <w:b/>
                <w:bCs/>
                <w:i/>
                <w:iCs/>
              </w:rPr>
              <w:t>K523Q</w:t>
            </w:r>
          </w:p>
        </w:tc>
        <w:tc>
          <w:tcPr>
            <w:tcW w:w="2693" w:type="dxa"/>
            <w:vAlign w:val="bottom"/>
          </w:tcPr>
          <w:p w14:paraId="4735B107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3118" w:type="dxa"/>
            <w:vMerge/>
          </w:tcPr>
          <w:p w14:paraId="71D541C4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364E" w:rsidRPr="00E25036" w14:paraId="735F4D2C" w14:textId="77777777" w:rsidTr="003C01B9">
        <w:tc>
          <w:tcPr>
            <w:tcW w:w="1413" w:type="dxa"/>
            <w:vAlign w:val="bottom"/>
          </w:tcPr>
          <w:p w14:paraId="1216A9FB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S539C</w:t>
            </w:r>
          </w:p>
        </w:tc>
        <w:tc>
          <w:tcPr>
            <w:tcW w:w="2693" w:type="dxa"/>
            <w:vAlign w:val="bottom"/>
          </w:tcPr>
          <w:p w14:paraId="0A83B331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vMerge/>
          </w:tcPr>
          <w:p w14:paraId="797E0A55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364E" w:rsidRPr="00E25036" w14:paraId="53AFBA8B" w14:textId="77777777" w:rsidTr="003C01B9">
        <w:tc>
          <w:tcPr>
            <w:tcW w:w="1413" w:type="dxa"/>
            <w:vAlign w:val="bottom"/>
          </w:tcPr>
          <w:p w14:paraId="2A207936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S541L</w:t>
            </w:r>
          </w:p>
        </w:tc>
        <w:tc>
          <w:tcPr>
            <w:tcW w:w="2693" w:type="dxa"/>
            <w:vAlign w:val="bottom"/>
          </w:tcPr>
          <w:p w14:paraId="3AD6D992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-0.2</w:t>
            </w:r>
          </w:p>
        </w:tc>
        <w:tc>
          <w:tcPr>
            <w:tcW w:w="3118" w:type="dxa"/>
            <w:vMerge/>
          </w:tcPr>
          <w:p w14:paraId="5F657E6B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364E" w:rsidRPr="00E25036" w14:paraId="4AE67F1B" w14:textId="77777777" w:rsidTr="003C01B9">
        <w:tc>
          <w:tcPr>
            <w:tcW w:w="1413" w:type="dxa"/>
            <w:vAlign w:val="bottom"/>
          </w:tcPr>
          <w:p w14:paraId="17944103" w14:textId="77777777" w:rsidR="009A364E" w:rsidRPr="003C01B9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01B9">
              <w:rPr>
                <w:rFonts w:ascii="Times New Roman" w:hAnsi="Times New Roman" w:cs="Times New Roman"/>
                <w:b/>
                <w:bCs/>
                <w:i/>
                <w:iCs/>
              </w:rPr>
              <w:t>V481L</w:t>
            </w:r>
          </w:p>
        </w:tc>
        <w:tc>
          <w:tcPr>
            <w:tcW w:w="2693" w:type="dxa"/>
            <w:vAlign w:val="bottom"/>
          </w:tcPr>
          <w:p w14:paraId="2D8ED3C0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5036"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3118" w:type="dxa"/>
            <w:vMerge/>
          </w:tcPr>
          <w:p w14:paraId="5B5E4769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364E" w:rsidRPr="00E25036" w14:paraId="1D8112C5" w14:textId="77777777" w:rsidTr="003C01B9">
        <w:tc>
          <w:tcPr>
            <w:tcW w:w="1413" w:type="dxa"/>
            <w:vAlign w:val="bottom"/>
          </w:tcPr>
          <w:p w14:paraId="07A7013C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L445P</w:t>
            </w:r>
          </w:p>
        </w:tc>
        <w:tc>
          <w:tcPr>
            <w:tcW w:w="2693" w:type="dxa"/>
            <w:vAlign w:val="bottom"/>
          </w:tcPr>
          <w:p w14:paraId="2CE706C8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3118" w:type="dxa"/>
            <w:vMerge w:val="restart"/>
          </w:tcPr>
          <w:p w14:paraId="35FBF209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Other regions</w:t>
            </w:r>
          </w:p>
        </w:tc>
      </w:tr>
      <w:tr w:rsidR="009A364E" w:rsidRPr="00E25036" w14:paraId="68421D81" w14:textId="77777777" w:rsidTr="003C01B9">
        <w:tc>
          <w:tcPr>
            <w:tcW w:w="1413" w:type="dxa"/>
            <w:vAlign w:val="bottom"/>
          </w:tcPr>
          <w:p w14:paraId="7BB9DEB0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L113P</w:t>
            </w:r>
          </w:p>
        </w:tc>
        <w:tc>
          <w:tcPr>
            <w:tcW w:w="2693" w:type="dxa"/>
            <w:vAlign w:val="bottom"/>
          </w:tcPr>
          <w:p w14:paraId="24A0FEF3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vMerge/>
          </w:tcPr>
          <w:p w14:paraId="4F61713D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364E" w:rsidRPr="00E25036" w14:paraId="15DC15D8" w14:textId="77777777" w:rsidTr="003C01B9">
        <w:tc>
          <w:tcPr>
            <w:tcW w:w="1413" w:type="dxa"/>
            <w:vAlign w:val="bottom"/>
          </w:tcPr>
          <w:p w14:paraId="4B72D0BA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L137P</w:t>
            </w:r>
          </w:p>
        </w:tc>
        <w:tc>
          <w:tcPr>
            <w:tcW w:w="2693" w:type="dxa"/>
            <w:vAlign w:val="bottom"/>
          </w:tcPr>
          <w:p w14:paraId="0EBE5ADF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118" w:type="dxa"/>
            <w:vMerge/>
          </w:tcPr>
          <w:p w14:paraId="37B0D4AF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364E" w:rsidRPr="00E25036" w14:paraId="0D7D6791" w14:textId="77777777" w:rsidTr="003C01B9">
        <w:tc>
          <w:tcPr>
            <w:tcW w:w="1413" w:type="dxa"/>
            <w:vAlign w:val="bottom"/>
          </w:tcPr>
          <w:p w14:paraId="373EB1E5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A54V</w:t>
            </w:r>
          </w:p>
        </w:tc>
        <w:tc>
          <w:tcPr>
            <w:tcW w:w="2693" w:type="dxa"/>
            <w:vAlign w:val="bottom"/>
          </w:tcPr>
          <w:p w14:paraId="7B3B8165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118" w:type="dxa"/>
            <w:vMerge/>
          </w:tcPr>
          <w:p w14:paraId="34DFEC6A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364E" w:rsidRPr="00E25036" w14:paraId="6212EBB4" w14:textId="77777777" w:rsidTr="003C01B9">
        <w:tc>
          <w:tcPr>
            <w:tcW w:w="1413" w:type="dxa"/>
            <w:vAlign w:val="bottom"/>
          </w:tcPr>
          <w:p w14:paraId="1EFADCFA" w14:textId="77777777" w:rsidR="009A364E" w:rsidRPr="003C01B9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01B9">
              <w:rPr>
                <w:rFonts w:ascii="Times New Roman" w:hAnsi="Times New Roman" w:cs="Times New Roman"/>
                <w:b/>
                <w:bCs/>
                <w:i/>
                <w:iCs/>
              </w:rPr>
              <w:t>A615T</w:t>
            </w:r>
          </w:p>
        </w:tc>
        <w:tc>
          <w:tcPr>
            <w:tcW w:w="2693" w:type="dxa"/>
            <w:vAlign w:val="bottom"/>
          </w:tcPr>
          <w:p w14:paraId="18FC183F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vMerge/>
          </w:tcPr>
          <w:p w14:paraId="1A3AEFEC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364E" w:rsidRPr="00E25036" w14:paraId="142679B0" w14:textId="77777777" w:rsidTr="003C01B9">
        <w:tc>
          <w:tcPr>
            <w:tcW w:w="1413" w:type="dxa"/>
            <w:vAlign w:val="bottom"/>
          </w:tcPr>
          <w:p w14:paraId="0AE9305C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Y627C</w:t>
            </w:r>
          </w:p>
        </w:tc>
        <w:tc>
          <w:tcPr>
            <w:tcW w:w="2693" w:type="dxa"/>
            <w:vAlign w:val="bottom"/>
          </w:tcPr>
          <w:p w14:paraId="2EF0F657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vMerge/>
          </w:tcPr>
          <w:p w14:paraId="6D2734EE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364E" w:rsidRPr="00E25036" w14:paraId="74D5EE5E" w14:textId="77777777" w:rsidTr="003C01B9">
        <w:tc>
          <w:tcPr>
            <w:tcW w:w="1413" w:type="dxa"/>
            <w:vAlign w:val="bottom"/>
          </w:tcPr>
          <w:p w14:paraId="231705B8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D562V</w:t>
            </w:r>
          </w:p>
        </w:tc>
        <w:tc>
          <w:tcPr>
            <w:tcW w:w="2693" w:type="dxa"/>
            <w:vAlign w:val="bottom"/>
          </w:tcPr>
          <w:p w14:paraId="454320D6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18" w:type="dxa"/>
            <w:vMerge/>
          </w:tcPr>
          <w:p w14:paraId="3B4F860A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364E" w:rsidRPr="00E25036" w14:paraId="657EACC2" w14:textId="77777777" w:rsidTr="003C01B9">
        <w:tc>
          <w:tcPr>
            <w:tcW w:w="1413" w:type="dxa"/>
            <w:vAlign w:val="bottom"/>
          </w:tcPr>
          <w:p w14:paraId="4E2689F4" w14:textId="77777777" w:rsidR="009A364E" w:rsidRPr="003C01B9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01B9">
              <w:rPr>
                <w:rFonts w:ascii="Times New Roman" w:hAnsi="Times New Roman" w:cs="Times New Roman"/>
                <w:b/>
                <w:bCs/>
                <w:i/>
                <w:iCs/>
              </w:rPr>
              <w:t>P237Q</w:t>
            </w:r>
          </w:p>
        </w:tc>
        <w:tc>
          <w:tcPr>
            <w:tcW w:w="2693" w:type="dxa"/>
            <w:vAlign w:val="bottom"/>
          </w:tcPr>
          <w:p w14:paraId="37872E95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</w:tcPr>
          <w:p w14:paraId="5812D4E8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364E" w:rsidRPr="00E25036" w14:paraId="58889967" w14:textId="77777777" w:rsidTr="003C01B9">
        <w:tc>
          <w:tcPr>
            <w:tcW w:w="1413" w:type="dxa"/>
            <w:vAlign w:val="bottom"/>
          </w:tcPr>
          <w:p w14:paraId="47B67E92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P571L</w:t>
            </w:r>
          </w:p>
        </w:tc>
        <w:tc>
          <w:tcPr>
            <w:tcW w:w="2693" w:type="dxa"/>
            <w:vAlign w:val="bottom"/>
          </w:tcPr>
          <w:p w14:paraId="3F2276B0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-0.2</w:t>
            </w:r>
          </w:p>
        </w:tc>
        <w:tc>
          <w:tcPr>
            <w:tcW w:w="3118" w:type="dxa"/>
            <w:vMerge/>
          </w:tcPr>
          <w:p w14:paraId="28301B00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364E" w:rsidRPr="00E25036" w14:paraId="3CC75936" w14:textId="77777777" w:rsidTr="003C01B9">
        <w:tc>
          <w:tcPr>
            <w:tcW w:w="1413" w:type="dxa"/>
            <w:vAlign w:val="bottom"/>
          </w:tcPr>
          <w:p w14:paraId="0B71EC6C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G173D</w:t>
            </w:r>
          </w:p>
        </w:tc>
        <w:tc>
          <w:tcPr>
            <w:tcW w:w="2693" w:type="dxa"/>
            <w:vAlign w:val="bottom"/>
          </w:tcPr>
          <w:p w14:paraId="2C87A335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-0.4</w:t>
            </w:r>
          </w:p>
        </w:tc>
        <w:tc>
          <w:tcPr>
            <w:tcW w:w="3118" w:type="dxa"/>
            <w:vMerge/>
          </w:tcPr>
          <w:p w14:paraId="6A8CF607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364E" w:rsidRPr="00E25036" w14:paraId="0B70714A" w14:textId="77777777" w:rsidTr="003C01B9">
        <w:tc>
          <w:tcPr>
            <w:tcW w:w="1413" w:type="dxa"/>
            <w:vAlign w:val="bottom"/>
          </w:tcPr>
          <w:p w14:paraId="46B65152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G173E</w:t>
            </w:r>
          </w:p>
        </w:tc>
        <w:tc>
          <w:tcPr>
            <w:tcW w:w="2693" w:type="dxa"/>
            <w:vAlign w:val="bottom"/>
          </w:tcPr>
          <w:p w14:paraId="5B5A956C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vMerge/>
          </w:tcPr>
          <w:p w14:paraId="3D2339E2" w14:textId="77777777" w:rsidR="009A364E" w:rsidRPr="00E25036" w:rsidRDefault="009A364E" w:rsidP="00B05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4D479B3" w14:textId="77777777" w:rsidR="0069135D" w:rsidRDefault="0069135D" w:rsidP="00007ECD">
      <w:pPr>
        <w:spacing w:line="480" w:lineRule="auto"/>
        <w:jc w:val="both"/>
        <w:rPr>
          <w:rFonts w:ascii="Times New Roman" w:hAnsi="Times New Roman" w:cs="Times New Roman"/>
        </w:rPr>
      </w:pPr>
    </w:p>
    <w:p w14:paraId="4A4B00C1" w14:textId="440D7F2B" w:rsidR="009A364E" w:rsidRPr="00E25036" w:rsidRDefault="009A364E" w:rsidP="00007ECD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FoldX</w:t>
      </w:r>
      <w:proofErr w:type="spellEnd"/>
      <w:r>
        <w:rPr>
          <w:rFonts w:ascii="Times New Roman" w:hAnsi="Times New Roman" w:cs="Times New Roman"/>
        </w:rPr>
        <w:t xml:space="preserve"> web server was used to predict relative mutant stability </w:t>
      </w:r>
      <w:r>
        <w:rPr>
          <w:rFonts w:ascii="Times New Roman" w:hAnsi="Times New Roman" w:cs="Times New Roman"/>
          <w:noProof/>
        </w:rPr>
        <w:t>(Schymkowitz</w:t>
      </w:r>
      <w:r w:rsidRPr="00BE577E">
        <w:rPr>
          <w:rFonts w:ascii="Times New Roman" w:hAnsi="Times New Roman" w:cs="Times New Roman"/>
          <w:i/>
          <w:noProof/>
        </w:rPr>
        <w:t xml:space="preserve"> </w:t>
      </w:r>
      <w:r w:rsidR="002E52A9">
        <w:rPr>
          <w:rFonts w:ascii="Times New Roman" w:hAnsi="Times New Roman" w:cs="Times New Roman"/>
          <w:i/>
          <w:noProof/>
        </w:rPr>
        <w:t>et al,</w:t>
      </w:r>
      <w:r>
        <w:rPr>
          <w:rFonts w:ascii="Times New Roman" w:hAnsi="Times New Roman" w:cs="Times New Roman"/>
          <w:noProof/>
        </w:rPr>
        <w:t xml:space="preserve"> 2005)</w:t>
      </w:r>
      <w:r>
        <w:rPr>
          <w:rFonts w:ascii="Times New Roman" w:hAnsi="Times New Roman" w:cs="Times New Roman"/>
        </w:rPr>
        <w:t xml:space="preserve">. Positive total energy value indicates destabilization, with greater values meaning lower stability. Nonsense </w:t>
      </w:r>
      <w:r>
        <w:rPr>
          <w:rFonts w:ascii="Times New Roman" w:hAnsi="Times New Roman" w:cs="Times New Roman"/>
        </w:rPr>
        <w:lastRenderedPageBreak/>
        <w:t xml:space="preserve">mutations indicated in the figure 4 as black were not included in </w:t>
      </w:r>
      <w:proofErr w:type="spellStart"/>
      <w:r>
        <w:rPr>
          <w:rFonts w:ascii="Times New Roman" w:hAnsi="Times New Roman" w:cs="Times New Roman"/>
        </w:rPr>
        <w:t>FoldX</w:t>
      </w:r>
      <w:proofErr w:type="spellEnd"/>
      <w:r>
        <w:rPr>
          <w:rFonts w:ascii="Times New Roman" w:hAnsi="Times New Roman" w:cs="Times New Roman"/>
        </w:rPr>
        <w:t xml:space="preserve"> calculations. Polymorphisms are italicized. All other mutants listed are missense mutations </w:t>
      </w:r>
      <w:r>
        <w:rPr>
          <w:rFonts w:ascii="Times New Roman" w:hAnsi="Times New Roman" w:cs="Times New Roman"/>
          <w:noProof/>
        </w:rPr>
        <w:t>(Canals</w:t>
      </w:r>
      <w:r w:rsidRPr="00B556CF">
        <w:rPr>
          <w:rFonts w:ascii="Times New Roman" w:hAnsi="Times New Roman" w:cs="Times New Roman"/>
          <w:i/>
          <w:noProof/>
        </w:rPr>
        <w:t xml:space="preserve"> </w:t>
      </w:r>
      <w:r w:rsidR="002E52A9">
        <w:rPr>
          <w:rFonts w:ascii="Times New Roman" w:hAnsi="Times New Roman" w:cs="Times New Roman"/>
          <w:i/>
          <w:noProof/>
        </w:rPr>
        <w:t>et al,</w:t>
      </w:r>
      <w:r>
        <w:rPr>
          <w:rFonts w:ascii="Times New Roman" w:hAnsi="Times New Roman" w:cs="Times New Roman"/>
          <w:noProof/>
        </w:rPr>
        <w:t xml:space="preserve"> 2011; Fan</w:t>
      </w:r>
      <w:r w:rsidRPr="00B556CF">
        <w:rPr>
          <w:rFonts w:ascii="Times New Roman" w:hAnsi="Times New Roman" w:cs="Times New Roman"/>
          <w:i/>
          <w:noProof/>
        </w:rPr>
        <w:t xml:space="preserve"> </w:t>
      </w:r>
      <w:r w:rsidR="002E52A9">
        <w:rPr>
          <w:rFonts w:ascii="Times New Roman" w:hAnsi="Times New Roman" w:cs="Times New Roman"/>
          <w:i/>
          <w:noProof/>
        </w:rPr>
        <w:t>et al,</w:t>
      </w:r>
      <w:r>
        <w:rPr>
          <w:rFonts w:ascii="Times New Roman" w:hAnsi="Times New Roman" w:cs="Times New Roman"/>
          <w:noProof/>
        </w:rPr>
        <w:t xml:space="preserve"> 2006; Fedele &amp; Hopwood, 2010; Feldhammer</w:t>
      </w:r>
      <w:r w:rsidRPr="00B556CF">
        <w:rPr>
          <w:rFonts w:ascii="Times New Roman" w:hAnsi="Times New Roman" w:cs="Times New Roman"/>
          <w:i/>
          <w:noProof/>
        </w:rPr>
        <w:t xml:space="preserve"> </w:t>
      </w:r>
      <w:r w:rsidR="002E52A9">
        <w:rPr>
          <w:rFonts w:ascii="Times New Roman" w:hAnsi="Times New Roman" w:cs="Times New Roman"/>
          <w:i/>
          <w:noProof/>
        </w:rPr>
        <w:t>et al,</w:t>
      </w:r>
      <w:r>
        <w:rPr>
          <w:rFonts w:ascii="Times New Roman" w:hAnsi="Times New Roman" w:cs="Times New Roman"/>
          <w:noProof/>
        </w:rPr>
        <w:t xml:space="preserve"> 2009a; Feldhammer</w:t>
      </w:r>
      <w:r w:rsidRPr="00B556CF">
        <w:rPr>
          <w:rFonts w:ascii="Times New Roman" w:hAnsi="Times New Roman" w:cs="Times New Roman"/>
          <w:i/>
          <w:noProof/>
        </w:rPr>
        <w:t xml:space="preserve"> </w:t>
      </w:r>
      <w:r w:rsidR="002E52A9">
        <w:rPr>
          <w:rFonts w:ascii="Times New Roman" w:hAnsi="Times New Roman" w:cs="Times New Roman"/>
          <w:i/>
          <w:noProof/>
        </w:rPr>
        <w:t>et al,</w:t>
      </w:r>
      <w:r>
        <w:rPr>
          <w:rFonts w:ascii="Times New Roman" w:hAnsi="Times New Roman" w:cs="Times New Roman"/>
          <w:noProof/>
        </w:rPr>
        <w:t xml:space="preserve"> 2009b; Hrebicek</w:t>
      </w:r>
      <w:r w:rsidRPr="00B556CF">
        <w:rPr>
          <w:rFonts w:ascii="Times New Roman" w:hAnsi="Times New Roman" w:cs="Times New Roman"/>
          <w:i/>
          <w:noProof/>
        </w:rPr>
        <w:t xml:space="preserve"> </w:t>
      </w:r>
      <w:r w:rsidR="002E52A9">
        <w:rPr>
          <w:rFonts w:ascii="Times New Roman" w:hAnsi="Times New Roman" w:cs="Times New Roman"/>
          <w:i/>
          <w:noProof/>
        </w:rPr>
        <w:t>et al,</w:t>
      </w:r>
      <w:r>
        <w:rPr>
          <w:rFonts w:ascii="Times New Roman" w:hAnsi="Times New Roman" w:cs="Times New Roman"/>
          <w:noProof/>
        </w:rPr>
        <w:t xml:space="preserve"> 2006; Huizing &amp; Gahl, 2020)</w:t>
      </w:r>
      <w:r>
        <w:rPr>
          <w:rFonts w:ascii="Times New Roman" w:hAnsi="Times New Roman" w:cs="Times New Roman"/>
        </w:rPr>
        <w:t>.</w:t>
      </w:r>
    </w:p>
    <w:p w14:paraId="3A68D025" w14:textId="77777777" w:rsidR="007B106A" w:rsidRDefault="007B106A" w:rsidP="00007ECD">
      <w:pPr>
        <w:spacing w:line="480" w:lineRule="auto"/>
      </w:pPr>
    </w:p>
    <w:sectPr w:rsidR="007B10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1713E" w14:textId="77777777" w:rsidR="00736116" w:rsidRDefault="00736116" w:rsidP="004E1933">
      <w:r>
        <w:separator/>
      </w:r>
    </w:p>
  </w:endnote>
  <w:endnote w:type="continuationSeparator" w:id="0">
    <w:p w14:paraId="0DE6C451" w14:textId="77777777" w:rsidR="00736116" w:rsidRDefault="00736116" w:rsidP="004E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B224" w14:textId="77777777" w:rsidR="00736116" w:rsidRDefault="00736116" w:rsidP="004E1933">
      <w:r>
        <w:separator/>
      </w:r>
    </w:p>
  </w:footnote>
  <w:footnote w:type="continuationSeparator" w:id="0">
    <w:p w14:paraId="2798DBF7" w14:textId="77777777" w:rsidR="00736116" w:rsidRDefault="00736116" w:rsidP="004E1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9A364E"/>
    <w:rsid w:val="00007ECD"/>
    <w:rsid w:val="00007FFD"/>
    <w:rsid w:val="0002007E"/>
    <w:rsid w:val="00031F9E"/>
    <w:rsid w:val="00050EDD"/>
    <w:rsid w:val="00056536"/>
    <w:rsid w:val="00082C90"/>
    <w:rsid w:val="000867A7"/>
    <w:rsid w:val="0009249E"/>
    <w:rsid w:val="00092CCE"/>
    <w:rsid w:val="000A155B"/>
    <w:rsid w:val="000B310D"/>
    <w:rsid w:val="000C063A"/>
    <w:rsid w:val="000D68B8"/>
    <w:rsid w:val="000E40BD"/>
    <w:rsid w:val="000E410B"/>
    <w:rsid w:val="000F10BE"/>
    <w:rsid w:val="000F172A"/>
    <w:rsid w:val="00111902"/>
    <w:rsid w:val="00112178"/>
    <w:rsid w:val="00120EA7"/>
    <w:rsid w:val="00124DC3"/>
    <w:rsid w:val="001369BE"/>
    <w:rsid w:val="00137776"/>
    <w:rsid w:val="00150760"/>
    <w:rsid w:val="001513BF"/>
    <w:rsid w:val="00152959"/>
    <w:rsid w:val="001530A7"/>
    <w:rsid w:val="00155676"/>
    <w:rsid w:val="001612CC"/>
    <w:rsid w:val="00164BB2"/>
    <w:rsid w:val="00165A73"/>
    <w:rsid w:val="00173529"/>
    <w:rsid w:val="00192A73"/>
    <w:rsid w:val="001D2EE1"/>
    <w:rsid w:val="001F24E0"/>
    <w:rsid w:val="0020002E"/>
    <w:rsid w:val="00200049"/>
    <w:rsid w:val="00212D23"/>
    <w:rsid w:val="0022050D"/>
    <w:rsid w:val="0022152E"/>
    <w:rsid w:val="002236D2"/>
    <w:rsid w:val="00227E79"/>
    <w:rsid w:val="00240AE9"/>
    <w:rsid w:val="0027100D"/>
    <w:rsid w:val="00280907"/>
    <w:rsid w:val="0028710D"/>
    <w:rsid w:val="002B5867"/>
    <w:rsid w:val="002C0041"/>
    <w:rsid w:val="002C4675"/>
    <w:rsid w:val="002D4E0E"/>
    <w:rsid w:val="002E28E5"/>
    <w:rsid w:val="002E52A9"/>
    <w:rsid w:val="002F2962"/>
    <w:rsid w:val="002F29EA"/>
    <w:rsid w:val="0030213A"/>
    <w:rsid w:val="0030430D"/>
    <w:rsid w:val="00306D98"/>
    <w:rsid w:val="00310ADF"/>
    <w:rsid w:val="00326188"/>
    <w:rsid w:val="0033495E"/>
    <w:rsid w:val="00351BF1"/>
    <w:rsid w:val="00356A20"/>
    <w:rsid w:val="003605BF"/>
    <w:rsid w:val="00362FFD"/>
    <w:rsid w:val="003638F5"/>
    <w:rsid w:val="00385C93"/>
    <w:rsid w:val="003B0944"/>
    <w:rsid w:val="003F0D17"/>
    <w:rsid w:val="0040135F"/>
    <w:rsid w:val="0040181D"/>
    <w:rsid w:val="00403BCF"/>
    <w:rsid w:val="00413B9C"/>
    <w:rsid w:val="00424AE2"/>
    <w:rsid w:val="00427BC3"/>
    <w:rsid w:val="00436306"/>
    <w:rsid w:val="00447569"/>
    <w:rsid w:val="00452C3B"/>
    <w:rsid w:val="0045319B"/>
    <w:rsid w:val="004544F1"/>
    <w:rsid w:val="004654E4"/>
    <w:rsid w:val="00465D45"/>
    <w:rsid w:val="004713B2"/>
    <w:rsid w:val="004774CD"/>
    <w:rsid w:val="00480739"/>
    <w:rsid w:val="004849A7"/>
    <w:rsid w:val="004A0E64"/>
    <w:rsid w:val="004A5B4B"/>
    <w:rsid w:val="004B51E2"/>
    <w:rsid w:val="004C2A64"/>
    <w:rsid w:val="004D160E"/>
    <w:rsid w:val="004D6DBF"/>
    <w:rsid w:val="004E1933"/>
    <w:rsid w:val="004E2873"/>
    <w:rsid w:val="004F31E4"/>
    <w:rsid w:val="004F5C5A"/>
    <w:rsid w:val="005009EA"/>
    <w:rsid w:val="00504CD4"/>
    <w:rsid w:val="005147CF"/>
    <w:rsid w:val="00524CE5"/>
    <w:rsid w:val="00533E59"/>
    <w:rsid w:val="00540FC7"/>
    <w:rsid w:val="005459A4"/>
    <w:rsid w:val="0056134B"/>
    <w:rsid w:val="005617F8"/>
    <w:rsid w:val="00566AE3"/>
    <w:rsid w:val="00585888"/>
    <w:rsid w:val="005A206B"/>
    <w:rsid w:val="005A56E5"/>
    <w:rsid w:val="005B0F2A"/>
    <w:rsid w:val="005B27F8"/>
    <w:rsid w:val="005B650F"/>
    <w:rsid w:val="005C0EF8"/>
    <w:rsid w:val="005F290E"/>
    <w:rsid w:val="0060264F"/>
    <w:rsid w:val="006053C1"/>
    <w:rsid w:val="00610C59"/>
    <w:rsid w:val="00616E32"/>
    <w:rsid w:val="006215F9"/>
    <w:rsid w:val="00623E1E"/>
    <w:rsid w:val="00631A5E"/>
    <w:rsid w:val="00631C52"/>
    <w:rsid w:val="00631D09"/>
    <w:rsid w:val="00632766"/>
    <w:rsid w:val="006603B8"/>
    <w:rsid w:val="0066339D"/>
    <w:rsid w:val="00663B89"/>
    <w:rsid w:val="006700F5"/>
    <w:rsid w:val="00677C28"/>
    <w:rsid w:val="006859C7"/>
    <w:rsid w:val="0069135D"/>
    <w:rsid w:val="006952E3"/>
    <w:rsid w:val="00696B2D"/>
    <w:rsid w:val="006B5B47"/>
    <w:rsid w:val="006C29F9"/>
    <w:rsid w:val="006D12A9"/>
    <w:rsid w:val="006D6B25"/>
    <w:rsid w:val="006D6B34"/>
    <w:rsid w:val="006F05A5"/>
    <w:rsid w:val="006F05F5"/>
    <w:rsid w:val="006F5BF5"/>
    <w:rsid w:val="00702F9B"/>
    <w:rsid w:val="00710533"/>
    <w:rsid w:val="007241FF"/>
    <w:rsid w:val="00735D47"/>
    <w:rsid w:val="00736116"/>
    <w:rsid w:val="00746E61"/>
    <w:rsid w:val="007506C1"/>
    <w:rsid w:val="00755D2D"/>
    <w:rsid w:val="00777A9D"/>
    <w:rsid w:val="0078648C"/>
    <w:rsid w:val="0079124C"/>
    <w:rsid w:val="007A41A6"/>
    <w:rsid w:val="007B106A"/>
    <w:rsid w:val="007D342C"/>
    <w:rsid w:val="007E2ADE"/>
    <w:rsid w:val="007E46DF"/>
    <w:rsid w:val="007F4C67"/>
    <w:rsid w:val="00814555"/>
    <w:rsid w:val="008331DC"/>
    <w:rsid w:val="0083616A"/>
    <w:rsid w:val="00837A58"/>
    <w:rsid w:val="00847FC9"/>
    <w:rsid w:val="0085189A"/>
    <w:rsid w:val="00861D65"/>
    <w:rsid w:val="00863E02"/>
    <w:rsid w:val="008649C6"/>
    <w:rsid w:val="008726DE"/>
    <w:rsid w:val="00876F62"/>
    <w:rsid w:val="00880408"/>
    <w:rsid w:val="00884FF2"/>
    <w:rsid w:val="008954C4"/>
    <w:rsid w:val="008A1B76"/>
    <w:rsid w:val="008A2DB4"/>
    <w:rsid w:val="008A4497"/>
    <w:rsid w:val="008B12CD"/>
    <w:rsid w:val="008B521D"/>
    <w:rsid w:val="008C3AA6"/>
    <w:rsid w:val="008C4561"/>
    <w:rsid w:val="008C5FD0"/>
    <w:rsid w:val="008D1436"/>
    <w:rsid w:val="008F30F5"/>
    <w:rsid w:val="008F7824"/>
    <w:rsid w:val="008F7E59"/>
    <w:rsid w:val="009018EB"/>
    <w:rsid w:val="0091148F"/>
    <w:rsid w:val="009124B0"/>
    <w:rsid w:val="00926836"/>
    <w:rsid w:val="00927C22"/>
    <w:rsid w:val="00930195"/>
    <w:rsid w:val="0093270C"/>
    <w:rsid w:val="00937BCC"/>
    <w:rsid w:val="00963C97"/>
    <w:rsid w:val="009701ED"/>
    <w:rsid w:val="00972B70"/>
    <w:rsid w:val="00973C0E"/>
    <w:rsid w:val="009755BF"/>
    <w:rsid w:val="00975C46"/>
    <w:rsid w:val="0098313A"/>
    <w:rsid w:val="00994936"/>
    <w:rsid w:val="009A1814"/>
    <w:rsid w:val="009A364E"/>
    <w:rsid w:val="009A43FE"/>
    <w:rsid w:val="009A4A54"/>
    <w:rsid w:val="009B4719"/>
    <w:rsid w:val="009C404A"/>
    <w:rsid w:val="009C7393"/>
    <w:rsid w:val="009D6077"/>
    <w:rsid w:val="009E00F4"/>
    <w:rsid w:val="00A000B9"/>
    <w:rsid w:val="00A01B5E"/>
    <w:rsid w:val="00A120D4"/>
    <w:rsid w:val="00A13B9E"/>
    <w:rsid w:val="00A3303E"/>
    <w:rsid w:val="00A37006"/>
    <w:rsid w:val="00A41AB1"/>
    <w:rsid w:val="00A50ADD"/>
    <w:rsid w:val="00A51530"/>
    <w:rsid w:val="00A554B8"/>
    <w:rsid w:val="00A651FD"/>
    <w:rsid w:val="00A6640A"/>
    <w:rsid w:val="00A75415"/>
    <w:rsid w:val="00A878A6"/>
    <w:rsid w:val="00A90F3B"/>
    <w:rsid w:val="00A918F2"/>
    <w:rsid w:val="00A95E5B"/>
    <w:rsid w:val="00A97E5E"/>
    <w:rsid w:val="00AA6F1F"/>
    <w:rsid w:val="00AB3740"/>
    <w:rsid w:val="00AC1347"/>
    <w:rsid w:val="00AC2E0F"/>
    <w:rsid w:val="00AF1391"/>
    <w:rsid w:val="00B00F7E"/>
    <w:rsid w:val="00B01814"/>
    <w:rsid w:val="00B05045"/>
    <w:rsid w:val="00B107CB"/>
    <w:rsid w:val="00B1781A"/>
    <w:rsid w:val="00B244FA"/>
    <w:rsid w:val="00B25AE0"/>
    <w:rsid w:val="00B2676F"/>
    <w:rsid w:val="00B65EC1"/>
    <w:rsid w:val="00B809CE"/>
    <w:rsid w:val="00B86C0B"/>
    <w:rsid w:val="00B9180D"/>
    <w:rsid w:val="00BA5FE6"/>
    <w:rsid w:val="00BB37F5"/>
    <w:rsid w:val="00BC5DE4"/>
    <w:rsid w:val="00BC70BA"/>
    <w:rsid w:val="00BD2286"/>
    <w:rsid w:val="00BD2AF4"/>
    <w:rsid w:val="00BE277A"/>
    <w:rsid w:val="00BF5CCC"/>
    <w:rsid w:val="00C02BF3"/>
    <w:rsid w:val="00C05DA4"/>
    <w:rsid w:val="00C0716C"/>
    <w:rsid w:val="00C16650"/>
    <w:rsid w:val="00C166DA"/>
    <w:rsid w:val="00C30CC4"/>
    <w:rsid w:val="00C37553"/>
    <w:rsid w:val="00C60134"/>
    <w:rsid w:val="00C74955"/>
    <w:rsid w:val="00C829E6"/>
    <w:rsid w:val="00C91C00"/>
    <w:rsid w:val="00C92BFC"/>
    <w:rsid w:val="00C92CD5"/>
    <w:rsid w:val="00CA06EC"/>
    <w:rsid w:val="00CB62E2"/>
    <w:rsid w:val="00CB6ABD"/>
    <w:rsid w:val="00CC421A"/>
    <w:rsid w:val="00CC6924"/>
    <w:rsid w:val="00CD4382"/>
    <w:rsid w:val="00CE3333"/>
    <w:rsid w:val="00CE7CDD"/>
    <w:rsid w:val="00D0453A"/>
    <w:rsid w:val="00D1505C"/>
    <w:rsid w:val="00D2213C"/>
    <w:rsid w:val="00D237BD"/>
    <w:rsid w:val="00D24A2A"/>
    <w:rsid w:val="00D3329C"/>
    <w:rsid w:val="00D334A7"/>
    <w:rsid w:val="00D840DD"/>
    <w:rsid w:val="00D86118"/>
    <w:rsid w:val="00D97829"/>
    <w:rsid w:val="00DA6181"/>
    <w:rsid w:val="00DB6C46"/>
    <w:rsid w:val="00DE03CA"/>
    <w:rsid w:val="00DF3920"/>
    <w:rsid w:val="00DF5E27"/>
    <w:rsid w:val="00DF74C1"/>
    <w:rsid w:val="00E00135"/>
    <w:rsid w:val="00E029F3"/>
    <w:rsid w:val="00E0482E"/>
    <w:rsid w:val="00E11731"/>
    <w:rsid w:val="00E20AE3"/>
    <w:rsid w:val="00E3538D"/>
    <w:rsid w:val="00E61864"/>
    <w:rsid w:val="00E619D0"/>
    <w:rsid w:val="00E64723"/>
    <w:rsid w:val="00E71E4B"/>
    <w:rsid w:val="00E721B5"/>
    <w:rsid w:val="00E72D89"/>
    <w:rsid w:val="00E74171"/>
    <w:rsid w:val="00E75B85"/>
    <w:rsid w:val="00E86F85"/>
    <w:rsid w:val="00E96D5B"/>
    <w:rsid w:val="00EA2B5F"/>
    <w:rsid w:val="00EA3D1E"/>
    <w:rsid w:val="00EB44A4"/>
    <w:rsid w:val="00EB45A5"/>
    <w:rsid w:val="00ED304A"/>
    <w:rsid w:val="00ED5572"/>
    <w:rsid w:val="00EE1C33"/>
    <w:rsid w:val="00EE55C8"/>
    <w:rsid w:val="00EE6979"/>
    <w:rsid w:val="00F02F4C"/>
    <w:rsid w:val="00F02F6E"/>
    <w:rsid w:val="00F063F5"/>
    <w:rsid w:val="00F3403C"/>
    <w:rsid w:val="00F419EB"/>
    <w:rsid w:val="00F4326A"/>
    <w:rsid w:val="00F46DDD"/>
    <w:rsid w:val="00F47611"/>
    <w:rsid w:val="00F95998"/>
    <w:rsid w:val="00F9741B"/>
    <w:rsid w:val="00FB319F"/>
    <w:rsid w:val="00FC738F"/>
    <w:rsid w:val="00FD483A"/>
    <w:rsid w:val="00FE5B16"/>
    <w:rsid w:val="00FE734D"/>
    <w:rsid w:val="00FF0842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68FE4C"/>
  <w15:chartTrackingRefBased/>
  <w15:docId w15:val="{BEF9BE65-F993-914B-B30F-553968C3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9A364E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A364E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9A364E"/>
    <w:pPr>
      <w:jc w:val="both"/>
    </w:pPr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9A364E"/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9A364E"/>
    <w:rPr>
      <w:color w:val="808080"/>
    </w:rPr>
  </w:style>
  <w:style w:type="paragraph" w:styleId="Revision">
    <w:name w:val="Revision"/>
    <w:hidden/>
    <w:uiPriority w:val="99"/>
    <w:semiHidden/>
    <w:rsid w:val="009A364E"/>
  </w:style>
  <w:style w:type="character" w:styleId="CommentReference">
    <w:name w:val="annotation reference"/>
    <w:basedOn w:val="DefaultParagraphFont"/>
    <w:uiPriority w:val="99"/>
    <w:semiHidden/>
    <w:unhideWhenUsed/>
    <w:rsid w:val="009A3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6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6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64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36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6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364E"/>
    <w:pPr>
      <w:ind w:left="720"/>
      <w:contextualSpacing/>
    </w:pPr>
  </w:style>
  <w:style w:type="table" w:styleId="TableGrid">
    <w:name w:val="Table Grid"/>
    <w:basedOn w:val="TableNormal"/>
    <w:uiPriority w:val="39"/>
    <w:rsid w:val="009A3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1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933"/>
  </w:style>
  <w:style w:type="paragraph" w:styleId="Footer">
    <w:name w:val="footer"/>
    <w:basedOn w:val="Normal"/>
    <w:link w:val="FooterChar"/>
    <w:uiPriority w:val="99"/>
    <w:unhideWhenUsed/>
    <w:rsid w:val="004E1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Navratna, Vikas</dc:creator>
  <cp:keywords/>
  <dc:description/>
  <cp:lastModifiedBy>Navratna, Vikas</cp:lastModifiedBy>
  <cp:revision>2</cp:revision>
  <dcterms:created xsi:type="dcterms:W3CDTF">2024-07-29T20:06:00Z</dcterms:created>
  <dcterms:modified xsi:type="dcterms:W3CDTF">2024-07-29T20:06:00Z</dcterms:modified>
</cp:coreProperties>
</file>