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Pr>
          <w:rFonts w:eastAsia="Calibri"/>
        </w:rPr>
        <w:fldChar w:fldCharType="begin"/>
      </w:r>
      <w:r>
        <w:instrText>HYPERLINK "http://biosharing.org/" \h</w:instrText>
      </w:r>
      <w:r>
        <w:rPr>
          <w:rFonts w:eastAsia="Calibri"/>
        </w:rPr>
      </w:r>
      <w:r>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AB2E89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96F378C" w:rsidR="00F102CC" w:rsidRPr="003D5AF6" w:rsidRDefault="007A7B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5B5EB27" w:rsidR="00F102CC" w:rsidRPr="007A7BFF" w:rsidRDefault="007A7BFF">
            <w:pPr>
              <w:rPr>
                <w:rFonts w:ascii="Noto Sans" w:eastAsia="Noto Sans" w:hAnsi="Noto Sans" w:cs="Noto Sans"/>
                <w:color w:val="434343"/>
                <w:sz w:val="18"/>
                <w:szCs w:val="18"/>
              </w:rPr>
            </w:pPr>
            <w:r w:rsidRPr="007A7BFF">
              <w:rPr>
                <w:rFonts w:ascii="Arial" w:hAnsi="Arial" w:cs="Arial"/>
                <w:color w:val="000000"/>
              </w:rPr>
              <w:t>All antibodies used in this study</w:t>
            </w:r>
            <w:r w:rsidR="00532DB9">
              <w:rPr>
                <w:rFonts w:ascii="Arial" w:hAnsi="Arial" w:cs="Arial"/>
                <w:color w:val="000000"/>
              </w:rPr>
              <w:t xml:space="preserve"> are</w:t>
            </w:r>
            <w:r w:rsidRPr="007A7BFF">
              <w:rPr>
                <w:rFonts w:ascii="Arial" w:hAnsi="Arial" w:cs="Arial"/>
                <w:color w:val="000000"/>
              </w:rPr>
              <w:t xml:space="preserve">  listed in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70A1908" w:rsidR="00F102CC" w:rsidRPr="003D5AF6" w:rsidRDefault="007A7B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C912CC3" w:rsidR="00F102CC" w:rsidRPr="003D5AF6" w:rsidRDefault="007A7B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6F1B1E" w:rsidR="00F102CC" w:rsidRPr="003D5AF6" w:rsidRDefault="007A7B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7B4A629" w:rsidR="00F102CC" w:rsidRPr="003D5AF6" w:rsidRDefault="007A7BFF">
            <w:pPr>
              <w:rPr>
                <w:rFonts w:ascii="Noto Sans" w:eastAsia="Noto Sans" w:hAnsi="Noto Sans" w:cs="Noto Sans"/>
                <w:bCs/>
                <w:color w:val="434343"/>
                <w:sz w:val="18"/>
                <w:szCs w:val="18"/>
              </w:rPr>
            </w:pPr>
            <w:r w:rsidRPr="007A7BFF">
              <w:rPr>
                <w:rFonts w:ascii="Arial" w:hAnsi="Arial" w:cs="Arial"/>
                <w:color w:val="000000"/>
              </w:rPr>
              <w:t xml:space="preserve">All </w:t>
            </w:r>
            <w:r>
              <w:rPr>
                <w:rFonts w:ascii="Arial" w:hAnsi="Arial" w:cs="Arial"/>
                <w:color w:val="000000"/>
              </w:rPr>
              <w:t>fly stocks</w:t>
            </w:r>
            <w:r w:rsidRPr="007A7BFF">
              <w:rPr>
                <w:rFonts w:ascii="Arial" w:hAnsi="Arial" w:cs="Arial"/>
                <w:color w:val="000000"/>
              </w:rPr>
              <w:t xml:space="preserve"> used in this study </w:t>
            </w:r>
            <w:r>
              <w:rPr>
                <w:rFonts w:ascii="Arial" w:hAnsi="Arial" w:cs="Arial"/>
                <w:color w:val="000000"/>
              </w:rPr>
              <w:t>are</w:t>
            </w:r>
            <w:r w:rsidRPr="007A7BFF">
              <w:rPr>
                <w:rFonts w:ascii="Arial" w:hAnsi="Arial" w:cs="Arial"/>
                <w:color w:val="000000"/>
              </w:rPr>
              <w:t xml:space="preserve"> listed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8575188" w:rsidR="00F102CC" w:rsidRPr="003D5AF6" w:rsidRDefault="007A7B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DF91B1" w:rsidR="00F102CC" w:rsidRPr="003D5AF6" w:rsidRDefault="007A7B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3E5117C" w:rsidR="00F102CC" w:rsidRPr="003D5AF6" w:rsidRDefault="007A7B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DCA83F" w:rsidR="00F102CC" w:rsidRDefault="007A7BF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D2F6FCC" w:rsidR="00F102CC" w:rsidRPr="003D5AF6" w:rsidRDefault="007A7B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A02721" w:rsidR="00F102CC" w:rsidRPr="003D5AF6" w:rsidRDefault="00532D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5F2915E" w:rsidR="00F102CC" w:rsidRPr="003D5AF6" w:rsidRDefault="00295E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Samples </w:t>
            </w:r>
            <w:r w:rsidR="00937BCC">
              <w:rPr>
                <w:rFonts w:ascii="Noto Sans" w:eastAsia="Noto Sans" w:hAnsi="Noto Sans" w:cs="Noto Sans"/>
                <w:bCs/>
                <w:color w:val="434343"/>
                <w:sz w:val="18"/>
                <w:szCs w:val="18"/>
              </w:rPr>
              <w:t>sizes</w:t>
            </w:r>
            <w:r>
              <w:rPr>
                <w:rFonts w:ascii="Noto Sans" w:eastAsia="Noto Sans" w:hAnsi="Noto Sans" w:cs="Noto Sans"/>
                <w:bCs/>
                <w:color w:val="434343"/>
                <w:sz w:val="18"/>
                <w:szCs w:val="18"/>
              </w:rPr>
              <w:t xml:space="preserve"> are described all in figure ledged.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B86CDDF"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DBECADF" w:rsidR="00F102CC" w:rsidRDefault="004275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B79CB1E" w:rsidR="00F102CC" w:rsidRPr="003D5AF6" w:rsidRDefault="004275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A720C5A" w:rsidR="00F102CC" w:rsidRPr="003D5AF6" w:rsidRDefault="004275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A4DD88E" w:rsidR="00F102CC" w:rsidRPr="003D5AF6" w:rsidRDefault="00295E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Samples </w:t>
            </w:r>
            <w:r w:rsidR="00937BCC">
              <w:rPr>
                <w:rFonts w:ascii="Noto Sans" w:eastAsia="Noto Sans" w:hAnsi="Noto Sans" w:cs="Noto Sans"/>
                <w:bCs/>
                <w:color w:val="434343"/>
                <w:sz w:val="18"/>
                <w:szCs w:val="18"/>
              </w:rPr>
              <w:t>sizes</w:t>
            </w:r>
            <w:r>
              <w:rPr>
                <w:rFonts w:ascii="Noto Sans" w:eastAsia="Noto Sans" w:hAnsi="Noto Sans" w:cs="Noto Sans"/>
                <w:bCs/>
                <w:color w:val="434343"/>
                <w:sz w:val="18"/>
                <w:szCs w:val="18"/>
              </w:rPr>
              <w:t xml:space="preserve"> </w:t>
            </w:r>
            <w:r w:rsidR="00937BCC">
              <w:rPr>
                <w:rFonts w:ascii="Noto Sans" w:eastAsia="Noto Sans" w:hAnsi="Noto Sans" w:cs="Noto Sans"/>
                <w:bCs/>
                <w:color w:val="434343"/>
                <w:sz w:val="18"/>
                <w:szCs w:val="18"/>
              </w:rPr>
              <w:t xml:space="preserve">and replicated </w:t>
            </w:r>
            <w:r>
              <w:rPr>
                <w:rFonts w:ascii="Noto Sans" w:eastAsia="Noto Sans" w:hAnsi="Noto Sans" w:cs="Noto Sans"/>
                <w:bCs/>
                <w:color w:val="434343"/>
                <w:sz w:val="18"/>
                <w:szCs w:val="18"/>
              </w:rPr>
              <w:t>are described all in figure ledged</w:t>
            </w:r>
            <w:r w:rsidR="00937BCC">
              <w:rPr>
                <w:rFonts w:ascii="Noto Sans" w:eastAsia="Noto Sans" w:hAnsi="Noto Sans" w:cs="Noto Sans"/>
                <w:bCs/>
                <w:color w:val="434343"/>
                <w:sz w:val="18"/>
                <w:szCs w:val="18"/>
              </w:rPr>
              <w:t xml:space="preserve"> and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11015B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23D9E3" w:rsidR="00F102CC" w:rsidRPr="003D5AF6" w:rsidRDefault="004275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48FCD51" w:rsidR="00F102CC" w:rsidRPr="003D5AF6" w:rsidRDefault="008A1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BFCD1D" w:rsidR="00F102CC" w:rsidRPr="003D5AF6" w:rsidRDefault="0019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46ABB8C" w:rsidR="00F102CC" w:rsidRPr="003D5AF6" w:rsidRDefault="004275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EAB8166" w:rsidR="00F102CC" w:rsidRPr="003D5AF6" w:rsidRDefault="008A1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4F980F" w:rsidR="00F102CC" w:rsidRPr="003D5AF6" w:rsidRDefault="00532D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 </w:t>
            </w:r>
            <w:r w:rsidR="00937BCC">
              <w:rPr>
                <w:rFonts w:ascii="Noto Sans" w:eastAsia="Noto Sans" w:hAnsi="Noto Sans" w:cs="Noto Sans"/>
                <w:bCs/>
                <w:color w:val="434343"/>
                <w:sz w:val="18"/>
                <w:szCs w:val="18"/>
              </w:rPr>
              <w:t>tests</w:t>
            </w:r>
            <w:r>
              <w:rPr>
                <w:rFonts w:ascii="Noto Sans" w:eastAsia="Noto Sans" w:hAnsi="Noto Sans" w:cs="Noto Sans"/>
                <w:bCs/>
                <w:color w:val="434343"/>
                <w:sz w:val="18"/>
                <w:szCs w:val="18"/>
              </w:rPr>
              <w:t xml:space="preserve"> are mentioned in figure </w:t>
            </w:r>
            <w:r w:rsidR="00937BCC">
              <w:rPr>
                <w:rFonts w:ascii="Noto Sans" w:eastAsia="Noto Sans" w:hAnsi="Noto Sans" w:cs="Noto Sans"/>
                <w:bCs/>
                <w:color w:val="434343"/>
                <w:sz w:val="18"/>
                <w:szCs w:val="18"/>
              </w:rPr>
              <w:t>legend</w:t>
            </w:r>
            <w:r>
              <w:rPr>
                <w:rFonts w:ascii="Noto Sans" w:eastAsia="Noto Sans" w:hAnsi="Noto Sans" w:cs="Noto Sans"/>
                <w:bCs/>
                <w:color w:val="434343"/>
                <w:sz w:val="18"/>
                <w:szCs w:val="18"/>
              </w:rPr>
              <w:t xml:space="preserve"> and method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A058933" w:rsidR="00532DB9" w:rsidRPr="003D5AF6" w:rsidRDefault="00532D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newly created data sets are </w:t>
            </w:r>
            <w:r w:rsidR="00937BCC">
              <w:rPr>
                <w:rFonts w:ascii="Noto Sans" w:eastAsia="Noto Sans" w:hAnsi="Noto Sans" w:cs="Noto Sans"/>
                <w:bCs/>
                <w:color w:val="434343"/>
                <w:sz w:val="18"/>
                <w:szCs w:val="18"/>
              </w:rPr>
              <w:t xml:space="preserve">submitted </w:t>
            </w:r>
            <w:r w:rsidR="005B35F9">
              <w:rPr>
                <w:rFonts w:ascii="Noto Sans" w:eastAsia="Noto Sans" w:hAnsi="Noto Sans" w:cs="Noto Sans"/>
                <w:bCs/>
                <w:color w:val="434343"/>
                <w:sz w:val="18"/>
                <w:szCs w:val="18"/>
              </w:rPr>
              <w:t>in</w:t>
            </w:r>
            <w:r w:rsidR="00937BCC">
              <w:rPr>
                <w:rFonts w:ascii="Noto Sans" w:eastAsia="Noto Sans" w:hAnsi="Noto Sans" w:cs="Noto Sans"/>
                <w:bCs/>
                <w:color w:val="434343"/>
                <w:sz w:val="18"/>
                <w:szCs w:val="18"/>
              </w:rPr>
              <w:t xml:space="preserve"> source data</w:t>
            </w:r>
            <w:r w:rsidR="00FA48CD">
              <w:rPr>
                <w:rFonts w:ascii="Noto Sans" w:eastAsia="Noto Sans" w:hAnsi="Noto Sans" w:cs="Noto Sans"/>
                <w:bCs/>
                <w:color w:val="434343"/>
                <w:sz w:val="18"/>
                <w:szCs w:val="18"/>
              </w:rPr>
              <w:t xml:space="preserve"> or noted as deposited</w:t>
            </w:r>
            <w:r w:rsidR="00937BCC">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22B1314" w:rsidR="00F102CC" w:rsidRPr="003D5AF6" w:rsidRDefault="008A1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1E519C" w:rsidR="00F102CC" w:rsidRPr="003D5AF6" w:rsidRDefault="008A1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5402805" w:rsidR="00F102CC" w:rsidRPr="00864B0D" w:rsidRDefault="00864B0D">
            <w:pPr>
              <w:spacing w:line="225" w:lineRule="auto"/>
              <w:rPr>
                <w:rFonts w:ascii="Noto Sans" w:eastAsia="Noto Sans" w:hAnsi="Noto Sans" w:cs="Noto Sans"/>
                <w:bCs/>
                <w:color w:val="434343"/>
                <w:sz w:val="18"/>
                <w:szCs w:val="18"/>
                <w:lang w:val="en-CA" w:eastAsia="ja-JP"/>
              </w:rPr>
            </w:pPr>
            <w:r w:rsidRPr="00864B0D">
              <w:rPr>
                <w:rFonts w:ascii="Noto Sans" w:eastAsia="MS Gothic" w:hAnsi="Noto Sans" w:cs="Noto Sans"/>
                <w:bCs/>
                <w:color w:val="434343"/>
                <w:sz w:val="18"/>
                <w:szCs w:val="18"/>
                <w:lang w:val="en-CA" w:eastAsia="ja-JP"/>
              </w:rPr>
              <w:t xml:space="preserve">All code and software </w:t>
            </w:r>
            <w:r w:rsidR="00FA48CD">
              <w:rPr>
                <w:rFonts w:ascii="Noto Sans" w:eastAsia="MS Gothic" w:hAnsi="Noto Sans" w:cs="Noto Sans"/>
                <w:bCs/>
                <w:color w:val="434343"/>
                <w:sz w:val="18"/>
                <w:szCs w:val="18"/>
                <w:lang w:val="en-CA" w:eastAsia="ja-JP"/>
              </w:rPr>
              <w:t>are</w:t>
            </w:r>
            <w:r w:rsidRPr="00864B0D">
              <w:rPr>
                <w:rFonts w:ascii="Noto Sans" w:eastAsia="MS Gothic" w:hAnsi="Noto Sans" w:cs="Noto Sans"/>
                <w:bCs/>
                <w:color w:val="434343"/>
                <w:sz w:val="18"/>
                <w:szCs w:val="18"/>
                <w:lang w:val="en-CA" w:eastAsia="ja-JP"/>
              </w:rPr>
              <w:t xml:space="preserve"> available </w:t>
            </w:r>
            <w:r w:rsidR="00FA48CD">
              <w:rPr>
                <w:rFonts w:ascii="Noto Sans" w:eastAsia="MS Gothic" w:hAnsi="Noto Sans" w:cs="Noto Sans"/>
                <w:bCs/>
                <w:color w:val="434343"/>
                <w:sz w:val="18"/>
                <w:szCs w:val="18"/>
                <w:lang w:val="en-CA" w:eastAsia="ja-JP"/>
              </w:rPr>
              <w:t>and</w:t>
            </w:r>
            <w:r w:rsidRPr="00864B0D">
              <w:rPr>
                <w:rFonts w:ascii="Noto Sans" w:eastAsia="MS Gothic" w:hAnsi="Noto Sans" w:cs="Noto Sans"/>
                <w:bCs/>
                <w:color w:val="434343"/>
                <w:sz w:val="18"/>
                <w:szCs w:val="18"/>
                <w:lang w:val="en-CA" w:eastAsia="ja-JP"/>
              </w:rPr>
              <w:t xml:space="preserve"> references are noted in 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53D9937" w:rsidR="00F102CC" w:rsidRPr="003D5AF6" w:rsidRDefault="008A1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39BF52C" w:rsidR="00F102CC" w:rsidRPr="003D5AF6" w:rsidRDefault="008A1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616B48" w:rsidR="00F102CC" w:rsidRPr="003D5AF6" w:rsidRDefault="00FA48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65F2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1A254" w14:textId="77777777" w:rsidR="00A65F2E" w:rsidRDefault="00A65F2E">
      <w:r>
        <w:separator/>
      </w:r>
    </w:p>
  </w:endnote>
  <w:endnote w:type="continuationSeparator" w:id="0">
    <w:p w14:paraId="10878144" w14:textId="77777777" w:rsidR="00A65F2E" w:rsidRDefault="00A6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7B8FA" w14:textId="77777777" w:rsidR="00A65F2E" w:rsidRDefault="00A65F2E">
      <w:r>
        <w:separator/>
      </w:r>
    </w:p>
  </w:footnote>
  <w:footnote w:type="continuationSeparator" w:id="0">
    <w:p w14:paraId="25827516" w14:textId="77777777" w:rsidR="00A65F2E" w:rsidRDefault="00A6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3A5A"/>
    <w:rsid w:val="000B600B"/>
    <w:rsid w:val="00115FD0"/>
    <w:rsid w:val="0012699F"/>
    <w:rsid w:val="001955D0"/>
    <w:rsid w:val="001B3BCC"/>
    <w:rsid w:val="002209A8"/>
    <w:rsid w:val="00295E37"/>
    <w:rsid w:val="002F7F22"/>
    <w:rsid w:val="00325928"/>
    <w:rsid w:val="003559AA"/>
    <w:rsid w:val="003D5AF6"/>
    <w:rsid w:val="00400C53"/>
    <w:rsid w:val="0042758D"/>
    <w:rsid w:val="00427975"/>
    <w:rsid w:val="004E23F4"/>
    <w:rsid w:val="004E2C31"/>
    <w:rsid w:val="00532DB9"/>
    <w:rsid w:val="005A6C2D"/>
    <w:rsid w:val="005B0259"/>
    <w:rsid w:val="005B35F9"/>
    <w:rsid w:val="007054B6"/>
    <w:rsid w:val="0078687E"/>
    <w:rsid w:val="007A7BFF"/>
    <w:rsid w:val="00864B0D"/>
    <w:rsid w:val="008A14F8"/>
    <w:rsid w:val="00915DBE"/>
    <w:rsid w:val="00937BCC"/>
    <w:rsid w:val="009B179B"/>
    <w:rsid w:val="009C7B26"/>
    <w:rsid w:val="00A11E52"/>
    <w:rsid w:val="00A65F2E"/>
    <w:rsid w:val="00A840F2"/>
    <w:rsid w:val="00B2483D"/>
    <w:rsid w:val="00B8592B"/>
    <w:rsid w:val="00BD41E9"/>
    <w:rsid w:val="00C84413"/>
    <w:rsid w:val="00F102CC"/>
    <w:rsid w:val="00F5008F"/>
    <w:rsid w:val="00F91042"/>
    <w:rsid w:val="00FA2A93"/>
    <w:rsid w:val="00FA34D6"/>
    <w:rsid w:val="00FA48CD"/>
    <w:rsid w:val="00FB5968"/>
    <w:rsid w:val="00FF20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.~WRD0004</Template>
  <TotalTime>43</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Tomoko Ohyama, Dr.</cp:lastModifiedBy>
  <cp:revision>9</cp:revision>
  <dcterms:created xsi:type="dcterms:W3CDTF">2024-07-30T15:00:00Z</dcterms:created>
  <dcterms:modified xsi:type="dcterms:W3CDTF">2024-08-12T04:37:00Z</dcterms:modified>
</cp:coreProperties>
</file>