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280588B6" w:rsidR="00F102CC" w:rsidRPr="003D5AF6" w:rsidRDefault="008502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2CE17956" w:rsidR="00F102CC" w:rsidRPr="003D5AF6" w:rsidRDefault="008502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0F890A9" w:rsidR="00F102CC" w:rsidRPr="003D5AF6" w:rsidRDefault="008502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AD29AFB" w:rsidR="00F102CC" w:rsidRPr="003D5AF6" w:rsidRDefault="008502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C906520" w:rsidR="00F102CC" w:rsidRPr="003D5AF6" w:rsidRDefault="008502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A846394" w:rsidR="00F102CC" w:rsidRPr="003D5AF6" w:rsidRDefault="008502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3ECEE46" w:rsidR="00F102CC" w:rsidRPr="003D5AF6" w:rsidRDefault="008502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37DAE2D" w:rsidR="00F102CC" w:rsidRPr="003D5AF6" w:rsidRDefault="008502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78FB76A" w:rsidR="00F102CC" w:rsidRPr="003D5AF6" w:rsidRDefault="008502B8">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F7C006D" w:rsidR="00F102CC" w:rsidRDefault="008502B8">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32921CD" w:rsidR="00F102CC" w:rsidRPr="003D5AF6" w:rsidRDefault="008502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C0284E6" w:rsidR="00F102CC" w:rsidRPr="003D5AF6" w:rsidRDefault="008502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7B133B6" w:rsidR="00F102CC" w:rsidRPr="003D5AF6" w:rsidRDefault="008502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5419A3E2" w:rsidR="00F102CC" w:rsidRDefault="008502B8">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6B0FBFA" w:rsidR="00F102CC" w:rsidRPr="003D5AF6" w:rsidRDefault="008502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F8EB7" w:rsidR="00F102CC" w:rsidRPr="003D5AF6" w:rsidRDefault="008502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B67B736" w:rsidR="00F102CC" w:rsidRPr="003D5AF6" w:rsidRDefault="008502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Figure 2, </w:t>
            </w:r>
            <w:r>
              <w:rPr>
                <w:rFonts w:ascii="Noto Sans" w:eastAsia="Noto Sans" w:hAnsi="Noto Sans" w:cs="Noto Sans"/>
                <w:bCs/>
                <w:color w:val="434343"/>
                <w:sz w:val="18"/>
                <w:szCs w:val="18"/>
              </w:rPr>
              <w:t xml:space="preserve">Figure 2-figure supplement </w:t>
            </w:r>
            <w:r>
              <w:rPr>
                <w:rFonts w:ascii="Noto Sans" w:eastAsia="Noto Sans" w:hAnsi="Noto Sans" w:cs="Noto Sans"/>
                <w:bCs/>
                <w:color w:val="434343"/>
                <w:sz w:val="18"/>
                <w:szCs w:val="18"/>
              </w:rPr>
              <w:t>3, Figure 2-figure supplement 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8502B8"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8502B8" w:rsidRDefault="008502B8" w:rsidP="008502B8">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11530B2" w:rsidR="008502B8" w:rsidRPr="003D5AF6" w:rsidRDefault="008502B8" w:rsidP="008502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Figure 2, Figure 2-figure supplement 3, Figure 2-figure supplement 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8502B8" w:rsidRPr="003D5AF6" w:rsidRDefault="008502B8" w:rsidP="008502B8">
            <w:pPr>
              <w:spacing w:line="225" w:lineRule="auto"/>
              <w:rPr>
                <w:rFonts w:ascii="Noto Sans" w:eastAsia="Noto Sans" w:hAnsi="Noto Sans" w:cs="Noto Sans"/>
                <w:bCs/>
                <w:color w:val="434343"/>
                <w:sz w:val="18"/>
                <w:szCs w:val="18"/>
              </w:rPr>
            </w:pPr>
          </w:p>
        </w:tc>
      </w:tr>
      <w:tr w:rsidR="008502B8"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8502B8" w:rsidRPr="003D5AF6" w:rsidRDefault="008502B8" w:rsidP="008502B8">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8502B8" w:rsidRDefault="008502B8" w:rsidP="008502B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8502B8" w:rsidRDefault="008502B8" w:rsidP="008502B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502B8"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8502B8" w:rsidRDefault="008502B8" w:rsidP="008502B8">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8502B8" w:rsidRDefault="008502B8" w:rsidP="008502B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8502B8" w:rsidRDefault="008502B8" w:rsidP="008502B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502B8"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8502B8" w:rsidRDefault="008502B8" w:rsidP="008502B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8502B8" w:rsidRDefault="008502B8" w:rsidP="008502B8">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41FD2452" w:rsidR="008502B8" w:rsidRPr="003D5AF6" w:rsidRDefault="008502B8" w:rsidP="008502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8502B8"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8502B8" w:rsidRDefault="008502B8" w:rsidP="008502B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8502B8" w:rsidRPr="003D5AF6" w:rsidRDefault="008502B8" w:rsidP="008502B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7C4DB25C" w:rsidR="008502B8" w:rsidRPr="003D5AF6" w:rsidRDefault="008502B8" w:rsidP="008502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8502B8"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8502B8" w:rsidRDefault="008502B8" w:rsidP="008502B8">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8502B8" w:rsidRPr="003D5AF6" w:rsidRDefault="008502B8" w:rsidP="008502B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79E0338" w:rsidR="008502B8" w:rsidRPr="003D5AF6" w:rsidRDefault="008502B8" w:rsidP="008502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8502B8"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8502B8" w:rsidRPr="003D5AF6" w:rsidRDefault="008502B8" w:rsidP="008502B8">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8502B8" w:rsidRDefault="008502B8" w:rsidP="008502B8">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8502B8" w:rsidRDefault="008502B8" w:rsidP="008502B8">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502B8"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8502B8" w:rsidRDefault="008502B8" w:rsidP="008502B8">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8502B8" w:rsidRDefault="008502B8" w:rsidP="008502B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8502B8" w:rsidRDefault="008502B8" w:rsidP="008502B8">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502B8"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8502B8" w:rsidRDefault="008502B8" w:rsidP="008502B8">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8502B8" w:rsidRPr="003D5AF6" w:rsidRDefault="008502B8" w:rsidP="008502B8">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2491AB2" w:rsidR="008502B8" w:rsidRPr="003D5AF6" w:rsidRDefault="008502B8" w:rsidP="008502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9EA0E79" w:rsidR="00F102CC" w:rsidRPr="003D5AF6" w:rsidRDefault="008502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C11F887" w:rsidR="00F102CC" w:rsidRPr="003D5AF6" w:rsidRDefault="008502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Figure 4, Figure 4-supplement 1</w:t>
            </w:r>
            <w:r>
              <w:rPr>
                <w:rFonts w:ascii="Noto Sans" w:eastAsia="Noto Sans" w:hAnsi="Noto Sans" w:cs="Noto Sans"/>
                <w:bCs/>
                <w:color w:val="434343"/>
                <w:sz w:val="18"/>
                <w:szCs w:val="18"/>
              </w:rPr>
              <w:t xml:space="preserve">, Figure 4-supplement </w:t>
            </w:r>
            <w:r>
              <w:rPr>
                <w:rFonts w:ascii="Noto Sans" w:eastAsia="Noto Sans" w:hAnsi="Noto Sans" w:cs="Noto Sans"/>
                <w:bCs/>
                <w:color w:val="434343"/>
                <w:sz w:val="18"/>
                <w:szCs w:val="18"/>
              </w:rPr>
              <w:t>2</w:t>
            </w:r>
            <w:r>
              <w:rPr>
                <w:rFonts w:ascii="Noto Sans" w:eastAsia="Noto Sans" w:hAnsi="Noto Sans" w:cs="Noto Sans"/>
                <w:bCs/>
                <w:color w:val="434343"/>
                <w:sz w:val="18"/>
                <w:szCs w:val="18"/>
              </w:rPr>
              <w:t xml:space="preserve">, Figure 4-supplement </w:t>
            </w:r>
            <w:r>
              <w:rPr>
                <w:rFonts w:ascii="Noto Sans" w:eastAsia="Noto Sans" w:hAnsi="Noto Sans" w:cs="Noto Sans"/>
                <w:bCs/>
                <w:color w:val="434343"/>
                <w:sz w:val="18"/>
                <w:szCs w:val="18"/>
              </w:rPr>
              <w:t>3</w:t>
            </w:r>
            <w:r>
              <w:rPr>
                <w:rFonts w:ascii="Noto Sans" w:eastAsia="Noto Sans" w:hAnsi="Noto Sans" w:cs="Noto Sans"/>
                <w:bCs/>
                <w:color w:val="434343"/>
                <w:sz w:val="18"/>
                <w:szCs w:val="18"/>
              </w:rPr>
              <w:t xml:space="preserve">, Figure 4-supplement </w:t>
            </w:r>
            <w:r>
              <w:rPr>
                <w:rFonts w:ascii="Noto Sans" w:eastAsia="Noto Sans" w:hAnsi="Noto Sans" w:cs="Noto Sans"/>
                <w:bCs/>
                <w:color w:val="434343"/>
                <w:sz w:val="18"/>
                <w:szCs w:val="18"/>
              </w:rPr>
              <w:t>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CC3EE69" w:rsidR="00F102CC" w:rsidRPr="003D5AF6" w:rsidRDefault="008502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0E4C9FB3" w:rsidR="00F102CC" w:rsidRPr="003D5AF6" w:rsidRDefault="008502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C975006" w:rsidR="00F102CC" w:rsidRPr="003D5AF6" w:rsidRDefault="008502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43E5C049" w:rsidR="00F102CC" w:rsidRPr="003D5AF6" w:rsidRDefault="008502B8">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Methods/Data availability statement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1C1C26AE" w:rsidR="00F102CC" w:rsidRPr="003D5AF6" w:rsidRDefault="008502B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497DFD">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6B3AE" w14:textId="77777777" w:rsidR="00497DFD" w:rsidRDefault="00497DFD">
      <w:r>
        <w:separator/>
      </w:r>
    </w:p>
  </w:endnote>
  <w:endnote w:type="continuationSeparator" w:id="0">
    <w:p w14:paraId="372E5BFB" w14:textId="77777777" w:rsidR="00497DFD" w:rsidRDefault="0049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8111B" w14:textId="77777777" w:rsidR="00497DFD" w:rsidRDefault="00497DFD">
      <w:r>
        <w:separator/>
      </w:r>
    </w:p>
  </w:footnote>
  <w:footnote w:type="continuationSeparator" w:id="0">
    <w:p w14:paraId="5B51F24B" w14:textId="77777777" w:rsidR="00497DFD" w:rsidRDefault="00497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3D5AF6"/>
    <w:rsid w:val="00400C53"/>
    <w:rsid w:val="00427975"/>
    <w:rsid w:val="00497DFD"/>
    <w:rsid w:val="004E2C31"/>
    <w:rsid w:val="005B0259"/>
    <w:rsid w:val="007054B6"/>
    <w:rsid w:val="0078687E"/>
    <w:rsid w:val="008502B8"/>
    <w:rsid w:val="009C7B26"/>
    <w:rsid w:val="00A11E52"/>
    <w:rsid w:val="00B2483D"/>
    <w:rsid w:val="00BD41E9"/>
    <w:rsid w:val="00BF572E"/>
    <w:rsid w:val="00C84413"/>
    <w:rsid w:val="00E4798D"/>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16</TotalTime>
  <Pages>6</Pages>
  <Words>1480</Words>
  <Characters>8440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Kerry Geiler-Samerotte</cp:lastModifiedBy>
  <cp:revision>7</cp:revision>
  <dcterms:created xsi:type="dcterms:W3CDTF">2022-02-28T12:21:00Z</dcterms:created>
  <dcterms:modified xsi:type="dcterms:W3CDTF">2024-08-08T17:53:00Z</dcterms:modified>
</cp:coreProperties>
</file>