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2EA0E1C" w:rsidR="00F102CC" w:rsidRPr="003D5AF6" w:rsidRDefault="0054693E">
            <w:pPr>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959860B" w:rsidR="00F102CC" w:rsidRPr="003D5AF6" w:rsidRDefault="0054693E">
            <w:pPr>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B53721E" w:rsidR="00F102CC" w:rsidRPr="003D5AF6" w:rsidRDefault="0054693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400472C" w:rsidR="00F102CC" w:rsidRPr="003D5AF6" w:rsidRDefault="0054693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59948E4" w:rsidR="00F102CC" w:rsidRPr="003D5AF6" w:rsidRDefault="0054693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10339F9" w:rsidR="00F102CC" w:rsidRPr="003D5AF6" w:rsidRDefault="0054693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86EF988" w:rsidR="00F102CC" w:rsidRPr="003D5AF6" w:rsidRDefault="0054693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ADE42C7" w:rsidR="00F102CC" w:rsidRPr="003D5AF6" w:rsidRDefault="0054693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6D87B9C" w:rsidR="00F102CC" w:rsidRPr="003D5AF6" w:rsidRDefault="0054693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43E0B41" w:rsidR="00F102CC" w:rsidRPr="003D5AF6" w:rsidRDefault="0054693E">
            <w:pPr>
              <w:rPr>
                <w:rFonts w:ascii="Noto Sans" w:eastAsia="Noto Sans" w:hAnsi="Noto Sans" w:cs="Noto Sans"/>
                <w:bCs/>
                <w:color w:val="434343"/>
                <w:sz w:val="18"/>
                <w:szCs w:val="18"/>
              </w:rPr>
            </w:pPr>
            <w:r>
              <w:rPr>
                <w:rFonts w:ascii="Noto Sans" w:eastAsia="Noto Sans" w:hAnsi="Noto Sans" w:cs="Noto Sans"/>
                <w:bCs/>
                <w:color w:val="434343"/>
                <w:sz w:val="18"/>
                <w:szCs w:val="18"/>
              </w:rPr>
              <w:t>In results and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C20C2FA" w:rsidR="00F102CC" w:rsidRPr="003D5AF6" w:rsidRDefault="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A7838C0" w:rsidR="00F102CC" w:rsidRPr="003D5AF6" w:rsidRDefault="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3C1DCDC" w:rsidR="00F102CC" w:rsidRPr="003D5AF6" w:rsidRDefault="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54693E"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54693E" w:rsidRDefault="0054693E" w:rsidP="0054693E">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B90E942"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54693E" w:rsidRDefault="0054693E" w:rsidP="0054693E">
            <w:pPr>
              <w:spacing w:line="225" w:lineRule="auto"/>
              <w:rPr>
                <w:rFonts w:ascii="Noto Sans" w:eastAsia="Noto Sans" w:hAnsi="Noto Sans" w:cs="Noto Sans"/>
                <w:b/>
                <w:color w:val="434343"/>
                <w:sz w:val="18"/>
                <w:szCs w:val="18"/>
              </w:rPr>
            </w:pPr>
          </w:p>
        </w:tc>
      </w:tr>
      <w:tr w:rsidR="0054693E"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54693E" w:rsidRDefault="0054693E" w:rsidP="0054693E">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0B434D3"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54693E" w:rsidRPr="003D5AF6" w:rsidRDefault="0054693E" w:rsidP="0054693E">
            <w:pPr>
              <w:spacing w:line="225" w:lineRule="auto"/>
              <w:rPr>
                <w:rFonts w:ascii="Noto Sans" w:eastAsia="Noto Sans" w:hAnsi="Noto Sans" w:cs="Noto Sans"/>
                <w:bCs/>
                <w:color w:val="434343"/>
                <w:sz w:val="18"/>
                <w:szCs w:val="18"/>
              </w:rPr>
            </w:pPr>
          </w:p>
        </w:tc>
      </w:tr>
      <w:tr w:rsidR="0054693E"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54693E" w:rsidRDefault="0054693E" w:rsidP="0054693E">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D3AE248"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54693E" w:rsidRPr="003D5AF6" w:rsidRDefault="0054693E" w:rsidP="0054693E">
            <w:pPr>
              <w:spacing w:line="225" w:lineRule="auto"/>
              <w:rPr>
                <w:rFonts w:ascii="Noto Sans" w:eastAsia="Noto Sans" w:hAnsi="Noto Sans" w:cs="Noto Sans"/>
                <w:bCs/>
                <w:color w:val="434343"/>
                <w:sz w:val="18"/>
                <w:szCs w:val="18"/>
              </w:rPr>
            </w:pPr>
          </w:p>
        </w:tc>
      </w:tr>
      <w:tr w:rsidR="0054693E"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54693E" w:rsidRPr="003D5AF6" w:rsidRDefault="0054693E" w:rsidP="0054693E">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54693E" w:rsidRDefault="0054693E" w:rsidP="0054693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54693E" w:rsidRDefault="0054693E" w:rsidP="0054693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4693E"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54693E" w:rsidRDefault="0054693E" w:rsidP="0054693E">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4693E"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54693E" w:rsidRDefault="0054693E" w:rsidP="0054693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54693E" w:rsidRPr="003D5AF6" w:rsidRDefault="0054693E" w:rsidP="0054693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A0DCB02"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4693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54693E" w:rsidRDefault="0054693E" w:rsidP="0054693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54693E" w:rsidRPr="003D5AF6" w:rsidRDefault="0054693E" w:rsidP="0054693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65AF81D"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4693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54693E" w:rsidRPr="003D5AF6" w:rsidRDefault="0054693E" w:rsidP="0054693E">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54693E" w:rsidRDefault="0054693E" w:rsidP="0054693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54693E" w:rsidRDefault="0054693E" w:rsidP="0054693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4693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54693E" w:rsidRDefault="0054693E" w:rsidP="0054693E">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4693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54693E" w:rsidRDefault="0054693E" w:rsidP="0054693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727C416"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In 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54693E" w:rsidRPr="003D5AF6" w:rsidRDefault="0054693E" w:rsidP="0054693E">
            <w:pPr>
              <w:spacing w:line="225" w:lineRule="auto"/>
              <w:rPr>
                <w:rFonts w:ascii="Noto Sans" w:eastAsia="Noto Sans" w:hAnsi="Noto Sans" w:cs="Noto Sans"/>
                <w:bCs/>
                <w:color w:val="434343"/>
                <w:sz w:val="18"/>
                <w:szCs w:val="18"/>
              </w:rPr>
            </w:pPr>
          </w:p>
        </w:tc>
      </w:tr>
      <w:tr w:rsidR="0054693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54693E" w:rsidRDefault="0054693E" w:rsidP="0054693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54693E" w:rsidRPr="003D5AF6" w:rsidRDefault="0054693E" w:rsidP="0054693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9A00967"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4693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54693E" w:rsidRDefault="0054693E" w:rsidP="0054693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51CC1F4"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54693E" w:rsidRPr="003D5AF6" w:rsidRDefault="0054693E" w:rsidP="0054693E">
            <w:pPr>
              <w:spacing w:line="225" w:lineRule="auto"/>
              <w:rPr>
                <w:rFonts w:ascii="Noto Sans" w:eastAsia="Noto Sans" w:hAnsi="Noto Sans" w:cs="Noto Sans"/>
                <w:bCs/>
                <w:color w:val="434343"/>
                <w:sz w:val="18"/>
                <w:szCs w:val="18"/>
              </w:rPr>
            </w:pPr>
          </w:p>
        </w:tc>
      </w:tr>
      <w:tr w:rsidR="0054693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54693E" w:rsidRPr="003D5AF6" w:rsidRDefault="0054693E" w:rsidP="0054693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54693E" w:rsidRDefault="0054693E" w:rsidP="0054693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54693E" w:rsidRDefault="0054693E" w:rsidP="0054693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4693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54693E" w:rsidRDefault="0054693E" w:rsidP="0054693E">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4693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54693E" w:rsidRDefault="0054693E" w:rsidP="0054693E">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54693E" w:rsidRPr="003D5AF6" w:rsidRDefault="0054693E" w:rsidP="0054693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BD140CF"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4693E"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54693E" w:rsidRDefault="0054693E" w:rsidP="0054693E">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6CD9331"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54693E" w:rsidRPr="003D5AF6" w:rsidRDefault="0054693E" w:rsidP="0054693E">
            <w:pPr>
              <w:spacing w:line="225" w:lineRule="auto"/>
              <w:rPr>
                <w:rFonts w:ascii="Noto Sans" w:eastAsia="Noto Sans" w:hAnsi="Noto Sans" w:cs="Noto Sans"/>
                <w:bCs/>
                <w:color w:val="434343"/>
                <w:sz w:val="18"/>
                <w:szCs w:val="18"/>
              </w:rPr>
            </w:pPr>
          </w:p>
        </w:tc>
      </w:tr>
      <w:tr w:rsidR="0054693E"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54693E" w:rsidRPr="003D5AF6" w:rsidRDefault="0054693E" w:rsidP="0054693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54693E" w:rsidRDefault="0054693E" w:rsidP="0054693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54693E" w:rsidRDefault="0054693E" w:rsidP="0054693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4693E"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54693E" w:rsidRDefault="0054693E" w:rsidP="0054693E">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4693E"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54693E" w:rsidRDefault="0054693E" w:rsidP="0054693E">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681CE4A"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54693E" w:rsidRPr="003D5AF6" w:rsidRDefault="0054693E" w:rsidP="0054693E">
            <w:pPr>
              <w:spacing w:line="225" w:lineRule="auto"/>
              <w:rPr>
                <w:rFonts w:ascii="Noto Sans" w:eastAsia="Noto Sans" w:hAnsi="Noto Sans" w:cs="Noto Sans"/>
                <w:bCs/>
                <w:color w:val="434343"/>
                <w:sz w:val="18"/>
                <w:szCs w:val="18"/>
              </w:rPr>
            </w:pPr>
          </w:p>
        </w:tc>
      </w:tr>
      <w:tr w:rsidR="0054693E"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54693E" w:rsidRPr="003D5AF6" w:rsidRDefault="0054693E" w:rsidP="0054693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54693E" w:rsidRDefault="0054693E" w:rsidP="0054693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54693E" w:rsidRDefault="0054693E" w:rsidP="0054693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4693E"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54693E" w:rsidRDefault="0054693E" w:rsidP="0054693E">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4693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54693E" w:rsidRDefault="0054693E" w:rsidP="0054693E">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6AFA0FC"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54693E" w:rsidRPr="003D5AF6" w:rsidRDefault="0054693E" w:rsidP="0054693E">
            <w:pPr>
              <w:spacing w:line="225" w:lineRule="auto"/>
              <w:rPr>
                <w:rFonts w:ascii="Noto Sans" w:eastAsia="Noto Sans" w:hAnsi="Noto Sans" w:cs="Noto Sans"/>
                <w:bCs/>
                <w:color w:val="434343"/>
                <w:sz w:val="18"/>
                <w:szCs w:val="18"/>
              </w:rPr>
            </w:pPr>
          </w:p>
        </w:tc>
      </w:tr>
      <w:tr w:rsidR="0054693E"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54693E" w:rsidRDefault="0054693E" w:rsidP="0054693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150E9B5"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54693E" w:rsidRPr="003D5AF6" w:rsidRDefault="0054693E" w:rsidP="0054693E">
            <w:pPr>
              <w:spacing w:line="225" w:lineRule="auto"/>
              <w:rPr>
                <w:rFonts w:ascii="Noto Sans" w:eastAsia="Noto Sans" w:hAnsi="Noto Sans" w:cs="Noto Sans"/>
                <w:bCs/>
                <w:color w:val="434343"/>
                <w:sz w:val="18"/>
                <w:szCs w:val="18"/>
              </w:rPr>
            </w:pPr>
          </w:p>
        </w:tc>
      </w:tr>
      <w:tr w:rsidR="0054693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54693E" w:rsidRDefault="0054693E" w:rsidP="0054693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54693E" w:rsidRPr="003D5AF6" w:rsidRDefault="0054693E" w:rsidP="0054693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AC01963"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4693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54693E" w:rsidRPr="003D5AF6" w:rsidRDefault="0054693E" w:rsidP="0054693E">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54693E" w:rsidRDefault="0054693E" w:rsidP="0054693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54693E" w:rsidRDefault="0054693E" w:rsidP="0054693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4693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54693E" w:rsidRDefault="0054693E" w:rsidP="0054693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54693E" w:rsidRDefault="0054693E" w:rsidP="0054693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4693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54693E" w:rsidRDefault="0054693E" w:rsidP="0054693E">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C14C782"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54693E" w:rsidRPr="003D5AF6" w:rsidRDefault="0054693E" w:rsidP="0054693E">
            <w:pPr>
              <w:spacing w:line="225" w:lineRule="auto"/>
              <w:rPr>
                <w:rFonts w:ascii="Noto Sans" w:eastAsia="Noto Sans" w:hAnsi="Noto Sans" w:cs="Noto Sans"/>
                <w:bCs/>
                <w:color w:val="434343"/>
                <w:sz w:val="18"/>
                <w:szCs w:val="18"/>
              </w:rPr>
            </w:pPr>
          </w:p>
        </w:tc>
      </w:tr>
      <w:tr w:rsidR="0054693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4693E" w:rsidRDefault="0054693E" w:rsidP="0054693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98464A5" w:rsidR="0054693E" w:rsidRPr="003D5AF6" w:rsidRDefault="0054693E" w:rsidP="0054693E">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In 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54693E" w:rsidRPr="003D5AF6" w:rsidRDefault="0054693E" w:rsidP="0054693E">
            <w:pPr>
              <w:spacing w:line="225" w:lineRule="auto"/>
              <w:rPr>
                <w:rFonts w:ascii="Noto Sans" w:eastAsia="Noto Sans" w:hAnsi="Noto Sans" w:cs="Noto Sans"/>
                <w:bCs/>
                <w:color w:val="434343"/>
                <w:sz w:val="18"/>
                <w:szCs w:val="18"/>
              </w:rPr>
            </w:pPr>
          </w:p>
        </w:tc>
      </w:tr>
      <w:tr w:rsidR="0054693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4693E" w:rsidRDefault="0054693E" w:rsidP="0054693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246E1BC" w:rsidR="0054693E" w:rsidRPr="003D5AF6" w:rsidRDefault="0054693E" w:rsidP="005469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54693E" w:rsidRPr="003D5AF6" w:rsidRDefault="0054693E" w:rsidP="0054693E">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35E22D6" w:rsidR="00F102CC" w:rsidRPr="003D5AF6" w:rsidRDefault="0054693E">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93AE8">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BF286" w14:textId="77777777" w:rsidR="00F93AE8" w:rsidRDefault="00F93AE8">
      <w:r>
        <w:separator/>
      </w:r>
    </w:p>
  </w:endnote>
  <w:endnote w:type="continuationSeparator" w:id="0">
    <w:p w14:paraId="00A09775" w14:textId="77777777" w:rsidR="00F93AE8" w:rsidRDefault="00F9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20F18" w14:textId="77777777" w:rsidR="00F93AE8" w:rsidRDefault="00F93AE8">
      <w:r>
        <w:separator/>
      </w:r>
    </w:p>
  </w:footnote>
  <w:footnote w:type="continuationSeparator" w:id="0">
    <w:p w14:paraId="0123EBDB" w14:textId="77777777" w:rsidR="00F93AE8" w:rsidRDefault="00F9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Encabezado"/>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4693E"/>
    <w:rsid w:val="005B0259"/>
    <w:rsid w:val="005D6299"/>
    <w:rsid w:val="007054B6"/>
    <w:rsid w:val="0078687E"/>
    <w:rsid w:val="009C7B26"/>
    <w:rsid w:val="00A11E52"/>
    <w:rsid w:val="00B2483D"/>
    <w:rsid w:val="00BD41E9"/>
    <w:rsid w:val="00C43DD9"/>
    <w:rsid w:val="00C84413"/>
    <w:rsid w:val="00F102CC"/>
    <w:rsid w:val="00F91042"/>
    <w:rsid w:val="00F9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TotalTime>
  <Pages>5</Pages>
  <Words>1562</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ALBA RODRÍGUEZ NOGALES</cp:lastModifiedBy>
  <cp:revision>2</cp:revision>
  <dcterms:created xsi:type="dcterms:W3CDTF">2024-09-09T08:05:00Z</dcterms:created>
  <dcterms:modified xsi:type="dcterms:W3CDTF">2024-09-09T08:05:00Z</dcterms:modified>
</cp:coreProperties>
</file>