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D30B00E" w14:textId="77777777" w:rsidR="00B77D63" w:rsidRPr="00B77D63" w:rsidRDefault="00B77D63" w:rsidP="00B77D63">
            <w:pPr>
              <w:jc w:val="both"/>
              <w:rPr>
                <w:rFonts w:ascii="Arial" w:hAnsi="Arial" w:cs="Arial"/>
                <w:sz w:val="20"/>
                <w:szCs w:val="20"/>
              </w:rPr>
            </w:pPr>
            <w:r w:rsidRPr="00B77D63">
              <w:rPr>
                <w:rFonts w:ascii="Arial" w:hAnsi="Arial" w:cs="Arial"/>
                <w:sz w:val="20"/>
                <w:szCs w:val="20"/>
              </w:rPr>
              <w:t>Materials availability statement</w:t>
            </w:r>
          </w:p>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9FC98DD" w:rsidR="00F102CC" w:rsidRPr="003D5AF6" w:rsidRDefault="00B77D6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A81232A" w:rsidR="00F102CC" w:rsidRPr="003D5AF6" w:rsidRDefault="00B77D6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72EC3AC" w:rsidR="00F102CC" w:rsidRPr="003D5AF6" w:rsidRDefault="00B77D6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81566EB" w:rsidR="00F102CC" w:rsidRPr="003D5AF6" w:rsidRDefault="00B77D6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77D63"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B77D63" w:rsidRDefault="00B77D63" w:rsidP="00B77D63">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1933CD9" w14:textId="77777777" w:rsidR="00B77D63" w:rsidRPr="00B77D63" w:rsidRDefault="00B77D63" w:rsidP="00B77D63">
            <w:pPr>
              <w:jc w:val="both"/>
              <w:rPr>
                <w:rFonts w:ascii="Arial" w:hAnsi="Arial" w:cs="Arial"/>
                <w:sz w:val="20"/>
                <w:szCs w:val="20"/>
              </w:rPr>
            </w:pPr>
            <w:r w:rsidRPr="00B77D63">
              <w:rPr>
                <w:rFonts w:ascii="Arial" w:hAnsi="Arial" w:cs="Arial"/>
                <w:sz w:val="20"/>
                <w:szCs w:val="20"/>
              </w:rPr>
              <w:t>Materials availability statement</w:t>
            </w:r>
          </w:p>
          <w:p w14:paraId="228A64E8" w14:textId="77777777" w:rsidR="00B77D63" w:rsidRPr="003D5AF6" w:rsidRDefault="00B77D63" w:rsidP="00B77D6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B77D63" w:rsidRPr="003D5AF6" w:rsidRDefault="00B77D63" w:rsidP="00B77D63">
            <w:pPr>
              <w:rPr>
                <w:rFonts w:ascii="Noto Sans" w:eastAsia="Noto Sans" w:hAnsi="Noto Sans" w:cs="Noto Sans"/>
                <w:bCs/>
                <w:color w:val="434343"/>
                <w:sz w:val="18"/>
                <w:szCs w:val="18"/>
              </w:rPr>
            </w:pPr>
          </w:p>
        </w:tc>
      </w:tr>
      <w:tr w:rsidR="00B77D63"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B77D63" w:rsidRDefault="00B77D63" w:rsidP="00B77D63">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B77D63" w:rsidRPr="003D5AF6" w:rsidRDefault="00B77D63" w:rsidP="00B77D6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E41D5F9" w:rsidR="00B77D63" w:rsidRPr="003D5AF6" w:rsidRDefault="00B77D63" w:rsidP="00B77D6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77D63"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B77D63" w:rsidRPr="003D5AF6" w:rsidRDefault="00B77D63" w:rsidP="00B77D63">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B77D63" w:rsidRDefault="00B77D63" w:rsidP="00B77D63">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B77D63" w:rsidRDefault="00B77D63" w:rsidP="00B77D63">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77D63"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B77D63" w:rsidRDefault="00B77D63" w:rsidP="00B77D63">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B77D63" w:rsidRDefault="00B77D63" w:rsidP="00B77D6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B77D63" w:rsidRDefault="00B77D63" w:rsidP="00B77D6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77D63"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B77D63" w:rsidRDefault="00B77D63" w:rsidP="00B77D63">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B77D63" w:rsidRPr="003D5AF6" w:rsidRDefault="00B77D63" w:rsidP="00B77D6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EBAA513" w:rsidR="00B77D63" w:rsidRPr="003D5AF6" w:rsidRDefault="00B77D63" w:rsidP="00B77D6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77D63"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B77D63" w:rsidRDefault="00B77D63" w:rsidP="00B77D63">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B77D63" w:rsidRPr="003D5AF6" w:rsidRDefault="00B77D63" w:rsidP="00B77D6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95B87CA" w:rsidR="00B77D63" w:rsidRPr="003D5AF6" w:rsidRDefault="00B77D63" w:rsidP="00B77D6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77D63"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B77D63" w:rsidRPr="003D5AF6" w:rsidRDefault="00B77D63" w:rsidP="00B77D63">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B77D63" w:rsidRDefault="00B77D63" w:rsidP="00B77D63">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B77D63" w:rsidRDefault="00B77D63" w:rsidP="00B77D63">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77D63"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B77D63" w:rsidRDefault="00B77D63" w:rsidP="00B77D6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B77D63" w:rsidRDefault="00B77D63" w:rsidP="00B77D63">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B77D63" w:rsidRDefault="00B77D63" w:rsidP="00B77D6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77D63"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B77D63" w:rsidRDefault="00B77D63" w:rsidP="00B77D63">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B77D63" w:rsidRPr="003D5AF6" w:rsidRDefault="00B77D63" w:rsidP="00B77D6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77551EF" w:rsidR="00B77D63" w:rsidRDefault="00B77D63" w:rsidP="00B77D63">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AD519E8"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EB74479"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2BE18C9"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1C9BC67" w:rsidR="00F102CC" w:rsidRDefault="00B77D6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34D65C1"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B4568A5"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0CC5004"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9268DA1"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7145426"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1ECF68B"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ABB09EF"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479150E"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4297DE5"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6CFA2CA"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6A50F19"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5412B9E"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03317B4"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3211CEB"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85F5CFC"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D7EDB74"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6B5DBEB" w:rsidR="00F102CC" w:rsidRPr="003D5AF6" w:rsidRDefault="00B77D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9675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51003" w14:textId="77777777" w:rsidR="00C96756" w:rsidRDefault="00C96756">
      <w:r>
        <w:separator/>
      </w:r>
    </w:p>
  </w:endnote>
  <w:endnote w:type="continuationSeparator" w:id="0">
    <w:p w14:paraId="55C9BFD1" w14:textId="77777777" w:rsidR="00C96756" w:rsidRDefault="00C9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59EA3" w14:textId="77777777" w:rsidR="00C96756" w:rsidRDefault="00C96756">
      <w:r>
        <w:separator/>
      </w:r>
    </w:p>
  </w:footnote>
  <w:footnote w:type="continuationSeparator" w:id="0">
    <w:p w14:paraId="404E3EFD" w14:textId="77777777" w:rsidR="00C96756" w:rsidRDefault="00C96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77D63"/>
    <w:rsid w:val="00BD41E9"/>
    <w:rsid w:val="00C74CD3"/>
    <w:rsid w:val="00C84413"/>
    <w:rsid w:val="00C96756"/>
    <w:rsid w:val="00E7586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.~WRD0002</Template>
  <TotalTime>12</TotalTime>
  <Pages>5</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Oliver Hobert</cp:lastModifiedBy>
  <cp:revision>7</cp:revision>
  <dcterms:created xsi:type="dcterms:W3CDTF">2022-02-28T12:21:00Z</dcterms:created>
  <dcterms:modified xsi:type="dcterms:W3CDTF">2024-09-05T19:20:00Z</dcterms:modified>
</cp:coreProperties>
</file>