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DDE7E9" w14:textId="64CC6EF9" w:rsidR="00E1718A" w:rsidRDefault="00C93DB0">
      <w:r>
        <w:t>Figure 1-source data:</w:t>
      </w:r>
    </w:p>
    <w:p w14:paraId="705E493A" w14:textId="1B60759D" w:rsidR="00336C06" w:rsidRDefault="00336C06">
      <w:r>
        <w:t>Panel B</w:t>
      </w:r>
    </w:p>
    <w:tbl>
      <w:tblPr>
        <w:tblStyle w:val="TableGrid"/>
        <w:tblW w:w="8623" w:type="dxa"/>
        <w:tblLook w:val="04A0" w:firstRow="1" w:lastRow="0" w:firstColumn="1" w:lastColumn="0" w:noHBand="0" w:noVBand="1"/>
      </w:tblPr>
      <w:tblGrid>
        <w:gridCol w:w="1345"/>
        <w:gridCol w:w="813"/>
        <w:gridCol w:w="808"/>
        <w:gridCol w:w="809"/>
        <w:gridCol w:w="808"/>
        <w:gridCol w:w="808"/>
        <w:gridCol w:w="808"/>
        <w:gridCol w:w="808"/>
        <w:gridCol w:w="808"/>
        <w:gridCol w:w="808"/>
      </w:tblGrid>
      <w:tr w:rsidR="00336C06" w:rsidRPr="00C93DB0" w14:paraId="5A07D66D" w14:textId="77777777" w:rsidTr="00336C06">
        <w:tc>
          <w:tcPr>
            <w:tcW w:w="1345" w:type="dxa"/>
            <w:noWrap/>
            <w:hideMark/>
          </w:tcPr>
          <w:p w14:paraId="55789E6E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Adult Day</w:t>
            </w:r>
          </w:p>
        </w:tc>
        <w:tc>
          <w:tcPr>
            <w:tcW w:w="7278" w:type="dxa"/>
            <w:gridSpan w:val="9"/>
            <w:noWrap/>
            <w:hideMark/>
          </w:tcPr>
          <w:p w14:paraId="53FA7E44" w14:textId="0A40D151" w:rsidR="00336C06" w:rsidRPr="00C93DB0" w:rsidRDefault="00336C06" w:rsidP="00336C06">
            <w:pPr>
              <w:jc w:val="center"/>
            </w:pPr>
            <w:r w:rsidRPr="00C93DB0">
              <w:t>Exopher</w:t>
            </w:r>
            <w:r>
              <w:t>: %</w:t>
            </w:r>
          </w:p>
        </w:tc>
      </w:tr>
      <w:tr w:rsidR="00336C06" w:rsidRPr="00C93DB0" w14:paraId="41CDE4A8" w14:textId="77777777" w:rsidTr="00336C06">
        <w:tc>
          <w:tcPr>
            <w:tcW w:w="1345" w:type="dxa"/>
            <w:noWrap/>
            <w:hideMark/>
          </w:tcPr>
          <w:p w14:paraId="79BA0988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</w:t>
            </w:r>
          </w:p>
        </w:tc>
        <w:tc>
          <w:tcPr>
            <w:tcW w:w="813" w:type="dxa"/>
            <w:noWrap/>
            <w:hideMark/>
          </w:tcPr>
          <w:p w14:paraId="710CA2DC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0</w:t>
            </w:r>
          </w:p>
        </w:tc>
        <w:tc>
          <w:tcPr>
            <w:tcW w:w="808" w:type="dxa"/>
            <w:noWrap/>
            <w:hideMark/>
          </w:tcPr>
          <w:p w14:paraId="0CD0C6E3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0</w:t>
            </w:r>
          </w:p>
        </w:tc>
        <w:tc>
          <w:tcPr>
            <w:tcW w:w="809" w:type="dxa"/>
            <w:noWrap/>
            <w:hideMark/>
          </w:tcPr>
          <w:p w14:paraId="406ABAC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</w:t>
            </w:r>
          </w:p>
        </w:tc>
        <w:tc>
          <w:tcPr>
            <w:tcW w:w="808" w:type="dxa"/>
            <w:noWrap/>
            <w:hideMark/>
          </w:tcPr>
          <w:p w14:paraId="598BFC4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28</w:t>
            </w:r>
          </w:p>
        </w:tc>
        <w:tc>
          <w:tcPr>
            <w:tcW w:w="808" w:type="dxa"/>
            <w:noWrap/>
            <w:hideMark/>
          </w:tcPr>
          <w:p w14:paraId="6A59C1B3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808" w:type="dxa"/>
            <w:noWrap/>
            <w:hideMark/>
          </w:tcPr>
          <w:p w14:paraId="1068D9AE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  <w:tc>
          <w:tcPr>
            <w:tcW w:w="808" w:type="dxa"/>
            <w:noWrap/>
            <w:hideMark/>
          </w:tcPr>
          <w:p w14:paraId="2173A009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808" w:type="dxa"/>
            <w:noWrap/>
            <w:hideMark/>
          </w:tcPr>
          <w:p w14:paraId="6BCF391B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808" w:type="dxa"/>
            <w:noWrap/>
            <w:hideMark/>
          </w:tcPr>
          <w:p w14:paraId="07CEB7B9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</w:t>
            </w:r>
          </w:p>
        </w:tc>
      </w:tr>
      <w:tr w:rsidR="00336C06" w:rsidRPr="00C93DB0" w14:paraId="7D2E3221" w14:textId="77777777" w:rsidTr="00336C06">
        <w:tc>
          <w:tcPr>
            <w:tcW w:w="1345" w:type="dxa"/>
            <w:noWrap/>
            <w:hideMark/>
          </w:tcPr>
          <w:p w14:paraId="12C9E969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</w:t>
            </w:r>
          </w:p>
        </w:tc>
        <w:tc>
          <w:tcPr>
            <w:tcW w:w="813" w:type="dxa"/>
            <w:noWrap/>
            <w:hideMark/>
          </w:tcPr>
          <w:p w14:paraId="670C1598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20</w:t>
            </w:r>
          </w:p>
        </w:tc>
        <w:tc>
          <w:tcPr>
            <w:tcW w:w="0" w:type="auto"/>
            <w:noWrap/>
            <w:hideMark/>
          </w:tcPr>
          <w:p w14:paraId="55A547C0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26</w:t>
            </w:r>
          </w:p>
        </w:tc>
        <w:tc>
          <w:tcPr>
            <w:tcW w:w="0" w:type="auto"/>
            <w:noWrap/>
            <w:hideMark/>
          </w:tcPr>
          <w:p w14:paraId="40BE814B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34</w:t>
            </w:r>
          </w:p>
        </w:tc>
        <w:tc>
          <w:tcPr>
            <w:tcW w:w="0" w:type="auto"/>
            <w:noWrap/>
            <w:hideMark/>
          </w:tcPr>
          <w:p w14:paraId="6772ED5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18</w:t>
            </w:r>
          </w:p>
        </w:tc>
        <w:tc>
          <w:tcPr>
            <w:tcW w:w="0" w:type="auto"/>
            <w:noWrap/>
            <w:hideMark/>
          </w:tcPr>
          <w:p w14:paraId="3F080D4E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20</w:t>
            </w:r>
          </w:p>
        </w:tc>
        <w:tc>
          <w:tcPr>
            <w:tcW w:w="0" w:type="auto"/>
            <w:noWrap/>
            <w:hideMark/>
          </w:tcPr>
          <w:p w14:paraId="32F335FD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376AFDC8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16</w:t>
            </w:r>
          </w:p>
        </w:tc>
        <w:tc>
          <w:tcPr>
            <w:tcW w:w="0" w:type="auto"/>
            <w:noWrap/>
            <w:hideMark/>
          </w:tcPr>
          <w:p w14:paraId="1E96B774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17088FCC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</w:tr>
      <w:tr w:rsidR="00336C06" w:rsidRPr="00C93DB0" w14:paraId="49516A4A" w14:textId="77777777" w:rsidTr="00336C06">
        <w:tc>
          <w:tcPr>
            <w:tcW w:w="1345" w:type="dxa"/>
            <w:noWrap/>
            <w:hideMark/>
          </w:tcPr>
          <w:p w14:paraId="70460C74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3</w:t>
            </w:r>
          </w:p>
        </w:tc>
        <w:tc>
          <w:tcPr>
            <w:tcW w:w="813" w:type="dxa"/>
            <w:noWrap/>
            <w:hideMark/>
          </w:tcPr>
          <w:p w14:paraId="4A58B0B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40</w:t>
            </w:r>
          </w:p>
        </w:tc>
        <w:tc>
          <w:tcPr>
            <w:tcW w:w="0" w:type="auto"/>
            <w:noWrap/>
            <w:hideMark/>
          </w:tcPr>
          <w:p w14:paraId="477FDF41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18</w:t>
            </w:r>
          </w:p>
        </w:tc>
        <w:tc>
          <w:tcPr>
            <w:tcW w:w="0" w:type="auto"/>
            <w:noWrap/>
            <w:hideMark/>
          </w:tcPr>
          <w:p w14:paraId="0FA48FBE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14</w:t>
            </w:r>
          </w:p>
        </w:tc>
        <w:tc>
          <w:tcPr>
            <w:tcW w:w="0" w:type="auto"/>
            <w:noWrap/>
            <w:hideMark/>
          </w:tcPr>
          <w:p w14:paraId="372B184F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0B504F9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14</w:t>
            </w:r>
          </w:p>
        </w:tc>
        <w:tc>
          <w:tcPr>
            <w:tcW w:w="0" w:type="auto"/>
            <w:noWrap/>
            <w:hideMark/>
          </w:tcPr>
          <w:p w14:paraId="230A12DF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10</w:t>
            </w:r>
          </w:p>
        </w:tc>
        <w:tc>
          <w:tcPr>
            <w:tcW w:w="0" w:type="auto"/>
            <w:noWrap/>
            <w:hideMark/>
          </w:tcPr>
          <w:p w14:paraId="5482C5A2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  <w:tc>
          <w:tcPr>
            <w:tcW w:w="0" w:type="auto"/>
            <w:noWrap/>
            <w:hideMark/>
          </w:tcPr>
          <w:p w14:paraId="37E4C2C6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12</w:t>
            </w:r>
          </w:p>
        </w:tc>
        <w:tc>
          <w:tcPr>
            <w:tcW w:w="0" w:type="auto"/>
            <w:noWrap/>
            <w:hideMark/>
          </w:tcPr>
          <w:p w14:paraId="5E11077C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</w:tr>
      <w:tr w:rsidR="00336C06" w:rsidRPr="00C93DB0" w14:paraId="0F6158FD" w14:textId="77777777" w:rsidTr="00336C06">
        <w:tc>
          <w:tcPr>
            <w:tcW w:w="1345" w:type="dxa"/>
            <w:noWrap/>
            <w:hideMark/>
          </w:tcPr>
          <w:p w14:paraId="5367675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813" w:type="dxa"/>
            <w:noWrap/>
            <w:hideMark/>
          </w:tcPr>
          <w:p w14:paraId="40F40889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  <w:tc>
          <w:tcPr>
            <w:tcW w:w="0" w:type="auto"/>
            <w:noWrap/>
            <w:hideMark/>
          </w:tcPr>
          <w:p w14:paraId="6CF855BF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0" w:type="auto"/>
            <w:noWrap/>
            <w:hideMark/>
          </w:tcPr>
          <w:p w14:paraId="0DFE626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12</w:t>
            </w:r>
          </w:p>
        </w:tc>
        <w:tc>
          <w:tcPr>
            <w:tcW w:w="0" w:type="auto"/>
            <w:noWrap/>
            <w:hideMark/>
          </w:tcPr>
          <w:p w14:paraId="731186A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10</w:t>
            </w:r>
          </w:p>
        </w:tc>
        <w:tc>
          <w:tcPr>
            <w:tcW w:w="0" w:type="auto"/>
            <w:noWrap/>
            <w:hideMark/>
          </w:tcPr>
          <w:p w14:paraId="02674C80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12</w:t>
            </w:r>
          </w:p>
        </w:tc>
        <w:tc>
          <w:tcPr>
            <w:tcW w:w="0" w:type="auto"/>
            <w:noWrap/>
            <w:hideMark/>
          </w:tcPr>
          <w:p w14:paraId="4FEE74D5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0" w:type="auto"/>
            <w:noWrap/>
            <w:hideMark/>
          </w:tcPr>
          <w:p w14:paraId="0A05014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7D0EA880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0" w:type="auto"/>
            <w:noWrap/>
            <w:hideMark/>
          </w:tcPr>
          <w:p w14:paraId="3663410B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</w:tr>
      <w:tr w:rsidR="00336C06" w:rsidRPr="00C93DB0" w14:paraId="5E6F6981" w14:textId="77777777" w:rsidTr="00336C06">
        <w:tc>
          <w:tcPr>
            <w:tcW w:w="1345" w:type="dxa"/>
            <w:noWrap/>
            <w:hideMark/>
          </w:tcPr>
          <w:p w14:paraId="249F92FD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5</w:t>
            </w:r>
          </w:p>
        </w:tc>
        <w:tc>
          <w:tcPr>
            <w:tcW w:w="813" w:type="dxa"/>
            <w:noWrap/>
            <w:hideMark/>
          </w:tcPr>
          <w:p w14:paraId="18D6CCC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0" w:type="auto"/>
            <w:noWrap/>
            <w:hideMark/>
          </w:tcPr>
          <w:p w14:paraId="037AB21B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150F780C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  <w:tc>
          <w:tcPr>
            <w:tcW w:w="0" w:type="auto"/>
            <w:noWrap/>
            <w:hideMark/>
          </w:tcPr>
          <w:p w14:paraId="0D7D2DB8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164F98A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8</w:t>
            </w:r>
          </w:p>
        </w:tc>
        <w:tc>
          <w:tcPr>
            <w:tcW w:w="0" w:type="auto"/>
            <w:noWrap/>
            <w:hideMark/>
          </w:tcPr>
          <w:p w14:paraId="06A009FA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6</w:t>
            </w:r>
          </w:p>
        </w:tc>
        <w:tc>
          <w:tcPr>
            <w:tcW w:w="0" w:type="auto"/>
            <w:noWrap/>
            <w:hideMark/>
          </w:tcPr>
          <w:p w14:paraId="44AB5DFD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4</w:t>
            </w:r>
          </w:p>
        </w:tc>
        <w:tc>
          <w:tcPr>
            <w:tcW w:w="0" w:type="auto"/>
            <w:noWrap/>
            <w:hideMark/>
          </w:tcPr>
          <w:p w14:paraId="7D418627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2</w:t>
            </w:r>
          </w:p>
        </w:tc>
        <w:tc>
          <w:tcPr>
            <w:tcW w:w="0" w:type="auto"/>
            <w:noWrap/>
            <w:hideMark/>
          </w:tcPr>
          <w:p w14:paraId="55C47ECD" w14:textId="77777777" w:rsidR="00336C06" w:rsidRPr="00C93DB0" w:rsidRDefault="00336C06" w:rsidP="00C93DB0">
            <w:pPr>
              <w:spacing w:after="160" w:line="278" w:lineRule="auto"/>
            </w:pPr>
            <w:r w:rsidRPr="00C93DB0">
              <w:t>10</w:t>
            </w:r>
          </w:p>
        </w:tc>
      </w:tr>
      <w:tr w:rsidR="009A17C7" w:rsidRPr="00C93DB0" w14:paraId="4771E170" w14:textId="77777777" w:rsidTr="002E4CE6">
        <w:tc>
          <w:tcPr>
            <w:tcW w:w="1345" w:type="dxa"/>
            <w:noWrap/>
          </w:tcPr>
          <w:p w14:paraId="3318B5C0" w14:textId="6BD0B434" w:rsidR="009A17C7" w:rsidRPr="00C93DB0" w:rsidRDefault="009A17C7" w:rsidP="00C93DB0">
            <w:pPr>
              <w:spacing w:after="160" w:line="278" w:lineRule="auto"/>
            </w:pPr>
            <w:r>
              <w:t>Sample size:</w:t>
            </w:r>
          </w:p>
        </w:tc>
        <w:tc>
          <w:tcPr>
            <w:tcW w:w="7278" w:type="dxa"/>
            <w:gridSpan w:val="9"/>
            <w:noWrap/>
          </w:tcPr>
          <w:p w14:paraId="3E867637" w14:textId="6F50EC55" w:rsidR="009A17C7" w:rsidRPr="00C93DB0" w:rsidRDefault="009A17C7" w:rsidP="00C93DB0">
            <w:pPr>
              <w:spacing w:after="160" w:line="278" w:lineRule="auto"/>
            </w:pPr>
            <w:r>
              <w:t>50 worms for each data point.</w:t>
            </w:r>
          </w:p>
        </w:tc>
      </w:tr>
    </w:tbl>
    <w:p w14:paraId="145C7D3B" w14:textId="77777777" w:rsidR="00C93DB0" w:rsidRDefault="00C93DB0"/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995"/>
        <w:gridCol w:w="847"/>
        <w:gridCol w:w="847"/>
        <w:gridCol w:w="847"/>
        <w:gridCol w:w="847"/>
        <w:gridCol w:w="847"/>
        <w:gridCol w:w="847"/>
        <w:gridCol w:w="847"/>
        <w:gridCol w:w="847"/>
        <w:gridCol w:w="847"/>
        <w:gridCol w:w="732"/>
      </w:tblGrid>
      <w:tr w:rsidR="00B80758" w:rsidRPr="00336C06" w14:paraId="256D88FD" w14:textId="77777777" w:rsidTr="00B80758">
        <w:tc>
          <w:tcPr>
            <w:tcW w:w="1255" w:type="dxa"/>
          </w:tcPr>
          <w:p w14:paraId="5BBC5401" w14:textId="3DB4DD12" w:rsidR="00336C06" w:rsidRPr="00336C06" w:rsidRDefault="00336C06" w:rsidP="00336C0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095" w:type="dxa"/>
            <w:gridSpan w:val="10"/>
            <w:noWrap/>
            <w:hideMark/>
          </w:tcPr>
          <w:p w14:paraId="4A07B9BE" w14:textId="6E60D530" w:rsidR="00336C06" w:rsidRPr="00336C06" w:rsidRDefault="00336C06" w:rsidP="00336C06">
            <w:pPr>
              <w:jc w:val="center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Progeny</w:t>
            </w:r>
            <w:r>
              <w:rPr>
                <w:rFonts w:ascii="Arial" w:hAnsi="Arial" w:cs="Arial"/>
              </w:rPr>
              <w:t>: count per hermaphrodite</w:t>
            </w:r>
          </w:p>
        </w:tc>
      </w:tr>
      <w:tr w:rsidR="00B80758" w:rsidRPr="00336C06" w14:paraId="476B9AC8" w14:textId="77777777" w:rsidTr="00B80758">
        <w:tc>
          <w:tcPr>
            <w:tcW w:w="1255" w:type="dxa"/>
            <w:vAlign w:val="center"/>
          </w:tcPr>
          <w:p w14:paraId="714C146D" w14:textId="1E8442E9" w:rsid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</w:t>
            </w:r>
          </w:p>
        </w:tc>
        <w:tc>
          <w:tcPr>
            <w:tcW w:w="699" w:type="dxa"/>
            <w:noWrap/>
            <w:vAlign w:val="center"/>
          </w:tcPr>
          <w:p w14:paraId="0EB8820E" w14:textId="19133D28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orm1</w:t>
            </w:r>
          </w:p>
        </w:tc>
        <w:tc>
          <w:tcPr>
            <w:tcW w:w="833" w:type="dxa"/>
            <w:noWrap/>
            <w:vAlign w:val="center"/>
          </w:tcPr>
          <w:p w14:paraId="5761FF11" w14:textId="266F0E10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833" w:type="dxa"/>
            <w:noWrap/>
            <w:vAlign w:val="center"/>
          </w:tcPr>
          <w:p w14:paraId="658320EA" w14:textId="4CB0234C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833" w:type="dxa"/>
            <w:noWrap/>
            <w:vAlign w:val="center"/>
          </w:tcPr>
          <w:p w14:paraId="7292A6DE" w14:textId="0693063D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</w:p>
        </w:tc>
        <w:tc>
          <w:tcPr>
            <w:tcW w:w="833" w:type="dxa"/>
            <w:noWrap/>
            <w:vAlign w:val="center"/>
          </w:tcPr>
          <w:p w14:paraId="7F188822" w14:textId="18B963A4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5</w:t>
            </w:r>
          </w:p>
        </w:tc>
        <w:tc>
          <w:tcPr>
            <w:tcW w:w="833" w:type="dxa"/>
            <w:noWrap/>
            <w:vAlign w:val="center"/>
          </w:tcPr>
          <w:p w14:paraId="6B2B795C" w14:textId="5F94D812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6</w:t>
            </w:r>
          </w:p>
        </w:tc>
        <w:tc>
          <w:tcPr>
            <w:tcW w:w="833" w:type="dxa"/>
            <w:noWrap/>
            <w:vAlign w:val="center"/>
          </w:tcPr>
          <w:p w14:paraId="7DDBA5BF" w14:textId="1A70C99E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7</w:t>
            </w:r>
          </w:p>
        </w:tc>
        <w:tc>
          <w:tcPr>
            <w:tcW w:w="833" w:type="dxa"/>
            <w:noWrap/>
            <w:vAlign w:val="center"/>
          </w:tcPr>
          <w:p w14:paraId="6E727CCE" w14:textId="183DB370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8</w:t>
            </w:r>
          </w:p>
        </w:tc>
        <w:tc>
          <w:tcPr>
            <w:tcW w:w="833" w:type="dxa"/>
            <w:noWrap/>
            <w:vAlign w:val="center"/>
          </w:tcPr>
          <w:p w14:paraId="392AE4BF" w14:textId="04931394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  <w:r>
              <w:rPr>
                <w:rFonts w:ascii="Arial" w:hAnsi="Arial" w:cs="Arial"/>
                <w:sz w:val="21"/>
                <w:szCs w:val="21"/>
              </w:rPr>
              <w:t>9</w:t>
            </w:r>
          </w:p>
        </w:tc>
        <w:tc>
          <w:tcPr>
            <w:tcW w:w="732" w:type="dxa"/>
            <w:noWrap/>
            <w:vAlign w:val="center"/>
          </w:tcPr>
          <w:p w14:paraId="461AABDB" w14:textId="77777777" w:rsidR="00B80758" w:rsidRDefault="00B80758" w:rsidP="00B80758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w</w:t>
            </w:r>
            <w:r w:rsidRPr="00336C06">
              <w:rPr>
                <w:rFonts w:ascii="Arial" w:hAnsi="Arial" w:cs="Arial"/>
                <w:sz w:val="21"/>
                <w:szCs w:val="21"/>
              </w:rPr>
              <w:t>orm</w:t>
            </w:r>
          </w:p>
          <w:p w14:paraId="3D963B3E" w14:textId="653890DF" w:rsidR="00336C06" w:rsidRPr="00336C06" w:rsidRDefault="00B80758" w:rsidP="00B80758">
            <w:pPr>
              <w:jc w:val="center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0</w:t>
            </w:r>
          </w:p>
        </w:tc>
      </w:tr>
      <w:tr w:rsidR="00B80758" w:rsidRPr="00336C06" w14:paraId="278C910E" w14:textId="77777777" w:rsidTr="00B80758">
        <w:tc>
          <w:tcPr>
            <w:tcW w:w="1255" w:type="dxa"/>
          </w:tcPr>
          <w:p w14:paraId="1DCE811A" w14:textId="732AE32A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99" w:type="dxa"/>
            <w:noWrap/>
            <w:hideMark/>
          </w:tcPr>
          <w:p w14:paraId="762D1904" w14:textId="62EF9FB3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37</w:t>
            </w:r>
          </w:p>
        </w:tc>
        <w:tc>
          <w:tcPr>
            <w:tcW w:w="833" w:type="dxa"/>
            <w:noWrap/>
            <w:hideMark/>
          </w:tcPr>
          <w:p w14:paraId="3B2596C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31</w:t>
            </w:r>
          </w:p>
        </w:tc>
        <w:tc>
          <w:tcPr>
            <w:tcW w:w="833" w:type="dxa"/>
            <w:noWrap/>
            <w:hideMark/>
          </w:tcPr>
          <w:p w14:paraId="2C153DF6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43</w:t>
            </w:r>
          </w:p>
        </w:tc>
        <w:tc>
          <w:tcPr>
            <w:tcW w:w="833" w:type="dxa"/>
            <w:noWrap/>
            <w:hideMark/>
          </w:tcPr>
          <w:p w14:paraId="45F6C3A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46</w:t>
            </w:r>
          </w:p>
        </w:tc>
        <w:tc>
          <w:tcPr>
            <w:tcW w:w="833" w:type="dxa"/>
            <w:noWrap/>
            <w:hideMark/>
          </w:tcPr>
          <w:p w14:paraId="26BCF433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33</w:t>
            </w:r>
          </w:p>
        </w:tc>
        <w:tc>
          <w:tcPr>
            <w:tcW w:w="833" w:type="dxa"/>
            <w:noWrap/>
            <w:hideMark/>
          </w:tcPr>
          <w:p w14:paraId="39F11F25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44</w:t>
            </w:r>
          </w:p>
        </w:tc>
        <w:tc>
          <w:tcPr>
            <w:tcW w:w="833" w:type="dxa"/>
            <w:noWrap/>
            <w:hideMark/>
          </w:tcPr>
          <w:p w14:paraId="7244A76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39</w:t>
            </w:r>
          </w:p>
        </w:tc>
        <w:tc>
          <w:tcPr>
            <w:tcW w:w="833" w:type="dxa"/>
            <w:noWrap/>
            <w:hideMark/>
          </w:tcPr>
          <w:p w14:paraId="4ED6256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44</w:t>
            </w:r>
          </w:p>
        </w:tc>
        <w:tc>
          <w:tcPr>
            <w:tcW w:w="833" w:type="dxa"/>
            <w:noWrap/>
            <w:hideMark/>
          </w:tcPr>
          <w:p w14:paraId="0864DEB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23</w:t>
            </w:r>
          </w:p>
        </w:tc>
        <w:tc>
          <w:tcPr>
            <w:tcW w:w="732" w:type="dxa"/>
            <w:noWrap/>
            <w:hideMark/>
          </w:tcPr>
          <w:p w14:paraId="20C10293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38</w:t>
            </w:r>
          </w:p>
        </w:tc>
      </w:tr>
      <w:tr w:rsidR="00B80758" w:rsidRPr="00336C06" w14:paraId="2C05CA2A" w14:textId="77777777" w:rsidTr="00B80758">
        <w:tc>
          <w:tcPr>
            <w:tcW w:w="1255" w:type="dxa"/>
          </w:tcPr>
          <w:p w14:paraId="05666B09" w14:textId="4F59BC2A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99" w:type="dxa"/>
            <w:noWrap/>
            <w:hideMark/>
          </w:tcPr>
          <w:p w14:paraId="56A57CC8" w14:textId="163B8B94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169</w:t>
            </w:r>
          </w:p>
        </w:tc>
        <w:tc>
          <w:tcPr>
            <w:tcW w:w="833" w:type="dxa"/>
            <w:noWrap/>
            <w:hideMark/>
          </w:tcPr>
          <w:p w14:paraId="25B0F56D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172</w:t>
            </w:r>
          </w:p>
        </w:tc>
        <w:tc>
          <w:tcPr>
            <w:tcW w:w="833" w:type="dxa"/>
            <w:noWrap/>
            <w:hideMark/>
          </w:tcPr>
          <w:p w14:paraId="10C4183D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170</w:t>
            </w:r>
          </w:p>
        </w:tc>
        <w:tc>
          <w:tcPr>
            <w:tcW w:w="833" w:type="dxa"/>
            <w:noWrap/>
            <w:hideMark/>
          </w:tcPr>
          <w:p w14:paraId="4DE29422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177</w:t>
            </w:r>
          </w:p>
        </w:tc>
        <w:tc>
          <w:tcPr>
            <w:tcW w:w="833" w:type="dxa"/>
            <w:noWrap/>
            <w:hideMark/>
          </w:tcPr>
          <w:p w14:paraId="0859AA2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170</w:t>
            </w:r>
          </w:p>
        </w:tc>
        <w:tc>
          <w:tcPr>
            <w:tcW w:w="833" w:type="dxa"/>
            <w:noWrap/>
            <w:hideMark/>
          </w:tcPr>
          <w:p w14:paraId="72E07C4B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186</w:t>
            </w:r>
          </w:p>
        </w:tc>
        <w:tc>
          <w:tcPr>
            <w:tcW w:w="833" w:type="dxa"/>
            <w:noWrap/>
            <w:hideMark/>
          </w:tcPr>
          <w:p w14:paraId="290D2DF4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174</w:t>
            </w:r>
          </w:p>
        </w:tc>
        <w:tc>
          <w:tcPr>
            <w:tcW w:w="833" w:type="dxa"/>
            <w:noWrap/>
            <w:hideMark/>
          </w:tcPr>
          <w:p w14:paraId="79A8A1E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167</w:t>
            </w:r>
          </w:p>
        </w:tc>
        <w:tc>
          <w:tcPr>
            <w:tcW w:w="833" w:type="dxa"/>
            <w:noWrap/>
            <w:hideMark/>
          </w:tcPr>
          <w:p w14:paraId="5558514B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166</w:t>
            </w:r>
          </w:p>
        </w:tc>
        <w:tc>
          <w:tcPr>
            <w:tcW w:w="732" w:type="dxa"/>
            <w:noWrap/>
            <w:hideMark/>
          </w:tcPr>
          <w:p w14:paraId="3833886F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80</w:t>
            </w:r>
          </w:p>
        </w:tc>
      </w:tr>
      <w:tr w:rsidR="00B80758" w:rsidRPr="00336C06" w14:paraId="3747953C" w14:textId="77777777" w:rsidTr="00B80758">
        <w:tc>
          <w:tcPr>
            <w:tcW w:w="1255" w:type="dxa"/>
          </w:tcPr>
          <w:p w14:paraId="342173CF" w14:textId="4094857A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99" w:type="dxa"/>
            <w:noWrap/>
            <w:hideMark/>
          </w:tcPr>
          <w:p w14:paraId="75297DCE" w14:textId="4524E993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62</w:t>
            </w:r>
          </w:p>
        </w:tc>
        <w:tc>
          <w:tcPr>
            <w:tcW w:w="833" w:type="dxa"/>
            <w:noWrap/>
            <w:hideMark/>
          </w:tcPr>
          <w:p w14:paraId="53CC2BCA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103</w:t>
            </w:r>
          </w:p>
        </w:tc>
        <w:tc>
          <w:tcPr>
            <w:tcW w:w="833" w:type="dxa"/>
            <w:noWrap/>
            <w:hideMark/>
          </w:tcPr>
          <w:p w14:paraId="5AB8CA0F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103</w:t>
            </w:r>
          </w:p>
        </w:tc>
        <w:tc>
          <w:tcPr>
            <w:tcW w:w="833" w:type="dxa"/>
            <w:noWrap/>
            <w:hideMark/>
          </w:tcPr>
          <w:p w14:paraId="7E2C8DF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94</w:t>
            </w:r>
          </w:p>
        </w:tc>
        <w:tc>
          <w:tcPr>
            <w:tcW w:w="833" w:type="dxa"/>
            <w:noWrap/>
            <w:hideMark/>
          </w:tcPr>
          <w:p w14:paraId="0E4E575B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89</w:t>
            </w:r>
          </w:p>
        </w:tc>
        <w:tc>
          <w:tcPr>
            <w:tcW w:w="833" w:type="dxa"/>
            <w:noWrap/>
            <w:hideMark/>
          </w:tcPr>
          <w:p w14:paraId="6E79FAD3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113</w:t>
            </w:r>
          </w:p>
        </w:tc>
        <w:tc>
          <w:tcPr>
            <w:tcW w:w="833" w:type="dxa"/>
            <w:noWrap/>
            <w:hideMark/>
          </w:tcPr>
          <w:p w14:paraId="58985667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109</w:t>
            </w:r>
          </w:p>
        </w:tc>
        <w:tc>
          <w:tcPr>
            <w:tcW w:w="833" w:type="dxa"/>
            <w:noWrap/>
            <w:hideMark/>
          </w:tcPr>
          <w:p w14:paraId="6737A0E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90</w:t>
            </w:r>
          </w:p>
        </w:tc>
        <w:tc>
          <w:tcPr>
            <w:tcW w:w="833" w:type="dxa"/>
            <w:noWrap/>
            <w:hideMark/>
          </w:tcPr>
          <w:p w14:paraId="5C23D46B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78</w:t>
            </w:r>
          </w:p>
        </w:tc>
        <w:tc>
          <w:tcPr>
            <w:tcW w:w="732" w:type="dxa"/>
            <w:noWrap/>
            <w:hideMark/>
          </w:tcPr>
          <w:p w14:paraId="6598F04D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90</w:t>
            </w:r>
          </w:p>
        </w:tc>
      </w:tr>
      <w:tr w:rsidR="00B80758" w:rsidRPr="00336C06" w14:paraId="2706AC59" w14:textId="77777777" w:rsidTr="00B80758">
        <w:tc>
          <w:tcPr>
            <w:tcW w:w="1255" w:type="dxa"/>
          </w:tcPr>
          <w:p w14:paraId="6ADAF873" w14:textId="1CD17A94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99" w:type="dxa"/>
            <w:noWrap/>
            <w:hideMark/>
          </w:tcPr>
          <w:p w14:paraId="503501C7" w14:textId="0264AA03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11</w:t>
            </w:r>
          </w:p>
        </w:tc>
        <w:tc>
          <w:tcPr>
            <w:tcW w:w="833" w:type="dxa"/>
            <w:noWrap/>
            <w:hideMark/>
          </w:tcPr>
          <w:p w14:paraId="1C92071D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16</w:t>
            </w:r>
          </w:p>
        </w:tc>
        <w:tc>
          <w:tcPr>
            <w:tcW w:w="833" w:type="dxa"/>
            <w:noWrap/>
            <w:hideMark/>
          </w:tcPr>
          <w:p w14:paraId="29279284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noWrap/>
            <w:hideMark/>
          </w:tcPr>
          <w:p w14:paraId="6E2CA785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13</w:t>
            </w:r>
          </w:p>
        </w:tc>
        <w:tc>
          <w:tcPr>
            <w:tcW w:w="833" w:type="dxa"/>
            <w:noWrap/>
            <w:hideMark/>
          </w:tcPr>
          <w:p w14:paraId="422383CA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16</w:t>
            </w:r>
          </w:p>
        </w:tc>
        <w:tc>
          <w:tcPr>
            <w:tcW w:w="833" w:type="dxa"/>
            <w:noWrap/>
            <w:hideMark/>
          </w:tcPr>
          <w:p w14:paraId="6783BA9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7</w:t>
            </w:r>
          </w:p>
        </w:tc>
        <w:tc>
          <w:tcPr>
            <w:tcW w:w="833" w:type="dxa"/>
            <w:noWrap/>
            <w:hideMark/>
          </w:tcPr>
          <w:p w14:paraId="439932E1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20</w:t>
            </w:r>
          </w:p>
        </w:tc>
        <w:tc>
          <w:tcPr>
            <w:tcW w:w="833" w:type="dxa"/>
            <w:noWrap/>
            <w:hideMark/>
          </w:tcPr>
          <w:p w14:paraId="6741B24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noWrap/>
            <w:hideMark/>
          </w:tcPr>
          <w:p w14:paraId="5E617E7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</w:t>
            </w:r>
          </w:p>
        </w:tc>
        <w:tc>
          <w:tcPr>
            <w:tcW w:w="732" w:type="dxa"/>
            <w:noWrap/>
            <w:hideMark/>
          </w:tcPr>
          <w:p w14:paraId="5D3DCDA2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82</w:t>
            </w:r>
          </w:p>
        </w:tc>
      </w:tr>
      <w:tr w:rsidR="00B80758" w:rsidRPr="00336C06" w14:paraId="711CC522" w14:textId="77777777" w:rsidTr="00B80758">
        <w:tc>
          <w:tcPr>
            <w:tcW w:w="1255" w:type="dxa"/>
          </w:tcPr>
          <w:p w14:paraId="04E6FB79" w14:textId="2B5850C4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99" w:type="dxa"/>
            <w:noWrap/>
            <w:hideMark/>
          </w:tcPr>
          <w:p w14:paraId="460EACC5" w14:textId="6D7A38EE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23</w:t>
            </w:r>
          </w:p>
        </w:tc>
        <w:tc>
          <w:tcPr>
            <w:tcW w:w="833" w:type="dxa"/>
            <w:noWrap/>
            <w:hideMark/>
          </w:tcPr>
          <w:p w14:paraId="3C06E49F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5</w:t>
            </w:r>
          </w:p>
        </w:tc>
        <w:tc>
          <w:tcPr>
            <w:tcW w:w="833" w:type="dxa"/>
            <w:noWrap/>
            <w:hideMark/>
          </w:tcPr>
          <w:p w14:paraId="6F7D868B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noWrap/>
            <w:hideMark/>
          </w:tcPr>
          <w:p w14:paraId="3D9F7A15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</w:t>
            </w:r>
          </w:p>
        </w:tc>
        <w:tc>
          <w:tcPr>
            <w:tcW w:w="833" w:type="dxa"/>
            <w:noWrap/>
            <w:hideMark/>
          </w:tcPr>
          <w:p w14:paraId="2A1B4D93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3</w:t>
            </w:r>
          </w:p>
        </w:tc>
        <w:tc>
          <w:tcPr>
            <w:tcW w:w="833" w:type="dxa"/>
            <w:noWrap/>
            <w:hideMark/>
          </w:tcPr>
          <w:p w14:paraId="747BC0FD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13</w:t>
            </w:r>
          </w:p>
        </w:tc>
        <w:tc>
          <w:tcPr>
            <w:tcW w:w="833" w:type="dxa"/>
            <w:noWrap/>
            <w:hideMark/>
          </w:tcPr>
          <w:p w14:paraId="4AA799C7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2</w:t>
            </w:r>
          </w:p>
        </w:tc>
        <w:tc>
          <w:tcPr>
            <w:tcW w:w="833" w:type="dxa"/>
            <w:noWrap/>
            <w:hideMark/>
          </w:tcPr>
          <w:p w14:paraId="1AC3487A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7</w:t>
            </w:r>
          </w:p>
        </w:tc>
        <w:tc>
          <w:tcPr>
            <w:tcW w:w="833" w:type="dxa"/>
            <w:noWrap/>
            <w:hideMark/>
          </w:tcPr>
          <w:p w14:paraId="50C03A59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</w:t>
            </w:r>
          </w:p>
        </w:tc>
        <w:tc>
          <w:tcPr>
            <w:tcW w:w="732" w:type="dxa"/>
            <w:noWrap/>
            <w:hideMark/>
          </w:tcPr>
          <w:p w14:paraId="798B53DA" w14:textId="77777777" w:rsidR="00336C06" w:rsidRPr="00336C06" w:rsidRDefault="00336C06" w:rsidP="00336C06">
            <w:pPr>
              <w:jc w:val="right"/>
              <w:rPr>
                <w:rFonts w:ascii="Arial" w:hAnsi="Arial" w:cs="Arial"/>
              </w:rPr>
            </w:pPr>
            <w:r w:rsidRPr="00336C06">
              <w:rPr>
                <w:rFonts w:ascii="Arial" w:hAnsi="Arial" w:cs="Arial"/>
              </w:rPr>
              <w:t>18</w:t>
            </w:r>
          </w:p>
        </w:tc>
      </w:tr>
    </w:tbl>
    <w:p w14:paraId="13986B3D" w14:textId="77777777" w:rsidR="00336C06" w:rsidRDefault="00336C06"/>
    <w:p w14:paraId="001DCFF6" w14:textId="77777777" w:rsidR="00B80758" w:rsidRDefault="00B80758"/>
    <w:p w14:paraId="608715A0" w14:textId="45EEA116" w:rsidR="00B80758" w:rsidRDefault="00C32D9C">
      <w:r>
        <w:t>Panel C: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1482"/>
        <w:gridCol w:w="1484"/>
        <w:gridCol w:w="1484"/>
        <w:gridCol w:w="634"/>
        <w:gridCol w:w="1072"/>
        <w:gridCol w:w="1059"/>
        <w:gridCol w:w="1870"/>
      </w:tblGrid>
      <w:tr w:rsidR="001B304E" w:rsidRPr="00C32D9C" w14:paraId="10815F77" w14:textId="697930E4" w:rsidTr="001B304E">
        <w:tc>
          <w:tcPr>
            <w:tcW w:w="1482" w:type="dxa"/>
          </w:tcPr>
          <w:p w14:paraId="4CABB632" w14:textId="77777777" w:rsidR="001B304E" w:rsidRDefault="001B304E" w:rsidP="00C32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noWrap/>
          </w:tcPr>
          <w:p w14:paraId="727988F5" w14:textId="77777777" w:rsidR="001B304E" w:rsidRPr="00C32D9C" w:rsidRDefault="001B304E" w:rsidP="00C32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84" w:type="dxa"/>
            <w:noWrap/>
          </w:tcPr>
          <w:p w14:paraId="3B881551" w14:textId="77777777" w:rsidR="001B304E" w:rsidRPr="00C32D9C" w:rsidRDefault="001B304E" w:rsidP="00C32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34" w:type="dxa"/>
          </w:tcPr>
          <w:p w14:paraId="6EA69712" w14:textId="77777777" w:rsidR="001B304E" w:rsidRPr="00C32D9C" w:rsidRDefault="001B304E" w:rsidP="00C32D9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2"/>
          </w:tcPr>
          <w:p w14:paraId="47D34EC3" w14:textId="332121FF" w:rsidR="001B304E" w:rsidRPr="00C32D9C" w:rsidRDefault="001B304E" w:rsidP="00C32D9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1870" w:type="dxa"/>
            <w:vMerge w:val="restart"/>
          </w:tcPr>
          <w:p w14:paraId="69559915" w14:textId="45D8DA45" w:rsidR="001B304E" w:rsidRPr="00C32D9C" w:rsidRDefault="001B304E" w:rsidP="00C32D9C">
            <w:pPr>
              <w:jc w:val="center"/>
              <w:rPr>
                <w:rFonts w:ascii="Arial" w:hAnsi="Arial" w:cs="Arial"/>
              </w:rPr>
            </w:pPr>
            <w:r w:rsidRPr="00660DC2">
              <w:rPr>
                <w:color w:val="000000" w:themeColor="text1"/>
              </w:rPr>
              <w:t>Cochran–Mantel–Haenszel test</w:t>
            </w:r>
          </w:p>
        </w:tc>
      </w:tr>
      <w:tr w:rsidR="001B304E" w:rsidRPr="00C32D9C" w14:paraId="141DCA2C" w14:textId="13DE96F2" w:rsidTr="001B304E">
        <w:tc>
          <w:tcPr>
            <w:tcW w:w="1482" w:type="dxa"/>
          </w:tcPr>
          <w:p w14:paraId="09B170EF" w14:textId="679C6EEF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Exopher: %</w:t>
            </w:r>
          </w:p>
        </w:tc>
        <w:tc>
          <w:tcPr>
            <w:tcW w:w="1484" w:type="dxa"/>
            <w:noWrap/>
            <w:hideMark/>
          </w:tcPr>
          <w:p w14:paraId="4058F86F" w14:textId="12A9731A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Control</w:t>
            </w:r>
          </w:p>
        </w:tc>
        <w:tc>
          <w:tcPr>
            <w:tcW w:w="1484" w:type="dxa"/>
            <w:noWrap/>
            <w:hideMark/>
          </w:tcPr>
          <w:p w14:paraId="303FA15A" w14:textId="77777777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  <w:proofErr w:type="spellStart"/>
            <w:r w:rsidRPr="00C32D9C">
              <w:rPr>
                <w:rFonts w:ascii="Arial" w:hAnsi="Arial" w:cs="Arial"/>
              </w:rPr>
              <w:t>FUdR</w:t>
            </w:r>
            <w:proofErr w:type="spellEnd"/>
          </w:p>
        </w:tc>
        <w:tc>
          <w:tcPr>
            <w:tcW w:w="634" w:type="dxa"/>
          </w:tcPr>
          <w:p w14:paraId="5074B832" w14:textId="77777777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184C35E9" w14:textId="47E1D641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Control</w:t>
            </w:r>
          </w:p>
        </w:tc>
        <w:tc>
          <w:tcPr>
            <w:tcW w:w="1059" w:type="dxa"/>
          </w:tcPr>
          <w:p w14:paraId="73EF2933" w14:textId="3DE5583A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  <w:proofErr w:type="spellStart"/>
            <w:r w:rsidRPr="00C32D9C">
              <w:rPr>
                <w:rFonts w:ascii="Arial" w:hAnsi="Arial" w:cs="Arial"/>
              </w:rPr>
              <w:t>FUdR</w:t>
            </w:r>
            <w:proofErr w:type="spellEnd"/>
          </w:p>
        </w:tc>
        <w:tc>
          <w:tcPr>
            <w:tcW w:w="1870" w:type="dxa"/>
            <w:vMerge/>
          </w:tcPr>
          <w:p w14:paraId="5D516CFF" w14:textId="77777777" w:rsidR="001B304E" w:rsidRPr="00C32D9C" w:rsidRDefault="001B304E" w:rsidP="009A17C7">
            <w:pPr>
              <w:jc w:val="center"/>
              <w:rPr>
                <w:rFonts w:ascii="Arial" w:hAnsi="Arial" w:cs="Arial"/>
              </w:rPr>
            </w:pPr>
          </w:p>
        </w:tc>
      </w:tr>
      <w:tr w:rsidR="001B304E" w:rsidRPr="00C32D9C" w14:paraId="31AD3BEE" w14:textId="17CF5D7D" w:rsidTr="001B304E">
        <w:tc>
          <w:tcPr>
            <w:tcW w:w="1482" w:type="dxa"/>
          </w:tcPr>
          <w:p w14:paraId="5B6DFE5A" w14:textId="1BE288C6" w:rsidR="001B304E" w:rsidRPr="00C32D9C" w:rsidRDefault="001B304E" w:rsidP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1</w:t>
            </w:r>
          </w:p>
        </w:tc>
        <w:tc>
          <w:tcPr>
            <w:tcW w:w="1484" w:type="dxa"/>
            <w:noWrap/>
            <w:hideMark/>
          </w:tcPr>
          <w:p w14:paraId="55E1B09B" w14:textId="7746350C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18.1818182</w:t>
            </w:r>
          </w:p>
        </w:tc>
        <w:tc>
          <w:tcPr>
            <w:tcW w:w="1484" w:type="dxa"/>
            <w:noWrap/>
            <w:hideMark/>
          </w:tcPr>
          <w:p w14:paraId="4E41141B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4.54545455</w:t>
            </w:r>
          </w:p>
        </w:tc>
        <w:tc>
          <w:tcPr>
            <w:tcW w:w="634" w:type="dxa"/>
          </w:tcPr>
          <w:p w14:paraId="1889EAAE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719439BB" w14:textId="2A613F9B" w:rsidR="001B304E" w:rsidRPr="00C32D9C" w:rsidRDefault="004816F8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059" w:type="dxa"/>
          </w:tcPr>
          <w:p w14:paraId="2E2F9D96" w14:textId="2995D175" w:rsidR="001B304E" w:rsidRPr="00C32D9C" w:rsidRDefault="008D66B4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870" w:type="dxa"/>
            <w:vMerge/>
          </w:tcPr>
          <w:p w14:paraId="094238A4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</w:p>
        </w:tc>
      </w:tr>
      <w:tr w:rsidR="001B304E" w:rsidRPr="00C32D9C" w14:paraId="57A72D51" w14:textId="4C838FD8" w:rsidTr="001B304E">
        <w:tc>
          <w:tcPr>
            <w:tcW w:w="0" w:type="auto"/>
          </w:tcPr>
          <w:p w14:paraId="5BDA8B21" w14:textId="6906F43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2</w:t>
            </w:r>
          </w:p>
        </w:tc>
        <w:tc>
          <w:tcPr>
            <w:tcW w:w="0" w:type="auto"/>
            <w:noWrap/>
            <w:hideMark/>
          </w:tcPr>
          <w:p w14:paraId="5DE0F76B" w14:textId="25C3993D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16.1290323</w:t>
            </w:r>
          </w:p>
        </w:tc>
        <w:tc>
          <w:tcPr>
            <w:tcW w:w="0" w:type="auto"/>
            <w:noWrap/>
            <w:hideMark/>
          </w:tcPr>
          <w:p w14:paraId="1A80BB89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</w:tcPr>
          <w:p w14:paraId="692411A5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2DF4D1B2" w14:textId="5DD11E62" w:rsidR="001B304E" w:rsidRPr="00C32D9C" w:rsidRDefault="004816F8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059" w:type="dxa"/>
          </w:tcPr>
          <w:p w14:paraId="3F23208C" w14:textId="20ECF89F" w:rsidR="001B304E" w:rsidRPr="00C32D9C" w:rsidRDefault="004816F8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870" w:type="dxa"/>
            <w:vMerge/>
          </w:tcPr>
          <w:p w14:paraId="6E322802" w14:textId="77777777" w:rsidR="001B304E" w:rsidRPr="00C32D9C" w:rsidRDefault="001B304E" w:rsidP="00C32D9C">
            <w:pPr>
              <w:jc w:val="right"/>
              <w:rPr>
                <w:rFonts w:ascii="Arial" w:hAnsi="Arial" w:cs="Arial"/>
              </w:rPr>
            </w:pPr>
          </w:p>
        </w:tc>
      </w:tr>
      <w:tr w:rsidR="009A17C7" w:rsidRPr="00C32D9C" w14:paraId="72981F24" w14:textId="1535CD10" w:rsidTr="001B304E">
        <w:tc>
          <w:tcPr>
            <w:tcW w:w="0" w:type="auto"/>
          </w:tcPr>
          <w:p w14:paraId="4517895B" w14:textId="61F47883" w:rsidR="009A17C7" w:rsidRPr="00C32D9C" w:rsidRDefault="009A17C7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Trial 3</w:t>
            </w:r>
          </w:p>
        </w:tc>
        <w:tc>
          <w:tcPr>
            <w:tcW w:w="0" w:type="auto"/>
            <w:noWrap/>
            <w:hideMark/>
          </w:tcPr>
          <w:p w14:paraId="43825F42" w14:textId="6A186640" w:rsidR="009A17C7" w:rsidRPr="00C32D9C" w:rsidRDefault="009A17C7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12.5</w:t>
            </w:r>
          </w:p>
        </w:tc>
        <w:tc>
          <w:tcPr>
            <w:tcW w:w="0" w:type="auto"/>
            <w:noWrap/>
            <w:hideMark/>
          </w:tcPr>
          <w:p w14:paraId="7B8D30DA" w14:textId="77777777" w:rsidR="009A17C7" w:rsidRPr="00C32D9C" w:rsidRDefault="009A17C7" w:rsidP="00C32D9C">
            <w:pPr>
              <w:jc w:val="right"/>
              <w:rPr>
                <w:rFonts w:ascii="Arial" w:hAnsi="Arial" w:cs="Arial"/>
              </w:rPr>
            </w:pPr>
            <w:r w:rsidRPr="00C32D9C">
              <w:rPr>
                <w:rFonts w:ascii="Arial" w:hAnsi="Arial" w:cs="Arial"/>
              </w:rPr>
              <w:t>0</w:t>
            </w:r>
          </w:p>
        </w:tc>
        <w:tc>
          <w:tcPr>
            <w:tcW w:w="634" w:type="dxa"/>
          </w:tcPr>
          <w:p w14:paraId="6D165590" w14:textId="77777777" w:rsidR="009A17C7" w:rsidRPr="00C32D9C" w:rsidRDefault="009A17C7" w:rsidP="00C32D9C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072" w:type="dxa"/>
          </w:tcPr>
          <w:p w14:paraId="179A5C69" w14:textId="2957B80C" w:rsidR="009A17C7" w:rsidRPr="00C32D9C" w:rsidRDefault="004816F8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059" w:type="dxa"/>
          </w:tcPr>
          <w:p w14:paraId="5D5D05DA" w14:textId="542FC2E1" w:rsidR="009A17C7" w:rsidRPr="00C32D9C" w:rsidRDefault="004816F8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870" w:type="dxa"/>
          </w:tcPr>
          <w:p w14:paraId="4C08ADB6" w14:textId="5E7890DD" w:rsidR="009A17C7" w:rsidRPr="001B304E" w:rsidRDefault="001B304E" w:rsidP="00C32D9C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p</w:t>
            </w:r>
            <w:r w:rsidR="00C668E5">
              <w:rPr>
                <w:rFonts w:ascii="Arial" w:hAnsi="Arial" w:cs="Arial"/>
                <w:i/>
                <w:iCs/>
              </w:rPr>
              <w:t xml:space="preserve"> </w:t>
            </w:r>
            <w:r>
              <w:rPr>
                <w:rFonts w:ascii="Arial" w:hAnsi="Arial" w:cs="Arial"/>
              </w:rPr>
              <w:t>= 0.0001</w:t>
            </w:r>
            <w:r w:rsidR="004816F8">
              <w:rPr>
                <w:rFonts w:ascii="Arial" w:hAnsi="Arial" w:cs="Arial"/>
              </w:rPr>
              <w:t>5</w:t>
            </w:r>
          </w:p>
        </w:tc>
      </w:tr>
    </w:tbl>
    <w:p w14:paraId="089C643F" w14:textId="77777777" w:rsidR="00C32D9C" w:rsidRDefault="00C32D9C"/>
    <w:p w14:paraId="22DE1478" w14:textId="5F19E67F" w:rsidR="00022669" w:rsidRDefault="00022669">
      <w:r>
        <w:t>Panel E: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98"/>
        <w:gridCol w:w="1292"/>
        <w:gridCol w:w="1292"/>
        <w:gridCol w:w="1292"/>
        <w:gridCol w:w="1292"/>
        <w:gridCol w:w="1292"/>
        <w:gridCol w:w="1292"/>
      </w:tblGrid>
      <w:tr w:rsidR="00022669" w:rsidRPr="00022669" w14:paraId="52DFA6D1" w14:textId="77777777" w:rsidTr="00022669">
        <w:trPr>
          <w:trHeight w:val="158"/>
        </w:trPr>
        <w:tc>
          <w:tcPr>
            <w:tcW w:w="1598" w:type="dxa"/>
            <w:noWrap/>
          </w:tcPr>
          <w:p w14:paraId="7E3CAF6D" w14:textId="77777777" w:rsidR="00022669" w:rsidRPr="00022669" w:rsidRDefault="00022669" w:rsidP="00022669"/>
        </w:tc>
        <w:tc>
          <w:tcPr>
            <w:tcW w:w="7752" w:type="dxa"/>
            <w:gridSpan w:val="6"/>
            <w:noWrap/>
            <w:vAlign w:val="center"/>
          </w:tcPr>
          <w:p w14:paraId="48A090CB" w14:textId="05FC2C6B" w:rsidR="00022669" w:rsidRPr="00022669" w:rsidRDefault="00022669" w:rsidP="00022669">
            <w:pPr>
              <w:jc w:val="center"/>
            </w:pPr>
            <w:r>
              <w:t>Exopher: %</w:t>
            </w:r>
          </w:p>
        </w:tc>
      </w:tr>
      <w:tr w:rsidR="00022669" w:rsidRPr="00022669" w14:paraId="158E0E73" w14:textId="77777777" w:rsidTr="00022669">
        <w:trPr>
          <w:trHeight w:val="158"/>
        </w:trPr>
        <w:tc>
          <w:tcPr>
            <w:tcW w:w="1598" w:type="dxa"/>
            <w:noWrap/>
            <w:hideMark/>
          </w:tcPr>
          <w:p w14:paraId="045E388F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Adult Day</w:t>
            </w:r>
          </w:p>
        </w:tc>
        <w:tc>
          <w:tcPr>
            <w:tcW w:w="3876" w:type="dxa"/>
            <w:gridSpan w:val="3"/>
            <w:noWrap/>
            <w:hideMark/>
          </w:tcPr>
          <w:p w14:paraId="2DAC8723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wild type</w:t>
            </w:r>
          </w:p>
        </w:tc>
        <w:tc>
          <w:tcPr>
            <w:tcW w:w="3876" w:type="dxa"/>
            <w:gridSpan w:val="3"/>
            <w:noWrap/>
            <w:hideMark/>
          </w:tcPr>
          <w:p w14:paraId="4EC9249A" w14:textId="77777777" w:rsidR="00022669" w:rsidRPr="00022669" w:rsidRDefault="00022669" w:rsidP="00022669">
            <w:pPr>
              <w:spacing w:after="160" w:line="278" w:lineRule="auto"/>
            </w:pPr>
            <w:r w:rsidRPr="00022669">
              <w:rPr>
                <w:i/>
                <w:iCs/>
              </w:rPr>
              <w:t>glp-4(</w:t>
            </w:r>
            <w:proofErr w:type="spellStart"/>
            <w:r w:rsidRPr="00022669">
              <w:rPr>
                <w:i/>
                <w:iCs/>
              </w:rPr>
              <w:t>ts</w:t>
            </w:r>
            <w:proofErr w:type="spellEnd"/>
            <w:r w:rsidRPr="00022669">
              <w:rPr>
                <w:i/>
                <w:iCs/>
              </w:rPr>
              <w:t>)</w:t>
            </w:r>
          </w:p>
        </w:tc>
      </w:tr>
      <w:tr w:rsidR="00022669" w:rsidRPr="00022669" w14:paraId="59102FAB" w14:textId="77777777" w:rsidTr="00022669">
        <w:trPr>
          <w:trHeight w:val="158"/>
        </w:trPr>
        <w:tc>
          <w:tcPr>
            <w:tcW w:w="1598" w:type="dxa"/>
            <w:noWrap/>
            <w:hideMark/>
          </w:tcPr>
          <w:p w14:paraId="05CD17D7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1</w:t>
            </w:r>
          </w:p>
        </w:tc>
        <w:tc>
          <w:tcPr>
            <w:tcW w:w="1292" w:type="dxa"/>
            <w:noWrap/>
            <w:hideMark/>
          </w:tcPr>
          <w:p w14:paraId="28184037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1292" w:type="dxa"/>
            <w:noWrap/>
            <w:hideMark/>
          </w:tcPr>
          <w:p w14:paraId="45643ECB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1292" w:type="dxa"/>
            <w:noWrap/>
            <w:hideMark/>
          </w:tcPr>
          <w:p w14:paraId="31C9D028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2</w:t>
            </w:r>
          </w:p>
        </w:tc>
        <w:tc>
          <w:tcPr>
            <w:tcW w:w="1292" w:type="dxa"/>
            <w:noWrap/>
            <w:hideMark/>
          </w:tcPr>
          <w:p w14:paraId="26436347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1292" w:type="dxa"/>
            <w:noWrap/>
            <w:hideMark/>
          </w:tcPr>
          <w:p w14:paraId="02445EFB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1292" w:type="dxa"/>
            <w:noWrap/>
            <w:hideMark/>
          </w:tcPr>
          <w:p w14:paraId="13FC81E7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</w:tr>
      <w:tr w:rsidR="00022669" w:rsidRPr="00022669" w14:paraId="1671CBE7" w14:textId="77777777" w:rsidTr="00022669">
        <w:trPr>
          <w:trHeight w:val="158"/>
        </w:trPr>
        <w:tc>
          <w:tcPr>
            <w:tcW w:w="0" w:type="auto"/>
            <w:noWrap/>
            <w:hideMark/>
          </w:tcPr>
          <w:p w14:paraId="5D019F2B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2</w:t>
            </w:r>
          </w:p>
        </w:tc>
        <w:tc>
          <w:tcPr>
            <w:tcW w:w="0" w:type="auto"/>
            <w:noWrap/>
            <w:hideMark/>
          </w:tcPr>
          <w:p w14:paraId="22440B9D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16</w:t>
            </w:r>
          </w:p>
        </w:tc>
        <w:tc>
          <w:tcPr>
            <w:tcW w:w="0" w:type="auto"/>
            <w:noWrap/>
            <w:hideMark/>
          </w:tcPr>
          <w:p w14:paraId="277E5B75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8</w:t>
            </w:r>
          </w:p>
        </w:tc>
        <w:tc>
          <w:tcPr>
            <w:tcW w:w="0" w:type="auto"/>
            <w:noWrap/>
            <w:hideMark/>
          </w:tcPr>
          <w:p w14:paraId="35874DAE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6</w:t>
            </w:r>
          </w:p>
        </w:tc>
        <w:tc>
          <w:tcPr>
            <w:tcW w:w="0" w:type="auto"/>
            <w:noWrap/>
            <w:hideMark/>
          </w:tcPr>
          <w:p w14:paraId="22BBCC34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0" w:type="auto"/>
            <w:noWrap/>
            <w:hideMark/>
          </w:tcPr>
          <w:p w14:paraId="19959F04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0" w:type="auto"/>
            <w:noWrap/>
            <w:hideMark/>
          </w:tcPr>
          <w:p w14:paraId="1C0211CE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</w:tr>
      <w:tr w:rsidR="00022669" w:rsidRPr="00022669" w14:paraId="34C663C6" w14:textId="77777777" w:rsidTr="00022669">
        <w:trPr>
          <w:trHeight w:val="158"/>
        </w:trPr>
        <w:tc>
          <w:tcPr>
            <w:tcW w:w="0" w:type="auto"/>
            <w:noWrap/>
            <w:hideMark/>
          </w:tcPr>
          <w:p w14:paraId="26A81C02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3</w:t>
            </w:r>
          </w:p>
        </w:tc>
        <w:tc>
          <w:tcPr>
            <w:tcW w:w="0" w:type="auto"/>
            <w:noWrap/>
            <w:hideMark/>
          </w:tcPr>
          <w:p w14:paraId="1A475052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6</w:t>
            </w:r>
          </w:p>
        </w:tc>
        <w:tc>
          <w:tcPr>
            <w:tcW w:w="0" w:type="auto"/>
            <w:noWrap/>
            <w:hideMark/>
          </w:tcPr>
          <w:p w14:paraId="3CE11A3A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12</w:t>
            </w:r>
          </w:p>
        </w:tc>
        <w:tc>
          <w:tcPr>
            <w:tcW w:w="0" w:type="auto"/>
            <w:noWrap/>
            <w:hideMark/>
          </w:tcPr>
          <w:p w14:paraId="22B80501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8</w:t>
            </w:r>
          </w:p>
        </w:tc>
        <w:tc>
          <w:tcPr>
            <w:tcW w:w="0" w:type="auto"/>
            <w:noWrap/>
            <w:hideMark/>
          </w:tcPr>
          <w:p w14:paraId="08A4BA5A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328DD102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05980A0E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</w:tr>
      <w:tr w:rsidR="00022669" w:rsidRPr="00022669" w14:paraId="37F169F9" w14:textId="77777777" w:rsidTr="00022669">
        <w:trPr>
          <w:trHeight w:val="158"/>
        </w:trPr>
        <w:tc>
          <w:tcPr>
            <w:tcW w:w="0" w:type="auto"/>
            <w:noWrap/>
            <w:hideMark/>
          </w:tcPr>
          <w:p w14:paraId="39EE6E9C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0B161BAF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8</w:t>
            </w:r>
          </w:p>
        </w:tc>
        <w:tc>
          <w:tcPr>
            <w:tcW w:w="0" w:type="auto"/>
            <w:noWrap/>
            <w:hideMark/>
          </w:tcPr>
          <w:p w14:paraId="6A30C736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6C575D1F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6E9C6DCA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0" w:type="auto"/>
            <w:noWrap/>
            <w:hideMark/>
          </w:tcPr>
          <w:p w14:paraId="022CBE12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2</w:t>
            </w:r>
          </w:p>
        </w:tc>
        <w:tc>
          <w:tcPr>
            <w:tcW w:w="0" w:type="auto"/>
            <w:noWrap/>
            <w:hideMark/>
          </w:tcPr>
          <w:p w14:paraId="09846A5F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</w:tr>
      <w:tr w:rsidR="00022669" w:rsidRPr="00022669" w14:paraId="067481E5" w14:textId="77777777" w:rsidTr="00022669">
        <w:trPr>
          <w:trHeight w:val="158"/>
        </w:trPr>
        <w:tc>
          <w:tcPr>
            <w:tcW w:w="0" w:type="auto"/>
            <w:noWrap/>
            <w:hideMark/>
          </w:tcPr>
          <w:p w14:paraId="437B4D6A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5</w:t>
            </w:r>
          </w:p>
        </w:tc>
        <w:tc>
          <w:tcPr>
            <w:tcW w:w="0" w:type="auto"/>
            <w:noWrap/>
            <w:hideMark/>
          </w:tcPr>
          <w:p w14:paraId="6C55AF80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4</w:t>
            </w:r>
          </w:p>
        </w:tc>
        <w:tc>
          <w:tcPr>
            <w:tcW w:w="0" w:type="auto"/>
            <w:noWrap/>
            <w:hideMark/>
          </w:tcPr>
          <w:p w14:paraId="2E3AB318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2</w:t>
            </w:r>
          </w:p>
        </w:tc>
        <w:tc>
          <w:tcPr>
            <w:tcW w:w="0" w:type="auto"/>
            <w:noWrap/>
            <w:hideMark/>
          </w:tcPr>
          <w:p w14:paraId="1CF56149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10</w:t>
            </w:r>
          </w:p>
        </w:tc>
        <w:tc>
          <w:tcPr>
            <w:tcW w:w="0" w:type="auto"/>
            <w:noWrap/>
            <w:hideMark/>
          </w:tcPr>
          <w:p w14:paraId="0CA1DE87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2</w:t>
            </w:r>
          </w:p>
        </w:tc>
        <w:tc>
          <w:tcPr>
            <w:tcW w:w="0" w:type="auto"/>
            <w:noWrap/>
            <w:hideMark/>
          </w:tcPr>
          <w:p w14:paraId="38E28C94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  <w:tc>
          <w:tcPr>
            <w:tcW w:w="0" w:type="auto"/>
            <w:noWrap/>
            <w:hideMark/>
          </w:tcPr>
          <w:p w14:paraId="6637D1B2" w14:textId="77777777" w:rsidR="00022669" w:rsidRPr="00022669" w:rsidRDefault="00022669" w:rsidP="00022669">
            <w:pPr>
              <w:spacing w:after="160" w:line="278" w:lineRule="auto"/>
            </w:pPr>
            <w:r w:rsidRPr="00022669">
              <w:t>0</w:t>
            </w:r>
          </w:p>
        </w:tc>
      </w:tr>
      <w:tr w:rsidR="00C668E5" w:rsidRPr="00022669" w14:paraId="43E21D86" w14:textId="77777777" w:rsidTr="00295A71">
        <w:trPr>
          <w:trHeight w:val="158"/>
        </w:trPr>
        <w:tc>
          <w:tcPr>
            <w:tcW w:w="0" w:type="auto"/>
            <w:gridSpan w:val="2"/>
            <w:noWrap/>
          </w:tcPr>
          <w:p w14:paraId="4AF0C34A" w14:textId="777B9488" w:rsidR="00C668E5" w:rsidRPr="00022669" w:rsidRDefault="00C668E5" w:rsidP="00022669">
            <w:pPr>
              <w:spacing w:after="160" w:line="278" w:lineRule="auto"/>
            </w:pPr>
            <w:r>
              <w:lastRenderedPageBreak/>
              <w:t>Sample size</w:t>
            </w:r>
          </w:p>
        </w:tc>
        <w:tc>
          <w:tcPr>
            <w:tcW w:w="0" w:type="auto"/>
            <w:gridSpan w:val="5"/>
            <w:noWrap/>
          </w:tcPr>
          <w:p w14:paraId="2E09AA97" w14:textId="51A3680C" w:rsidR="00C668E5" w:rsidRPr="00022669" w:rsidRDefault="00C668E5" w:rsidP="00022669">
            <w:pPr>
              <w:spacing w:after="160" w:line="278" w:lineRule="auto"/>
            </w:pPr>
            <w:r>
              <w:t>50 worms at each data point</w:t>
            </w:r>
          </w:p>
        </w:tc>
      </w:tr>
      <w:tr w:rsidR="00C668E5" w:rsidRPr="00022669" w14:paraId="7F24F6B5" w14:textId="77777777" w:rsidTr="00671F21">
        <w:trPr>
          <w:trHeight w:val="158"/>
        </w:trPr>
        <w:tc>
          <w:tcPr>
            <w:tcW w:w="0" w:type="auto"/>
            <w:gridSpan w:val="7"/>
            <w:noWrap/>
          </w:tcPr>
          <w:p w14:paraId="1660157C" w14:textId="6D305B69" w:rsidR="00C668E5" w:rsidRPr="00022669" w:rsidRDefault="00C668E5" w:rsidP="00022669">
            <w:pPr>
              <w:spacing w:after="160" w:line="278" w:lineRule="auto"/>
            </w:pPr>
            <w:r w:rsidRPr="00660DC2">
              <w:rPr>
                <w:color w:val="000000" w:themeColor="text1"/>
              </w:rPr>
              <w:t>Cochran–Mantel–Haenszel test</w:t>
            </w:r>
          </w:p>
        </w:tc>
      </w:tr>
      <w:tr w:rsidR="00C668E5" w:rsidRPr="00022669" w14:paraId="3642B829" w14:textId="77777777" w:rsidTr="00022669">
        <w:trPr>
          <w:trHeight w:val="158"/>
        </w:trPr>
        <w:tc>
          <w:tcPr>
            <w:tcW w:w="0" w:type="auto"/>
            <w:noWrap/>
          </w:tcPr>
          <w:p w14:paraId="32BEAE1E" w14:textId="1E0A1629" w:rsidR="00C668E5" w:rsidRPr="00022669" w:rsidRDefault="00C668E5" w:rsidP="00022669">
            <w:pPr>
              <w:spacing w:after="160" w:line="278" w:lineRule="auto"/>
            </w:pPr>
            <w:r>
              <w:t>Adult day 1</w:t>
            </w:r>
          </w:p>
        </w:tc>
        <w:tc>
          <w:tcPr>
            <w:tcW w:w="0" w:type="auto"/>
            <w:noWrap/>
          </w:tcPr>
          <w:p w14:paraId="582A7EDA" w14:textId="427B801F" w:rsidR="00C668E5" w:rsidRPr="00022669" w:rsidRDefault="00C668E5" w:rsidP="00022669">
            <w:pPr>
              <w:spacing w:after="160" w:line="278" w:lineRule="auto"/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>
              <w:rPr>
                <w:rFonts w:ascii="Arial" w:hAnsi="Arial" w:cs="Arial"/>
              </w:rPr>
              <w:t>45</w:t>
            </w:r>
          </w:p>
        </w:tc>
        <w:tc>
          <w:tcPr>
            <w:tcW w:w="0" w:type="auto"/>
            <w:noWrap/>
          </w:tcPr>
          <w:p w14:paraId="715155BF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58537772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151A4262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2B7167A5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38A1E7B4" w14:textId="77777777" w:rsidR="00C668E5" w:rsidRPr="00022669" w:rsidRDefault="00C668E5" w:rsidP="00022669">
            <w:pPr>
              <w:spacing w:after="160" w:line="278" w:lineRule="auto"/>
            </w:pPr>
          </w:p>
        </w:tc>
      </w:tr>
      <w:tr w:rsidR="00C668E5" w:rsidRPr="00022669" w14:paraId="3F4703C1" w14:textId="77777777" w:rsidTr="00022669">
        <w:trPr>
          <w:trHeight w:val="158"/>
        </w:trPr>
        <w:tc>
          <w:tcPr>
            <w:tcW w:w="0" w:type="auto"/>
            <w:noWrap/>
          </w:tcPr>
          <w:p w14:paraId="70A479E7" w14:textId="6F561C04" w:rsidR="00C668E5" w:rsidRPr="00022669" w:rsidRDefault="00C668E5" w:rsidP="00022669">
            <w:pPr>
              <w:spacing w:after="160" w:line="278" w:lineRule="auto"/>
            </w:pPr>
            <w:r>
              <w:t xml:space="preserve">Adult day </w:t>
            </w:r>
            <w:r>
              <w:t>2</w:t>
            </w:r>
          </w:p>
        </w:tc>
        <w:tc>
          <w:tcPr>
            <w:tcW w:w="0" w:type="auto"/>
            <w:noWrap/>
          </w:tcPr>
          <w:p w14:paraId="70E58CF9" w14:textId="37D4660D" w:rsidR="00C668E5" w:rsidRPr="00022669" w:rsidRDefault="00C668E5" w:rsidP="00022669">
            <w:pPr>
              <w:spacing w:after="160" w:line="278" w:lineRule="auto"/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>
              <w:rPr>
                <w:rFonts w:ascii="Arial" w:hAnsi="Arial" w:cs="Arial"/>
              </w:rPr>
              <w:t>002</w:t>
            </w:r>
          </w:p>
        </w:tc>
        <w:tc>
          <w:tcPr>
            <w:tcW w:w="0" w:type="auto"/>
            <w:noWrap/>
          </w:tcPr>
          <w:p w14:paraId="315E289D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0448E821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7BFDEC56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5760A1D7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312DA606" w14:textId="77777777" w:rsidR="00C668E5" w:rsidRPr="00022669" w:rsidRDefault="00C668E5" w:rsidP="00022669">
            <w:pPr>
              <w:spacing w:after="160" w:line="278" w:lineRule="auto"/>
            </w:pPr>
          </w:p>
        </w:tc>
      </w:tr>
      <w:tr w:rsidR="00C668E5" w:rsidRPr="00022669" w14:paraId="5B358906" w14:textId="77777777" w:rsidTr="00022669">
        <w:trPr>
          <w:trHeight w:val="158"/>
        </w:trPr>
        <w:tc>
          <w:tcPr>
            <w:tcW w:w="0" w:type="auto"/>
            <w:noWrap/>
          </w:tcPr>
          <w:p w14:paraId="1E94D358" w14:textId="54BB73B6" w:rsidR="00C668E5" w:rsidRPr="00022669" w:rsidRDefault="00C668E5" w:rsidP="00022669">
            <w:pPr>
              <w:spacing w:after="160" w:line="278" w:lineRule="auto"/>
            </w:pPr>
            <w:r>
              <w:t xml:space="preserve">Adult day </w:t>
            </w:r>
            <w:r>
              <w:t>3</w:t>
            </w:r>
          </w:p>
        </w:tc>
        <w:tc>
          <w:tcPr>
            <w:tcW w:w="0" w:type="auto"/>
            <w:noWrap/>
          </w:tcPr>
          <w:p w14:paraId="4E7C97DB" w14:textId="3D9BF6CA" w:rsidR="00C668E5" w:rsidRPr="00022669" w:rsidRDefault="00C668E5" w:rsidP="00022669">
            <w:pPr>
              <w:spacing w:after="160" w:line="278" w:lineRule="auto"/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noWrap/>
          </w:tcPr>
          <w:p w14:paraId="1CDA91F0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081D74D0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6D17141F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296BCAD2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2750A0CC" w14:textId="77777777" w:rsidR="00C668E5" w:rsidRPr="00022669" w:rsidRDefault="00C668E5" w:rsidP="00022669">
            <w:pPr>
              <w:spacing w:after="160" w:line="278" w:lineRule="auto"/>
            </w:pPr>
          </w:p>
        </w:tc>
      </w:tr>
      <w:tr w:rsidR="00C668E5" w:rsidRPr="00022669" w14:paraId="2143CA5D" w14:textId="77777777" w:rsidTr="00022669">
        <w:trPr>
          <w:trHeight w:val="158"/>
        </w:trPr>
        <w:tc>
          <w:tcPr>
            <w:tcW w:w="0" w:type="auto"/>
            <w:noWrap/>
          </w:tcPr>
          <w:p w14:paraId="5720CE22" w14:textId="2747A199" w:rsidR="00C668E5" w:rsidRPr="00022669" w:rsidRDefault="00C668E5" w:rsidP="00022669">
            <w:pPr>
              <w:spacing w:after="160" w:line="278" w:lineRule="auto"/>
            </w:pPr>
            <w:r>
              <w:t xml:space="preserve">Adult day </w:t>
            </w:r>
            <w:r>
              <w:t>4</w:t>
            </w:r>
          </w:p>
        </w:tc>
        <w:tc>
          <w:tcPr>
            <w:tcW w:w="0" w:type="auto"/>
            <w:noWrap/>
          </w:tcPr>
          <w:p w14:paraId="2090CBCA" w14:textId="4171C5F9" w:rsidR="00C668E5" w:rsidRPr="00022669" w:rsidRDefault="00C668E5" w:rsidP="00022669">
            <w:pPr>
              <w:spacing w:after="160" w:line="278" w:lineRule="auto"/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noWrap/>
          </w:tcPr>
          <w:p w14:paraId="6DE6CB43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4A10C319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0019765E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6BDEB748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5A2A3BC5" w14:textId="77777777" w:rsidR="00C668E5" w:rsidRPr="00022669" w:rsidRDefault="00C668E5" w:rsidP="00022669">
            <w:pPr>
              <w:spacing w:after="160" w:line="278" w:lineRule="auto"/>
            </w:pPr>
          </w:p>
        </w:tc>
      </w:tr>
      <w:tr w:rsidR="00C668E5" w:rsidRPr="00022669" w14:paraId="75545481" w14:textId="77777777" w:rsidTr="00022669">
        <w:trPr>
          <w:trHeight w:val="158"/>
        </w:trPr>
        <w:tc>
          <w:tcPr>
            <w:tcW w:w="0" w:type="auto"/>
            <w:noWrap/>
          </w:tcPr>
          <w:p w14:paraId="4666DABF" w14:textId="1BC13770" w:rsidR="00C668E5" w:rsidRPr="00022669" w:rsidRDefault="00C668E5" w:rsidP="00022669">
            <w:pPr>
              <w:spacing w:after="160" w:line="278" w:lineRule="auto"/>
            </w:pPr>
            <w:r>
              <w:t xml:space="preserve">Adult day </w:t>
            </w:r>
            <w:r>
              <w:t>5</w:t>
            </w:r>
          </w:p>
        </w:tc>
        <w:tc>
          <w:tcPr>
            <w:tcW w:w="0" w:type="auto"/>
            <w:noWrap/>
          </w:tcPr>
          <w:p w14:paraId="72E2BBC8" w14:textId="251C3173" w:rsidR="00C668E5" w:rsidRPr="00022669" w:rsidRDefault="00C668E5" w:rsidP="00022669">
            <w:pPr>
              <w:spacing w:after="160" w:line="278" w:lineRule="auto"/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>
              <w:rPr>
                <w:rFonts w:ascii="Arial" w:hAnsi="Arial" w:cs="Arial"/>
              </w:rPr>
              <w:t>04</w:t>
            </w:r>
          </w:p>
        </w:tc>
        <w:tc>
          <w:tcPr>
            <w:tcW w:w="0" w:type="auto"/>
            <w:noWrap/>
          </w:tcPr>
          <w:p w14:paraId="7F4AE528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77463952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5C12007D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39A9A56F" w14:textId="77777777" w:rsidR="00C668E5" w:rsidRPr="00022669" w:rsidRDefault="00C668E5" w:rsidP="00022669">
            <w:pPr>
              <w:spacing w:after="160" w:line="278" w:lineRule="auto"/>
            </w:pPr>
          </w:p>
        </w:tc>
        <w:tc>
          <w:tcPr>
            <w:tcW w:w="0" w:type="auto"/>
            <w:noWrap/>
          </w:tcPr>
          <w:p w14:paraId="3C3C6DFD" w14:textId="77777777" w:rsidR="00C668E5" w:rsidRPr="00022669" w:rsidRDefault="00C668E5" w:rsidP="00022669">
            <w:pPr>
              <w:spacing w:after="160" w:line="278" w:lineRule="auto"/>
            </w:pPr>
          </w:p>
        </w:tc>
      </w:tr>
    </w:tbl>
    <w:p w14:paraId="1E5182BC" w14:textId="77777777" w:rsidR="00022669" w:rsidRDefault="00022669"/>
    <w:p w14:paraId="069A4A20" w14:textId="77777777" w:rsidR="00022669" w:rsidRDefault="00022669"/>
    <w:p w14:paraId="6AFD6DFA" w14:textId="77777777" w:rsidR="00022669" w:rsidRDefault="00022669"/>
    <w:p w14:paraId="658C5E6D" w14:textId="77777777" w:rsidR="00022669" w:rsidRDefault="00022669"/>
    <w:p w14:paraId="14EC0006" w14:textId="621BDEDA" w:rsidR="00022669" w:rsidRDefault="00022669">
      <w:r>
        <w:t>Panel F:</w:t>
      </w:r>
    </w:p>
    <w:tbl>
      <w:tblPr>
        <w:tblStyle w:val="TableGrid"/>
        <w:tblW w:w="8260" w:type="dxa"/>
        <w:tblLook w:val="04A0" w:firstRow="1" w:lastRow="0" w:firstColumn="1" w:lastColumn="0" w:noHBand="0" w:noVBand="1"/>
      </w:tblPr>
      <w:tblGrid>
        <w:gridCol w:w="1265"/>
        <w:gridCol w:w="1165"/>
        <w:gridCol w:w="1166"/>
        <w:gridCol w:w="1166"/>
        <w:gridCol w:w="1166"/>
        <w:gridCol w:w="1166"/>
        <w:gridCol w:w="1166"/>
      </w:tblGrid>
      <w:tr w:rsidR="00022669" w:rsidRPr="00022669" w14:paraId="3CDB2FBB" w14:textId="77777777" w:rsidTr="00420364">
        <w:tc>
          <w:tcPr>
            <w:tcW w:w="1265" w:type="dxa"/>
            <w:noWrap/>
          </w:tcPr>
          <w:p w14:paraId="21F860F7" w14:textId="77777777" w:rsidR="00022669" w:rsidRPr="00022669" w:rsidRDefault="00022669" w:rsidP="0002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5" w:type="dxa"/>
            <w:gridSpan w:val="6"/>
            <w:noWrap/>
            <w:vAlign w:val="center"/>
          </w:tcPr>
          <w:p w14:paraId="0B259BEB" w14:textId="38216865" w:rsidR="00022669" w:rsidRPr="00022669" w:rsidRDefault="00022669" w:rsidP="00022669">
            <w:pPr>
              <w:jc w:val="center"/>
              <w:rPr>
                <w:rFonts w:ascii="Arial" w:hAnsi="Arial" w:cs="Arial"/>
                <w:i/>
                <w:iCs/>
              </w:rPr>
            </w:pPr>
            <w:r>
              <w:t>Exopher: %</w:t>
            </w:r>
          </w:p>
        </w:tc>
      </w:tr>
      <w:tr w:rsidR="00022669" w:rsidRPr="00022669" w14:paraId="3B8F71D9" w14:textId="77777777" w:rsidTr="00022669">
        <w:tc>
          <w:tcPr>
            <w:tcW w:w="1265" w:type="dxa"/>
            <w:noWrap/>
            <w:hideMark/>
          </w:tcPr>
          <w:p w14:paraId="053ABBCB" w14:textId="77777777" w:rsidR="00022669" w:rsidRPr="00022669" w:rsidRDefault="00022669" w:rsidP="00022669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Adult Day</w:t>
            </w:r>
          </w:p>
        </w:tc>
        <w:tc>
          <w:tcPr>
            <w:tcW w:w="3497" w:type="dxa"/>
            <w:gridSpan w:val="3"/>
            <w:noWrap/>
            <w:hideMark/>
          </w:tcPr>
          <w:p w14:paraId="394312DE" w14:textId="77777777" w:rsidR="00022669" w:rsidRPr="00022669" w:rsidRDefault="00022669" w:rsidP="00022669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wild type</w:t>
            </w:r>
          </w:p>
        </w:tc>
        <w:tc>
          <w:tcPr>
            <w:tcW w:w="3498" w:type="dxa"/>
            <w:gridSpan w:val="3"/>
            <w:noWrap/>
            <w:hideMark/>
          </w:tcPr>
          <w:p w14:paraId="5D37AA5C" w14:textId="77777777" w:rsidR="00022669" w:rsidRPr="00022669" w:rsidRDefault="00022669" w:rsidP="00022669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  <w:i/>
                <w:iCs/>
              </w:rPr>
              <w:t>fem-3(gf)</w:t>
            </w:r>
          </w:p>
        </w:tc>
      </w:tr>
      <w:tr w:rsidR="00022669" w:rsidRPr="00022669" w14:paraId="2EEBC999" w14:textId="77777777" w:rsidTr="00022669">
        <w:tc>
          <w:tcPr>
            <w:tcW w:w="1265" w:type="dxa"/>
            <w:noWrap/>
            <w:hideMark/>
          </w:tcPr>
          <w:p w14:paraId="090F774A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1</w:t>
            </w:r>
          </w:p>
        </w:tc>
        <w:tc>
          <w:tcPr>
            <w:tcW w:w="1165" w:type="dxa"/>
            <w:noWrap/>
            <w:hideMark/>
          </w:tcPr>
          <w:p w14:paraId="3160031D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4B642FF9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5D914563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291FD051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448775BD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1166" w:type="dxa"/>
            <w:noWrap/>
            <w:hideMark/>
          </w:tcPr>
          <w:p w14:paraId="1BBCA3FC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</w:tr>
      <w:tr w:rsidR="00022669" w:rsidRPr="00022669" w14:paraId="0AB89BCD" w14:textId="77777777" w:rsidTr="00022669">
        <w:tc>
          <w:tcPr>
            <w:tcW w:w="0" w:type="auto"/>
            <w:noWrap/>
            <w:hideMark/>
          </w:tcPr>
          <w:p w14:paraId="26A1BE43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260CD55A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55619C56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12.24</w:t>
            </w:r>
          </w:p>
        </w:tc>
        <w:tc>
          <w:tcPr>
            <w:tcW w:w="0" w:type="auto"/>
            <w:noWrap/>
            <w:hideMark/>
          </w:tcPr>
          <w:p w14:paraId="1CB76364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11.6</w:t>
            </w:r>
          </w:p>
        </w:tc>
        <w:tc>
          <w:tcPr>
            <w:tcW w:w="0" w:type="auto"/>
            <w:noWrap/>
            <w:hideMark/>
          </w:tcPr>
          <w:p w14:paraId="426CA621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D2E1FAC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D81E199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</w:tr>
      <w:tr w:rsidR="00022669" w:rsidRPr="00022669" w14:paraId="2DE18D79" w14:textId="77777777" w:rsidTr="00022669">
        <w:tc>
          <w:tcPr>
            <w:tcW w:w="0" w:type="auto"/>
            <w:noWrap/>
            <w:hideMark/>
          </w:tcPr>
          <w:p w14:paraId="673DCC8E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48DD4F8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6D41F0F8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8.3</w:t>
            </w:r>
          </w:p>
        </w:tc>
        <w:tc>
          <w:tcPr>
            <w:tcW w:w="0" w:type="auto"/>
            <w:noWrap/>
            <w:hideMark/>
          </w:tcPr>
          <w:p w14:paraId="15C65A00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7.8</w:t>
            </w:r>
          </w:p>
        </w:tc>
        <w:tc>
          <w:tcPr>
            <w:tcW w:w="0" w:type="auto"/>
            <w:noWrap/>
            <w:hideMark/>
          </w:tcPr>
          <w:p w14:paraId="757767D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0D8C6DC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751882B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</w:tr>
      <w:tr w:rsidR="00022669" w:rsidRPr="00022669" w14:paraId="0C8C674A" w14:textId="77777777" w:rsidTr="00022669">
        <w:tc>
          <w:tcPr>
            <w:tcW w:w="0" w:type="auto"/>
            <w:noWrap/>
            <w:hideMark/>
          </w:tcPr>
          <w:p w14:paraId="40FD349C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CD8181B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921945C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4.25</w:t>
            </w:r>
          </w:p>
        </w:tc>
        <w:tc>
          <w:tcPr>
            <w:tcW w:w="0" w:type="auto"/>
            <w:noWrap/>
            <w:hideMark/>
          </w:tcPr>
          <w:p w14:paraId="38454B04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5.9</w:t>
            </w:r>
          </w:p>
        </w:tc>
        <w:tc>
          <w:tcPr>
            <w:tcW w:w="0" w:type="auto"/>
            <w:noWrap/>
            <w:hideMark/>
          </w:tcPr>
          <w:p w14:paraId="555B97C4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5DA26B3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D0B7B78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</w:tr>
      <w:tr w:rsidR="00022669" w:rsidRPr="00022669" w14:paraId="5228B6A1" w14:textId="77777777" w:rsidTr="00022669">
        <w:tc>
          <w:tcPr>
            <w:tcW w:w="0" w:type="auto"/>
            <w:noWrap/>
            <w:hideMark/>
          </w:tcPr>
          <w:p w14:paraId="01633A4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56C0938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4E9AAE5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034DDF3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D7A355F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45E7447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69F8E74" w14:textId="77777777" w:rsidR="00022669" w:rsidRPr="00022669" w:rsidRDefault="00022669" w:rsidP="00022669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0</w:t>
            </w:r>
          </w:p>
        </w:tc>
      </w:tr>
      <w:tr w:rsidR="00C668E5" w:rsidRPr="00022669" w14:paraId="0AF3D6FF" w14:textId="77777777" w:rsidTr="00022669">
        <w:tc>
          <w:tcPr>
            <w:tcW w:w="0" w:type="auto"/>
            <w:noWrap/>
          </w:tcPr>
          <w:p w14:paraId="09B36837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2B1B5C9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697B583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1B4617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25CE8F3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1619136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70CA3C8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</w:tr>
      <w:tr w:rsidR="00C668E5" w:rsidRPr="00022669" w14:paraId="5A1F3412" w14:textId="77777777" w:rsidTr="00C668E5">
        <w:tc>
          <w:tcPr>
            <w:tcW w:w="0" w:type="auto"/>
            <w:noWrap/>
          </w:tcPr>
          <w:p w14:paraId="6DFA77AF" w14:textId="77777777" w:rsidR="00C668E5" w:rsidRPr="00022669" w:rsidRDefault="00C668E5" w:rsidP="00022669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6"/>
            <w:noWrap/>
            <w:vAlign w:val="center"/>
          </w:tcPr>
          <w:p w14:paraId="0408A143" w14:textId="55E5CC7A" w:rsidR="00C668E5" w:rsidRPr="00022669" w:rsidRDefault="00C668E5" w:rsidP="00C668E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</w:tr>
      <w:tr w:rsidR="00C668E5" w:rsidRPr="00022669" w14:paraId="4BAD6512" w14:textId="77777777" w:rsidTr="00C668E5">
        <w:tc>
          <w:tcPr>
            <w:tcW w:w="0" w:type="auto"/>
            <w:noWrap/>
            <w:vAlign w:val="center"/>
          </w:tcPr>
          <w:p w14:paraId="4319E18F" w14:textId="2F5E1BC5" w:rsidR="00C668E5" w:rsidRPr="00022669" w:rsidRDefault="00C668E5" w:rsidP="00C668E5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Adult Day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25D217DF" w14:textId="485C0F3C" w:rsidR="00C668E5" w:rsidRPr="00022669" w:rsidRDefault="00C668E5" w:rsidP="00C668E5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wild type</w:t>
            </w:r>
          </w:p>
        </w:tc>
        <w:tc>
          <w:tcPr>
            <w:tcW w:w="0" w:type="auto"/>
            <w:gridSpan w:val="3"/>
            <w:noWrap/>
            <w:vAlign w:val="center"/>
          </w:tcPr>
          <w:p w14:paraId="0CA25BEE" w14:textId="0EC15342" w:rsidR="00C668E5" w:rsidRPr="00022669" w:rsidRDefault="00C668E5" w:rsidP="00C668E5">
            <w:pPr>
              <w:jc w:val="center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  <w:i/>
                <w:iCs/>
              </w:rPr>
              <w:t>fem-3(gf)</w:t>
            </w:r>
          </w:p>
        </w:tc>
      </w:tr>
      <w:tr w:rsidR="00EF618F" w:rsidRPr="00022669" w14:paraId="29990008" w14:textId="77777777" w:rsidTr="00022669">
        <w:tc>
          <w:tcPr>
            <w:tcW w:w="0" w:type="auto"/>
            <w:noWrap/>
          </w:tcPr>
          <w:p w14:paraId="4B5C8697" w14:textId="05B9CF8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noWrap/>
          </w:tcPr>
          <w:p w14:paraId="37A427F2" w14:textId="62EA4BE2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2F9D47A1" w14:textId="036AC46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3FD1C7BA" w14:textId="0B27A419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6DE7F50C" w14:textId="457A53C2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76B0BC53" w14:textId="78D3BCF1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7535BCCD" w14:textId="3BEC5C25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F618F" w:rsidRPr="00022669" w14:paraId="0954F719" w14:textId="77777777" w:rsidTr="00022669">
        <w:tc>
          <w:tcPr>
            <w:tcW w:w="0" w:type="auto"/>
            <w:noWrap/>
          </w:tcPr>
          <w:p w14:paraId="2AEDB2AF" w14:textId="445C5087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</w:tcPr>
          <w:p w14:paraId="7BECB578" w14:textId="3EE8C9E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42FAAAE3" w14:textId="44F6AB0E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0" w:type="auto"/>
            <w:noWrap/>
          </w:tcPr>
          <w:p w14:paraId="257AAEB1" w14:textId="7F5B786B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noWrap/>
          </w:tcPr>
          <w:p w14:paraId="6E8C892D" w14:textId="3B21E4C3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20776B20" w14:textId="1E51D440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20557422" w14:textId="444852B2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F618F" w:rsidRPr="00022669" w14:paraId="75169BAB" w14:textId="77777777" w:rsidTr="00022669">
        <w:tc>
          <w:tcPr>
            <w:tcW w:w="0" w:type="auto"/>
            <w:noWrap/>
          </w:tcPr>
          <w:p w14:paraId="3EB78B24" w14:textId="248A31F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noWrap/>
          </w:tcPr>
          <w:p w14:paraId="2261C94F" w14:textId="3AF3CBB1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noWrap/>
          </w:tcPr>
          <w:p w14:paraId="1C749E63" w14:textId="0BDDFA45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0" w:type="auto"/>
            <w:noWrap/>
          </w:tcPr>
          <w:p w14:paraId="40ED08C4" w14:textId="193EB67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  <w:noWrap/>
          </w:tcPr>
          <w:p w14:paraId="60762802" w14:textId="30C7A0AC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2FE9C8A4" w14:textId="756BB575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36C31558" w14:textId="401D3494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F618F" w:rsidRPr="00022669" w14:paraId="66F76BE6" w14:textId="77777777" w:rsidTr="00022669">
        <w:tc>
          <w:tcPr>
            <w:tcW w:w="0" w:type="auto"/>
            <w:noWrap/>
          </w:tcPr>
          <w:p w14:paraId="3A1B9FB9" w14:textId="64ACCD24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</w:tcPr>
          <w:p w14:paraId="50CB4EC7" w14:textId="6C7ED4C8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0" w:type="auto"/>
            <w:noWrap/>
          </w:tcPr>
          <w:p w14:paraId="229A0894" w14:textId="3E3223AB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0" w:type="auto"/>
            <w:noWrap/>
          </w:tcPr>
          <w:p w14:paraId="0A47D8E8" w14:textId="2A27933C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0" w:type="auto"/>
            <w:noWrap/>
          </w:tcPr>
          <w:p w14:paraId="0158E62C" w14:textId="7525EDC4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4A82C7B4" w14:textId="4B1F801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16341431" w14:textId="12831223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F618F" w:rsidRPr="00022669" w14:paraId="4A329AAE" w14:textId="77777777" w:rsidTr="00022669">
        <w:tc>
          <w:tcPr>
            <w:tcW w:w="0" w:type="auto"/>
            <w:noWrap/>
          </w:tcPr>
          <w:p w14:paraId="5DC56ED8" w14:textId="5446BF2F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</w:tcPr>
          <w:p w14:paraId="7A3A4FF3" w14:textId="7AC19FAB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2A1A044E" w14:textId="71175F33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4323F4E2" w14:textId="28AC2B7A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5576660E" w14:textId="48FBB904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3A360CC4" w14:textId="7BF5B301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0" w:type="auto"/>
            <w:noWrap/>
          </w:tcPr>
          <w:p w14:paraId="46948156" w14:textId="1BE1246D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</w:tr>
      <w:tr w:rsidR="00EF618F" w:rsidRPr="00022669" w14:paraId="6B57746F" w14:textId="77777777" w:rsidTr="00022669">
        <w:tc>
          <w:tcPr>
            <w:tcW w:w="0" w:type="auto"/>
            <w:noWrap/>
          </w:tcPr>
          <w:p w14:paraId="3A98C99B" w14:textId="77777777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27B248A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93584D2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5353917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5DC0829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53200CE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A55DEF7" w14:textId="77777777" w:rsidR="00EF618F" w:rsidRDefault="00EF618F" w:rsidP="00EF618F">
            <w:pPr>
              <w:jc w:val="right"/>
              <w:rPr>
                <w:rFonts w:ascii="Arial" w:hAnsi="Arial" w:cs="Arial"/>
              </w:rPr>
            </w:pPr>
          </w:p>
        </w:tc>
      </w:tr>
      <w:tr w:rsidR="00EF618F" w:rsidRPr="00022669" w14:paraId="7270CE82" w14:textId="77777777" w:rsidTr="00EF618F">
        <w:tc>
          <w:tcPr>
            <w:tcW w:w="0" w:type="auto"/>
            <w:noWrap/>
            <w:vAlign w:val="center"/>
          </w:tcPr>
          <w:p w14:paraId="7CD8B048" w14:textId="1BA7944D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Adult Day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02A797A2" w14:textId="0AEC612B" w:rsidR="00EF618F" w:rsidRDefault="00EF618F" w:rsidP="00EF618F">
            <w:pPr>
              <w:jc w:val="center"/>
              <w:rPr>
                <w:rFonts w:ascii="Arial" w:hAnsi="Arial" w:cs="Arial"/>
              </w:rPr>
            </w:pPr>
            <w:r w:rsidRPr="00660DC2">
              <w:rPr>
                <w:color w:val="000000" w:themeColor="text1"/>
              </w:rPr>
              <w:t>Cochran–Mantel–Haenszel test</w:t>
            </w:r>
          </w:p>
        </w:tc>
      </w:tr>
      <w:tr w:rsidR="00EF618F" w:rsidRPr="00022669" w14:paraId="3C02AB26" w14:textId="77777777" w:rsidTr="00EF618F">
        <w:tc>
          <w:tcPr>
            <w:tcW w:w="0" w:type="auto"/>
            <w:noWrap/>
          </w:tcPr>
          <w:p w14:paraId="609BE230" w14:textId="06F100B4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0461EE61" w14:textId="24368AAF" w:rsidR="00EF618F" w:rsidRDefault="00EF618F" w:rsidP="00EF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N.A.</w:t>
            </w:r>
          </w:p>
        </w:tc>
      </w:tr>
      <w:tr w:rsidR="00EF618F" w:rsidRPr="00022669" w14:paraId="336A0EED" w14:textId="77777777" w:rsidTr="00EF618F">
        <w:tc>
          <w:tcPr>
            <w:tcW w:w="0" w:type="auto"/>
            <w:noWrap/>
          </w:tcPr>
          <w:p w14:paraId="0EC651D4" w14:textId="66B4ABBE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6B0B813E" w14:textId="0A7C29E6" w:rsidR="00EF618F" w:rsidRDefault="00EF618F" w:rsidP="00EF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</w:t>
            </w:r>
            <w:r>
              <w:rPr>
                <w:rFonts w:ascii="Arial" w:hAnsi="Arial" w:cs="Arial"/>
              </w:rPr>
              <w:t>00186</w:t>
            </w:r>
          </w:p>
        </w:tc>
      </w:tr>
      <w:tr w:rsidR="00EF618F" w:rsidRPr="00022669" w14:paraId="462280ED" w14:textId="77777777" w:rsidTr="00EF618F">
        <w:tc>
          <w:tcPr>
            <w:tcW w:w="0" w:type="auto"/>
            <w:noWrap/>
          </w:tcPr>
          <w:p w14:paraId="2E51ADA5" w14:textId="3C2D7443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62ED56A9" w14:textId="57249072" w:rsidR="00EF618F" w:rsidRDefault="00EF618F" w:rsidP="00EF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0.00</w:t>
            </w:r>
            <w:r>
              <w:rPr>
                <w:rFonts w:ascii="Arial" w:hAnsi="Arial" w:cs="Arial"/>
              </w:rPr>
              <w:t>29</w:t>
            </w:r>
          </w:p>
        </w:tc>
      </w:tr>
      <w:tr w:rsidR="00EF618F" w:rsidRPr="00022669" w14:paraId="08AA07B0" w14:textId="77777777" w:rsidTr="00EF618F">
        <w:tc>
          <w:tcPr>
            <w:tcW w:w="0" w:type="auto"/>
            <w:noWrap/>
          </w:tcPr>
          <w:p w14:paraId="15E8DA4C" w14:textId="36D1F8D2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0AEEDD3C" w14:textId="61E62468" w:rsidR="00EF618F" w:rsidRDefault="00EF618F" w:rsidP="00EF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</w:t>
            </w:r>
            <w:r w:rsidR="0015170E">
              <w:rPr>
                <w:rFonts w:ascii="Arial" w:hAnsi="Arial" w:cs="Arial"/>
              </w:rPr>
              <w:t>47</w:t>
            </w:r>
          </w:p>
        </w:tc>
      </w:tr>
      <w:tr w:rsidR="00EF618F" w:rsidRPr="00022669" w14:paraId="18B586F9" w14:textId="77777777" w:rsidTr="00EF618F">
        <w:tc>
          <w:tcPr>
            <w:tcW w:w="0" w:type="auto"/>
            <w:noWrap/>
          </w:tcPr>
          <w:p w14:paraId="5166E855" w14:textId="304358E5" w:rsidR="00EF618F" w:rsidRPr="00022669" w:rsidRDefault="00EF618F" w:rsidP="00EF618F">
            <w:pPr>
              <w:jc w:val="right"/>
              <w:rPr>
                <w:rFonts w:ascii="Arial" w:hAnsi="Arial" w:cs="Arial"/>
              </w:rPr>
            </w:pPr>
            <w:r w:rsidRPr="00022669"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20813AB2" w14:textId="494F879C" w:rsidR="00EF618F" w:rsidRDefault="00EF618F" w:rsidP="00EF618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</w:t>
            </w:r>
            <w:r w:rsidR="0015170E">
              <w:rPr>
                <w:rFonts w:ascii="Arial" w:hAnsi="Arial" w:cs="Arial"/>
              </w:rPr>
              <w:t>13</w:t>
            </w:r>
          </w:p>
        </w:tc>
      </w:tr>
    </w:tbl>
    <w:p w14:paraId="59257BEF" w14:textId="77777777" w:rsidR="00022669" w:rsidRDefault="00022669"/>
    <w:p w14:paraId="23BA0707" w14:textId="77777777" w:rsidR="00022669" w:rsidRDefault="00022669"/>
    <w:p w14:paraId="3C787CF1" w14:textId="77777777" w:rsidR="00F8635A" w:rsidRDefault="00F8635A"/>
    <w:p w14:paraId="32C0647C" w14:textId="77777777" w:rsidR="00F8635A" w:rsidRDefault="00F8635A"/>
    <w:p w14:paraId="1C46AD5E" w14:textId="77777777" w:rsidR="00F8635A" w:rsidRDefault="00F8635A"/>
    <w:p w14:paraId="63739435" w14:textId="77777777" w:rsidR="00F8635A" w:rsidRDefault="00F8635A"/>
    <w:p w14:paraId="7D725805" w14:textId="5E75ACD0" w:rsidR="00022669" w:rsidRDefault="00022669">
      <w:r>
        <w:lastRenderedPageBreak/>
        <w:t>Panel G:</w:t>
      </w:r>
    </w:p>
    <w:tbl>
      <w:tblPr>
        <w:tblStyle w:val="TableGrid"/>
        <w:tblW w:w="8030" w:type="dxa"/>
        <w:tblLook w:val="04A0" w:firstRow="1" w:lastRow="0" w:firstColumn="1" w:lastColumn="0" w:noHBand="0" w:noVBand="1"/>
      </w:tblPr>
      <w:tblGrid>
        <w:gridCol w:w="1030"/>
        <w:gridCol w:w="1166"/>
        <w:gridCol w:w="1166"/>
        <w:gridCol w:w="1167"/>
        <w:gridCol w:w="1167"/>
        <w:gridCol w:w="1167"/>
        <w:gridCol w:w="1167"/>
      </w:tblGrid>
      <w:tr w:rsidR="00022669" w14:paraId="2642DAA2" w14:textId="77777777" w:rsidTr="00F8635A">
        <w:tc>
          <w:tcPr>
            <w:tcW w:w="1030" w:type="dxa"/>
          </w:tcPr>
          <w:p w14:paraId="205D9768" w14:textId="77777777" w:rsidR="00022669" w:rsidRDefault="000226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00" w:type="dxa"/>
            <w:gridSpan w:val="6"/>
            <w:noWrap/>
          </w:tcPr>
          <w:p w14:paraId="51C24E4E" w14:textId="4D412253" w:rsidR="00022669" w:rsidRPr="00022669" w:rsidRDefault="00022669">
            <w:pPr>
              <w:jc w:val="center"/>
              <w:rPr>
                <w:rFonts w:ascii="Arial" w:hAnsi="Arial" w:cs="Arial"/>
              </w:rPr>
            </w:pPr>
            <w:r>
              <w:t>Exopher: %</w:t>
            </w:r>
          </w:p>
        </w:tc>
      </w:tr>
      <w:tr w:rsidR="00022669" w14:paraId="3DA95D5C" w14:textId="77777777" w:rsidTr="00F8635A">
        <w:tc>
          <w:tcPr>
            <w:tcW w:w="1030" w:type="dxa"/>
          </w:tcPr>
          <w:p w14:paraId="5E3B30F3" w14:textId="286921CE" w:rsidR="00022669" w:rsidRDefault="0090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</w:t>
            </w:r>
          </w:p>
        </w:tc>
        <w:tc>
          <w:tcPr>
            <w:tcW w:w="3499" w:type="dxa"/>
            <w:gridSpan w:val="3"/>
            <w:noWrap/>
            <w:hideMark/>
          </w:tcPr>
          <w:p w14:paraId="7AE16228" w14:textId="2E35D7B4" w:rsidR="00022669" w:rsidRDefault="00022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wild type</w:t>
            </w:r>
          </w:p>
        </w:tc>
        <w:tc>
          <w:tcPr>
            <w:tcW w:w="3501" w:type="dxa"/>
            <w:gridSpan w:val="3"/>
            <w:noWrap/>
            <w:hideMark/>
          </w:tcPr>
          <w:p w14:paraId="337F81F5" w14:textId="77777777" w:rsidR="00022669" w:rsidRDefault="0002266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>fem-1(</w:t>
            </w:r>
            <w:proofErr w:type="spellStart"/>
            <w:r>
              <w:rPr>
                <w:rFonts w:ascii="Arial" w:hAnsi="Arial" w:cs="Arial"/>
                <w:i/>
                <w:iCs/>
              </w:rPr>
              <w:t>lf</w:t>
            </w:r>
            <w:proofErr w:type="spellEnd"/>
            <w:r>
              <w:rPr>
                <w:rFonts w:ascii="Arial" w:hAnsi="Arial" w:cs="Arial"/>
                <w:i/>
                <w:iCs/>
              </w:rPr>
              <w:t>)</w:t>
            </w:r>
          </w:p>
        </w:tc>
      </w:tr>
      <w:tr w:rsidR="00022669" w14:paraId="34433D0B" w14:textId="77777777" w:rsidTr="00F8635A">
        <w:tc>
          <w:tcPr>
            <w:tcW w:w="1030" w:type="dxa"/>
          </w:tcPr>
          <w:p w14:paraId="47FD4A24" w14:textId="6442A81C" w:rsidR="00022669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166" w:type="dxa"/>
            <w:noWrap/>
            <w:hideMark/>
          </w:tcPr>
          <w:p w14:paraId="256F6598" w14:textId="1FD1B970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66" w:type="dxa"/>
            <w:noWrap/>
            <w:hideMark/>
          </w:tcPr>
          <w:p w14:paraId="3D994386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167" w:type="dxa"/>
            <w:noWrap/>
            <w:hideMark/>
          </w:tcPr>
          <w:p w14:paraId="3BC03436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67" w:type="dxa"/>
            <w:noWrap/>
            <w:hideMark/>
          </w:tcPr>
          <w:p w14:paraId="579FCEDD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28CFC68F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67" w:type="dxa"/>
            <w:noWrap/>
            <w:hideMark/>
          </w:tcPr>
          <w:p w14:paraId="4601205C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22669" w14:paraId="6BA14E48" w14:textId="77777777" w:rsidTr="00F8635A">
        <w:tc>
          <w:tcPr>
            <w:tcW w:w="0" w:type="auto"/>
          </w:tcPr>
          <w:p w14:paraId="78C744D1" w14:textId="6C3836ED" w:rsidR="00022669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2899DC0" w14:textId="5B122B68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0" w:type="auto"/>
            <w:noWrap/>
            <w:hideMark/>
          </w:tcPr>
          <w:p w14:paraId="44757E8E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6A84E314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70859C6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668BCCC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B1FBCF8" w14:textId="77777777" w:rsidR="00022669" w:rsidRDefault="00022669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8635A" w14:paraId="20AE49E3" w14:textId="77777777" w:rsidTr="00F8635A">
        <w:tc>
          <w:tcPr>
            <w:tcW w:w="0" w:type="auto"/>
          </w:tcPr>
          <w:p w14:paraId="47C25D75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688274D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5867A0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A8C36DF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0021E960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3002AB9E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17E9886" w14:textId="77777777" w:rsidR="00F8635A" w:rsidRDefault="00F8635A">
            <w:pPr>
              <w:jc w:val="right"/>
              <w:rPr>
                <w:rFonts w:ascii="Arial" w:hAnsi="Arial" w:cs="Arial"/>
              </w:rPr>
            </w:pPr>
          </w:p>
        </w:tc>
      </w:tr>
      <w:tr w:rsidR="00F8635A" w14:paraId="04803551" w14:textId="77777777" w:rsidTr="00F8635A">
        <w:tc>
          <w:tcPr>
            <w:tcW w:w="0" w:type="auto"/>
          </w:tcPr>
          <w:p w14:paraId="21A59392" w14:textId="5ED4CC80" w:rsidR="00F8635A" w:rsidRDefault="00F8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36981C3E" w14:textId="7B1280D9" w:rsidR="00F8635A" w:rsidRDefault="00F8635A" w:rsidP="00F86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worms at each data point</w:t>
            </w:r>
          </w:p>
        </w:tc>
      </w:tr>
      <w:tr w:rsidR="00F8635A" w14:paraId="4C4FDF4D" w14:textId="77777777" w:rsidTr="00F8635A">
        <w:tc>
          <w:tcPr>
            <w:tcW w:w="0" w:type="auto"/>
          </w:tcPr>
          <w:p w14:paraId="5EE0B9E5" w14:textId="708A0074" w:rsidR="00F8635A" w:rsidRDefault="00F8635A" w:rsidP="00F8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6ADD7149" w14:textId="142D5BE3" w:rsidR="00F8635A" w:rsidRDefault="00F8635A" w:rsidP="00F8635A">
            <w:pPr>
              <w:jc w:val="center"/>
              <w:rPr>
                <w:rFonts w:ascii="Arial" w:hAnsi="Arial" w:cs="Arial"/>
              </w:rPr>
            </w:pPr>
            <w:r w:rsidRPr="00660DC2">
              <w:rPr>
                <w:color w:val="000000" w:themeColor="text1"/>
              </w:rPr>
              <w:t>Cochran–Mantel–Haenszel test</w:t>
            </w:r>
          </w:p>
        </w:tc>
      </w:tr>
      <w:tr w:rsidR="00F8635A" w14:paraId="7ABAC73D" w14:textId="77777777" w:rsidTr="00F8635A">
        <w:tc>
          <w:tcPr>
            <w:tcW w:w="0" w:type="auto"/>
          </w:tcPr>
          <w:p w14:paraId="2E79A8DA" w14:textId="79406749" w:rsidR="00F8635A" w:rsidRDefault="00F8635A" w:rsidP="00F8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69B5B3AC" w14:textId="60ACC8C6" w:rsidR="00F8635A" w:rsidRDefault="00F8635A" w:rsidP="00F86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0.000</w:t>
            </w:r>
            <w:r>
              <w:rPr>
                <w:rFonts w:ascii="Arial" w:hAnsi="Arial" w:cs="Arial"/>
              </w:rPr>
              <w:t>04</w:t>
            </w:r>
          </w:p>
        </w:tc>
      </w:tr>
      <w:tr w:rsidR="00F8635A" w14:paraId="3107A581" w14:textId="77777777" w:rsidTr="00F8635A">
        <w:tc>
          <w:tcPr>
            <w:tcW w:w="0" w:type="auto"/>
          </w:tcPr>
          <w:p w14:paraId="6BC56118" w14:textId="36C7532E" w:rsidR="00F8635A" w:rsidRDefault="00F8635A" w:rsidP="00F863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6"/>
            <w:noWrap/>
            <w:vAlign w:val="center"/>
          </w:tcPr>
          <w:p w14:paraId="53BDBCFA" w14:textId="74C13EC5" w:rsidR="00F8635A" w:rsidRDefault="00F8635A" w:rsidP="00F8635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0.0001</w:t>
            </w:r>
            <w:r>
              <w:rPr>
                <w:rFonts w:ascii="Arial" w:hAnsi="Arial" w:cs="Arial"/>
              </w:rPr>
              <w:t>96</w:t>
            </w:r>
          </w:p>
        </w:tc>
      </w:tr>
    </w:tbl>
    <w:p w14:paraId="1975D195" w14:textId="77777777" w:rsidR="00022669" w:rsidRDefault="00022669"/>
    <w:p w14:paraId="13847B29" w14:textId="77777777" w:rsidR="00022669" w:rsidRDefault="00022669"/>
    <w:p w14:paraId="3922ED30" w14:textId="085EABB9" w:rsidR="00022669" w:rsidRDefault="00022669">
      <w:r>
        <w:t>Panel H: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1523"/>
        <w:gridCol w:w="653"/>
        <w:gridCol w:w="653"/>
        <w:gridCol w:w="653"/>
        <w:gridCol w:w="652"/>
        <w:gridCol w:w="652"/>
        <w:gridCol w:w="652"/>
        <w:gridCol w:w="652"/>
        <w:gridCol w:w="652"/>
        <w:gridCol w:w="652"/>
        <w:gridCol w:w="652"/>
        <w:gridCol w:w="652"/>
        <w:gridCol w:w="652"/>
      </w:tblGrid>
      <w:tr w:rsidR="009018BD" w14:paraId="3F061E7C" w14:textId="77777777" w:rsidTr="003120D7">
        <w:tc>
          <w:tcPr>
            <w:tcW w:w="1523" w:type="dxa"/>
            <w:noWrap/>
            <w:hideMark/>
          </w:tcPr>
          <w:p w14:paraId="5506E107" w14:textId="77777777" w:rsidR="009018BD" w:rsidRDefault="0090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</w:t>
            </w:r>
          </w:p>
        </w:tc>
        <w:tc>
          <w:tcPr>
            <w:tcW w:w="3915" w:type="dxa"/>
            <w:gridSpan w:val="6"/>
            <w:noWrap/>
            <w:hideMark/>
          </w:tcPr>
          <w:p w14:paraId="03F3B153" w14:textId="77777777" w:rsidR="009018BD" w:rsidRDefault="0090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control</w:t>
            </w:r>
          </w:p>
        </w:tc>
        <w:tc>
          <w:tcPr>
            <w:tcW w:w="3912" w:type="dxa"/>
            <w:gridSpan w:val="6"/>
            <w:noWrap/>
            <w:hideMark/>
          </w:tcPr>
          <w:p w14:paraId="36E66038" w14:textId="77777777" w:rsidR="009018BD" w:rsidRDefault="009018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non-differentiated sperm</w:t>
            </w:r>
          </w:p>
        </w:tc>
      </w:tr>
      <w:tr w:rsidR="009018BD" w14:paraId="1A6E975D" w14:textId="77777777" w:rsidTr="003120D7">
        <w:tc>
          <w:tcPr>
            <w:tcW w:w="1523" w:type="dxa"/>
            <w:noWrap/>
            <w:hideMark/>
          </w:tcPr>
          <w:p w14:paraId="68CC423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53" w:type="dxa"/>
            <w:noWrap/>
            <w:hideMark/>
          </w:tcPr>
          <w:p w14:paraId="7F159A56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53" w:type="dxa"/>
            <w:noWrap/>
            <w:hideMark/>
          </w:tcPr>
          <w:p w14:paraId="7ACECB53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53" w:type="dxa"/>
            <w:noWrap/>
            <w:hideMark/>
          </w:tcPr>
          <w:p w14:paraId="6A5B398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52" w:type="dxa"/>
            <w:noWrap/>
            <w:hideMark/>
          </w:tcPr>
          <w:p w14:paraId="48BB7638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noWrap/>
            <w:hideMark/>
          </w:tcPr>
          <w:p w14:paraId="5AB30B53" w14:textId="77777777" w:rsidR="009018BD" w:rsidRDefault="00901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noWrap/>
            <w:hideMark/>
          </w:tcPr>
          <w:p w14:paraId="21C645D9" w14:textId="77777777" w:rsidR="009018BD" w:rsidRDefault="009018BD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52" w:type="dxa"/>
            <w:noWrap/>
            <w:hideMark/>
          </w:tcPr>
          <w:p w14:paraId="4E724F60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noWrap/>
            <w:hideMark/>
          </w:tcPr>
          <w:p w14:paraId="125C02E6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noWrap/>
            <w:hideMark/>
          </w:tcPr>
          <w:p w14:paraId="6EE7F00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noWrap/>
            <w:hideMark/>
          </w:tcPr>
          <w:p w14:paraId="52F0C291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652" w:type="dxa"/>
            <w:noWrap/>
            <w:hideMark/>
          </w:tcPr>
          <w:p w14:paraId="79651628" w14:textId="77777777" w:rsidR="009018BD" w:rsidRDefault="009018BD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652" w:type="dxa"/>
            <w:noWrap/>
            <w:hideMark/>
          </w:tcPr>
          <w:p w14:paraId="360FE26F" w14:textId="77777777" w:rsidR="009018BD" w:rsidRDefault="009018BD">
            <w:pPr>
              <w:jc w:val="right"/>
              <w:rPr>
                <w:sz w:val="20"/>
                <w:szCs w:val="20"/>
              </w:rPr>
            </w:pPr>
          </w:p>
        </w:tc>
      </w:tr>
      <w:tr w:rsidR="009018BD" w14:paraId="5DCF951B" w14:textId="77777777" w:rsidTr="009018BD">
        <w:tc>
          <w:tcPr>
            <w:tcW w:w="0" w:type="auto"/>
            <w:noWrap/>
            <w:hideMark/>
          </w:tcPr>
          <w:p w14:paraId="1FB198DD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B421419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0" w:type="auto"/>
            <w:noWrap/>
            <w:hideMark/>
          </w:tcPr>
          <w:p w14:paraId="3109FDA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0" w:type="auto"/>
            <w:noWrap/>
            <w:hideMark/>
          </w:tcPr>
          <w:p w14:paraId="675542E4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0" w:type="auto"/>
            <w:noWrap/>
            <w:hideMark/>
          </w:tcPr>
          <w:p w14:paraId="4CF40064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47BFD4D1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0" w:type="auto"/>
            <w:noWrap/>
            <w:hideMark/>
          </w:tcPr>
          <w:p w14:paraId="2554439F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CB3019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A515EC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EAE5029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0461A80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6C735FA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129DB52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18BD" w14:paraId="6F87EB5D" w14:textId="77777777" w:rsidTr="009018BD">
        <w:tc>
          <w:tcPr>
            <w:tcW w:w="0" w:type="auto"/>
            <w:noWrap/>
            <w:hideMark/>
          </w:tcPr>
          <w:p w14:paraId="7F980F1C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noWrap/>
            <w:hideMark/>
          </w:tcPr>
          <w:p w14:paraId="0788B15E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0" w:type="auto"/>
            <w:noWrap/>
            <w:hideMark/>
          </w:tcPr>
          <w:p w14:paraId="220910EF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50DB53A0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0" w:type="auto"/>
            <w:noWrap/>
            <w:hideMark/>
          </w:tcPr>
          <w:p w14:paraId="092400D0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453FDD51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0" w:type="auto"/>
            <w:noWrap/>
            <w:hideMark/>
          </w:tcPr>
          <w:p w14:paraId="3E1A3748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0EC78A3E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80F3222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031261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2E4C66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D9CACAC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E990600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18BD" w14:paraId="215C7FF7" w14:textId="77777777" w:rsidTr="009018BD">
        <w:tc>
          <w:tcPr>
            <w:tcW w:w="0" w:type="auto"/>
            <w:noWrap/>
            <w:hideMark/>
          </w:tcPr>
          <w:p w14:paraId="4C5D45EC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3150413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0" w:type="auto"/>
            <w:noWrap/>
            <w:hideMark/>
          </w:tcPr>
          <w:p w14:paraId="6EE34DBF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212A8602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0" w:type="auto"/>
            <w:noWrap/>
            <w:hideMark/>
          </w:tcPr>
          <w:p w14:paraId="7763CAAC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A63216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5805E627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755B4FA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B0C235E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BB5BBA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75ED65E3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F6A9C58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27FC9E95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9018BD" w14:paraId="0D07328B" w14:textId="77777777" w:rsidTr="009018BD">
        <w:tc>
          <w:tcPr>
            <w:tcW w:w="0" w:type="auto"/>
            <w:noWrap/>
            <w:hideMark/>
          </w:tcPr>
          <w:p w14:paraId="74A5E54B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noWrap/>
            <w:hideMark/>
          </w:tcPr>
          <w:p w14:paraId="1B5A61C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noWrap/>
            <w:hideMark/>
          </w:tcPr>
          <w:p w14:paraId="7566394D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6DB144A4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44A34994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0" w:type="auto"/>
            <w:noWrap/>
            <w:hideMark/>
          </w:tcPr>
          <w:p w14:paraId="474A924D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12DB5E28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noWrap/>
            <w:hideMark/>
          </w:tcPr>
          <w:p w14:paraId="04B7D144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AE3E20A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33636649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0757D165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4F08BF1F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0" w:type="auto"/>
            <w:noWrap/>
            <w:hideMark/>
          </w:tcPr>
          <w:p w14:paraId="1D98E147" w14:textId="77777777" w:rsidR="009018BD" w:rsidRDefault="009018BD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3120D7" w14:paraId="756050B9" w14:textId="77777777" w:rsidTr="009018BD">
        <w:tc>
          <w:tcPr>
            <w:tcW w:w="0" w:type="auto"/>
            <w:noWrap/>
          </w:tcPr>
          <w:p w14:paraId="283DC7D4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27E030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5D078EA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9BB7CED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8B47AB8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1ED4D0E5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55E91D1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780CFAB4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4FACE4B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44C8D34F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675F6326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516BA6C2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</w:tcPr>
          <w:p w14:paraId="29E94748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</w:tr>
      <w:tr w:rsidR="003120D7" w14:paraId="651107C2" w14:textId="77777777" w:rsidTr="003120D7">
        <w:tc>
          <w:tcPr>
            <w:tcW w:w="0" w:type="auto"/>
            <w:noWrap/>
          </w:tcPr>
          <w:p w14:paraId="3256CAE9" w14:textId="21557B9F" w:rsidR="003120D7" w:rsidRDefault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Sample size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2C76CFDC" w14:textId="259BC8F5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 worms at each data point</w:t>
            </w:r>
          </w:p>
        </w:tc>
      </w:tr>
      <w:tr w:rsidR="003120D7" w14:paraId="799F5CBB" w14:textId="77777777" w:rsidTr="003120D7">
        <w:tc>
          <w:tcPr>
            <w:tcW w:w="0" w:type="auto"/>
            <w:noWrap/>
          </w:tcPr>
          <w:p w14:paraId="42F53333" w14:textId="77777777" w:rsidR="003120D7" w:rsidRDefault="003120D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0" w:type="auto"/>
            <w:gridSpan w:val="12"/>
            <w:vMerge w:val="restart"/>
            <w:noWrap/>
            <w:vAlign w:val="center"/>
          </w:tcPr>
          <w:p w14:paraId="167DF7FD" w14:textId="18F24974" w:rsidR="003120D7" w:rsidRDefault="003120D7" w:rsidP="003120D7">
            <w:pPr>
              <w:jc w:val="center"/>
              <w:rPr>
                <w:rFonts w:ascii="Arial" w:hAnsi="Arial" w:cs="Arial"/>
              </w:rPr>
            </w:pPr>
            <w:r w:rsidRPr="00660DC2">
              <w:rPr>
                <w:color w:val="000000" w:themeColor="text1"/>
              </w:rPr>
              <w:t>Cochran–Mantel–Haenszel test</w:t>
            </w:r>
          </w:p>
        </w:tc>
      </w:tr>
      <w:tr w:rsidR="003120D7" w14:paraId="40E00F60" w14:textId="77777777" w:rsidTr="003120D7">
        <w:tc>
          <w:tcPr>
            <w:tcW w:w="0" w:type="auto"/>
            <w:noWrap/>
          </w:tcPr>
          <w:p w14:paraId="4D34EBE9" w14:textId="5414C2CA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Adult Day</w:t>
            </w:r>
          </w:p>
        </w:tc>
        <w:tc>
          <w:tcPr>
            <w:tcW w:w="0" w:type="auto"/>
            <w:gridSpan w:val="12"/>
            <w:vMerge/>
            <w:noWrap/>
            <w:vAlign w:val="center"/>
          </w:tcPr>
          <w:p w14:paraId="69FA42C3" w14:textId="77777777" w:rsidR="003120D7" w:rsidRDefault="003120D7" w:rsidP="003120D7">
            <w:pPr>
              <w:jc w:val="center"/>
              <w:rPr>
                <w:rFonts w:ascii="Arial" w:hAnsi="Arial" w:cs="Arial"/>
              </w:rPr>
            </w:pPr>
          </w:p>
        </w:tc>
      </w:tr>
      <w:tr w:rsidR="003120D7" w14:paraId="70A4C8B0" w14:textId="77777777" w:rsidTr="003120D7">
        <w:tc>
          <w:tcPr>
            <w:tcW w:w="0" w:type="auto"/>
            <w:noWrap/>
          </w:tcPr>
          <w:p w14:paraId="42D333B9" w14:textId="3B819CBE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690E9CDD" w14:textId="0F33BD59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</w:t>
            </w:r>
            <w:r>
              <w:rPr>
                <w:rFonts w:ascii="Arial" w:hAnsi="Arial" w:cs="Arial"/>
              </w:rPr>
              <w:t>13</w:t>
            </w:r>
          </w:p>
        </w:tc>
      </w:tr>
      <w:tr w:rsidR="003120D7" w14:paraId="55B864C4" w14:textId="77777777" w:rsidTr="003120D7">
        <w:tc>
          <w:tcPr>
            <w:tcW w:w="0" w:type="auto"/>
            <w:noWrap/>
          </w:tcPr>
          <w:p w14:paraId="24B9A267" w14:textId="76670B4C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3EF19A47" w14:textId="260C5F5C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 xml:space="preserve"> 0.000</w:t>
            </w:r>
            <w:r>
              <w:rPr>
                <w:rFonts w:ascii="Arial" w:hAnsi="Arial" w:cs="Arial"/>
              </w:rPr>
              <w:t>1</w:t>
            </w:r>
          </w:p>
        </w:tc>
      </w:tr>
      <w:tr w:rsidR="003120D7" w14:paraId="59DBBBC2" w14:textId="77777777" w:rsidTr="003120D7">
        <w:tc>
          <w:tcPr>
            <w:tcW w:w="0" w:type="auto"/>
            <w:noWrap/>
          </w:tcPr>
          <w:p w14:paraId="2CE26E2D" w14:textId="6A29607D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2C29C79E" w14:textId="05DC512D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&lt;</w:t>
            </w:r>
            <w:r>
              <w:rPr>
                <w:rFonts w:ascii="Arial" w:hAnsi="Arial" w:cs="Arial"/>
              </w:rPr>
              <w:t xml:space="preserve"> 0.000</w:t>
            </w:r>
            <w:r>
              <w:rPr>
                <w:rFonts w:ascii="Arial" w:hAnsi="Arial" w:cs="Arial"/>
              </w:rPr>
              <w:t>1</w:t>
            </w:r>
          </w:p>
        </w:tc>
      </w:tr>
      <w:tr w:rsidR="003120D7" w14:paraId="7C4ED465" w14:textId="77777777" w:rsidTr="003120D7">
        <w:tc>
          <w:tcPr>
            <w:tcW w:w="0" w:type="auto"/>
            <w:noWrap/>
          </w:tcPr>
          <w:p w14:paraId="5D6BBF05" w14:textId="50677B3E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4F4DF222" w14:textId="36A224C4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0.000</w:t>
            </w:r>
            <w:r>
              <w:rPr>
                <w:rFonts w:ascii="Arial" w:hAnsi="Arial" w:cs="Arial"/>
              </w:rPr>
              <w:t>14</w:t>
            </w:r>
          </w:p>
        </w:tc>
      </w:tr>
      <w:tr w:rsidR="003120D7" w14:paraId="5FDF4111" w14:textId="77777777" w:rsidTr="003120D7">
        <w:tc>
          <w:tcPr>
            <w:tcW w:w="0" w:type="auto"/>
            <w:noWrap/>
          </w:tcPr>
          <w:p w14:paraId="00FC1489" w14:textId="12D0208A" w:rsidR="003120D7" w:rsidRDefault="003120D7" w:rsidP="003120D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0" w:type="auto"/>
            <w:gridSpan w:val="12"/>
            <w:noWrap/>
            <w:vAlign w:val="center"/>
          </w:tcPr>
          <w:p w14:paraId="7CB25120" w14:textId="0FBF893B" w:rsidR="003120D7" w:rsidRDefault="003120D7" w:rsidP="003120D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</w:rPr>
              <w:t xml:space="preserve">p </w:t>
            </w:r>
            <w:r>
              <w:rPr>
                <w:rFonts w:ascii="Arial" w:hAnsi="Arial" w:cs="Arial"/>
              </w:rPr>
              <w:t>= 0.0000</w:t>
            </w:r>
            <w:r w:rsidR="00E81749">
              <w:rPr>
                <w:rFonts w:ascii="Arial" w:hAnsi="Arial" w:cs="Arial"/>
              </w:rPr>
              <w:t>01</w:t>
            </w:r>
          </w:p>
        </w:tc>
      </w:tr>
    </w:tbl>
    <w:p w14:paraId="64B3FA76" w14:textId="77777777" w:rsidR="00022669" w:rsidRDefault="00022669"/>
    <w:sectPr w:rsidR="000226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D62"/>
    <w:rsid w:val="00016E19"/>
    <w:rsid w:val="00022669"/>
    <w:rsid w:val="00025C2B"/>
    <w:rsid w:val="000961BE"/>
    <w:rsid w:val="000C596D"/>
    <w:rsid w:val="000E3D93"/>
    <w:rsid w:val="000E5AC5"/>
    <w:rsid w:val="00106A95"/>
    <w:rsid w:val="00125E70"/>
    <w:rsid w:val="00133E9D"/>
    <w:rsid w:val="0015170E"/>
    <w:rsid w:val="00195C30"/>
    <w:rsid w:val="001B2A89"/>
    <w:rsid w:val="001B304E"/>
    <w:rsid w:val="00210413"/>
    <w:rsid w:val="002276D6"/>
    <w:rsid w:val="002654BC"/>
    <w:rsid w:val="002A11CA"/>
    <w:rsid w:val="002A25F7"/>
    <w:rsid w:val="002B3D97"/>
    <w:rsid w:val="002F143F"/>
    <w:rsid w:val="002F1B6D"/>
    <w:rsid w:val="00300E77"/>
    <w:rsid w:val="0030432B"/>
    <w:rsid w:val="003120D7"/>
    <w:rsid w:val="00322654"/>
    <w:rsid w:val="00327AB3"/>
    <w:rsid w:val="00336C06"/>
    <w:rsid w:val="00396784"/>
    <w:rsid w:val="003B5F45"/>
    <w:rsid w:val="00461248"/>
    <w:rsid w:val="004816F8"/>
    <w:rsid w:val="004846D7"/>
    <w:rsid w:val="004A0174"/>
    <w:rsid w:val="004B3253"/>
    <w:rsid w:val="00547C0D"/>
    <w:rsid w:val="00554AF6"/>
    <w:rsid w:val="005B281B"/>
    <w:rsid w:val="00664DEA"/>
    <w:rsid w:val="006B5821"/>
    <w:rsid w:val="006E1CD4"/>
    <w:rsid w:val="0070160A"/>
    <w:rsid w:val="007172EE"/>
    <w:rsid w:val="0072189D"/>
    <w:rsid w:val="0072567A"/>
    <w:rsid w:val="00756125"/>
    <w:rsid w:val="0078272F"/>
    <w:rsid w:val="00787B44"/>
    <w:rsid w:val="007F2D00"/>
    <w:rsid w:val="00821D3D"/>
    <w:rsid w:val="00836095"/>
    <w:rsid w:val="00846B76"/>
    <w:rsid w:val="00860088"/>
    <w:rsid w:val="00890D62"/>
    <w:rsid w:val="008A4CE4"/>
    <w:rsid w:val="008B280B"/>
    <w:rsid w:val="008D4BE3"/>
    <w:rsid w:val="008D66B4"/>
    <w:rsid w:val="008E0805"/>
    <w:rsid w:val="008E622B"/>
    <w:rsid w:val="009018BD"/>
    <w:rsid w:val="00933CCB"/>
    <w:rsid w:val="009A17C7"/>
    <w:rsid w:val="009B547B"/>
    <w:rsid w:val="009C5F91"/>
    <w:rsid w:val="00AD7544"/>
    <w:rsid w:val="00AF1630"/>
    <w:rsid w:val="00AF1F1F"/>
    <w:rsid w:val="00B03E94"/>
    <w:rsid w:val="00B73BEC"/>
    <w:rsid w:val="00B77398"/>
    <w:rsid w:val="00B80758"/>
    <w:rsid w:val="00B85BC6"/>
    <w:rsid w:val="00B924A4"/>
    <w:rsid w:val="00BC5A8F"/>
    <w:rsid w:val="00BD0774"/>
    <w:rsid w:val="00BE0123"/>
    <w:rsid w:val="00C32D9C"/>
    <w:rsid w:val="00C668E5"/>
    <w:rsid w:val="00C93DB0"/>
    <w:rsid w:val="00CC2184"/>
    <w:rsid w:val="00D37B56"/>
    <w:rsid w:val="00D4268A"/>
    <w:rsid w:val="00DD7D48"/>
    <w:rsid w:val="00DF5BFE"/>
    <w:rsid w:val="00DF692B"/>
    <w:rsid w:val="00E0366F"/>
    <w:rsid w:val="00E1718A"/>
    <w:rsid w:val="00E53FC8"/>
    <w:rsid w:val="00E6147B"/>
    <w:rsid w:val="00E81749"/>
    <w:rsid w:val="00EC6869"/>
    <w:rsid w:val="00EF618F"/>
    <w:rsid w:val="00F42EAE"/>
    <w:rsid w:val="00F466FF"/>
    <w:rsid w:val="00F6616F"/>
    <w:rsid w:val="00F84623"/>
    <w:rsid w:val="00F8635A"/>
    <w:rsid w:val="00F93009"/>
    <w:rsid w:val="00FA1261"/>
    <w:rsid w:val="00FE102F"/>
    <w:rsid w:val="00FE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6D5FD10"/>
  <w15:chartTrackingRefBased/>
  <w15:docId w15:val="{BD092F31-277D-204E-AA2D-9AB390D4E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8BD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3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9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wangg5/Library/Group%20Containers/UBF8T346G9.Office/User%20Content.localized/Templates.localized/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3</Pages>
  <Words>243</Words>
  <Characters>1788</Characters>
  <Application>Microsoft Office Word</Application>
  <DocSecurity>0</DocSecurity>
  <Lines>28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Guoqiang Wang</cp:lastModifiedBy>
  <cp:revision>7</cp:revision>
  <dcterms:created xsi:type="dcterms:W3CDTF">2024-07-19T15:23:00Z</dcterms:created>
  <dcterms:modified xsi:type="dcterms:W3CDTF">2024-07-22T16:18:00Z</dcterms:modified>
</cp:coreProperties>
</file>