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4021" w14:textId="00014060" w:rsidR="00E1718A" w:rsidRDefault="00EC2D79">
      <w:r>
        <w:t>Figure 3-source data</w:t>
      </w:r>
    </w:p>
    <w:p w14:paraId="26FD6609" w14:textId="50CD5D5E" w:rsidR="00EC2D79" w:rsidRDefault="00EC2D79">
      <w:r>
        <w:t>A.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62"/>
        <w:gridCol w:w="968"/>
        <w:gridCol w:w="678"/>
        <w:gridCol w:w="673"/>
        <w:gridCol w:w="690"/>
        <w:gridCol w:w="636"/>
        <w:gridCol w:w="692"/>
        <w:gridCol w:w="672"/>
        <w:gridCol w:w="673"/>
        <w:gridCol w:w="671"/>
        <w:gridCol w:w="680"/>
        <w:gridCol w:w="733"/>
        <w:gridCol w:w="622"/>
      </w:tblGrid>
      <w:tr w:rsidR="00B02557" w:rsidRPr="007548FD" w14:paraId="28B3CD30" w14:textId="77777777" w:rsidTr="00DC27B6">
        <w:tc>
          <w:tcPr>
            <w:tcW w:w="962" w:type="dxa"/>
          </w:tcPr>
          <w:p w14:paraId="07A2CE2D" w14:textId="64F9B99C" w:rsidR="00B02557" w:rsidRPr="007548FD" w:rsidRDefault="00B02557" w:rsidP="007548FD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Adult day</w:t>
            </w:r>
          </w:p>
        </w:tc>
        <w:tc>
          <w:tcPr>
            <w:tcW w:w="8388" w:type="dxa"/>
            <w:gridSpan w:val="12"/>
            <w:noWrap/>
            <w:hideMark/>
          </w:tcPr>
          <w:p w14:paraId="5C89ACB7" w14:textId="39255FA2" w:rsidR="00B02557" w:rsidRPr="007548FD" w:rsidRDefault="00B02557" w:rsidP="007548FD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control (no male)</w:t>
            </w:r>
          </w:p>
        </w:tc>
      </w:tr>
      <w:tr w:rsidR="00B02557" w:rsidRPr="007548FD" w14:paraId="7562705B" w14:textId="77777777" w:rsidTr="00B02557">
        <w:tc>
          <w:tcPr>
            <w:tcW w:w="962" w:type="dxa"/>
          </w:tcPr>
          <w:p w14:paraId="35D847BE" w14:textId="5B52900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</w:p>
        </w:tc>
        <w:tc>
          <w:tcPr>
            <w:tcW w:w="968" w:type="dxa"/>
            <w:noWrap/>
            <w:hideMark/>
          </w:tcPr>
          <w:p w14:paraId="14D362B6" w14:textId="0BCC40A2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53</w:t>
            </w:r>
          </w:p>
        </w:tc>
        <w:tc>
          <w:tcPr>
            <w:tcW w:w="678" w:type="dxa"/>
            <w:noWrap/>
            <w:hideMark/>
          </w:tcPr>
          <w:p w14:paraId="0C7EA368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47</w:t>
            </w:r>
          </w:p>
        </w:tc>
        <w:tc>
          <w:tcPr>
            <w:tcW w:w="673" w:type="dxa"/>
            <w:noWrap/>
            <w:hideMark/>
          </w:tcPr>
          <w:p w14:paraId="714F849A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38</w:t>
            </w:r>
          </w:p>
        </w:tc>
        <w:tc>
          <w:tcPr>
            <w:tcW w:w="690" w:type="dxa"/>
            <w:noWrap/>
            <w:hideMark/>
          </w:tcPr>
          <w:p w14:paraId="129EEE27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37</w:t>
            </w:r>
          </w:p>
        </w:tc>
        <w:tc>
          <w:tcPr>
            <w:tcW w:w="636" w:type="dxa"/>
            <w:noWrap/>
            <w:hideMark/>
          </w:tcPr>
          <w:p w14:paraId="7622F85A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33</w:t>
            </w:r>
          </w:p>
        </w:tc>
        <w:tc>
          <w:tcPr>
            <w:tcW w:w="692" w:type="dxa"/>
            <w:noWrap/>
            <w:hideMark/>
          </w:tcPr>
          <w:p w14:paraId="369E78A7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42</w:t>
            </w:r>
          </w:p>
        </w:tc>
        <w:tc>
          <w:tcPr>
            <w:tcW w:w="672" w:type="dxa"/>
            <w:noWrap/>
            <w:hideMark/>
          </w:tcPr>
          <w:p w14:paraId="78875DFB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43</w:t>
            </w:r>
          </w:p>
        </w:tc>
        <w:tc>
          <w:tcPr>
            <w:tcW w:w="673" w:type="dxa"/>
            <w:noWrap/>
            <w:hideMark/>
          </w:tcPr>
          <w:p w14:paraId="7C2D52AD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45</w:t>
            </w:r>
          </w:p>
        </w:tc>
        <w:tc>
          <w:tcPr>
            <w:tcW w:w="671" w:type="dxa"/>
            <w:noWrap/>
            <w:hideMark/>
          </w:tcPr>
          <w:p w14:paraId="71C9B7A6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38</w:t>
            </w:r>
          </w:p>
        </w:tc>
        <w:tc>
          <w:tcPr>
            <w:tcW w:w="680" w:type="dxa"/>
            <w:noWrap/>
            <w:hideMark/>
          </w:tcPr>
          <w:p w14:paraId="62973E6F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37</w:t>
            </w:r>
          </w:p>
        </w:tc>
        <w:tc>
          <w:tcPr>
            <w:tcW w:w="733" w:type="dxa"/>
            <w:noWrap/>
            <w:hideMark/>
          </w:tcPr>
          <w:p w14:paraId="5F430E26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44</w:t>
            </w:r>
          </w:p>
        </w:tc>
        <w:tc>
          <w:tcPr>
            <w:tcW w:w="622" w:type="dxa"/>
            <w:noWrap/>
            <w:hideMark/>
          </w:tcPr>
          <w:p w14:paraId="2A82C23D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46</w:t>
            </w:r>
          </w:p>
        </w:tc>
      </w:tr>
      <w:tr w:rsidR="00B02557" w:rsidRPr="007548FD" w14:paraId="571DD876" w14:textId="77777777" w:rsidTr="00B02557">
        <w:tc>
          <w:tcPr>
            <w:tcW w:w="0" w:type="auto"/>
          </w:tcPr>
          <w:p w14:paraId="03926742" w14:textId="096C4E23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C7D36DD" w14:textId="4545030A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137</w:t>
            </w:r>
          </w:p>
        </w:tc>
        <w:tc>
          <w:tcPr>
            <w:tcW w:w="0" w:type="auto"/>
            <w:noWrap/>
            <w:hideMark/>
          </w:tcPr>
          <w:p w14:paraId="4AAE9407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147</w:t>
            </w:r>
          </w:p>
        </w:tc>
        <w:tc>
          <w:tcPr>
            <w:tcW w:w="0" w:type="auto"/>
            <w:noWrap/>
            <w:hideMark/>
          </w:tcPr>
          <w:p w14:paraId="26719EEB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160</w:t>
            </w:r>
          </w:p>
        </w:tc>
        <w:tc>
          <w:tcPr>
            <w:tcW w:w="0" w:type="auto"/>
            <w:noWrap/>
            <w:hideMark/>
          </w:tcPr>
          <w:p w14:paraId="6FEA770F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109</w:t>
            </w:r>
          </w:p>
        </w:tc>
        <w:tc>
          <w:tcPr>
            <w:tcW w:w="0" w:type="auto"/>
            <w:noWrap/>
            <w:hideMark/>
          </w:tcPr>
          <w:p w14:paraId="10E6648D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72</w:t>
            </w:r>
          </w:p>
        </w:tc>
        <w:tc>
          <w:tcPr>
            <w:tcW w:w="0" w:type="auto"/>
            <w:noWrap/>
            <w:hideMark/>
          </w:tcPr>
          <w:p w14:paraId="71AC307D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187</w:t>
            </w:r>
          </w:p>
        </w:tc>
        <w:tc>
          <w:tcPr>
            <w:tcW w:w="0" w:type="auto"/>
            <w:noWrap/>
            <w:hideMark/>
          </w:tcPr>
          <w:p w14:paraId="75CD1F3F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148</w:t>
            </w:r>
          </w:p>
        </w:tc>
        <w:tc>
          <w:tcPr>
            <w:tcW w:w="0" w:type="auto"/>
            <w:noWrap/>
            <w:hideMark/>
          </w:tcPr>
          <w:p w14:paraId="5934AD0B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160</w:t>
            </w:r>
          </w:p>
        </w:tc>
        <w:tc>
          <w:tcPr>
            <w:tcW w:w="0" w:type="auto"/>
            <w:noWrap/>
            <w:hideMark/>
          </w:tcPr>
          <w:p w14:paraId="54DF7442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161</w:t>
            </w:r>
          </w:p>
        </w:tc>
        <w:tc>
          <w:tcPr>
            <w:tcW w:w="0" w:type="auto"/>
            <w:noWrap/>
            <w:hideMark/>
          </w:tcPr>
          <w:p w14:paraId="1B7BEC15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162</w:t>
            </w:r>
          </w:p>
        </w:tc>
        <w:tc>
          <w:tcPr>
            <w:tcW w:w="733" w:type="dxa"/>
            <w:noWrap/>
            <w:hideMark/>
          </w:tcPr>
          <w:p w14:paraId="7C1CAEE0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145</w:t>
            </w:r>
          </w:p>
        </w:tc>
        <w:tc>
          <w:tcPr>
            <w:tcW w:w="622" w:type="dxa"/>
            <w:noWrap/>
            <w:hideMark/>
          </w:tcPr>
          <w:p w14:paraId="736DD1FD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160</w:t>
            </w:r>
          </w:p>
        </w:tc>
      </w:tr>
      <w:tr w:rsidR="00B02557" w:rsidRPr="007548FD" w14:paraId="45093984" w14:textId="77777777" w:rsidTr="00B02557">
        <w:tc>
          <w:tcPr>
            <w:tcW w:w="0" w:type="auto"/>
          </w:tcPr>
          <w:p w14:paraId="0C4A5054" w14:textId="1AFE5648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2F0602F5" w14:textId="2290138A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14AC2D8D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65</w:t>
            </w:r>
          </w:p>
        </w:tc>
        <w:tc>
          <w:tcPr>
            <w:tcW w:w="0" w:type="auto"/>
            <w:noWrap/>
            <w:hideMark/>
          </w:tcPr>
          <w:p w14:paraId="2C5C24B5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55</w:t>
            </w:r>
          </w:p>
        </w:tc>
        <w:tc>
          <w:tcPr>
            <w:tcW w:w="0" w:type="auto"/>
            <w:noWrap/>
            <w:hideMark/>
          </w:tcPr>
          <w:p w14:paraId="65F90D37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1E7CF28A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3A715FC4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42</w:t>
            </w:r>
          </w:p>
        </w:tc>
        <w:tc>
          <w:tcPr>
            <w:tcW w:w="0" w:type="auto"/>
            <w:noWrap/>
            <w:hideMark/>
          </w:tcPr>
          <w:p w14:paraId="2A73AE8F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32FC5AF3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75</w:t>
            </w:r>
          </w:p>
        </w:tc>
        <w:tc>
          <w:tcPr>
            <w:tcW w:w="0" w:type="auto"/>
            <w:noWrap/>
            <w:hideMark/>
          </w:tcPr>
          <w:p w14:paraId="1639DC32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55</w:t>
            </w:r>
          </w:p>
        </w:tc>
        <w:tc>
          <w:tcPr>
            <w:tcW w:w="0" w:type="auto"/>
            <w:noWrap/>
            <w:hideMark/>
          </w:tcPr>
          <w:p w14:paraId="44C11B51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91</w:t>
            </w:r>
          </w:p>
        </w:tc>
        <w:tc>
          <w:tcPr>
            <w:tcW w:w="733" w:type="dxa"/>
            <w:noWrap/>
            <w:hideMark/>
          </w:tcPr>
          <w:p w14:paraId="3F41D242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41</w:t>
            </w:r>
          </w:p>
        </w:tc>
        <w:tc>
          <w:tcPr>
            <w:tcW w:w="622" w:type="dxa"/>
            <w:noWrap/>
            <w:hideMark/>
          </w:tcPr>
          <w:p w14:paraId="5B2C1407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54</w:t>
            </w:r>
          </w:p>
        </w:tc>
      </w:tr>
      <w:tr w:rsidR="00B02557" w:rsidRPr="007548FD" w14:paraId="7ED78327" w14:textId="77777777" w:rsidTr="00B02557">
        <w:tc>
          <w:tcPr>
            <w:tcW w:w="0" w:type="auto"/>
          </w:tcPr>
          <w:p w14:paraId="6A7B5618" w14:textId="2A40B929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0DF06927" w14:textId="19F86D0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5AFEBBBB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7974E878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507473F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5344F4E8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17744AE4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6369C1CD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6B3CBF6B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148865EF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FBB3141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6</w:t>
            </w:r>
          </w:p>
        </w:tc>
        <w:tc>
          <w:tcPr>
            <w:tcW w:w="733" w:type="dxa"/>
            <w:noWrap/>
            <w:hideMark/>
          </w:tcPr>
          <w:p w14:paraId="5B5D63A0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</w:p>
        </w:tc>
        <w:tc>
          <w:tcPr>
            <w:tcW w:w="622" w:type="dxa"/>
            <w:noWrap/>
            <w:hideMark/>
          </w:tcPr>
          <w:p w14:paraId="28C3E93D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8</w:t>
            </w:r>
          </w:p>
        </w:tc>
      </w:tr>
      <w:tr w:rsidR="00B02557" w:rsidRPr="007548FD" w14:paraId="7831B8FF" w14:textId="77777777" w:rsidTr="00B02557">
        <w:tc>
          <w:tcPr>
            <w:tcW w:w="0" w:type="auto"/>
          </w:tcPr>
          <w:p w14:paraId="38670111" w14:textId="100C2BCB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2CCF5FA3" w14:textId="18A2CB89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2A94BC6B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270D244C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E363FC4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423918F8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237FC8F9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784DBAFE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590B8780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A5A22A0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EEF27E5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733" w:type="dxa"/>
            <w:noWrap/>
            <w:hideMark/>
          </w:tcPr>
          <w:p w14:paraId="17DA58E1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622" w:type="dxa"/>
            <w:noWrap/>
            <w:hideMark/>
          </w:tcPr>
          <w:p w14:paraId="2E907DAA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10</w:t>
            </w:r>
          </w:p>
        </w:tc>
      </w:tr>
      <w:tr w:rsidR="00B02557" w:rsidRPr="007548FD" w14:paraId="6282336C" w14:textId="77777777" w:rsidTr="00B02557">
        <w:tc>
          <w:tcPr>
            <w:tcW w:w="0" w:type="auto"/>
          </w:tcPr>
          <w:p w14:paraId="48782F64" w14:textId="3DF8D2AD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26931177" w14:textId="62A0A8CA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7311BB40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A4968DC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D4874E6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1FB95F24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2583BBC6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49C770A6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0339625B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B7EEC90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5F46304C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4</w:t>
            </w:r>
          </w:p>
        </w:tc>
        <w:tc>
          <w:tcPr>
            <w:tcW w:w="733" w:type="dxa"/>
            <w:noWrap/>
            <w:hideMark/>
          </w:tcPr>
          <w:p w14:paraId="22B7B83D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622" w:type="dxa"/>
            <w:noWrap/>
            <w:hideMark/>
          </w:tcPr>
          <w:p w14:paraId="7D23D3D3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</w:p>
        </w:tc>
      </w:tr>
      <w:tr w:rsidR="00B02557" w:rsidRPr="007548FD" w14:paraId="4FA03E3B" w14:textId="77777777" w:rsidTr="00B02557">
        <w:tc>
          <w:tcPr>
            <w:tcW w:w="0" w:type="auto"/>
          </w:tcPr>
          <w:p w14:paraId="45A283B6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62878B35" w14:textId="45BED948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04F45D21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2DA56B8B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3E1B81F2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40550192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182A2405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23B48F76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60F06BD2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02653BD9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00B59E2C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733" w:type="dxa"/>
            <w:noWrap/>
          </w:tcPr>
          <w:p w14:paraId="5281A326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622" w:type="dxa"/>
            <w:noWrap/>
          </w:tcPr>
          <w:p w14:paraId="525CDD3D" w14:textId="77777777" w:rsidR="00B02557" w:rsidRPr="007548FD" w:rsidRDefault="00B02557" w:rsidP="007548F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B02557" w:rsidRPr="007548FD" w14:paraId="405BF9C5" w14:textId="77777777" w:rsidTr="00BF69E3">
        <w:tc>
          <w:tcPr>
            <w:tcW w:w="962" w:type="dxa"/>
          </w:tcPr>
          <w:p w14:paraId="504FF674" w14:textId="77777777" w:rsidR="00B02557" w:rsidRPr="007548FD" w:rsidRDefault="00B02557" w:rsidP="00B02557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8388" w:type="dxa"/>
            <w:gridSpan w:val="12"/>
            <w:noWrap/>
            <w:vAlign w:val="center"/>
          </w:tcPr>
          <w:p w14:paraId="256C21DE" w14:textId="03F11101" w:rsidR="00B02557" w:rsidRPr="007548FD" w:rsidRDefault="00B02557" w:rsidP="00B02557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+ males (fertile)</w:t>
            </w:r>
          </w:p>
        </w:tc>
      </w:tr>
      <w:tr w:rsidR="00B02557" w:rsidRPr="007548FD" w14:paraId="0D785ED2" w14:textId="77777777" w:rsidTr="00B02557">
        <w:tc>
          <w:tcPr>
            <w:tcW w:w="0" w:type="auto"/>
          </w:tcPr>
          <w:p w14:paraId="13DFFDA7" w14:textId="0DB71F14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noWrap/>
          </w:tcPr>
          <w:p w14:paraId="5DA7B510" w14:textId="26AE9D94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54</w:t>
            </w:r>
          </w:p>
        </w:tc>
        <w:tc>
          <w:tcPr>
            <w:tcW w:w="0" w:type="auto"/>
            <w:noWrap/>
          </w:tcPr>
          <w:p w14:paraId="05DA2153" w14:textId="70E0EB70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29</w:t>
            </w:r>
          </w:p>
        </w:tc>
        <w:tc>
          <w:tcPr>
            <w:tcW w:w="0" w:type="auto"/>
            <w:noWrap/>
          </w:tcPr>
          <w:p w14:paraId="1C3D1FF5" w14:textId="7FB50977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45</w:t>
            </w:r>
          </w:p>
        </w:tc>
        <w:tc>
          <w:tcPr>
            <w:tcW w:w="0" w:type="auto"/>
            <w:noWrap/>
          </w:tcPr>
          <w:p w14:paraId="6FFFB352" w14:textId="5F391C14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47</w:t>
            </w:r>
          </w:p>
        </w:tc>
        <w:tc>
          <w:tcPr>
            <w:tcW w:w="0" w:type="auto"/>
            <w:noWrap/>
          </w:tcPr>
          <w:p w14:paraId="3F8F4F45" w14:textId="2CF7233A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52</w:t>
            </w:r>
          </w:p>
        </w:tc>
        <w:tc>
          <w:tcPr>
            <w:tcW w:w="0" w:type="auto"/>
            <w:noWrap/>
          </w:tcPr>
          <w:p w14:paraId="77E0D4EB" w14:textId="200F3A7E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51</w:t>
            </w:r>
          </w:p>
        </w:tc>
        <w:tc>
          <w:tcPr>
            <w:tcW w:w="0" w:type="auto"/>
            <w:noWrap/>
          </w:tcPr>
          <w:p w14:paraId="075526D2" w14:textId="0343C620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36</w:t>
            </w:r>
          </w:p>
        </w:tc>
        <w:tc>
          <w:tcPr>
            <w:tcW w:w="0" w:type="auto"/>
            <w:noWrap/>
          </w:tcPr>
          <w:p w14:paraId="68BF0BE5" w14:textId="5A145EA3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34</w:t>
            </w:r>
          </w:p>
        </w:tc>
        <w:tc>
          <w:tcPr>
            <w:tcW w:w="0" w:type="auto"/>
            <w:noWrap/>
          </w:tcPr>
          <w:p w14:paraId="04384695" w14:textId="5A7F8914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41</w:t>
            </w:r>
          </w:p>
        </w:tc>
        <w:tc>
          <w:tcPr>
            <w:tcW w:w="0" w:type="auto"/>
            <w:noWrap/>
          </w:tcPr>
          <w:p w14:paraId="7DF8754D" w14:textId="69BAAA64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37</w:t>
            </w:r>
          </w:p>
        </w:tc>
        <w:tc>
          <w:tcPr>
            <w:tcW w:w="733" w:type="dxa"/>
            <w:noWrap/>
          </w:tcPr>
          <w:p w14:paraId="3FB90D80" w14:textId="3927AE46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48</w:t>
            </w:r>
          </w:p>
        </w:tc>
        <w:tc>
          <w:tcPr>
            <w:tcW w:w="622" w:type="dxa"/>
            <w:noWrap/>
          </w:tcPr>
          <w:p w14:paraId="3947AB03" w14:textId="42557524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43</w:t>
            </w:r>
          </w:p>
        </w:tc>
      </w:tr>
      <w:tr w:rsidR="00B02557" w:rsidRPr="007548FD" w14:paraId="04C70387" w14:textId="77777777" w:rsidTr="00B02557">
        <w:tc>
          <w:tcPr>
            <w:tcW w:w="0" w:type="auto"/>
          </w:tcPr>
          <w:p w14:paraId="4C125F3C" w14:textId="452FE8C7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noWrap/>
          </w:tcPr>
          <w:p w14:paraId="0B955745" w14:textId="13129CB4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174</w:t>
            </w:r>
          </w:p>
        </w:tc>
        <w:tc>
          <w:tcPr>
            <w:tcW w:w="0" w:type="auto"/>
            <w:noWrap/>
          </w:tcPr>
          <w:p w14:paraId="7B419C8C" w14:textId="1F363842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128</w:t>
            </w:r>
          </w:p>
        </w:tc>
        <w:tc>
          <w:tcPr>
            <w:tcW w:w="0" w:type="auto"/>
            <w:noWrap/>
          </w:tcPr>
          <w:p w14:paraId="1F1FA6B0" w14:textId="7E1904A7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160</w:t>
            </w:r>
          </w:p>
        </w:tc>
        <w:tc>
          <w:tcPr>
            <w:tcW w:w="0" w:type="auto"/>
            <w:noWrap/>
          </w:tcPr>
          <w:p w14:paraId="1C4A8322" w14:textId="20D48237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152</w:t>
            </w:r>
          </w:p>
        </w:tc>
        <w:tc>
          <w:tcPr>
            <w:tcW w:w="0" w:type="auto"/>
            <w:noWrap/>
          </w:tcPr>
          <w:p w14:paraId="719576FB" w14:textId="13944216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110</w:t>
            </w:r>
          </w:p>
        </w:tc>
        <w:tc>
          <w:tcPr>
            <w:tcW w:w="0" w:type="auto"/>
            <w:noWrap/>
          </w:tcPr>
          <w:p w14:paraId="0E026DE7" w14:textId="39B8121F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163</w:t>
            </w:r>
          </w:p>
        </w:tc>
        <w:tc>
          <w:tcPr>
            <w:tcW w:w="0" w:type="auto"/>
            <w:noWrap/>
          </w:tcPr>
          <w:p w14:paraId="0E3EEDFE" w14:textId="659BF7B7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151</w:t>
            </w:r>
          </w:p>
        </w:tc>
        <w:tc>
          <w:tcPr>
            <w:tcW w:w="0" w:type="auto"/>
            <w:noWrap/>
          </w:tcPr>
          <w:p w14:paraId="1F3CF028" w14:textId="2B7B1A1F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132</w:t>
            </w:r>
          </w:p>
        </w:tc>
        <w:tc>
          <w:tcPr>
            <w:tcW w:w="0" w:type="auto"/>
            <w:noWrap/>
          </w:tcPr>
          <w:p w14:paraId="7FD601EC" w14:textId="2CA5EDA8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130</w:t>
            </w:r>
          </w:p>
        </w:tc>
        <w:tc>
          <w:tcPr>
            <w:tcW w:w="0" w:type="auto"/>
            <w:noWrap/>
          </w:tcPr>
          <w:p w14:paraId="5014C14E" w14:textId="749B0A10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150</w:t>
            </w:r>
          </w:p>
        </w:tc>
        <w:tc>
          <w:tcPr>
            <w:tcW w:w="733" w:type="dxa"/>
            <w:noWrap/>
          </w:tcPr>
          <w:p w14:paraId="4748AFDE" w14:textId="7ADE0550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172</w:t>
            </w:r>
          </w:p>
        </w:tc>
        <w:tc>
          <w:tcPr>
            <w:tcW w:w="622" w:type="dxa"/>
            <w:noWrap/>
          </w:tcPr>
          <w:p w14:paraId="4A8FAC04" w14:textId="327ED7DB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162</w:t>
            </w:r>
          </w:p>
        </w:tc>
      </w:tr>
      <w:tr w:rsidR="00B02557" w:rsidRPr="007548FD" w14:paraId="76FC37FE" w14:textId="77777777" w:rsidTr="00B02557">
        <w:tc>
          <w:tcPr>
            <w:tcW w:w="0" w:type="auto"/>
          </w:tcPr>
          <w:p w14:paraId="5CDB61E2" w14:textId="5A020211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noWrap/>
          </w:tcPr>
          <w:p w14:paraId="7356990A" w14:textId="77DC6353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58</w:t>
            </w:r>
          </w:p>
        </w:tc>
        <w:tc>
          <w:tcPr>
            <w:tcW w:w="0" w:type="auto"/>
            <w:noWrap/>
          </w:tcPr>
          <w:p w14:paraId="5C3A0386" w14:textId="75A08623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60</w:t>
            </w:r>
          </w:p>
        </w:tc>
        <w:tc>
          <w:tcPr>
            <w:tcW w:w="0" w:type="auto"/>
            <w:noWrap/>
          </w:tcPr>
          <w:p w14:paraId="38A6254A" w14:textId="2A46E6C6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66</w:t>
            </w:r>
          </w:p>
        </w:tc>
        <w:tc>
          <w:tcPr>
            <w:tcW w:w="0" w:type="auto"/>
            <w:noWrap/>
          </w:tcPr>
          <w:p w14:paraId="58F15A27" w14:textId="7D100FB8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22</w:t>
            </w:r>
          </w:p>
        </w:tc>
        <w:tc>
          <w:tcPr>
            <w:tcW w:w="0" w:type="auto"/>
            <w:noWrap/>
          </w:tcPr>
          <w:p w14:paraId="3E1C74F1" w14:textId="6C380538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43</w:t>
            </w:r>
          </w:p>
        </w:tc>
        <w:tc>
          <w:tcPr>
            <w:tcW w:w="0" w:type="auto"/>
            <w:noWrap/>
          </w:tcPr>
          <w:p w14:paraId="64BF152B" w14:textId="3C2D2D74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61</w:t>
            </w:r>
          </w:p>
        </w:tc>
        <w:tc>
          <w:tcPr>
            <w:tcW w:w="0" w:type="auto"/>
            <w:noWrap/>
          </w:tcPr>
          <w:p w14:paraId="119C07BD" w14:textId="2C359B93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33</w:t>
            </w:r>
          </w:p>
        </w:tc>
        <w:tc>
          <w:tcPr>
            <w:tcW w:w="0" w:type="auto"/>
            <w:noWrap/>
          </w:tcPr>
          <w:p w14:paraId="29E18D77" w14:textId="1F9E277A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41</w:t>
            </w:r>
          </w:p>
        </w:tc>
        <w:tc>
          <w:tcPr>
            <w:tcW w:w="0" w:type="auto"/>
            <w:noWrap/>
          </w:tcPr>
          <w:p w14:paraId="4CFCE3B9" w14:textId="115D3B54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38</w:t>
            </w:r>
          </w:p>
        </w:tc>
        <w:tc>
          <w:tcPr>
            <w:tcW w:w="0" w:type="auto"/>
            <w:noWrap/>
          </w:tcPr>
          <w:p w14:paraId="1CB913B7" w14:textId="40B9CE59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47</w:t>
            </w:r>
          </w:p>
        </w:tc>
        <w:tc>
          <w:tcPr>
            <w:tcW w:w="733" w:type="dxa"/>
            <w:noWrap/>
          </w:tcPr>
          <w:p w14:paraId="03360F5A" w14:textId="332DF517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43</w:t>
            </w:r>
          </w:p>
        </w:tc>
        <w:tc>
          <w:tcPr>
            <w:tcW w:w="622" w:type="dxa"/>
            <w:noWrap/>
          </w:tcPr>
          <w:p w14:paraId="4BF7A831" w14:textId="05203525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38</w:t>
            </w:r>
          </w:p>
        </w:tc>
      </w:tr>
      <w:tr w:rsidR="00B02557" w:rsidRPr="007548FD" w14:paraId="33C0FAAB" w14:textId="77777777" w:rsidTr="00B02557">
        <w:tc>
          <w:tcPr>
            <w:tcW w:w="0" w:type="auto"/>
          </w:tcPr>
          <w:p w14:paraId="2B37B04E" w14:textId="1A1635F9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noWrap/>
          </w:tcPr>
          <w:p w14:paraId="2F624BDE" w14:textId="6747092B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noWrap/>
          </w:tcPr>
          <w:p w14:paraId="6905497B" w14:textId="01324C3C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noWrap/>
          </w:tcPr>
          <w:p w14:paraId="0AE0EF9E" w14:textId="01A33C7E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noWrap/>
          </w:tcPr>
          <w:p w14:paraId="72554481" w14:textId="6E546512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noWrap/>
          </w:tcPr>
          <w:p w14:paraId="4C320D56" w14:textId="36B64AD4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noWrap/>
          </w:tcPr>
          <w:p w14:paraId="37367B7A" w14:textId="0A6165BC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noWrap/>
          </w:tcPr>
          <w:p w14:paraId="402BCBFD" w14:textId="5588920C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noWrap/>
          </w:tcPr>
          <w:p w14:paraId="6B3D8C7D" w14:textId="7357AB66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23</w:t>
            </w:r>
          </w:p>
        </w:tc>
        <w:tc>
          <w:tcPr>
            <w:tcW w:w="0" w:type="auto"/>
            <w:noWrap/>
          </w:tcPr>
          <w:p w14:paraId="3343809C" w14:textId="05576E7B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noWrap/>
          </w:tcPr>
          <w:p w14:paraId="3FA9BB69" w14:textId="063612EB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10</w:t>
            </w:r>
          </w:p>
        </w:tc>
        <w:tc>
          <w:tcPr>
            <w:tcW w:w="733" w:type="dxa"/>
            <w:noWrap/>
          </w:tcPr>
          <w:p w14:paraId="6D8783B5" w14:textId="6380779E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24</w:t>
            </w:r>
          </w:p>
        </w:tc>
        <w:tc>
          <w:tcPr>
            <w:tcW w:w="622" w:type="dxa"/>
            <w:noWrap/>
          </w:tcPr>
          <w:p w14:paraId="02D4AB6C" w14:textId="5279D5B8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</w:tr>
      <w:tr w:rsidR="00B02557" w:rsidRPr="007548FD" w14:paraId="17F376CE" w14:textId="77777777" w:rsidTr="00B02557">
        <w:tc>
          <w:tcPr>
            <w:tcW w:w="0" w:type="auto"/>
          </w:tcPr>
          <w:p w14:paraId="730BE30D" w14:textId="6121453B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noWrap/>
          </w:tcPr>
          <w:p w14:paraId="254365E7" w14:textId="12737994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36</w:t>
            </w:r>
          </w:p>
        </w:tc>
        <w:tc>
          <w:tcPr>
            <w:tcW w:w="0" w:type="auto"/>
            <w:noWrap/>
          </w:tcPr>
          <w:p w14:paraId="25A90312" w14:textId="17DBA358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53</w:t>
            </w:r>
          </w:p>
        </w:tc>
        <w:tc>
          <w:tcPr>
            <w:tcW w:w="0" w:type="auto"/>
            <w:noWrap/>
          </w:tcPr>
          <w:p w14:paraId="5FE78D33" w14:textId="60162382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39</w:t>
            </w:r>
          </w:p>
        </w:tc>
        <w:tc>
          <w:tcPr>
            <w:tcW w:w="0" w:type="auto"/>
            <w:noWrap/>
          </w:tcPr>
          <w:p w14:paraId="5120B831" w14:textId="4C5D2970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31</w:t>
            </w:r>
          </w:p>
        </w:tc>
        <w:tc>
          <w:tcPr>
            <w:tcW w:w="0" w:type="auto"/>
            <w:noWrap/>
          </w:tcPr>
          <w:p w14:paraId="6F470165" w14:textId="2D0B8727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noWrap/>
          </w:tcPr>
          <w:p w14:paraId="120D787B" w14:textId="2E4CB85D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12</w:t>
            </w:r>
          </w:p>
        </w:tc>
        <w:tc>
          <w:tcPr>
            <w:tcW w:w="0" w:type="auto"/>
            <w:noWrap/>
          </w:tcPr>
          <w:p w14:paraId="29D3B2AB" w14:textId="50498F6A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61</w:t>
            </w:r>
          </w:p>
        </w:tc>
        <w:tc>
          <w:tcPr>
            <w:tcW w:w="0" w:type="auto"/>
            <w:noWrap/>
          </w:tcPr>
          <w:p w14:paraId="397A1580" w14:textId="310FC839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73</w:t>
            </w:r>
          </w:p>
        </w:tc>
        <w:tc>
          <w:tcPr>
            <w:tcW w:w="0" w:type="auto"/>
            <w:noWrap/>
          </w:tcPr>
          <w:p w14:paraId="1B979F00" w14:textId="45811011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62</w:t>
            </w:r>
          </w:p>
        </w:tc>
        <w:tc>
          <w:tcPr>
            <w:tcW w:w="0" w:type="auto"/>
            <w:noWrap/>
          </w:tcPr>
          <w:p w14:paraId="22BB9220" w14:textId="03524275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38</w:t>
            </w:r>
          </w:p>
        </w:tc>
        <w:tc>
          <w:tcPr>
            <w:tcW w:w="733" w:type="dxa"/>
            <w:noWrap/>
          </w:tcPr>
          <w:p w14:paraId="10E1A846" w14:textId="05CC33A9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3</w:t>
            </w:r>
          </w:p>
        </w:tc>
        <w:tc>
          <w:tcPr>
            <w:tcW w:w="622" w:type="dxa"/>
            <w:noWrap/>
          </w:tcPr>
          <w:p w14:paraId="3C014651" w14:textId="05E693DF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68</w:t>
            </w:r>
          </w:p>
        </w:tc>
      </w:tr>
      <w:tr w:rsidR="00B02557" w:rsidRPr="007548FD" w14:paraId="0704901C" w14:textId="77777777" w:rsidTr="00B02557">
        <w:tc>
          <w:tcPr>
            <w:tcW w:w="0" w:type="auto"/>
          </w:tcPr>
          <w:p w14:paraId="1E9644EF" w14:textId="5469D5FA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noWrap/>
          </w:tcPr>
          <w:p w14:paraId="53071848" w14:textId="2A126415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28</w:t>
            </w:r>
          </w:p>
        </w:tc>
        <w:tc>
          <w:tcPr>
            <w:tcW w:w="0" w:type="auto"/>
            <w:noWrap/>
          </w:tcPr>
          <w:p w14:paraId="523B6C2E" w14:textId="66972F70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30</w:t>
            </w:r>
          </w:p>
        </w:tc>
        <w:tc>
          <w:tcPr>
            <w:tcW w:w="0" w:type="auto"/>
            <w:noWrap/>
          </w:tcPr>
          <w:p w14:paraId="4CB1FB60" w14:textId="19E9E498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37</w:t>
            </w:r>
          </w:p>
        </w:tc>
        <w:tc>
          <w:tcPr>
            <w:tcW w:w="0" w:type="auto"/>
            <w:noWrap/>
          </w:tcPr>
          <w:p w14:paraId="63056378" w14:textId="5C21DFB7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40</w:t>
            </w:r>
          </w:p>
        </w:tc>
        <w:tc>
          <w:tcPr>
            <w:tcW w:w="0" w:type="auto"/>
            <w:noWrap/>
          </w:tcPr>
          <w:p w14:paraId="60C5EB60" w14:textId="2EE3433C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</w:tcPr>
          <w:p w14:paraId="23E3BA96" w14:textId="443B8807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44</w:t>
            </w:r>
          </w:p>
        </w:tc>
        <w:tc>
          <w:tcPr>
            <w:tcW w:w="0" w:type="auto"/>
            <w:noWrap/>
          </w:tcPr>
          <w:p w14:paraId="7279D7DE" w14:textId="7CCB1EC5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48</w:t>
            </w:r>
          </w:p>
        </w:tc>
        <w:tc>
          <w:tcPr>
            <w:tcW w:w="0" w:type="auto"/>
            <w:noWrap/>
          </w:tcPr>
          <w:p w14:paraId="475B5583" w14:textId="1D3D27D5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69</w:t>
            </w:r>
          </w:p>
        </w:tc>
        <w:tc>
          <w:tcPr>
            <w:tcW w:w="0" w:type="auto"/>
            <w:noWrap/>
          </w:tcPr>
          <w:p w14:paraId="15EC51CB" w14:textId="4E71BF0C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22</w:t>
            </w:r>
          </w:p>
        </w:tc>
        <w:tc>
          <w:tcPr>
            <w:tcW w:w="0" w:type="auto"/>
            <w:noWrap/>
          </w:tcPr>
          <w:p w14:paraId="260A8C00" w14:textId="30708346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31</w:t>
            </w:r>
          </w:p>
        </w:tc>
        <w:tc>
          <w:tcPr>
            <w:tcW w:w="733" w:type="dxa"/>
            <w:noWrap/>
          </w:tcPr>
          <w:p w14:paraId="7DA998C3" w14:textId="403616FB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622" w:type="dxa"/>
            <w:noWrap/>
          </w:tcPr>
          <w:p w14:paraId="6E567CF4" w14:textId="3A21971D" w:rsidR="00B02557" w:rsidRPr="007548FD" w:rsidRDefault="00B0255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48FD">
              <w:rPr>
                <w:rFonts w:ascii="Arial" w:eastAsia="Times New Roman" w:hAnsi="Arial" w:cs="Arial"/>
                <w:kern w:val="0"/>
                <w14:ligatures w14:val="none"/>
              </w:rPr>
              <w:t>41</w:t>
            </w:r>
          </w:p>
        </w:tc>
      </w:tr>
      <w:tr w:rsidR="00B53AE7" w:rsidRPr="007548FD" w14:paraId="01FC3DC3" w14:textId="77777777" w:rsidTr="00B02557">
        <w:tc>
          <w:tcPr>
            <w:tcW w:w="0" w:type="auto"/>
          </w:tcPr>
          <w:p w14:paraId="2A8F7758" w14:textId="77777777" w:rsidR="00B53AE7" w:rsidRDefault="00B53AE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5CE240C3" w14:textId="77777777" w:rsidR="00B53AE7" w:rsidRPr="007548FD" w:rsidRDefault="00B53AE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6EDB51DA" w14:textId="77777777" w:rsidR="00B53AE7" w:rsidRPr="007548FD" w:rsidRDefault="00B53AE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6EE0104E" w14:textId="77777777" w:rsidR="00B53AE7" w:rsidRPr="007548FD" w:rsidRDefault="00B53AE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24DE60C5" w14:textId="77777777" w:rsidR="00B53AE7" w:rsidRPr="007548FD" w:rsidRDefault="00B53AE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023336B8" w14:textId="77777777" w:rsidR="00B53AE7" w:rsidRPr="007548FD" w:rsidRDefault="00B53AE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01C6D976" w14:textId="77777777" w:rsidR="00B53AE7" w:rsidRPr="007548FD" w:rsidRDefault="00B53AE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44912237" w14:textId="77777777" w:rsidR="00B53AE7" w:rsidRPr="007548FD" w:rsidRDefault="00B53AE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0EDA781D" w14:textId="77777777" w:rsidR="00B53AE7" w:rsidRPr="007548FD" w:rsidRDefault="00B53AE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6E3E9E17" w14:textId="77777777" w:rsidR="00B53AE7" w:rsidRPr="007548FD" w:rsidRDefault="00B53AE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7343C2FA" w14:textId="77777777" w:rsidR="00B53AE7" w:rsidRPr="007548FD" w:rsidRDefault="00B53AE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733" w:type="dxa"/>
            <w:noWrap/>
          </w:tcPr>
          <w:p w14:paraId="099BDCF2" w14:textId="77777777" w:rsidR="00B53AE7" w:rsidRPr="007548FD" w:rsidRDefault="00B53AE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622" w:type="dxa"/>
            <w:noWrap/>
          </w:tcPr>
          <w:p w14:paraId="3B77E796" w14:textId="77777777" w:rsidR="00B53AE7" w:rsidRPr="007548FD" w:rsidRDefault="00B53AE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B53AE7" w:rsidRPr="00B84421" w14:paraId="52ABC67F" w14:textId="77777777" w:rsidTr="00B53AE7">
        <w:tc>
          <w:tcPr>
            <w:tcW w:w="9350" w:type="dxa"/>
            <w:gridSpan w:val="13"/>
            <w:vAlign w:val="center"/>
          </w:tcPr>
          <w:p w14:paraId="61E2BE4F" w14:textId="46AF16BF" w:rsidR="00B53AE7" w:rsidRPr="00B84421" w:rsidRDefault="00B53AE7" w:rsidP="00B53AE7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8442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Two-way ANOVA</w:t>
            </w:r>
          </w:p>
        </w:tc>
      </w:tr>
      <w:tr w:rsidR="00B53AE7" w:rsidRPr="007548FD" w14:paraId="4EA30347" w14:textId="77777777" w:rsidTr="00172869">
        <w:tc>
          <w:tcPr>
            <w:tcW w:w="0" w:type="auto"/>
            <w:gridSpan w:val="7"/>
          </w:tcPr>
          <w:p w14:paraId="7CC48708" w14:textId="34F0A4D2" w:rsidR="00B53AE7" w:rsidRPr="007548FD" w:rsidRDefault="00B53AE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Adult day 4: control vs. + males</w:t>
            </w:r>
          </w:p>
        </w:tc>
        <w:tc>
          <w:tcPr>
            <w:tcW w:w="4051" w:type="dxa"/>
            <w:gridSpan w:val="6"/>
            <w:noWrap/>
          </w:tcPr>
          <w:p w14:paraId="4FA02B1E" w14:textId="57DE716C" w:rsidR="00B53AE7" w:rsidRPr="007548FD" w:rsidRDefault="00B53AE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159D4">
              <w:rPr>
                <w:i/>
                <w:color w:val="000000" w:themeColor="text1"/>
              </w:rPr>
              <w:t>p</w:t>
            </w:r>
            <w:r w:rsidRPr="00E159D4">
              <w:rPr>
                <w:color w:val="000000" w:themeColor="text1"/>
              </w:rPr>
              <w:t xml:space="preserve"> &lt; 0.0001</w:t>
            </w:r>
          </w:p>
        </w:tc>
      </w:tr>
      <w:tr w:rsidR="00B53AE7" w:rsidRPr="007548FD" w14:paraId="7D13F329" w14:textId="77777777" w:rsidTr="007B4617">
        <w:tc>
          <w:tcPr>
            <w:tcW w:w="0" w:type="auto"/>
            <w:gridSpan w:val="7"/>
          </w:tcPr>
          <w:p w14:paraId="5A1F96B2" w14:textId="58B9C826" w:rsidR="00B53AE7" w:rsidRPr="007548FD" w:rsidRDefault="00B53AE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Adult day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: control vs. + males</w:t>
            </w:r>
          </w:p>
        </w:tc>
        <w:tc>
          <w:tcPr>
            <w:tcW w:w="4051" w:type="dxa"/>
            <w:gridSpan w:val="6"/>
            <w:noWrap/>
          </w:tcPr>
          <w:p w14:paraId="16D178CC" w14:textId="0BB218D9" w:rsidR="00B53AE7" w:rsidRPr="007548FD" w:rsidRDefault="00B53AE7" w:rsidP="00B02557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159D4">
              <w:rPr>
                <w:i/>
                <w:color w:val="000000" w:themeColor="text1"/>
              </w:rPr>
              <w:t>p</w:t>
            </w:r>
            <w:r w:rsidRPr="00E159D4">
              <w:rPr>
                <w:color w:val="000000" w:themeColor="text1"/>
              </w:rPr>
              <w:t xml:space="preserve"> &lt; 0.0001</w:t>
            </w:r>
          </w:p>
        </w:tc>
      </w:tr>
    </w:tbl>
    <w:p w14:paraId="4ACA6B0D" w14:textId="77777777" w:rsidR="00EC2D79" w:rsidRDefault="00EC2D79"/>
    <w:p w14:paraId="66DDC240" w14:textId="04BE7BB7" w:rsidR="00EC2D79" w:rsidRDefault="00EC2D79">
      <w:r>
        <w:t>B.</w:t>
      </w:r>
    </w:p>
    <w:tbl>
      <w:tblPr>
        <w:tblStyle w:val="TableGrid"/>
        <w:tblW w:w="7900" w:type="dxa"/>
        <w:tblLook w:val="04A0" w:firstRow="1" w:lastRow="0" w:firstColumn="1" w:lastColumn="0" w:noHBand="0" w:noVBand="1"/>
      </w:tblPr>
      <w:tblGrid>
        <w:gridCol w:w="1229"/>
        <w:gridCol w:w="737"/>
        <w:gridCol w:w="738"/>
        <w:gridCol w:w="738"/>
        <w:gridCol w:w="759"/>
        <w:gridCol w:w="759"/>
        <w:gridCol w:w="759"/>
        <w:gridCol w:w="764"/>
        <w:gridCol w:w="764"/>
        <w:gridCol w:w="764"/>
      </w:tblGrid>
      <w:tr w:rsidR="00D518FB" w:rsidRPr="00D518FB" w14:paraId="21DEA9B8" w14:textId="77777777" w:rsidTr="00D518FB">
        <w:tc>
          <w:tcPr>
            <w:tcW w:w="1205" w:type="dxa"/>
            <w:noWrap/>
          </w:tcPr>
          <w:p w14:paraId="507236E6" w14:textId="77777777" w:rsidR="00D518FB" w:rsidRPr="00D518FB" w:rsidRDefault="00D518FB" w:rsidP="00D518FB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6695" w:type="dxa"/>
            <w:gridSpan w:val="9"/>
            <w:noWrap/>
          </w:tcPr>
          <w:p w14:paraId="08F45E9F" w14:textId="29C6B50C" w:rsidR="00D518FB" w:rsidRPr="00D518FB" w:rsidRDefault="00D518FB" w:rsidP="00D518FB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Exopher: %</w:t>
            </w:r>
          </w:p>
        </w:tc>
      </w:tr>
      <w:tr w:rsidR="00D518FB" w:rsidRPr="00D518FB" w14:paraId="44A23680" w14:textId="77777777" w:rsidTr="00D518FB">
        <w:tc>
          <w:tcPr>
            <w:tcW w:w="1205" w:type="dxa"/>
            <w:noWrap/>
            <w:hideMark/>
          </w:tcPr>
          <w:p w14:paraId="0C48475A" w14:textId="77777777" w:rsidR="00D518FB" w:rsidRPr="00D518FB" w:rsidRDefault="00D518FB" w:rsidP="00D518FB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Adult day</w:t>
            </w:r>
          </w:p>
        </w:tc>
        <w:tc>
          <w:tcPr>
            <w:tcW w:w="2171" w:type="dxa"/>
            <w:gridSpan w:val="3"/>
            <w:noWrap/>
            <w:hideMark/>
          </w:tcPr>
          <w:p w14:paraId="4BE5FC4B" w14:textId="77777777" w:rsidR="00D518FB" w:rsidRPr="00D518FB" w:rsidRDefault="00D518FB" w:rsidP="00D518FB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control (no male)</w:t>
            </w:r>
          </w:p>
        </w:tc>
        <w:tc>
          <w:tcPr>
            <w:tcW w:w="2232" w:type="dxa"/>
            <w:gridSpan w:val="3"/>
            <w:noWrap/>
            <w:hideMark/>
          </w:tcPr>
          <w:p w14:paraId="510CB6B7" w14:textId="77777777" w:rsidR="00D518FB" w:rsidRPr="00D518FB" w:rsidRDefault="00D518FB" w:rsidP="00D518FB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+ male (sterile)</w:t>
            </w:r>
          </w:p>
        </w:tc>
        <w:tc>
          <w:tcPr>
            <w:tcW w:w="2292" w:type="dxa"/>
            <w:gridSpan w:val="3"/>
            <w:noWrap/>
            <w:hideMark/>
          </w:tcPr>
          <w:p w14:paraId="6FCA72C7" w14:textId="77777777" w:rsidR="00D518FB" w:rsidRPr="00D518FB" w:rsidRDefault="00D518FB" w:rsidP="00D518FB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+ male (fertile)</w:t>
            </w:r>
          </w:p>
        </w:tc>
      </w:tr>
      <w:tr w:rsidR="00D518FB" w:rsidRPr="00D518FB" w14:paraId="1DE6FE55" w14:textId="77777777" w:rsidTr="00D518FB">
        <w:tc>
          <w:tcPr>
            <w:tcW w:w="1205" w:type="dxa"/>
            <w:noWrap/>
            <w:hideMark/>
          </w:tcPr>
          <w:p w14:paraId="1E11B03B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</w:p>
        </w:tc>
        <w:tc>
          <w:tcPr>
            <w:tcW w:w="723" w:type="dxa"/>
            <w:noWrap/>
            <w:hideMark/>
          </w:tcPr>
          <w:p w14:paraId="27A29835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724" w:type="dxa"/>
            <w:noWrap/>
            <w:hideMark/>
          </w:tcPr>
          <w:p w14:paraId="23B5FBC1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724" w:type="dxa"/>
            <w:noWrap/>
            <w:hideMark/>
          </w:tcPr>
          <w:p w14:paraId="1787CE11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4</w:t>
            </w:r>
          </w:p>
        </w:tc>
        <w:tc>
          <w:tcPr>
            <w:tcW w:w="744" w:type="dxa"/>
            <w:noWrap/>
            <w:hideMark/>
          </w:tcPr>
          <w:p w14:paraId="4FF9296F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744" w:type="dxa"/>
            <w:noWrap/>
            <w:hideMark/>
          </w:tcPr>
          <w:p w14:paraId="24B75733" w14:textId="77777777" w:rsidR="00D518FB" w:rsidRPr="00D518FB" w:rsidRDefault="00D518FB" w:rsidP="00D518FB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4" w:type="dxa"/>
            <w:noWrap/>
            <w:hideMark/>
          </w:tcPr>
          <w:p w14:paraId="28990B22" w14:textId="77777777" w:rsidR="00D518FB" w:rsidRPr="00D518FB" w:rsidRDefault="00D518FB" w:rsidP="00D518FB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4" w:type="dxa"/>
            <w:noWrap/>
            <w:hideMark/>
          </w:tcPr>
          <w:p w14:paraId="124CD565" w14:textId="77777777" w:rsidR="00D518FB" w:rsidRPr="00D518FB" w:rsidRDefault="00D518FB" w:rsidP="00D518FB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4" w:type="dxa"/>
            <w:noWrap/>
            <w:hideMark/>
          </w:tcPr>
          <w:p w14:paraId="28A34674" w14:textId="77777777" w:rsidR="00D518FB" w:rsidRPr="00D518FB" w:rsidRDefault="00D518FB" w:rsidP="00D518FB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4" w:type="dxa"/>
            <w:noWrap/>
            <w:hideMark/>
          </w:tcPr>
          <w:p w14:paraId="1AD2A3EA" w14:textId="77777777" w:rsidR="00D518FB" w:rsidRPr="00D518FB" w:rsidRDefault="00D518FB" w:rsidP="00D518FB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518FB" w:rsidRPr="00D518FB" w14:paraId="43CF5D7E" w14:textId="77777777" w:rsidTr="00D518FB">
        <w:tc>
          <w:tcPr>
            <w:tcW w:w="0" w:type="auto"/>
            <w:noWrap/>
            <w:hideMark/>
          </w:tcPr>
          <w:p w14:paraId="41B7D0CE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43D24514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74B0ECB9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28</w:t>
            </w:r>
          </w:p>
        </w:tc>
        <w:tc>
          <w:tcPr>
            <w:tcW w:w="0" w:type="auto"/>
            <w:noWrap/>
            <w:hideMark/>
          </w:tcPr>
          <w:p w14:paraId="42767AF4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28</w:t>
            </w:r>
          </w:p>
        </w:tc>
        <w:tc>
          <w:tcPr>
            <w:tcW w:w="0" w:type="auto"/>
            <w:noWrap/>
            <w:hideMark/>
          </w:tcPr>
          <w:p w14:paraId="5657C552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0039BD19" w14:textId="77777777" w:rsidR="00D518FB" w:rsidRPr="00D518FB" w:rsidRDefault="00D518FB" w:rsidP="00D518FB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218278C" w14:textId="77777777" w:rsidR="00D518FB" w:rsidRPr="00D518FB" w:rsidRDefault="00D518FB" w:rsidP="00D518FB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3B1F9EE" w14:textId="77777777" w:rsidR="00D518FB" w:rsidRPr="00D518FB" w:rsidRDefault="00D518FB" w:rsidP="00D518FB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DCE000B" w14:textId="77777777" w:rsidR="00D518FB" w:rsidRPr="00D518FB" w:rsidRDefault="00D518FB" w:rsidP="00D518FB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72E48501" w14:textId="77777777" w:rsidR="00D518FB" w:rsidRPr="00D518FB" w:rsidRDefault="00D518FB" w:rsidP="00D518FB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518FB" w:rsidRPr="00D518FB" w14:paraId="10FDED2F" w14:textId="77777777" w:rsidTr="00D518FB">
        <w:tc>
          <w:tcPr>
            <w:tcW w:w="0" w:type="auto"/>
            <w:noWrap/>
            <w:hideMark/>
          </w:tcPr>
          <w:p w14:paraId="0542746F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17968A4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09B03CC4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4917CEDE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3168062C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7EC1928F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63206A37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6D9799F8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6BFA9EB3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08A7308B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20</w:t>
            </w:r>
          </w:p>
        </w:tc>
      </w:tr>
      <w:tr w:rsidR="00D518FB" w:rsidRPr="00D518FB" w14:paraId="6AF4BD73" w14:textId="77777777" w:rsidTr="00D518FB">
        <w:tc>
          <w:tcPr>
            <w:tcW w:w="0" w:type="auto"/>
            <w:noWrap/>
            <w:hideMark/>
          </w:tcPr>
          <w:p w14:paraId="7880EFC0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057A8420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482B7E57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79AAAB8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139429E4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3617C986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499AEE46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57B3D00A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2840FCF4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6034F701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24</w:t>
            </w:r>
          </w:p>
        </w:tc>
      </w:tr>
      <w:tr w:rsidR="00D518FB" w:rsidRPr="00D518FB" w14:paraId="172A8576" w14:textId="77777777" w:rsidTr="00D518FB">
        <w:tc>
          <w:tcPr>
            <w:tcW w:w="0" w:type="auto"/>
            <w:noWrap/>
            <w:hideMark/>
          </w:tcPr>
          <w:p w14:paraId="4A14C7AF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1A3D556D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E02E9B3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10CC4D39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08BB4B58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44614F6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5F9ED85D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6BDF4E0F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70C29353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32</w:t>
            </w:r>
          </w:p>
        </w:tc>
        <w:tc>
          <w:tcPr>
            <w:tcW w:w="0" w:type="auto"/>
            <w:noWrap/>
            <w:hideMark/>
          </w:tcPr>
          <w:p w14:paraId="739ADD59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44</w:t>
            </w:r>
          </w:p>
        </w:tc>
      </w:tr>
      <w:tr w:rsidR="00D518FB" w:rsidRPr="00D518FB" w14:paraId="45C64BC0" w14:textId="77777777" w:rsidTr="00D518FB">
        <w:tc>
          <w:tcPr>
            <w:tcW w:w="0" w:type="auto"/>
            <w:noWrap/>
            <w:hideMark/>
          </w:tcPr>
          <w:p w14:paraId="554EC985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4A95E25C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319C49A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E983857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70B626C3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16F9F9C8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0EF03990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30DCFCDD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28DD82ED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44</w:t>
            </w:r>
          </w:p>
        </w:tc>
        <w:tc>
          <w:tcPr>
            <w:tcW w:w="0" w:type="auto"/>
            <w:noWrap/>
            <w:hideMark/>
          </w:tcPr>
          <w:p w14:paraId="54F4935D" w14:textId="77777777" w:rsidR="00D518FB" w:rsidRPr="00D518FB" w:rsidRDefault="00D518FB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8</w:t>
            </w:r>
          </w:p>
        </w:tc>
      </w:tr>
      <w:tr w:rsidR="00B84421" w:rsidRPr="00D518FB" w14:paraId="6227A7FC" w14:textId="77777777" w:rsidTr="00D518FB">
        <w:tc>
          <w:tcPr>
            <w:tcW w:w="0" w:type="auto"/>
            <w:noWrap/>
          </w:tcPr>
          <w:p w14:paraId="053864CC" w14:textId="77777777" w:rsidR="00B84421" w:rsidRPr="00D518FB" w:rsidRDefault="00B84421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5F7FA51F" w14:textId="77777777" w:rsidR="00B84421" w:rsidRPr="00D518FB" w:rsidRDefault="00B84421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3EEE8D40" w14:textId="77777777" w:rsidR="00B84421" w:rsidRPr="00D518FB" w:rsidRDefault="00B84421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60AD94CF" w14:textId="77777777" w:rsidR="00B84421" w:rsidRPr="00D518FB" w:rsidRDefault="00B84421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7E32AAC1" w14:textId="77777777" w:rsidR="00B84421" w:rsidRPr="00D518FB" w:rsidRDefault="00B84421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78CD9AFB" w14:textId="77777777" w:rsidR="00B84421" w:rsidRPr="00D518FB" w:rsidRDefault="00B84421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02BF8C8B" w14:textId="77777777" w:rsidR="00B84421" w:rsidRPr="00D518FB" w:rsidRDefault="00B84421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097F5FA1" w14:textId="77777777" w:rsidR="00B84421" w:rsidRPr="00D518FB" w:rsidRDefault="00B84421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768460A1" w14:textId="77777777" w:rsidR="00B84421" w:rsidRPr="00D518FB" w:rsidRDefault="00B84421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4F7BF9B6" w14:textId="77777777" w:rsidR="00B84421" w:rsidRPr="00D518FB" w:rsidRDefault="00B84421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B84421" w:rsidRPr="00D518FB" w14:paraId="02C0D714" w14:textId="77777777" w:rsidTr="00B84421">
        <w:tc>
          <w:tcPr>
            <w:tcW w:w="0" w:type="auto"/>
            <w:gridSpan w:val="10"/>
            <w:noWrap/>
            <w:vAlign w:val="center"/>
          </w:tcPr>
          <w:p w14:paraId="49DB7268" w14:textId="0534B420" w:rsidR="00B84421" w:rsidRPr="00B84421" w:rsidRDefault="00B84421" w:rsidP="00B8442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84421">
              <w:rPr>
                <w:b/>
                <w:bCs/>
                <w:color w:val="000000" w:themeColor="text1"/>
              </w:rPr>
              <w:t>Cochran–Mantel–Haenszel test</w:t>
            </w:r>
          </w:p>
        </w:tc>
      </w:tr>
      <w:tr w:rsidR="00B84421" w:rsidRPr="00D518FB" w14:paraId="69DF1FFE" w14:textId="77777777" w:rsidTr="00D56A8E">
        <w:tc>
          <w:tcPr>
            <w:tcW w:w="0" w:type="auto"/>
            <w:gridSpan w:val="7"/>
            <w:noWrap/>
          </w:tcPr>
          <w:p w14:paraId="389D0375" w14:textId="7DAE2D1A" w:rsidR="00B84421" w:rsidRPr="00D518FB" w:rsidRDefault="00B84421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Adult day 5: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+ male (fertile)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vs.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the other two groups</w:t>
            </w:r>
          </w:p>
        </w:tc>
        <w:tc>
          <w:tcPr>
            <w:tcW w:w="0" w:type="auto"/>
            <w:gridSpan w:val="3"/>
            <w:noWrap/>
          </w:tcPr>
          <w:p w14:paraId="750F5FE7" w14:textId="05702C42" w:rsidR="00B84421" w:rsidRPr="00D518FB" w:rsidRDefault="00B84421" w:rsidP="00D518FB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159D4">
              <w:rPr>
                <w:i/>
                <w:color w:val="000000" w:themeColor="text1"/>
              </w:rPr>
              <w:t>p</w:t>
            </w:r>
            <w:r w:rsidRPr="00E159D4">
              <w:rPr>
                <w:color w:val="000000" w:themeColor="text1"/>
              </w:rPr>
              <w:t xml:space="preserve"> &lt; 0.0001</w:t>
            </w:r>
          </w:p>
        </w:tc>
      </w:tr>
    </w:tbl>
    <w:p w14:paraId="62D355E4" w14:textId="77777777" w:rsidR="00B02557" w:rsidRDefault="00B02557"/>
    <w:p w14:paraId="2AF833F8" w14:textId="77777777" w:rsidR="00B84421" w:rsidRDefault="00B84421"/>
    <w:p w14:paraId="6EF33467" w14:textId="77777777" w:rsidR="00B84421" w:rsidRDefault="00B84421"/>
    <w:p w14:paraId="1EB32155" w14:textId="77777777" w:rsidR="00B84421" w:rsidRDefault="00B84421"/>
    <w:p w14:paraId="0EA508B2" w14:textId="032E34FB" w:rsidR="00EC2D79" w:rsidRDefault="00EC2D79">
      <w:r>
        <w:lastRenderedPageBreak/>
        <w:t>D.</w:t>
      </w:r>
    </w:p>
    <w:tbl>
      <w:tblPr>
        <w:tblStyle w:val="TableGrid"/>
        <w:tblW w:w="3510" w:type="dxa"/>
        <w:tblLook w:val="04A0" w:firstRow="1" w:lastRow="0" w:firstColumn="1" w:lastColumn="0" w:noHBand="0" w:noVBand="1"/>
      </w:tblPr>
      <w:tblGrid>
        <w:gridCol w:w="1066"/>
        <w:gridCol w:w="1222"/>
        <w:gridCol w:w="1222"/>
      </w:tblGrid>
      <w:tr w:rsidR="00714622" w:rsidRPr="00D518FB" w14:paraId="6EE033D1" w14:textId="77777777" w:rsidTr="00B84421">
        <w:tc>
          <w:tcPr>
            <w:tcW w:w="1118" w:type="dxa"/>
          </w:tcPr>
          <w:p w14:paraId="641A6F87" w14:textId="77777777" w:rsidR="00714622" w:rsidRPr="00D518FB" w:rsidRDefault="00714622" w:rsidP="00D518FB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392" w:type="dxa"/>
            <w:gridSpan w:val="2"/>
            <w:noWrap/>
          </w:tcPr>
          <w:p w14:paraId="4D3B16A2" w14:textId="70EA6CC8" w:rsidR="00714622" w:rsidRPr="00714622" w:rsidRDefault="00714622" w:rsidP="00D518FB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Exopher: %</w:t>
            </w:r>
          </w:p>
        </w:tc>
      </w:tr>
      <w:tr w:rsidR="00C72991" w:rsidRPr="00D518FB" w14:paraId="4B740D0C" w14:textId="77777777" w:rsidTr="00B84421">
        <w:tc>
          <w:tcPr>
            <w:tcW w:w="1118" w:type="dxa"/>
          </w:tcPr>
          <w:p w14:paraId="6CE184B2" w14:textId="443D2008" w:rsidR="00C72991" w:rsidRPr="00D518FB" w:rsidRDefault="00C72991" w:rsidP="00C72991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Trial#</w:t>
            </w:r>
          </w:p>
        </w:tc>
        <w:tc>
          <w:tcPr>
            <w:tcW w:w="1196" w:type="dxa"/>
            <w:noWrap/>
            <w:hideMark/>
          </w:tcPr>
          <w:p w14:paraId="14035780" w14:textId="0693BDB5" w:rsidR="00C72991" w:rsidRPr="00D518FB" w:rsidRDefault="00C72991" w:rsidP="00C72991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wild type</w:t>
            </w:r>
          </w:p>
        </w:tc>
        <w:tc>
          <w:tcPr>
            <w:tcW w:w="1196" w:type="dxa"/>
            <w:noWrap/>
            <w:hideMark/>
          </w:tcPr>
          <w:p w14:paraId="5F4093D4" w14:textId="77777777" w:rsidR="00C72991" w:rsidRPr="00D518FB" w:rsidRDefault="00C72991" w:rsidP="00C72991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egl-9(Δ)</w:t>
            </w:r>
          </w:p>
        </w:tc>
      </w:tr>
      <w:tr w:rsidR="00C72991" w:rsidRPr="00D518FB" w14:paraId="48238458" w14:textId="77777777" w:rsidTr="00B84421">
        <w:tc>
          <w:tcPr>
            <w:tcW w:w="1118" w:type="dxa"/>
          </w:tcPr>
          <w:p w14:paraId="4FB063EB" w14:textId="78029B36" w:rsidR="00C72991" w:rsidRPr="00D518FB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</w:p>
        </w:tc>
        <w:tc>
          <w:tcPr>
            <w:tcW w:w="1196" w:type="dxa"/>
            <w:noWrap/>
            <w:hideMark/>
          </w:tcPr>
          <w:p w14:paraId="3E2567D1" w14:textId="22AC867E" w:rsidR="00C72991" w:rsidRPr="00D518FB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14</w:t>
            </w:r>
          </w:p>
        </w:tc>
        <w:tc>
          <w:tcPr>
            <w:tcW w:w="1196" w:type="dxa"/>
            <w:noWrap/>
            <w:hideMark/>
          </w:tcPr>
          <w:p w14:paraId="3C0C8A54" w14:textId="77777777" w:rsidR="00C72991" w:rsidRPr="00D518FB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60</w:t>
            </w:r>
          </w:p>
        </w:tc>
      </w:tr>
      <w:tr w:rsidR="00C72991" w:rsidRPr="00D518FB" w14:paraId="05789977" w14:textId="77777777" w:rsidTr="00714622">
        <w:tc>
          <w:tcPr>
            <w:tcW w:w="0" w:type="auto"/>
          </w:tcPr>
          <w:p w14:paraId="458BF274" w14:textId="170959B6" w:rsidR="00C72991" w:rsidRPr="00D518FB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598F6EB" w14:textId="3CF60789" w:rsidR="00C72991" w:rsidRPr="00D518FB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28454BC5" w14:textId="77777777" w:rsidR="00C72991" w:rsidRPr="00D518FB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54</w:t>
            </w:r>
          </w:p>
        </w:tc>
      </w:tr>
      <w:tr w:rsidR="00C72991" w:rsidRPr="00D518FB" w14:paraId="4354E653" w14:textId="77777777" w:rsidTr="00714622">
        <w:tc>
          <w:tcPr>
            <w:tcW w:w="0" w:type="auto"/>
          </w:tcPr>
          <w:p w14:paraId="6C38C2D4" w14:textId="5CC34E97" w:rsidR="00C72991" w:rsidRPr="00D518FB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7EA415FC" w14:textId="24E12442" w:rsidR="00C72991" w:rsidRPr="00D518FB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77EC67BE" w14:textId="77777777" w:rsidR="00C72991" w:rsidRPr="00D518FB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18FB">
              <w:rPr>
                <w:rFonts w:ascii="Arial" w:eastAsia="Times New Roman" w:hAnsi="Arial" w:cs="Arial"/>
                <w:kern w:val="0"/>
                <w14:ligatures w14:val="none"/>
              </w:rPr>
              <w:t>46</w:t>
            </w:r>
          </w:p>
        </w:tc>
      </w:tr>
      <w:tr w:rsidR="00B84421" w:rsidRPr="00D518FB" w14:paraId="3E399C63" w14:textId="77777777" w:rsidTr="00714622">
        <w:tc>
          <w:tcPr>
            <w:tcW w:w="0" w:type="auto"/>
          </w:tcPr>
          <w:p w14:paraId="1CCA3AE8" w14:textId="77777777" w:rsidR="00B84421" w:rsidRDefault="00B8442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154291DA" w14:textId="77777777" w:rsidR="00B84421" w:rsidRPr="00D518FB" w:rsidRDefault="00B8442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35E21B2F" w14:textId="77777777" w:rsidR="00B84421" w:rsidRPr="00D518FB" w:rsidRDefault="00B8442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B84421" w:rsidRPr="00D518FB" w14:paraId="20F70BC0" w14:textId="77777777" w:rsidTr="00A272BC">
        <w:tc>
          <w:tcPr>
            <w:tcW w:w="0" w:type="auto"/>
            <w:gridSpan w:val="3"/>
          </w:tcPr>
          <w:p w14:paraId="1AC2099A" w14:textId="5B37989C" w:rsidR="00B84421" w:rsidRPr="00D518FB" w:rsidRDefault="00B8442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84421">
              <w:rPr>
                <w:b/>
                <w:bCs/>
                <w:color w:val="000000" w:themeColor="text1"/>
              </w:rPr>
              <w:t>Cochran–Mantel–Haenszel test</w:t>
            </w:r>
          </w:p>
        </w:tc>
      </w:tr>
      <w:tr w:rsidR="00B84421" w:rsidRPr="00D518FB" w14:paraId="297C71F5" w14:textId="77777777" w:rsidTr="00315751">
        <w:tc>
          <w:tcPr>
            <w:tcW w:w="0" w:type="auto"/>
            <w:gridSpan w:val="3"/>
          </w:tcPr>
          <w:p w14:paraId="4E6C3D67" w14:textId="63F6919A" w:rsidR="00B84421" w:rsidRPr="00D518FB" w:rsidRDefault="00B8442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159D4">
              <w:rPr>
                <w:i/>
                <w:color w:val="000000" w:themeColor="text1"/>
              </w:rPr>
              <w:t>p</w:t>
            </w:r>
            <w:r w:rsidRPr="00E159D4">
              <w:rPr>
                <w:color w:val="000000" w:themeColor="text1"/>
              </w:rPr>
              <w:t xml:space="preserve"> &lt; 0.0001</w:t>
            </w:r>
          </w:p>
        </w:tc>
      </w:tr>
    </w:tbl>
    <w:p w14:paraId="63FCB800" w14:textId="77777777" w:rsidR="00D518FB" w:rsidRDefault="00D518FB"/>
    <w:p w14:paraId="3A620C2A" w14:textId="77777777" w:rsidR="00D518FB" w:rsidRDefault="00D518FB"/>
    <w:p w14:paraId="75017D45" w14:textId="77777777" w:rsidR="00D518FB" w:rsidRDefault="00D518FB"/>
    <w:p w14:paraId="6BD934BD" w14:textId="5E79781B" w:rsidR="00EC2D79" w:rsidRDefault="00EC2D79">
      <w:r>
        <w:t>E.</w:t>
      </w:r>
    </w:p>
    <w:tbl>
      <w:tblPr>
        <w:tblStyle w:val="TableGrid"/>
        <w:tblW w:w="3510" w:type="dxa"/>
        <w:tblLook w:val="04A0" w:firstRow="1" w:lastRow="0" w:firstColumn="1" w:lastColumn="0" w:noHBand="0" w:noVBand="1"/>
      </w:tblPr>
      <w:tblGrid>
        <w:gridCol w:w="1066"/>
        <w:gridCol w:w="1222"/>
        <w:gridCol w:w="1222"/>
      </w:tblGrid>
      <w:tr w:rsidR="003E70D3" w:rsidRPr="00714622" w14:paraId="1868CEC2" w14:textId="77777777" w:rsidTr="00B84421">
        <w:tc>
          <w:tcPr>
            <w:tcW w:w="1118" w:type="dxa"/>
          </w:tcPr>
          <w:p w14:paraId="59147359" w14:textId="77777777" w:rsidR="003E70D3" w:rsidRPr="00714622" w:rsidRDefault="003E70D3" w:rsidP="00714622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392" w:type="dxa"/>
            <w:gridSpan w:val="2"/>
            <w:noWrap/>
          </w:tcPr>
          <w:p w14:paraId="2F13747E" w14:textId="4BC7B65E" w:rsidR="003E70D3" w:rsidRPr="003E70D3" w:rsidRDefault="003E70D3" w:rsidP="00714622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Exopher: %</w:t>
            </w:r>
          </w:p>
        </w:tc>
      </w:tr>
      <w:tr w:rsidR="00C72991" w:rsidRPr="00714622" w14:paraId="50008F55" w14:textId="77777777" w:rsidTr="00B84421">
        <w:tc>
          <w:tcPr>
            <w:tcW w:w="1118" w:type="dxa"/>
          </w:tcPr>
          <w:p w14:paraId="3D9E53A5" w14:textId="495A2095" w:rsidR="00C72991" w:rsidRPr="00714622" w:rsidRDefault="00C72991" w:rsidP="00C72991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Trial#</w:t>
            </w:r>
          </w:p>
        </w:tc>
        <w:tc>
          <w:tcPr>
            <w:tcW w:w="1196" w:type="dxa"/>
            <w:noWrap/>
            <w:hideMark/>
          </w:tcPr>
          <w:p w14:paraId="412BCF01" w14:textId="00A10DE2" w:rsidR="00C72991" w:rsidRPr="00714622" w:rsidRDefault="00C72991" w:rsidP="00C72991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14622">
              <w:rPr>
                <w:rFonts w:ascii="Arial" w:eastAsia="Times New Roman" w:hAnsi="Arial" w:cs="Arial"/>
                <w:kern w:val="0"/>
                <w14:ligatures w14:val="none"/>
              </w:rPr>
              <w:t>wild type</w:t>
            </w:r>
          </w:p>
        </w:tc>
        <w:tc>
          <w:tcPr>
            <w:tcW w:w="1196" w:type="dxa"/>
            <w:noWrap/>
            <w:hideMark/>
          </w:tcPr>
          <w:p w14:paraId="48B12C62" w14:textId="77777777" w:rsidR="00C72991" w:rsidRPr="00714622" w:rsidRDefault="00C72991" w:rsidP="00C72991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14622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egl-3(Δ)</w:t>
            </w:r>
          </w:p>
        </w:tc>
      </w:tr>
      <w:tr w:rsidR="00C72991" w:rsidRPr="00714622" w14:paraId="49EC7992" w14:textId="77777777" w:rsidTr="00B84421">
        <w:tc>
          <w:tcPr>
            <w:tcW w:w="1118" w:type="dxa"/>
          </w:tcPr>
          <w:p w14:paraId="3BE07750" w14:textId="21A0BEE9" w:rsidR="00C72991" w:rsidRPr="00714622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</w:p>
        </w:tc>
        <w:tc>
          <w:tcPr>
            <w:tcW w:w="1196" w:type="dxa"/>
            <w:noWrap/>
            <w:hideMark/>
          </w:tcPr>
          <w:p w14:paraId="408780A7" w14:textId="7DFBB1C9" w:rsidR="00C72991" w:rsidRPr="00714622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14622">
              <w:rPr>
                <w:rFonts w:ascii="Arial" w:eastAsia="Times New Roman" w:hAnsi="Arial" w:cs="Arial"/>
                <w:kern w:val="0"/>
                <w14:ligatures w14:val="none"/>
              </w:rPr>
              <w:t>22</w:t>
            </w:r>
          </w:p>
        </w:tc>
        <w:tc>
          <w:tcPr>
            <w:tcW w:w="1196" w:type="dxa"/>
            <w:noWrap/>
            <w:hideMark/>
          </w:tcPr>
          <w:p w14:paraId="295F592A" w14:textId="77777777" w:rsidR="00C72991" w:rsidRPr="00714622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14622">
              <w:rPr>
                <w:rFonts w:ascii="Arial" w:eastAsia="Times New Roman" w:hAnsi="Arial" w:cs="Arial"/>
                <w:kern w:val="0"/>
                <w14:ligatures w14:val="none"/>
              </w:rPr>
              <w:t>84</w:t>
            </w:r>
          </w:p>
        </w:tc>
      </w:tr>
      <w:tr w:rsidR="00C72991" w:rsidRPr="00714622" w14:paraId="3EB3F4AB" w14:textId="77777777" w:rsidTr="003E70D3">
        <w:tc>
          <w:tcPr>
            <w:tcW w:w="0" w:type="auto"/>
          </w:tcPr>
          <w:p w14:paraId="252EB252" w14:textId="2EC8AEC3" w:rsidR="00C72991" w:rsidRPr="00714622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000C3AA" w14:textId="2D4E0551" w:rsidR="00C72991" w:rsidRPr="00714622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14622">
              <w:rPr>
                <w:rFonts w:ascii="Arial" w:eastAsia="Times New Roman" w:hAnsi="Arial" w:cs="Arial"/>
                <w:kern w:val="0"/>
                <w14:ligatures w14:val="none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085EFA46" w14:textId="77777777" w:rsidR="00C72991" w:rsidRPr="00714622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14622">
              <w:rPr>
                <w:rFonts w:ascii="Arial" w:eastAsia="Times New Roman" w:hAnsi="Arial" w:cs="Arial"/>
                <w:kern w:val="0"/>
                <w14:ligatures w14:val="none"/>
              </w:rPr>
              <w:t>82</w:t>
            </w:r>
          </w:p>
        </w:tc>
      </w:tr>
      <w:tr w:rsidR="00C72991" w:rsidRPr="00714622" w14:paraId="048B039C" w14:textId="77777777" w:rsidTr="003E70D3">
        <w:tc>
          <w:tcPr>
            <w:tcW w:w="0" w:type="auto"/>
          </w:tcPr>
          <w:p w14:paraId="22006B0D" w14:textId="63E53891" w:rsidR="00C72991" w:rsidRPr="00714622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8BE2887" w14:textId="0B7BA89E" w:rsidR="00C72991" w:rsidRPr="00714622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14622">
              <w:rPr>
                <w:rFonts w:ascii="Arial" w:eastAsia="Times New Roman" w:hAnsi="Arial" w:cs="Arial"/>
                <w:kern w:val="0"/>
                <w14:ligatures w14:val="none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522585CE" w14:textId="77777777" w:rsidR="00C72991" w:rsidRPr="00714622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14622">
              <w:rPr>
                <w:rFonts w:ascii="Arial" w:eastAsia="Times New Roman" w:hAnsi="Arial" w:cs="Arial"/>
                <w:kern w:val="0"/>
                <w14:ligatures w14:val="none"/>
              </w:rPr>
              <w:t>84</w:t>
            </w:r>
          </w:p>
        </w:tc>
      </w:tr>
      <w:tr w:rsidR="00B84421" w:rsidRPr="00D518FB" w14:paraId="49BB3BFF" w14:textId="77777777" w:rsidTr="0081351D">
        <w:tc>
          <w:tcPr>
            <w:tcW w:w="0" w:type="auto"/>
            <w:gridSpan w:val="3"/>
          </w:tcPr>
          <w:p w14:paraId="5B1B849C" w14:textId="77777777" w:rsidR="00B84421" w:rsidRPr="00D518FB" w:rsidRDefault="00B84421" w:rsidP="0081351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84421">
              <w:rPr>
                <w:b/>
                <w:bCs/>
                <w:color w:val="000000" w:themeColor="text1"/>
              </w:rPr>
              <w:t>Cochran–Mantel–Haenszel test</w:t>
            </w:r>
          </w:p>
        </w:tc>
      </w:tr>
      <w:tr w:rsidR="00B84421" w:rsidRPr="00D518FB" w14:paraId="37623D0D" w14:textId="77777777" w:rsidTr="0081351D">
        <w:tc>
          <w:tcPr>
            <w:tcW w:w="0" w:type="auto"/>
            <w:gridSpan w:val="3"/>
          </w:tcPr>
          <w:p w14:paraId="2EF991FC" w14:textId="77777777" w:rsidR="00B84421" w:rsidRPr="00D518FB" w:rsidRDefault="00B84421" w:rsidP="0081351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159D4">
              <w:rPr>
                <w:i/>
                <w:color w:val="000000" w:themeColor="text1"/>
              </w:rPr>
              <w:t>p</w:t>
            </w:r>
            <w:r w:rsidRPr="00E159D4">
              <w:rPr>
                <w:color w:val="000000" w:themeColor="text1"/>
              </w:rPr>
              <w:t xml:space="preserve"> &lt; 0.0001</w:t>
            </w:r>
          </w:p>
        </w:tc>
      </w:tr>
    </w:tbl>
    <w:p w14:paraId="4159B924" w14:textId="77777777" w:rsidR="00D518FB" w:rsidRDefault="00D518FB"/>
    <w:p w14:paraId="6B990416" w14:textId="77777777" w:rsidR="00EC2D79" w:rsidRDefault="00EC2D79">
      <w:r>
        <w:t>F.</w:t>
      </w:r>
    </w:p>
    <w:tbl>
      <w:tblPr>
        <w:tblStyle w:val="TableGrid"/>
        <w:tblW w:w="4588" w:type="dxa"/>
        <w:tblLook w:val="04A0" w:firstRow="1" w:lastRow="0" w:firstColumn="1" w:lastColumn="0" w:noHBand="0" w:noVBand="1"/>
      </w:tblPr>
      <w:tblGrid>
        <w:gridCol w:w="817"/>
        <w:gridCol w:w="2336"/>
        <w:gridCol w:w="1435"/>
      </w:tblGrid>
      <w:tr w:rsidR="003E70D3" w:rsidRPr="00714622" w14:paraId="641BB3CA" w14:textId="77777777" w:rsidTr="00B84421">
        <w:tc>
          <w:tcPr>
            <w:tcW w:w="817" w:type="dxa"/>
          </w:tcPr>
          <w:p w14:paraId="67E51B04" w14:textId="77777777" w:rsidR="003E70D3" w:rsidRPr="00714622" w:rsidRDefault="003E70D3" w:rsidP="00714622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71" w:type="dxa"/>
            <w:gridSpan w:val="2"/>
            <w:noWrap/>
          </w:tcPr>
          <w:p w14:paraId="6052D0A8" w14:textId="47AC127C" w:rsidR="003E70D3" w:rsidRPr="00714622" w:rsidRDefault="003E70D3" w:rsidP="00714622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Exopher: %</w:t>
            </w:r>
          </w:p>
        </w:tc>
      </w:tr>
      <w:tr w:rsidR="00C72991" w:rsidRPr="00714622" w14:paraId="7E55AE86" w14:textId="77777777" w:rsidTr="00B84421">
        <w:tc>
          <w:tcPr>
            <w:tcW w:w="817" w:type="dxa"/>
          </w:tcPr>
          <w:p w14:paraId="4C6AB712" w14:textId="6C9AAB3D" w:rsidR="00C72991" w:rsidRPr="00714622" w:rsidRDefault="00C72991" w:rsidP="00C72991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Trial#</w:t>
            </w:r>
          </w:p>
        </w:tc>
        <w:tc>
          <w:tcPr>
            <w:tcW w:w="2336" w:type="dxa"/>
            <w:noWrap/>
            <w:hideMark/>
          </w:tcPr>
          <w:p w14:paraId="4804A530" w14:textId="5B4A4CA2" w:rsidR="00C72991" w:rsidRPr="00714622" w:rsidRDefault="00C72991" w:rsidP="00C72991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14622">
              <w:rPr>
                <w:rFonts w:ascii="Arial" w:eastAsia="Times New Roman" w:hAnsi="Arial" w:cs="Arial"/>
                <w:kern w:val="0"/>
                <w14:ligatures w14:val="none"/>
              </w:rPr>
              <w:t>wild type</w:t>
            </w:r>
          </w:p>
        </w:tc>
        <w:tc>
          <w:tcPr>
            <w:tcW w:w="1435" w:type="dxa"/>
            <w:noWrap/>
            <w:hideMark/>
          </w:tcPr>
          <w:p w14:paraId="7541F4B5" w14:textId="77777777" w:rsidR="00C72991" w:rsidRPr="00714622" w:rsidRDefault="00C72991" w:rsidP="00C72991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14622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sem-2(rf)</w:t>
            </w:r>
          </w:p>
        </w:tc>
      </w:tr>
      <w:tr w:rsidR="00C72991" w:rsidRPr="00714622" w14:paraId="0CE82729" w14:textId="77777777" w:rsidTr="00B84421">
        <w:tc>
          <w:tcPr>
            <w:tcW w:w="817" w:type="dxa"/>
          </w:tcPr>
          <w:p w14:paraId="115F5B0D" w14:textId="04A835CE" w:rsidR="00C72991" w:rsidRPr="00714622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</w:p>
        </w:tc>
        <w:tc>
          <w:tcPr>
            <w:tcW w:w="2336" w:type="dxa"/>
            <w:noWrap/>
            <w:hideMark/>
          </w:tcPr>
          <w:p w14:paraId="381544BD" w14:textId="34FE0DAC" w:rsidR="00C72991" w:rsidRPr="00714622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14622">
              <w:rPr>
                <w:rFonts w:ascii="Arial" w:eastAsia="Times New Roman" w:hAnsi="Arial" w:cs="Arial"/>
                <w:kern w:val="0"/>
                <w14:ligatures w14:val="none"/>
              </w:rPr>
              <w:t>4</w:t>
            </w:r>
          </w:p>
        </w:tc>
        <w:tc>
          <w:tcPr>
            <w:tcW w:w="1435" w:type="dxa"/>
            <w:noWrap/>
            <w:hideMark/>
          </w:tcPr>
          <w:p w14:paraId="22FADC75" w14:textId="77777777" w:rsidR="00C72991" w:rsidRPr="00714622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14622">
              <w:rPr>
                <w:rFonts w:ascii="Arial" w:eastAsia="Times New Roman" w:hAnsi="Arial" w:cs="Arial"/>
                <w:kern w:val="0"/>
                <w14:ligatures w14:val="none"/>
              </w:rPr>
              <w:t>80</w:t>
            </w:r>
          </w:p>
        </w:tc>
      </w:tr>
      <w:tr w:rsidR="00C72991" w:rsidRPr="00714622" w14:paraId="098BA947" w14:textId="77777777" w:rsidTr="00B84421">
        <w:tc>
          <w:tcPr>
            <w:tcW w:w="0" w:type="auto"/>
          </w:tcPr>
          <w:p w14:paraId="0AE47988" w14:textId="4424CFDD" w:rsidR="00C72991" w:rsidRPr="00714622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4132FB47" w14:textId="1234B3DA" w:rsidR="00C72991" w:rsidRPr="00714622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14622">
              <w:rPr>
                <w:rFonts w:ascii="Arial" w:eastAsia="Times New Roman" w:hAnsi="Arial" w:cs="Arial"/>
                <w:kern w:val="0"/>
                <w14:ligatures w14:val="none"/>
              </w:rPr>
              <w:t>12</w:t>
            </w:r>
          </w:p>
        </w:tc>
        <w:tc>
          <w:tcPr>
            <w:tcW w:w="1435" w:type="dxa"/>
            <w:noWrap/>
            <w:hideMark/>
          </w:tcPr>
          <w:p w14:paraId="5BDEB326" w14:textId="77777777" w:rsidR="00C72991" w:rsidRPr="00714622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14622">
              <w:rPr>
                <w:rFonts w:ascii="Arial" w:eastAsia="Times New Roman" w:hAnsi="Arial" w:cs="Arial"/>
                <w:kern w:val="0"/>
                <w14:ligatures w14:val="none"/>
              </w:rPr>
              <w:t>84</w:t>
            </w:r>
          </w:p>
        </w:tc>
      </w:tr>
      <w:tr w:rsidR="00C72991" w:rsidRPr="00714622" w14:paraId="0E7D9E10" w14:textId="77777777" w:rsidTr="00B84421">
        <w:tc>
          <w:tcPr>
            <w:tcW w:w="0" w:type="auto"/>
          </w:tcPr>
          <w:p w14:paraId="606FF9F2" w14:textId="53473BAF" w:rsidR="00C72991" w:rsidRPr="00714622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DE9AE8E" w14:textId="7A1706E2" w:rsidR="00C72991" w:rsidRPr="00714622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14622"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1435" w:type="dxa"/>
            <w:noWrap/>
            <w:hideMark/>
          </w:tcPr>
          <w:p w14:paraId="18DA6C68" w14:textId="77777777" w:rsidR="00C72991" w:rsidRPr="00714622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14622">
              <w:rPr>
                <w:rFonts w:ascii="Arial" w:eastAsia="Times New Roman" w:hAnsi="Arial" w:cs="Arial"/>
                <w:kern w:val="0"/>
                <w14:ligatures w14:val="none"/>
              </w:rPr>
              <w:t>84</w:t>
            </w:r>
          </w:p>
        </w:tc>
      </w:tr>
      <w:tr w:rsidR="00B84421" w:rsidRPr="00D518FB" w14:paraId="24D36B11" w14:textId="77777777" w:rsidTr="00B84421">
        <w:trPr>
          <w:gridAfter w:val="1"/>
          <w:wAfter w:w="1435" w:type="dxa"/>
        </w:trPr>
        <w:tc>
          <w:tcPr>
            <w:tcW w:w="0" w:type="auto"/>
            <w:gridSpan w:val="2"/>
          </w:tcPr>
          <w:p w14:paraId="4ECCE0A8" w14:textId="77777777" w:rsidR="00B84421" w:rsidRPr="00D518FB" w:rsidRDefault="00B84421" w:rsidP="0081351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84421">
              <w:rPr>
                <w:b/>
                <w:bCs/>
                <w:color w:val="000000" w:themeColor="text1"/>
              </w:rPr>
              <w:t>Cochran–Mantel–Haenszel test</w:t>
            </w:r>
          </w:p>
        </w:tc>
      </w:tr>
      <w:tr w:rsidR="00B84421" w:rsidRPr="00D518FB" w14:paraId="0D8B1ED8" w14:textId="77777777" w:rsidTr="00B84421">
        <w:trPr>
          <w:gridAfter w:val="1"/>
          <w:wAfter w:w="1435" w:type="dxa"/>
        </w:trPr>
        <w:tc>
          <w:tcPr>
            <w:tcW w:w="0" w:type="auto"/>
            <w:gridSpan w:val="2"/>
          </w:tcPr>
          <w:p w14:paraId="5DBF4371" w14:textId="77777777" w:rsidR="00B84421" w:rsidRPr="00D518FB" w:rsidRDefault="00B84421" w:rsidP="0081351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159D4">
              <w:rPr>
                <w:i/>
                <w:color w:val="000000" w:themeColor="text1"/>
              </w:rPr>
              <w:t>p</w:t>
            </w:r>
            <w:r w:rsidRPr="00E159D4">
              <w:rPr>
                <w:color w:val="000000" w:themeColor="text1"/>
              </w:rPr>
              <w:t xml:space="preserve"> &lt; 0.0001</w:t>
            </w:r>
          </w:p>
        </w:tc>
      </w:tr>
    </w:tbl>
    <w:p w14:paraId="1DA1D3AB" w14:textId="77777777" w:rsidR="00714622" w:rsidRDefault="00714622"/>
    <w:p w14:paraId="6A8949CF" w14:textId="77777777" w:rsidR="00714622" w:rsidRDefault="00EC2D79">
      <w:r>
        <w:t>G.</w:t>
      </w:r>
    </w:p>
    <w:tbl>
      <w:tblPr>
        <w:tblStyle w:val="TableGrid"/>
        <w:tblW w:w="3510" w:type="dxa"/>
        <w:tblLook w:val="04A0" w:firstRow="1" w:lastRow="0" w:firstColumn="1" w:lastColumn="0" w:noHBand="0" w:noVBand="1"/>
      </w:tblPr>
      <w:tblGrid>
        <w:gridCol w:w="1066"/>
        <w:gridCol w:w="1222"/>
        <w:gridCol w:w="1222"/>
      </w:tblGrid>
      <w:tr w:rsidR="003E70D3" w:rsidRPr="003E70D3" w14:paraId="4D86F27A" w14:textId="77777777" w:rsidTr="00B84421">
        <w:tc>
          <w:tcPr>
            <w:tcW w:w="1118" w:type="dxa"/>
          </w:tcPr>
          <w:p w14:paraId="4F75C52E" w14:textId="77777777" w:rsidR="003E70D3" w:rsidRPr="003E70D3" w:rsidRDefault="003E70D3" w:rsidP="003E70D3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392" w:type="dxa"/>
            <w:gridSpan w:val="2"/>
            <w:noWrap/>
          </w:tcPr>
          <w:p w14:paraId="63083931" w14:textId="2F4DECD3" w:rsidR="003E70D3" w:rsidRPr="003E70D3" w:rsidRDefault="003E70D3" w:rsidP="003E70D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Exopher: %</w:t>
            </w:r>
          </w:p>
        </w:tc>
      </w:tr>
      <w:tr w:rsidR="00C72991" w:rsidRPr="003E70D3" w14:paraId="159B77BF" w14:textId="77777777" w:rsidTr="00B84421">
        <w:tc>
          <w:tcPr>
            <w:tcW w:w="1118" w:type="dxa"/>
          </w:tcPr>
          <w:p w14:paraId="341F3B38" w14:textId="1EA427C1" w:rsidR="00C72991" w:rsidRPr="003E70D3" w:rsidRDefault="00C72991" w:rsidP="00C72991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Trial#</w:t>
            </w:r>
          </w:p>
        </w:tc>
        <w:tc>
          <w:tcPr>
            <w:tcW w:w="1196" w:type="dxa"/>
            <w:noWrap/>
            <w:hideMark/>
          </w:tcPr>
          <w:p w14:paraId="245C3625" w14:textId="741A6846" w:rsidR="00C72991" w:rsidRPr="003E70D3" w:rsidRDefault="00C72991" w:rsidP="00C72991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E70D3">
              <w:rPr>
                <w:rFonts w:ascii="Arial" w:eastAsia="Times New Roman" w:hAnsi="Arial" w:cs="Arial"/>
                <w:kern w:val="0"/>
                <w14:ligatures w14:val="none"/>
              </w:rPr>
              <w:t>control</w:t>
            </w:r>
          </w:p>
        </w:tc>
        <w:tc>
          <w:tcPr>
            <w:tcW w:w="1196" w:type="dxa"/>
            <w:noWrap/>
            <w:hideMark/>
          </w:tcPr>
          <w:p w14:paraId="00960070" w14:textId="77777777" w:rsidR="00C72991" w:rsidRPr="003E70D3" w:rsidRDefault="00C72991" w:rsidP="00C72991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E70D3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lin-39 </w:t>
            </w:r>
            <w:r w:rsidRPr="003E70D3">
              <w:rPr>
                <w:rFonts w:ascii="Arial" w:eastAsia="Times New Roman" w:hAnsi="Arial" w:cs="Arial"/>
                <w:kern w:val="0"/>
                <w14:ligatures w14:val="none"/>
              </w:rPr>
              <w:t>RNAi</w:t>
            </w:r>
          </w:p>
        </w:tc>
      </w:tr>
      <w:tr w:rsidR="00C72991" w:rsidRPr="003E70D3" w14:paraId="48F8389B" w14:textId="77777777" w:rsidTr="00B84421">
        <w:tc>
          <w:tcPr>
            <w:tcW w:w="1118" w:type="dxa"/>
          </w:tcPr>
          <w:p w14:paraId="166D5445" w14:textId="1A95D8E7" w:rsidR="00C72991" w:rsidRPr="003E70D3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</w:p>
        </w:tc>
        <w:tc>
          <w:tcPr>
            <w:tcW w:w="1196" w:type="dxa"/>
            <w:noWrap/>
            <w:hideMark/>
          </w:tcPr>
          <w:p w14:paraId="084D9091" w14:textId="2D2F9B80" w:rsidR="00C72991" w:rsidRPr="003E70D3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E70D3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1196" w:type="dxa"/>
            <w:noWrap/>
            <w:hideMark/>
          </w:tcPr>
          <w:p w14:paraId="22AFAFCE" w14:textId="77777777" w:rsidR="00C72991" w:rsidRPr="003E70D3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E70D3">
              <w:rPr>
                <w:rFonts w:ascii="Arial" w:eastAsia="Times New Roman" w:hAnsi="Arial" w:cs="Arial"/>
                <w:kern w:val="0"/>
                <w14:ligatures w14:val="none"/>
              </w:rPr>
              <w:t>76</w:t>
            </w:r>
          </w:p>
        </w:tc>
      </w:tr>
      <w:tr w:rsidR="00C72991" w:rsidRPr="003E70D3" w14:paraId="32609263" w14:textId="77777777" w:rsidTr="003E70D3">
        <w:tc>
          <w:tcPr>
            <w:tcW w:w="0" w:type="auto"/>
          </w:tcPr>
          <w:p w14:paraId="5ECB65AA" w14:textId="01AEDBD5" w:rsidR="00C72991" w:rsidRPr="003E70D3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noWrap/>
            <w:hideMark/>
          </w:tcPr>
          <w:p w14:paraId="75A06E6E" w14:textId="7B469B94" w:rsidR="00C72991" w:rsidRPr="003E70D3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E70D3">
              <w:rPr>
                <w:rFonts w:ascii="Arial" w:eastAsia="Times New Roman" w:hAnsi="Arial" w:cs="Arial"/>
                <w:kern w:val="0"/>
                <w14:ligatures w14:val="none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26B96B92" w14:textId="77777777" w:rsidR="00C72991" w:rsidRPr="003E70D3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E70D3">
              <w:rPr>
                <w:rFonts w:ascii="Arial" w:eastAsia="Times New Roman" w:hAnsi="Arial" w:cs="Arial"/>
                <w:kern w:val="0"/>
                <w14:ligatures w14:val="none"/>
              </w:rPr>
              <w:t>74</w:t>
            </w:r>
          </w:p>
        </w:tc>
      </w:tr>
      <w:tr w:rsidR="00C72991" w:rsidRPr="003E70D3" w14:paraId="60EBB0B7" w14:textId="77777777" w:rsidTr="003E70D3">
        <w:tc>
          <w:tcPr>
            <w:tcW w:w="0" w:type="auto"/>
          </w:tcPr>
          <w:p w14:paraId="1C5A1F99" w14:textId="2C34198D" w:rsidR="00C72991" w:rsidRPr="003E70D3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DDCAB58" w14:textId="3C080FFD" w:rsidR="00C72991" w:rsidRPr="003E70D3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E70D3">
              <w:rPr>
                <w:rFonts w:ascii="Arial" w:eastAsia="Times New Roman" w:hAnsi="Arial" w:cs="Arial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55A61E77" w14:textId="77777777" w:rsidR="00C72991" w:rsidRPr="003E70D3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E70D3">
              <w:rPr>
                <w:rFonts w:ascii="Arial" w:eastAsia="Times New Roman" w:hAnsi="Arial" w:cs="Arial"/>
                <w:kern w:val="0"/>
                <w14:ligatures w14:val="none"/>
              </w:rPr>
              <w:t>72</w:t>
            </w:r>
          </w:p>
        </w:tc>
      </w:tr>
      <w:tr w:rsidR="00C72991" w:rsidRPr="003E70D3" w14:paraId="3E12CFC6" w14:textId="77777777" w:rsidTr="003E70D3">
        <w:tc>
          <w:tcPr>
            <w:tcW w:w="0" w:type="auto"/>
          </w:tcPr>
          <w:p w14:paraId="31577969" w14:textId="65C4FF47" w:rsidR="00C72991" w:rsidRPr="003E70D3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4CE7557D" w14:textId="487AFD62" w:rsidR="00C72991" w:rsidRPr="003E70D3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E70D3">
              <w:rPr>
                <w:rFonts w:ascii="Arial" w:eastAsia="Times New Roman" w:hAnsi="Arial" w:cs="Arial"/>
                <w:kern w:val="0"/>
                <w14:ligatures w14:val="none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61C783A9" w14:textId="77777777" w:rsidR="00C72991" w:rsidRPr="003E70D3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E70D3">
              <w:rPr>
                <w:rFonts w:ascii="Arial" w:eastAsia="Times New Roman" w:hAnsi="Arial" w:cs="Arial"/>
                <w:kern w:val="0"/>
                <w14:ligatures w14:val="none"/>
              </w:rPr>
              <w:t>40</w:t>
            </w:r>
          </w:p>
        </w:tc>
      </w:tr>
      <w:tr w:rsidR="00C72991" w:rsidRPr="003E70D3" w14:paraId="3F363013" w14:textId="77777777" w:rsidTr="003E70D3">
        <w:tc>
          <w:tcPr>
            <w:tcW w:w="0" w:type="auto"/>
          </w:tcPr>
          <w:p w14:paraId="49DE4C6E" w14:textId="51823B75" w:rsidR="00C72991" w:rsidRPr="003E70D3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72B9AF8D" w14:textId="03D97EB3" w:rsidR="00C72991" w:rsidRPr="003E70D3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E70D3"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8909F25" w14:textId="77777777" w:rsidR="00C72991" w:rsidRPr="003E70D3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E70D3">
              <w:rPr>
                <w:rFonts w:ascii="Arial" w:eastAsia="Times New Roman" w:hAnsi="Arial" w:cs="Arial"/>
                <w:kern w:val="0"/>
                <w14:ligatures w14:val="none"/>
              </w:rPr>
              <w:t>48</w:t>
            </w:r>
          </w:p>
        </w:tc>
      </w:tr>
      <w:tr w:rsidR="00C72991" w:rsidRPr="003E70D3" w14:paraId="4C0CDA18" w14:textId="77777777" w:rsidTr="003E70D3">
        <w:tc>
          <w:tcPr>
            <w:tcW w:w="0" w:type="auto"/>
          </w:tcPr>
          <w:p w14:paraId="1ED27145" w14:textId="0C2FCA3A" w:rsidR="00C72991" w:rsidRPr="003E70D3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1CDF1661" w14:textId="7026E2A9" w:rsidR="00C72991" w:rsidRPr="003E70D3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E70D3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56A5A09" w14:textId="77777777" w:rsidR="00C72991" w:rsidRPr="003E70D3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E70D3">
              <w:rPr>
                <w:rFonts w:ascii="Arial" w:eastAsia="Times New Roman" w:hAnsi="Arial" w:cs="Arial"/>
                <w:kern w:val="0"/>
                <w14:ligatures w14:val="none"/>
              </w:rPr>
              <w:t>60</w:t>
            </w:r>
          </w:p>
        </w:tc>
      </w:tr>
      <w:tr w:rsidR="00B84421" w:rsidRPr="00D518FB" w14:paraId="65DE206B" w14:textId="77777777" w:rsidTr="0081351D">
        <w:tc>
          <w:tcPr>
            <w:tcW w:w="0" w:type="auto"/>
            <w:gridSpan w:val="3"/>
          </w:tcPr>
          <w:p w14:paraId="2D2B0150" w14:textId="77777777" w:rsidR="00B84421" w:rsidRPr="00D518FB" w:rsidRDefault="00B84421" w:rsidP="0081351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84421">
              <w:rPr>
                <w:b/>
                <w:bCs/>
                <w:color w:val="000000" w:themeColor="text1"/>
              </w:rPr>
              <w:t>Cochran–Mantel–Haenszel test</w:t>
            </w:r>
          </w:p>
        </w:tc>
      </w:tr>
      <w:tr w:rsidR="00B84421" w:rsidRPr="00D518FB" w14:paraId="1A724CAD" w14:textId="77777777" w:rsidTr="0081351D">
        <w:tc>
          <w:tcPr>
            <w:tcW w:w="0" w:type="auto"/>
            <w:gridSpan w:val="3"/>
          </w:tcPr>
          <w:p w14:paraId="158E9838" w14:textId="77777777" w:rsidR="00B84421" w:rsidRPr="00D518FB" w:rsidRDefault="00B84421" w:rsidP="0081351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159D4">
              <w:rPr>
                <w:i/>
                <w:color w:val="000000" w:themeColor="text1"/>
              </w:rPr>
              <w:t>p</w:t>
            </w:r>
            <w:r w:rsidRPr="00E159D4">
              <w:rPr>
                <w:color w:val="000000" w:themeColor="text1"/>
              </w:rPr>
              <w:t xml:space="preserve"> &lt; 0.0001</w:t>
            </w:r>
          </w:p>
        </w:tc>
      </w:tr>
    </w:tbl>
    <w:p w14:paraId="030059C7" w14:textId="77777777" w:rsidR="003E70D3" w:rsidRDefault="003E70D3"/>
    <w:p w14:paraId="4D2A6B2E" w14:textId="6A2DF350" w:rsidR="003E70D3" w:rsidRDefault="003E70D3">
      <w:r>
        <w:t>H.</w:t>
      </w:r>
    </w:p>
    <w:tbl>
      <w:tblPr>
        <w:tblStyle w:val="TableGrid"/>
        <w:tblW w:w="3510" w:type="dxa"/>
        <w:tblLook w:val="04A0" w:firstRow="1" w:lastRow="0" w:firstColumn="1" w:lastColumn="0" w:noHBand="0" w:noVBand="1"/>
      </w:tblPr>
      <w:tblGrid>
        <w:gridCol w:w="1066"/>
        <w:gridCol w:w="1222"/>
        <w:gridCol w:w="1222"/>
      </w:tblGrid>
      <w:tr w:rsidR="003E70D3" w:rsidRPr="00714622" w14:paraId="31A682E5" w14:textId="77777777" w:rsidTr="00B84421">
        <w:tc>
          <w:tcPr>
            <w:tcW w:w="1118" w:type="dxa"/>
          </w:tcPr>
          <w:p w14:paraId="1D66E25C" w14:textId="77777777" w:rsidR="003E70D3" w:rsidRPr="00714622" w:rsidRDefault="003E70D3" w:rsidP="00714622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392" w:type="dxa"/>
            <w:gridSpan w:val="2"/>
            <w:noWrap/>
          </w:tcPr>
          <w:p w14:paraId="0255D3AF" w14:textId="5B8322F5" w:rsidR="003E70D3" w:rsidRPr="00714622" w:rsidRDefault="003E70D3" w:rsidP="00714622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Exopher: %</w:t>
            </w:r>
          </w:p>
        </w:tc>
      </w:tr>
      <w:tr w:rsidR="00C72991" w:rsidRPr="00714622" w14:paraId="1D68DD30" w14:textId="77777777" w:rsidTr="00B84421">
        <w:tc>
          <w:tcPr>
            <w:tcW w:w="1118" w:type="dxa"/>
          </w:tcPr>
          <w:p w14:paraId="0FD9CD8D" w14:textId="5A85CC45" w:rsidR="00C72991" w:rsidRPr="00714622" w:rsidRDefault="00C72991" w:rsidP="00C72991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Trial#</w:t>
            </w:r>
          </w:p>
        </w:tc>
        <w:tc>
          <w:tcPr>
            <w:tcW w:w="1196" w:type="dxa"/>
            <w:noWrap/>
            <w:hideMark/>
          </w:tcPr>
          <w:p w14:paraId="50B2CB84" w14:textId="0F06B852" w:rsidR="00C72991" w:rsidRPr="00714622" w:rsidRDefault="00C72991" w:rsidP="00C72991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14622">
              <w:rPr>
                <w:rFonts w:ascii="Arial" w:eastAsia="Times New Roman" w:hAnsi="Arial" w:cs="Arial"/>
                <w:kern w:val="0"/>
                <w14:ligatures w14:val="none"/>
              </w:rPr>
              <w:t>control</w:t>
            </w:r>
          </w:p>
        </w:tc>
        <w:tc>
          <w:tcPr>
            <w:tcW w:w="1196" w:type="dxa"/>
            <w:noWrap/>
            <w:hideMark/>
          </w:tcPr>
          <w:p w14:paraId="76365507" w14:textId="77777777" w:rsidR="00C72991" w:rsidRPr="00714622" w:rsidRDefault="00C72991" w:rsidP="00C72991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14622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lin-39 </w:t>
            </w:r>
            <w:r w:rsidRPr="00714622">
              <w:rPr>
                <w:rFonts w:ascii="Arial" w:eastAsia="Times New Roman" w:hAnsi="Arial" w:cs="Arial"/>
                <w:kern w:val="0"/>
                <w14:ligatures w14:val="none"/>
              </w:rPr>
              <w:t>RNAi</w:t>
            </w:r>
          </w:p>
        </w:tc>
      </w:tr>
      <w:tr w:rsidR="00C72991" w:rsidRPr="00714622" w14:paraId="7282DB84" w14:textId="77777777" w:rsidTr="00B84421">
        <w:tc>
          <w:tcPr>
            <w:tcW w:w="1118" w:type="dxa"/>
          </w:tcPr>
          <w:p w14:paraId="2DB79887" w14:textId="59FA5958" w:rsidR="00C72991" w:rsidRPr="00714622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</w:p>
        </w:tc>
        <w:tc>
          <w:tcPr>
            <w:tcW w:w="1196" w:type="dxa"/>
            <w:noWrap/>
            <w:hideMark/>
          </w:tcPr>
          <w:p w14:paraId="5AFA46A3" w14:textId="31AF50B2" w:rsidR="00C72991" w:rsidRPr="00714622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14622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1196" w:type="dxa"/>
            <w:noWrap/>
            <w:hideMark/>
          </w:tcPr>
          <w:p w14:paraId="4E74D100" w14:textId="77777777" w:rsidR="00C72991" w:rsidRPr="00714622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14622">
              <w:rPr>
                <w:rFonts w:ascii="Arial" w:eastAsia="Times New Roman" w:hAnsi="Arial" w:cs="Arial"/>
                <w:kern w:val="0"/>
                <w14:ligatures w14:val="none"/>
              </w:rPr>
              <w:t>74</w:t>
            </w:r>
          </w:p>
        </w:tc>
      </w:tr>
      <w:tr w:rsidR="00C72991" w:rsidRPr="00714622" w14:paraId="438E8DC3" w14:textId="77777777" w:rsidTr="003E70D3">
        <w:tc>
          <w:tcPr>
            <w:tcW w:w="0" w:type="auto"/>
          </w:tcPr>
          <w:p w14:paraId="35C32035" w14:textId="74425C7B" w:rsidR="00C72991" w:rsidRPr="00714622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12C5416" w14:textId="7763410A" w:rsidR="00C72991" w:rsidRPr="00714622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14622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CA29082" w14:textId="77777777" w:rsidR="00C72991" w:rsidRPr="00714622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14622">
              <w:rPr>
                <w:rFonts w:ascii="Arial" w:eastAsia="Times New Roman" w:hAnsi="Arial" w:cs="Arial"/>
                <w:kern w:val="0"/>
                <w14:ligatures w14:val="none"/>
              </w:rPr>
              <w:t>52</w:t>
            </w:r>
          </w:p>
        </w:tc>
      </w:tr>
      <w:tr w:rsidR="00C72991" w:rsidRPr="00714622" w14:paraId="70394DDF" w14:textId="77777777" w:rsidTr="003E70D3">
        <w:tc>
          <w:tcPr>
            <w:tcW w:w="0" w:type="auto"/>
          </w:tcPr>
          <w:p w14:paraId="2C5ACBFB" w14:textId="30E2E0E2" w:rsidR="00C72991" w:rsidRPr="00714622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EE15711" w14:textId="19B76999" w:rsidR="00C72991" w:rsidRPr="00714622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14622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5D6103A" w14:textId="77777777" w:rsidR="00C72991" w:rsidRPr="00714622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14622">
              <w:rPr>
                <w:rFonts w:ascii="Arial" w:eastAsia="Times New Roman" w:hAnsi="Arial" w:cs="Arial"/>
                <w:kern w:val="0"/>
                <w14:ligatures w14:val="none"/>
              </w:rPr>
              <w:t>58</w:t>
            </w:r>
          </w:p>
        </w:tc>
      </w:tr>
      <w:tr w:rsidR="00B84421" w:rsidRPr="00D518FB" w14:paraId="0EA3E35A" w14:textId="77777777" w:rsidTr="0081351D">
        <w:tc>
          <w:tcPr>
            <w:tcW w:w="0" w:type="auto"/>
            <w:gridSpan w:val="3"/>
          </w:tcPr>
          <w:p w14:paraId="2DF44265" w14:textId="77777777" w:rsidR="00B84421" w:rsidRPr="00D518FB" w:rsidRDefault="00B84421" w:rsidP="0081351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84421">
              <w:rPr>
                <w:b/>
                <w:bCs/>
                <w:color w:val="000000" w:themeColor="text1"/>
              </w:rPr>
              <w:t>Cochran–Mantel–Haenszel test</w:t>
            </w:r>
          </w:p>
        </w:tc>
      </w:tr>
      <w:tr w:rsidR="00B84421" w:rsidRPr="00D518FB" w14:paraId="32A1A1A5" w14:textId="77777777" w:rsidTr="0081351D">
        <w:tc>
          <w:tcPr>
            <w:tcW w:w="0" w:type="auto"/>
            <w:gridSpan w:val="3"/>
          </w:tcPr>
          <w:p w14:paraId="4055B230" w14:textId="77777777" w:rsidR="00B84421" w:rsidRPr="00D518FB" w:rsidRDefault="00B84421" w:rsidP="0081351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159D4">
              <w:rPr>
                <w:i/>
                <w:color w:val="000000" w:themeColor="text1"/>
              </w:rPr>
              <w:t>p</w:t>
            </w:r>
            <w:r w:rsidRPr="00E159D4">
              <w:rPr>
                <w:color w:val="000000" w:themeColor="text1"/>
              </w:rPr>
              <w:t xml:space="preserve"> &lt; 0.0001</w:t>
            </w:r>
          </w:p>
        </w:tc>
      </w:tr>
    </w:tbl>
    <w:p w14:paraId="76E40CFD" w14:textId="77777777" w:rsidR="00714622" w:rsidRDefault="00714622"/>
    <w:p w14:paraId="27531B38" w14:textId="77777777" w:rsidR="003E70D3" w:rsidRDefault="003E70D3"/>
    <w:p w14:paraId="74FB861C" w14:textId="77777777" w:rsidR="003E70D3" w:rsidRDefault="003E70D3"/>
    <w:p w14:paraId="042209C3" w14:textId="77777777" w:rsidR="003E70D3" w:rsidRDefault="003E70D3"/>
    <w:p w14:paraId="49943845" w14:textId="77777777" w:rsidR="003E70D3" w:rsidRDefault="003E70D3"/>
    <w:p w14:paraId="30DA86C1" w14:textId="28DD3703" w:rsidR="003E70D3" w:rsidRDefault="00EC2D79">
      <w:r>
        <w:t>I.</w:t>
      </w:r>
    </w:p>
    <w:tbl>
      <w:tblPr>
        <w:tblStyle w:val="TableGrid"/>
        <w:tblW w:w="8090" w:type="dxa"/>
        <w:tblLook w:val="04A0" w:firstRow="1" w:lastRow="0" w:firstColumn="1" w:lastColumn="0" w:noHBand="0" w:noVBand="1"/>
      </w:tblPr>
      <w:tblGrid>
        <w:gridCol w:w="1618"/>
        <w:gridCol w:w="1618"/>
        <w:gridCol w:w="1618"/>
        <w:gridCol w:w="1618"/>
        <w:gridCol w:w="1618"/>
      </w:tblGrid>
      <w:tr w:rsidR="003E70D3" w:rsidRPr="003E70D3" w14:paraId="3F3956E5" w14:textId="77777777" w:rsidTr="00A32FD0">
        <w:tc>
          <w:tcPr>
            <w:tcW w:w="1618" w:type="dxa"/>
          </w:tcPr>
          <w:p w14:paraId="4C17B5A3" w14:textId="77777777" w:rsidR="003E70D3" w:rsidRPr="003E70D3" w:rsidRDefault="003E70D3" w:rsidP="003E70D3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6472" w:type="dxa"/>
            <w:gridSpan w:val="4"/>
            <w:noWrap/>
          </w:tcPr>
          <w:p w14:paraId="51121EED" w14:textId="50E0F5B5" w:rsidR="003E70D3" w:rsidRPr="003E70D3" w:rsidRDefault="003E70D3" w:rsidP="003E70D3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Exopher: %</w:t>
            </w:r>
          </w:p>
        </w:tc>
      </w:tr>
      <w:tr w:rsidR="00C72991" w:rsidRPr="003E70D3" w14:paraId="7A6E1BCE" w14:textId="77777777" w:rsidTr="00C72991">
        <w:tc>
          <w:tcPr>
            <w:tcW w:w="1618" w:type="dxa"/>
            <w:vAlign w:val="center"/>
          </w:tcPr>
          <w:p w14:paraId="4CF41524" w14:textId="553AECFC" w:rsidR="00C72991" w:rsidRPr="003E70D3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Trial#</w:t>
            </w:r>
          </w:p>
        </w:tc>
        <w:tc>
          <w:tcPr>
            <w:tcW w:w="1618" w:type="dxa"/>
            <w:noWrap/>
            <w:hideMark/>
          </w:tcPr>
          <w:p w14:paraId="50E359C7" w14:textId="44A01936" w:rsidR="00C72991" w:rsidRPr="003E70D3" w:rsidRDefault="00C72991" w:rsidP="00C72991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E70D3">
              <w:rPr>
                <w:rFonts w:ascii="Arial" w:eastAsia="Times New Roman" w:hAnsi="Arial" w:cs="Arial"/>
                <w:kern w:val="0"/>
                <w14:ligatures w14:val="none"/>
              </w:rPr>
              <w:t>M9</w:t>
            </w:r>
          </w:p>
        </w:tc>
        <w:tc>
          <w:tcPr>
            <w:tcW w:w="1618" w:type="dxa"/>
            <w:noWrap/>
            <w:hideMark/>
          </w:tcPr>
          <w:p w14:paraId="3CF80507" w14:textId="77777777" w:rsidR="00C72991" w:rsidRPr="003E70D3" w:rsidRDefault="00C72991" w:rsidP="00C72991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E70D3">
              <w:rPr>
                <w:rFonts w:ascii="Arial" w:eastAsia="Times New Roman" w:hAnsi="Arial" w:cs="Arial"/>
                <w:kern w:val="0"/>
                <w14:ligatures w14:val="none"/>
              </w:rPr>
              <w:t>20 mM</w:t>
            </w:r>
            <w:r w:rsidRPr="003E70D3">
              <w:rPr>
                <w:rFonts w:ascii="Arial" w:eastAsia="Times New Roman" w:hAnsi="Arial" w:cs="Arial"/>
                <w:kern w:val="0"/>
                <w14:ligatures w14:val="none"/>
              </w:rPr>
              <w:br/>
              <w:t>OA</w:t>
            </w:r>
          </w:p>
        </w:tc>
        <w:tc>
          <w:tcPr>
            <w:tcW w:w="1618" w:type="dxa"/>
            <w:noWrap/>
            <w:hideMark/>
          </w:tcPr>
          <w:p w14:paraId="11E5C04D" w14:textId="77777777" w:rsidR="00C72991" w:rsidRPr="003E70D3" w:rsidRDefault="00C72991" w:rsidP="00C72991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E70D3">
              <w:rPr>
                <w:rFonts w:ascii="Arial" w:eastAsia="Times New Roman" w:hAnsi="Arial" w:cs="Arial"/>
                <w:kern w:val="0"/>
                <w14:ligatures w14:val="none"/>
              </w:rPr>
              <w:t>M9</w:t>
            </w:r>
          </w:p>
        </w:tc>
        <w:tc>
          <w:tcPr>
            <w:tcW w:w="1618" w:type="dxa"/>
            <w:noWrap/>
            <w:hideMark/>
          </w:tcPr>
          <w:p w14:paraId="360F0CE2" w14:textId="77777777" w:rsidR="00C72991" w:rsidRPr="003E70D3" w:rsidRDefault="00C72991" w:rsidP="00C72991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E70D3">
              <w:rPr>
                <w:rFonts w:ascii="Arial" w:eastAsia="Times New Roman" w:hAnsi="Arial" w:cs="Arial"/>
                <w:kern w:val="0"/>
                <w14:ligatures w14:val="none"/>
              </w:rPr>
              <w:t xml:space="preserve">4 mM </w:t>
            </w:r>
            <w:r w:rsidRPr="003E70D3">
              <w:rPr>
                <w:rFonts w:ascii="Arial" w:eastAsia="Times New Roman" w:hAnsi="Arial" w:cs="Arial"/>
                <w:kern w:val="0"/>
                <w14:ligatures w14:val="none"/>
              </w:rPr>
              <w:br/>
              <w:t>5-HT</w:t>
            </w:r>
          </w:p>
        </w:tc>
      </w:tr>
      <w:tr w:rsidR="00C72991" w:rsidRPr="003E70D3" w14:paraId="6E3B9263" w14:textId="77777777" w:rsidTr="00C72991">
        <w:tc>
          <w:tcPr>
            <w:tcW w:w="1618" w:type="dxa"/>
            <w:vAlign w:val="center"/>
          </w:tcPr>
          <w:p w14:paraId="7266124E" w14:textId="50A259E9" w:rsidR="00C72991" w:rsidRPr="003E70D3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</w:p>
        </w:tc>
        <w:tc>
          <w:tcPr>
            <w:tcW w:w="1618" w:type="dxa"/>
            <w:noWrap/>
            <w:hideMark/>
          </w:tcPr>
          <w:p w14:paraId="6D2DA8A4" w14:textId="4ADBEED4" w:rsidR="00C72991" w:rsidRPr="003E70D3" w:rsidRDefault="00C72991" w:rsidP="00C72991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E70D3">
              <w:rPr>
                <w:rFonts w:ascii="Arial" w:eastAsia="Times New Roman" w:hAnsi="Arial" w:cs="Arial"/>
                <w:kern w:val="0"/>
                <w14:ligatures w14:val="none"/>
              </w:rPr>
              <w:t>4.761904762</w:t>
            </w:r>
          </w:p>
        </w:tc>
        <w:tc>
          <w:tcPr>
            <w:tcW w:w="1618" w:type="dxa"/>
            <w:noWrap/>
            <w:hideMark/>
          </w:tcPr>
          <w:p w14:paraId="0BAB90B2" w14:textId="799703D2" w:rsidR="00C72991" w:rsidRPr="003E70D3" w:rsidRDefault="00C72991" w:rsidP="00C72991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E70D3">
              <w:rPr>
                <w:rFonts w:ascii="Arial" w:eastAsia="Times New Roman" w:hAnsi="Arial" w:cs="Arial"/>
                <w:kern w:val="0"/>
                <w14:ligatures w14:val="none"/>
              </w:rPr>
              <w:t>31.42857143</w:t>
            </w:r>
          </w:p>
        </w:tc>
        <w:tc>
          <w:tcPr>
            <w:tcW w:w="1618" w:type="dxa"/>
            <w:noWrap/>
            <w:hideMark/>
          </w:tcPr>
          <w:p w14:paraId="4FDAAC8B" w14:textId="77777777" w:rsidR="00C72991" w:rsidRPr="003E70D3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E70D3">
              <w:rPr>
                <w:rFonts w:ascii="Arial" w:eastAsia="Times New Roman" w:hAnsi="Arial" w:cs="Arial"/>
                <w:kern w:val="0"/>
                <w14:ligatures w14:val="none"/>
              </w:rPr>
              <w:t>34.92063492</w:t>
            </w:r>
          </w:p>
        </w:tc>
        <w:tc>
          <w:tcPr>
            <w:tcW w:w="1618" w:type="dxa"/>
            <w:noWrap/>
            <w:hideMark/>
          </w:tcPr>
          <w:p w14:paraId="131A2CF6" w14:textId="77777777" w:rsidR="00C72991" w:rsidRPr="003E70D3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E70D3">
              <w:rPr>
                <w:rFonts w:ascii="Arial" w:eastAsia="Times New Roman" w:hAnsi="Arial" w:cs="Arial"/>
                <w:kern w:val="0"/>
                <w14:ligatures w14:val="none"/>
              </w:rPr>
              <w:t>10.71428571</w:t>
            </w:r>
          </w:p>
        </w:tc>
      </w:tr>
      <w:tr w:rsidR="00C72991" w:rsidRPr="003E70D3" w14:paraId="1491B9F2" w14:textId="77777777" w:rsidTr="00C72991">
        <w:tc>
          <w:tcPr>
            <w:tcW w:w="0" w:type="auto"/>
            <w:vAlign w:val="center"/>
          </w:tcPr>
          <w:p w14:paraId="366B8B8B" w14:textId="7F601BBA" w:rsidR="00C72991" w:rsidRPr="003E70D3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E6BC291" w14:textId="50D92BA0" w:rsidR="00C72991" w:rsidRPr="003E70D3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E70D3">
              <w:rPr>
                <w:rFonts w:ascii="Arial" w:eastAsia="Times New Roman" w:hAnsi="Arial" w:cs="Arial"/>
                <w:kern w:val="0"/>
                <w14:ligatures w14:val="none"/>
              </w:rPr>
              <w:t>14.03508772</w:t>
            </w:r>
          </w:p>
        </w:tc>
        <w:tc>
          <w:tcPr>
            <w:tcW w:w="0" w:type="auto"/>
            <w:noWrap/>
            <w:hideMark/>
          </w:tcPr>
          <w:p w14:paraId="07143661" w14:textId="0E65F69D" w:rsidR="00C72991" w:rsidRPr="003E70D3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E70D3">
              <w:rPr>
                <w:rFonts w:ascii="Arial" w:eastAsia="Times New Roman" w:hAnsi="Arial" w:cs="Arial"/>
                <w:kern w:val="0"/>
                <w14:ligatures w14:val="none"/>
              </w:rPr>
              <w:t>30.50847458</w:t>
            </w:r>
          </w:p>
        </w:tc>
        <w:tc>
          <w:tcPr>
            <w:tcW w:w="0" w:type="auto"/>
            <w:noWrap/>
            <w:hideMark/>
          </w:tcPr>
          <w:p w14:paraId="2D76EAE6" w14:textId="77777777" w:rsidR="00C72991" w:rsidRPr="003E70D3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E70D3">
              <w:rPr>
                <w:rFonts w:ascii="Arial" w:eastAsia="Times New Roman" w:hAnsi="Arial" w:cs="Arial"/>
                <w:kern w:val="0"/>
                <w14:ligatures w14:val="none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461E5438" w14:textId="77777777" w:rsidR="00C72991" w:rsidRPr="003E70D3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E70D3">
              <w:rPr>
                <w:rFonts w:ascii="Arial" w:eastAsia="Times New Roman" w:hAnsi="Arial" w:cs="Arial"/>
                <w:kern w:val="0"/>
                <w14:ligatures w14:val="none"/>
              </w:rPr>
              <w:t>6.25</w:t>
            </w:r>
          </w:p>
        </w:tc>
      </w:tr>
      <w:tr w:rsidR="00C72991" w:rsidRPr="003E70D3" w14:paraId="0DD96217" w14:textId="77777777" w:rsidTr="00C72991">
        <w:tc>
          <w:tcPr>
            <w:tcW w:w="0" w:type="auto"/>
            <w:vAlign w:val="center"/>
          </w:tcPr>
          <w:p w14:paraId="4792D7F2" w14:textId="2514B7D7" w:rsidR="00C72991" w:rsidRPr="003E70D3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2C81638" w14:textId="56D514FB" w:rsidR="00C72991" w:rsidRPr="003E70D3" w:rsidRDefault="00C72991" w:rsidP="00C72991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E70D3">
              <w:rPr>
                <w:rFonts w:ascii="Arial" w:eastAsia="Times New Roman" w:hAnsi="Arial" w:cs="Arial"/>
                <w:kern w:val="0"/>
                <w14:ligatures w14:val="none"/>
              </w:rPr>
              <w:t>13.95348837</w:t>
            </w:r>
          </w:p>
        </w:tc>
        <w:tc>
          <w:tcPr>
            <w:tcW w:w="0" w:type="auto"/>
            <w:noWrap/>
            <w:hideMark/>
          </w:tcPr>
          <w:p w14:paraId="21092B07" w14:textId="7CFFAD03" w:rsidR="00C72991" w:rsidRPr="003E70D3" w:rsidRDefault="00C72991" w:rsidP="00C72991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E70D3">
              <w:rPr>
                <w:rFonts w:ascii="Arial" w:eastAsia="Times New Roman" w:hAnsi="Arial" w:cs="Arial"/>
                <w:kern w:val="0"/>
                <w14:ligatures w14:val="none"/>
              </w:rPr>
              <w:t>31.25</w:t>
            </w:r>
          </w:p>
        </w:tc>
        <w:tc>
          <w:tcPr>
            <w:tcW w:w="0" w:type="auto"/>
            <w:noWrap/>
            <w:hideMark/>
          </w:tcPr>
          <w:p w14:paraId="77C4665C" w14:textId="77777777" w:rsidR="00C72991" w:rsidRPr="003E70D3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E70D3">
              <w:rPr>
                <w:rFonts w:ascii="Arial" w:eastAsia="Times New Roman" w:hAnsi="Arial" w:cs="Arial"/>
                <w:kern w:val="0"/>
                <w14:ligatures w14:val="none"/>
              </w:rPr>
              <w:t>53.7037037</w:t>
            </w:r>
          </w:p>
        </w:tc>
        <w:tc>
          <w:tcPr>
            <w:tcW w:w="0" w:type="auto"/>
            <w:noWrap/>
            <w:hideMark/>
          </w:tcPr>
          <w:p w14:paraId="4497C7D0" w14:textId="77777777" w:rsidR="00C72991" w:rsidRPr="003E70D3" w:rsidRDefault="00C7299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E70D3">
              <w:rPr>
                <w:rFonts w:ascii="Arial" w:eastAsia="Times New Roman" w:hAnsi="Arial" w:cs="Arial"/>
                <w:kern w:val="0"/>
                <w14:ligatures w14:val="none"/>
              </w:rPr>
              <w:t>29.50819672</w:t>
            </w:r>
          </w:p>
        </w:tc>
      </w:tr>
      <w:tr w:rsidR="00B84421" w:rsidRPr="003E70D3" w14:paraId="18F2084A" w14:textId="77777777" w:rsidTr="00C72991">
        <w:tc>
          <w:tcPr>
            <w:tcW w:w="0" w:type="auto"/>
            <w:vAlign w:val="center"/>
          </w:tcPr>
          <w:p w14:paraId="4EDA13EA" w14:textId="77777777" w:rsidR="00B84421" w:rsidRDefault="00B8442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1F3AD2C0" w14:textId="77777777" w:rsidR="00B84421" w:rsidRPr="003E70D3" w:rsidRDefault="00B8442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2EB3C1F4" w14:textId="77777777" w:rsidR="00B84421" w:rsidRPr="003E70D3" w:rsidRDefault="00B8442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41247BF1" w14:textId="77777777" w:rsidR="00B84421" w:rsidRPr="003E70D3" w:rsidRDefault="00B8442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2FB39F46" w14:textId="77777777" w:rsidR="00B84421" w:rsidRPr="003E70D3" w:rsidRDefault="00B8442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B84421" w:rsidRPr="003E70D3" w14:paraId="114F9C13" w14:textId="77777777" w:rsidTr="00B84421">
        <w:tc>
          <w:tcPr>
            <w:tcW w:w="0" w:type="auto"/>
            <w:gridSpan w:val="5"/>
            <w:vAlign w:val="center"/>
          </w:tcPr>
          <w:p w14:paraId="12B6FE89" w14:textId="0849C300" w:rsidR="00B84421" w:rsidRPr="003E70D3" w:rsidRDefault="00B84421" w:rsidP="00B84421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84421">
              <w:rPr>
                <w:b/>
                <w:bCs/>
                <w:color w:val="000000" w:themeColor="text1"/>
              </w:rPr>
              <w:t>Cochran–Mantel–Haenszel test</w:t>
            </w:r>
          </w:p>
        </w:tc>
      </w:tr>
      <w:tr w:rsidR="00B84421" w:rsidRPr="003E70D3" w14:paraId="3269DFEE" w14:textId="77777777" w:rsidTr="00FF4813">
        <w:tc>
          <w:tcPr>
            <w:tcW w:w="0" w:type="auto"/>
            <w:vAlign w:val="center"/>
          </w:tcPr>
          <w:p w14:paraId="6E598EB1" w14:textId="77777777" w:rsidR="00B84421" w:rsidRDefault="00B8442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gridSpan w:val="2"/>
            <w:noWrap/>
          </w:tcPr>
          <w:p w14:paraId="07E890AC" w14:textId="5E1F4069" w:rsidR="00B84421" w:rsidRPr="003E70D3" w:rsidRDefault="00DB69E9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159D4">
              <w:rPr>
                <w:i/>
                <w:color w:val="000000" w:themeColor="text1"/>
              </w:rPr>
              <w:t>p</w:t>
            </w:r>
            <w:r w:rsidRPr="00E159D4">
              <w:rPr>
                <w:color w:val="000000" w:themeColor="text1"/>
              </w:rPr>
              <w:t xml:space="preserve"> &lt; 0.001</w:t>
            </w:r>
          </w:p>
        </w:tc>
        <w:tc>
          <w:tcPr>
            <w:tcW w:w="0" w:type="auto"/>
            <w:gridSpan w:val="2"/>
            <w:noWrap/>
          </w:tcPr>
          <w:p w14:paraId="062772C0" w14:textId="67BD778E" w:rsidR="00B84421" w:rsidRPr="003E70D3" w:rsidRDefault="00B84421" w:rsidP="00C72991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159D4">
              <w:rPr>
                <w:i/>
                <w:color w:val="000000" w:themeColor="text1"/>
              </w:rPr>
              <w:t>p</w:t>
            </w:r>
            <w:r w:rsidRPr="00E159D4">
              <w:rPr>
                <w:color w:val="000000" w:themeColor="text1"/>
              </w:rPr>
              <w:t xml:space="preserve"> &lt; 0.0001</w:t>
            </w:r>
          </w:p>
        </w:tc>
      </w:tr>
    </w:tbl>
    <w:p w14:paraId="558AD26C" w14:textId="77777777" w:rsidR="003E70D3" w:rsidRDefault="003E70D3"/>
    <w:p w14:paraId="69FBDA25" w14:textId="77777777" w:rsidR="003E70D3" w:rsidRDefault="003E70D3"/>
    <w:p w14:paraId="1BF1E7EB" w14:textId="0E1580D3" w:rsidR="00EC2D79" w:rsidRDefault="00EC2D79">
      <w:r>
        <w:t>J.</w:t>
      </w:r>
    </w:p>
    <w:tbl>
      <w:tblPr>
        <w:tblStyle w:val="TableGrid"/>
        <w:tblW w:w="3510" w:type="dxa"/>
        <w:tblLook w:val="04A0" w:firstRow="1" w:lastRow="0" w:firstColumn="1" w:lastColumn="0" w:noHBand="0" w:noVBand="1"/>
      </w:tblPr>
      <w:tblGrid>
        <w:gridCol w:w="1066"/>
        <w:gridCol w:w="1222"/>
        <w:gridCol w:w="1222"/>
      </w:tblGrid>
      <w:tr w:rsidR="003E70D3" w:rsidRPr="003E70D3" w14:paraId="38E7657C" w14:textId="77777777" w:rsidTr="002E749B">
        <w:tc>
          <w:tcPr>
            <w:tcW w:w="1118" w:type="dxa"/>
          </w:tcPr>
          <w:p w14:paraId="740B5904" w14:textId="77777777" w:rsidR="003E70D3" w:rsidRPr="003E70D3" w:rsidRDefault="003E70D3" w:rsidP="003E70D3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392" w:type="dxa"/>
            <w:gridSpan w:val="2"/>
            <w:noWrap/>
          </w:tcPr>
          <w:p w14:paraId="54A78007" w14:textId="613EFF63" w:rsidR="003E70D3" w:rsidRPr="003E70D3" w:rsidRDefault="003E70D3" w:rsidP="003E70D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Exopher: %</w:t>
            </w:r>
          </w:p>
        </w:tc>
      </w:tr>
      <w:tr w:rsidR="003E70D3" w:rsidRPr="003E70D3" w14:paraId="1261FDD6" w14:textId="77777777" w:rsidTr="002E749B">
        <w:tc>
          <w:tcPr>
            <w:tcW w:w="1118" w:type="dxa"/>
          </w:tcPr>
          <w:p w14:paraId="728058FF" w14:textId="2D8FE9E3" w:rsidR="003E70D3" w:rsidRPr="003E70D3" w:rsidRDefault="00C72991" w:rsidP="003E70D3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Trial#</w:t>
            </w:r>
          </w:p>
        </w:tc>
        <w:tc>
          <w:tcPr>
            <w:tcW w:w="1196" w:type="dxa"/>
            <w:noWrap/>
            <w:hideMark/>
          </w:tcPr>
          <w:p w14:paraId="5395F0EE" w14:textId="60748E34" w:rsidR="003E70D3" w:rsidRPr="003E70D3" w:rsidRDefault="003E70D3" w:rsidP="003E70D3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E70D3">
              <w:rPr>
                <w:rFonts w:ascii="Arial" w:eastAsia="Times New Roman" w:hAnsi="Arial" w:cs="Arial"/>
                <w:kern w:val="0"/>
                <w14:ligatures w14:val="none"/>
              </w:rPr>
              <w:t>wild type</w:t>
            </w:r>
          </w:p>
        </w:tc>
        <w:tc>
          <w:tcPr>
            <w:tcW w:w="1196" w:type="dxa"/>
            <w:noWrap/>
            <w:hideMark/>
          </w:tcPr>
          <w:p w14:paraId="3A48B55A" w14:textId="77777777" w:rsidR="003E70D3" w:rsidRPr="003E70D3" w:rsidRDefault="003E70D3" w:rsidP="003E70D3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E70D3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goa-1(Δ)</w:t>
            </w:r>
          </w:p>
        </w:tc>
      </w:tr>
      <w:tr w:rsidR="003E70D3" w:rsidRPr="003E70D3" w14:paraId="3B2643BA" w14:textId="77777777" w:rsidTr="002E749B">
        <w:tc>
          <w:tcPr>
            <w:tcW w:w="1118" w:type="dxa"/>
          </w:tcPr>
          <w:p w14:paraId="6782D486" w14:textId="050C6F27" w:rsidR="003E70D3" w:rsidRPr="003E70D3" w:rsidRDefault="00C72991" w:rsidP="003E70D3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</w:p>
        </w:tc>
        <w:tc>
          <w:tcPr>
            <w:tcW w:w="1196" w:type="dxa"/>
            <w:noWrap/>
            <w:hideMark/>
          </w:tcPr>
          <w:p w14:paraId="5453C0CD" w14:textId="40E3355C" w:rsidR="003E70D3" w:rsidRPr="003E70D3" w:rsidRDefault="003E70D3" w:rsidP="003E70D3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E70D3">
              <w:rPr>
                <w:rFonts w:ascii="Arial" w:eastAsia="Times New Roman" w:hAnsi="Arial" w:cs="Arial"/>
                <w:kern w:val="0"/>
                <w14:ligatures w14:val="none"/>
              </w:rPr>
              <w:t>14</w:t>
            </w:r>
          </w:p>
        </w:tc>
        <w:tc>
          <w:tcPr>
            <w:tcW w:w="1196" w:type="dxa"/>
            <w:noWrap/>
            <w:hideMark/>
          </w:tcPr>
          <w:p w14:paraId="2C184BF2" w14:textId="77777777" w:rsidR="003E70D3" w:rsidRPr="003E70D3" w:rsidRDefault="003E70D3" w:rsidP="003E70D3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E70D3">
              <w:rPr>
                <w:rFonts w:ascii="Arial" w:eastAsia="Times New Roman" w:hAnsi="Arial" w:cs="Arial"/>
                <w:kern w:val="0"/>
                <w14:ligatures w14:val="none"/>
              </w:rPr>
              <w:t>4</w:t>
            </w:r>
          </w:p>
        </w:tc>
      </w:tr>
      <w:tr w:rsidR="003E70D3" w:rsidRPr="003E70D3" w14:paraId="27E62FA6" w14:textId="77777777" w:rsidTr="003E70D3">
        <w:tc>
          <w:tcPr>
            <w:tcW w:w="0" w:type="auto"/>
          </w:tcPr>
          <w:p w14:paraId="65595F70" w14:textId="4910DBCC" w:rsidR="003E70D3" w:rsidRPr="003E70D3" w:rsidRDefault="00C72991" w:rsidP="003E70D3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460114FB" w14:textId="21200B2C" w:rsidR="003E70D3" w:rsidRPr="003E70D3" w:rsidRDefault="003E70D3" w:rsidP="003E70D3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E70D3">
              <w:rPr>
                <w:rFonts w:ascii="Arial" w:eastAsia="Times New Roman" w:hAnsi="Arial" w:cs="Arial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328EB5EE" w14:textId="77777777" w:rsidR="003E70D3" w:rsidRPr="003E70D3" w:rsidRDefault="003E70D3" w:rsidP="003E70D3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E70D3"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</w:tr>
      <w:tr w:rsidR="003E70D3" w:rsidRPr="003E70D3" w14:paraId="05213382" w14:textId="77777777" w:rsidTr="003E70D3">
        <w:tc>
          <w:tcPr>
            <w:tcW w:w="0" w:type="auto"/>
          </w:tcPr>
          <w:p w14:paraId="4DF6F2E8" w14:textId="26CCF688" w:rsidR="003E70D3" w:rsidRPr="003E70D3" w:rsidRDefault="00C72991" w:rsidP="003E70D3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4BEB205" w14:textId="30AF3E54" w:rsidR="003E70D3" w:rsidRPr="003E70D3" w:rsidRDefault="003E70D3" w:rsidP="003E70D3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E70D3">
              <w:rPr>
                <w:rFonts w:ascii="Arial" w:eastAsia="Times New Roman" w:hAnsi="Arial" w:cs="Arial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62C044ED" w14:textId="77777777" w:rsidR="003E70D3" w:rsidRPr="003E70D3" w:rsidRDefault="003E70D3" w:rsidP="003E70D3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E70D3"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</w:tr>
      <w:tr w:rsidR="002E749B" w:rsidRPr="003E70D3" w14:paraId="6D31DFDC" w14:textId="77777777" w:rsidTr="003E70D3">
        <w:tc>
          <w:tcPr>
            <w:tcW w:w="0" w:type="auto"/>
          </w:tcPr>
          <w:p w14:paraId="60662A27" w14:textId="77777777" w:rsidR="002E749B" w:rsidRDefault="002E749B" w:rsidP="003E70D3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4A6C0A56" w14:textId="77777777" w:rsidR="002E749B" w:rsidRPr="003E70D3" w:rsidRDefault="002E749B" w:rsidP="003E70D3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2DD55BDC" w14:textId="77777777" w:rsidR="002E749B" w:rsidRPr="003E70D3" w:rsidRDefault="002E749B" w:rsidP="003E70D3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2E749B" w:rsidRPr="00D518FB" w14:paraId="3A1E064B" w14:textId="77777777" w:rsidTr="0081351D">
        <w:tc>
          <w:tcPr>
            <w:tcW w:w="0" w:type="auto"/>
            <w:gridSpan w:val="3"/>
          </w:tcPr>
          <w:p w14:paraId="2D65EC11" w14:textId="77777777" w:rsidR="002E749B" w:rsidRPr="00D518FB" w:rsidRDefault="002E749B" w:rsidP="0081351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84421">
              <w:rPr>
                <w:b/>
                <w:bCs/>
                <w:color w:val="000000" w:themeColor="text1"/>
              </w:rPr>
              <w:t>Cochran–Mantel–Haenszel test</w:t>
            </w:r>
          </w:p>
        </w:tc>
      </w:tr>
      <w:tr w:rsidR="002E749B" w:rsidRPr="00D518FB" w14:paraId="49D12A78" w14:textId="77777777" w:rsidTr="0081351D">
        <w:tc>
          <w:tcPr>
            <w:tcW w:w="0" w:type="auto"/>
            <w:gridSpan w:val="3"/>
          </w:tcPr>
          <w:p w14:paraId="2CE434FA" w14:textId="4C80C15B" w:rsidR="002E749B" w:rsidRPr="00D518FB" w:rsidRDefault="002E749B" w:rsidP="0081351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159D4">
              <w:rPr>
                <w:i/>
                <w:color w:val="000000" w:themeColor="text1"/>
              </w:rPr>
              <w:t>p</w:t>
            </w:r>
            <w:r w:rsidRPr="00E159D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=</w:t>
            </w:r>
            <w:r w:rsidRPr="00E159D4">
              <w:rPr>
                <w:color w:val="000000" w:themeColor="text1"/>
              </w:rPr>
              <w:t xml:space="preserve"> 0.01</w:t>
            </w:r>
          </w:p>
        </w:tc>
      </w:tr>
    </w:tbl>
    <w:p w14:paraId="79BC2815" w14:textId="77777777" w:rsidR="003E70D3" w:rsidRDefault="003E70D3" w:rsidP="002E749B"/>
    <w:sectPr w:rsidR="003E7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84"/>
    <w:rsid w:val="00016E19"/>
    <w:rsid w:val="00025C2B"/>
    <w:rsid w:val="000C596D"/>
    <w:rsid w:val="000E3D93"/>
    <w:rsid w:val="000E5AC5"/>
    <w:rsid w:val="00106A95"/>
    <w:rsid w:val="00125E70"/>
    <w:rsid w:val="00133E9D"/>
    <w:rsid w:val="00195C30"/>
    <w:rsid w:val="001B2A89"/>
    <w:rsid w:val="00210413"/>
    <w:rsid w:val="002276D6"/>
    <w:rsid w:val="002654BC"/>
    <w:rsid w:val="002A11CA"/>
    <w:rsid w:val="002A25F7"/>
    <w:rsid w:val="002B3D97"/>
    <w:rsid w:val="002E749B"/>
    <w:rsid w:val="002F143F"/>
    <w:rsid w:val="002F1B6D"/>
    <w:rsid w:val="00300E77"/>
    <w:rsid w:val="0030432B"/>
    <w:rsid w:val="00322654"/>
    <w:rsid w:val="00327AB3"/>
    <w:rsid w:val="00396784"/>
    <w:rsid w:val="003B5F45"/>
    <w:rsid w:val="003E70D3"/>
    <w:rsid w:val="00461248"/>
    <w:rsid w:val="004846D7"/>
    <w:rsid w:val="004A0174"/>
    <w:rsid w:val="004B3253"/>
    <w:rsid w:val="00547C0D"/>
    <w:rsid w:val="00554AF6"/>
    <w:rsid w:val="005B281B"/>
    <w:rsid w:val="00664DEA"/>
    <w:rsid w:val="006B5821"/>
    <w:rsid w:val="006E1CD4"/>
    <w:rsid w:val="0070160A"/>
    <w:rsid w:val="00714622"/>
    <w:rsid w:val="007172EE"/>
    <w:rsid w:val="0072567A"/>
    <w:rsid w:val="007548FD"/>
    <w:rsid w:val="00756125"/>
    <w:rsid w:val="0078272F"/>
    <w:rsid w:val="00787B44"/>
    <w:rsid w:val="007F2D00"/>
    <w:rsid w:val="00821D3D"/>
    <w:rsid w:val="00836095"/>
    <w:rsid w:val="00846B76"/>
    <w:rsid w:val="00860088"/>
    <w:rsid w:val="008A4CE4"/>
    <w:rsid w:val="008B280B"/>
    <w:rsid w:val="008D4BE3"/>
    <w:rsid w:val="008E0805"/>
    <w:rsid w:val="008E622B"/>
    <w:rsid w:val="00933CCB"/>
    <w:rsid w:val="009B547B"/>
    <w:rsid w:val="009C5F91"/>
    <w:rsid w:val="00AD7544"/>
    <w:rsid w:val="00AF1630"/>
    <w:rsid w:val="00AF1F1F"/>
    <w:rsid w:val="00B02557"/>
    <w:rsid w:val="00B03E94"/>
    <w:rsid w:val="00B53AE7"/>
    <w:rsid w:val="00B73BEC"/>
    <w:rsid w:val="00B77398"/>
    <w:rsid w:val="00B84421"/>
    <w:rsid w:val="00B85BC6"/>
    <w:rsid w:val="00B924A4"/>
    <w:rsid w:val="00BC5A8F"/>
    <w:rsid w:val="00BD0774"/>
    <w:rsid w:val="00BE0123"/>
    <w:rsid w:val="00C72991"/>
    <w:rsid w:val="00CC2184"/>
    <w:rsid w:val="00D37B56"/>
    <w:rsid w:val="00D4268A"/>
    <w:rsid w:val="00D518FB"/>
    <w:rsid w:val="00DB69E9"/>
    <w:rsid w:val="00DD7D48"/>
    <w:rsid w:val="00DF5BFE"/>
    <w:rsid w:val="00DF692B"/>
    <w:rsid w:val="00E0366F"/>
    <w:rsid w:val="00E1718A"/>
    <w:rsid w:val="00E53FC8"/>
    <w:rsid w:val="00E6147B"/>
    <w:rsid w:val="00E74CFE"/>
    <w:rsid w:val="00E91784"/>
    <w:rsid w:val="00EC2D79"/>
    <w:rsid w:val="00EC6869"/>
    <w:rsid w:val="00F42EAE"/>
    <w:rsid w:val="00F466FF"/>
    <w:rsid w:val="00F6616F"/>
    <w:rsid w:val="00F84623"/>
    <w:rsid w:val="00F93009"/>
    <w:rsid w:val="00FA1261"/>
    <w:rsid w:val="00FE102F"/>
    <w:rsid w:val="00FE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493D38"/>
  <w15:chartTrackingRefBased/>
  <w15:docId w15:val="{A7E273B7-31FE-E84E-BF0E-482E610D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ngg5/Library/Group%20Containers/UBF8T346G9.Office/User%20Content.localized/Templates.localized/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232</Words>
  <Characters>1707</Characters>
  <Application>Microsoft Office Word</Application>
  <DocSecurity>0</DocSecurity>
  <Lines>27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Guoqiang Wang</cp:lastModifiedBy>
  <cp:revision>6</cp:revision>
  <dcterms:created xsi:type="dcterms:W3CDTF">2024-07-19T16:53:00Z</dcterms:created>
  <dcterms:modified xsi:type="dcterms:W3CDTF">2024-07-22T14:42:00Z</dcterms:modified>
</cp:coreProperties>
</file>