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450D" w14:textId="3836ADBF" w:rsidR="00E1718A" w:rsidRDefault="002C5B17">
      <w:r>
        <w:t>Figure 4-source data</w:t>
      </w:r>
      <w:r w:rsidR="007F5B6A">
        <w:t>:</w:t>
      </w:r>
    </w:p>
    <w:p w14:paraId="109D6AC8" w14:textId="77777777" w:rsidR="007F5B6A" w:rsidRDefault="007F5B6A">
      <w:r>
        <w:t>D.</w:t>
      </w:r>
    </w:p>
    <w:tbl>
      <w:tblPr>
        <w:tblStyle w:val="TableGrid"/>
        <w:tblW w:w="6151" w:type="dxa"/>
        <w:tblLook w:val="04A0" w:firstRow="1" w:lastRow="0" w:firstColumn="1" w:lastColumn="0" w:noHBand="0" w:noVBand="1"/>
      </w:tblPr>
      <w:tblGrid>
        <w:gridCol w:w="1317"/>
        <w:gridCol w:w="817"/>
        <w:gridCol w:w="800"/>
        <w:gridCol w:w="800"/>
        <w:gridCol w:w="817"/>
        <w:gridCol w:w="800"/>
        <w:gridCol w:w="800"/>
      </w:tblGrid>
      <w:tr w:rsidR="007F5B6A" w:rsidRPr="007F5B6A" w14:paraId="53956725" w14:textId="77777777" w:rsidTr="007F5B6A">
        <w:tc>
          <w:tcPr>
            <w:tcW w:w="1317" w:type="dxa"/>
            <w:noWrap/>
            <w:hideMark/>
          </w:tcPr>
          <w:p w14:paraId="7267B624" w14:textId="14CBE613" w:rsidR="007F5B6A" w:rsidRPr="007F5B6A" w:rsidRDefault="007F5B6A" w:rsidP="007F5B6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7" w:type="dxa"/>
            <w:gridSpan w:val="3"/>
            <w:noWrap/>
            <w:hideMark/>
          </w:tcPr>
          <w:p w14:paraId="0FC37918" w14:textId="77777777" w:rsidR="007F5B6A" w:rsidRPr="007F5B6A" w:rsidRDefault="007F5B6A" w:rsidP="007F5B6A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ALMR within Egg Zone</w:t>
            </w:r>
          </w:p>
        </w:tc>
        <w:tc>
          <w:tcPr>
            <w:tcW w:w="2417" w:type="dxa"/>
            <w:gridSpan w:val="3"/>
            <w:noWrap/>
            <w:hideMark/>
          </w:tcPr>
          <w:p w14:paraId="5909447D" w14:textId="77777777" w:rsidR="007F5B6A" w:rsidRPr="007F5B6A" w:rsidRDefault="007F5B6A" w:rsidP="007F5B6A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ALMR outside of Egg Zone</w:t>
            </w:r>
          </w:p>
        </w:tc>
      </w:tr>
      <w:tr w:rsidR="007F5B6A" w:rsidRPr="007F5B6A" w14:paraId="14B34442" w14:textId="77777777" w:rsidTr="007F5B6A">
        <w:tc>
          <w:tcPr>
            <w:tcW w:w="1317" w:type="dxa"/>
            <w:noWrap/>
          </w:tcPr>
          <w:p w14:paraId="6298CA96" w14:textId="6462B863" w:rsidR="007F5B6A" w:rsidRPr="007F5B6A" w:rsidRDefault="007F5B6A" w:rsidP="007F5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%</w:t>
            </w:r>
          </w:p>
        </w:tc>
        <w:tc>
          <w:tcPr>
            <w:tcW w:w="817" w:type="dxa"/>
            <w:noWrap/>
          </w:tcPr>
          <w:p w14:paraId="1AA0B549" w14:textId="72D90ADC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Mean</w:t>
            </w:r>
          </w:p>
        </w:tc>
        <w:tc>
          <w:tcPr>
            <w:tcW w:w="800" w:type="dxa"/>
            <w:noWrap/>
          </w:tcPr>
          <w:p w14:paraId="22576E5D" w14:textId="2B8DB8BD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SD</w:t>
            </w:r>
          </w:p>
        </w:tc>
        <w:tc>
          <w:tcPr>
            <w:tcW w:w="800" w:type="dxa"/>
            <w:noWrap/>
          </w:tcPr>
          <w:p w14:paraId="0F31AC25" w14:textId="76F4FDFA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</w:t>
            </w:r>
          </w:p>
        </w:tc>
        <w:tc>
          <w:tcPr>
            <w:tcW w:w="817" w:type="dxa"/>
            <w:noWrap/>
          </w:tcPr>
          <w:p w14:paraId="7FA5D06B" w14:textId="5F63D324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Mean</w:t>
            </w:r>
          </w:p>
        </w:tc>
        <w:tc>
          <w:tcPr>
            <w:tcW w:w="800" w:type="dxa"/>
            <w:noWrap/>
          </w:tcPr>
          <w:p w14:paraId="173995EE" w14:textId="13A7F428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SD</w:t>
            </w:r>
          </w:p>
        </w:tc>
        <w:tc>
          <w:tcPr>
            <w:tcW w:w="800" w:type="dxa"/>
            <w:noWrap/>
          </w:tcPr>
          <w:p w14:paraId="17398515" w14:textId="2D4E6179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</w:t>
            </w:r>
          </w:p>
        </w:tc>
      </w:tr>
      <w:tr w:rsidR="007F5B6A" w:rsidRPr="007F5B6A" w14:paraId="2B66D661" w14:textId="77777777" w:rsidTr="007F5B6A">
        <w:tc>
          <w:tcPr>
            <w:tcW w:w="1317" w:type="dxa"/>
            <w:noWrap/>
            <w:hideMark/>
          </w:tcPr>
          <w:p w14:paraId="25A2DA53" w14:textId="77777777" w:rsidR="007F5B6A" w:rsidRPr="007F5B6A" w:rsidRDefault="007F5B6A" w:rsidP="007F5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No Exopher</w:t>
            </w:r>
          </w:p>
        </w:tc>
        <w:tc>
          <w:tcPr>
            <w:tcW w:w="817" w:type="dxa"/>
            <w:noWrap/>
            <w:hideMark/>
          </w:tcPr>
          <w:p w14:paraId="739E5A7F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70.33</w:t>
            </w:r>
          </w:p>
        </w:tc>
        <w:tc>
          <w:tcPr>
            <w:tcW w:w="800" w:type="dxa"/>
            <w:noWrap/>
            <w:hideMark/>
          </w:tcPr>
          <w:p w14:paraId="1D02AAC2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00" w:type="dxa"/>
            <w:noWrap/>
            <w:hideMark/>
          </w:tcPr>
          <w:p w14:paraId="0A5D8841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64</w:t>
            </w:r>
          </w:p>
        </w:tc>
        <w:tc>
          <w:tcPr>
            <w:tcW w:w="817" w:type="dxa"/>
            <w:noWrap/>
            <w:hideMark/>
          </w:tcPr>
          <w:p w14:paraId="4140ECCC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29.67</w:t>
            </w:r>
          </w:p>
        </w:tc>
        <w:tc>
          <w:tcPr>
            <w:tcW w:w="800" w:type="dxa"/>
            <w:noWrap/>
            <w:hideMark/>
          </w:tcPr>
          <w:p w14:paraId="72C91703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00" w:type="dxa"/>
            <w:noWrap/>
            <w:hideMark/>
          </w:tcPr>
          <w:p w14:paraId="2784C42E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27</w:t>
            </w:r>
          </w:p>
        </w:tc>
      </w:tr>
      <w:tr w:rsidR="007F5B6A" w:rsidRPr="007F5B6A" w14:paraId="3406A2FD" w14:textId="77777777" w:rsidTr="007F5B6A">
        <w:tc>
          <w:tcPr>
            <w:tcW w:w="0" w:type="auto"/>
            <w:noWrap/>
            <w:hideMark/>
          </w:tcPr>
          <w:p w14:paraId="233B0D86" w14:textId="77777777" w:rsidR="007F5B6A" w:rsidRPr="007F5B6A" w:rsidRDefault="007F5B6A" w:rsidP="007F5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Exopher +</w:t>
            </w:r>
          </w:p>
        </w:tc>
        <w:tc>
          <w:tcPr>
            <w:tcW w:w="0" w:type="auto"/>
            <w:noWrap/>
            <w:hideMark/>
          </w:tcPr>
          <w:p w14:paraId="2B828FB1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94.59</w:t>
            </w:r>
          </w:p>
        </w:tc>
        <w:tc>
          <w:tcPr>
            <w:tcW w:w="0" w:type="auto"/>
            <w:noWrap/>
            <w:hideMark/>
          </w:tcPr>
          <w:p w14:paraId="4ACF541D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EDABC12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786DC8B7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5.41</w:t>
            </w:r>
          </w:p>
        </w:tc>
        <w:tc>
          <w:tcPr>
            <w:tcW w:w="0" w:type="auto"/>
            <w:noWrap/>
            <w:hideMark/>
          </w:tcPr>
          <w:p w14:paraId="26BA0DF1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AB59AF6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</w:tr>
      <w:tr w:rsidR="00D22755" w:rsidRPr="007F5B6A" w14:paraId="3906E39D" w14:textId="77777777" w:rsidTr="007F5B6A">
        <w:tc>
          <w:tcPr>
            <w:tcW w:w="0" w:type="auto"/>
            <w:noWrap/>
          </w:tcPr>
          <w:p w14:paraId="16BCB19D" w14:textId="77777777" w:rsidR="00D22755" w:rsidRPr="007F5B6A" w:rsidRDefault="00D22755" w:rsidP="007F5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5FF69E96" w14:textId="77777777" w:rsidR="00D22755" w:rsidRPr="007F5B6A" w:rsidRDefault="00D22755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132ED66F" w14:textId="77777777" w:rsidR="00D22755" w:rsidRPr="007F5B6A" w:rsidRDefault="00D22755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06E5100F" w14:textId="77777777" w:rsidR="00D22755" w:rsidRPr="007F5B6A" w:rsidRDefault="00D22755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1CA5B79D" w14:textId="77777777" w:rsidR="00D22755" w:rsidRPr="007F5B6A" w:rsidRDefault="00D22755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1C81C34D" w14:textId="77777777" w:rsidR="00D22755" w:rsidRPr="007F5B6A" w:rsidRDefault="00D22755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392E1C77" w14:textId="77777777" w:rsidR="00D22755" w:rsidRPr="007F5B6A" w:rsidRDefault="00D22755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22755" w:rsidRPr="007F5B6A" w14:paraId="297DD95F" w14:textId="77777777" w:rsidTr="007C06ED">
        <w:tc>
          <w:tcPr>
            <w:tcW w:w="0" w:type="auto"/>
            <w:gridSpan w:val="5"/>
            <w:noWrap/>
          </w:tcPr>
          <w:p w14:paraId="3171F1C2" w14:textId="1FD1D902" w:rsidR="00D22755" w:rsidRPr="00D22755" w:rsidRDefault="00D22755" w:rsidP="007F5B6A">
            <w:pPr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22755">
              <w:rPr>
                <w:b/>
                <w:bCs/>
                <w:color w:val="000000" w:themeColor="text1"/>
              </w:rPr>
              <w:t>Chi-Square test</w:t>
            </w:r>
          </w:p>
        </w:tc>
        <w:tc>
          <w:tcPr>
            <w:tcW w:w="0" w:type="auto"/>
            <w:gridSpan w:val="2"/>
            <w:noWrap/>
          </w:tcPr>
          <w:p w14:paraId="6FFBC9E9" w14:textId="407C80B6" w:rsidR="00D22755" w:rsidRPr="007F5B6A" w:rsidRDefault="00D22755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&lt; 0.01</w:t>
            </w:r>
          </w:p>
        </w:tc>
      </w:tr>
    </w:tbl>
    <w:p w14:paraId="1E04CCF4" w14:textId="77777777" w:rsidR="007F5B6A" w:rsidRDefault="007F5B6A"/>
    <w:p w14:paraId="237B4A95" w14:textId="77777777" w:rsidR="007F5B6A" w:rsidRDefault="007F5B6A">
      <w:r>
        <w:t>F.</w:t>
      </w:r>
    </w:p>
    <w:tbl>
      <w:tblPr>
        <w:tblStyle w:val="TableGrid"/>
        <w:tblW w:w="4460" w:type="dxa"/>
        <w:tblLook w:val="04A0" w:firstRow="1" w:lastRow="0" w:firstColumn="1" w:lastColumn="0" w:noHBand="0" w:noVBand="1"/>
      </w:tblPr>
      <w:tblGrid>
        <w:gridCol w:w="1460"/>
        <w:gridCol w:w="1460"/>
        <w:gridCol w:w="1540"/>
      </w:tblGrid>
      <w:tr w:rsidR="007F5B6A" w:rsidRPr="007F5B6A" w14:paraId="4EBD2D18" w14:textId="77777777" w:rsidTr="00D07F29">
        <w:tc>
          <w:tcPr>
            <w:tcW w:w="1460" w:type="dxa"/>
          </w:tcPr>
          <w:p w14:paraId="45F797A0" w14:textId="77777777" w:rsidR="007F5B6A" w:rsidRPr="007F5B6A" w:rsidRDefault="007F5B6A" w:rsidP="007F5B6A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000" w:type="dxa"/>
            <w:gridSpan w:val="2"/>
            <w:noWrap/>
          </w:tcPr>
          <w:p w14:paraId="4F60C6F3" w14:textId="4E484021" w:rsidR="007F5B6A" w:rsidRPr="007F5B6A" w:rsidRDefault="007F5B6A" w:rsidP="007F5B6A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7F5B6A" w:rsidRPr="007F5B6A" w14:paraId="67176993" w14:textId="77777777" w:rsidTr="007F5B6A">
        <w:tc>
          <w:tcPr>
            <w:tcW w:w="1460" w:type="dxa"/>
          </w:tcPr>
          <w:p w14:paraId="21E739BC" w14:textId="4A122C14" w:rsidR="007F5B6A" w:rsidRPr="007F5B6A" w:rsidRDefault="007F5B6A" w:rsidP="007F5B6A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Trial#</w:t>
            </w:r>
          </w:p>
        </w:tc>
        <w:tc>
          <w:tcPr>
            <w:tcW w:w="1460" w:type="dxa"/>
            <w:noWrap/>
            <w:hideMark/>
          </w:tcPr>
          <w:p w14:paraId="65C9E22B" w14:textId="0B7EFE1C" w:rsidR="007F5B6A" w:rsidRPr="007F5B6A" w:rsidRDefault="007F5B6A" w:rsidP="007F5B6A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Anterior to AVM</w:t>
            </w:r>
          </w:p>
        </w:tc>
        <w:tc>
          <w:tcPr>
            <w:tcW w:w="1540" w:type="dxa"/>
            <w:noWrap/>
            <w:hideMark/>
          </w:tcPr>
          <w:p w14:paraId="0CF67C9E" w14:textId="77777777" w:rsidR="007F5B6A" w:rsidRPr="007F5B6A" w:rsidRDefault="007F5B6A" w:rsidP="007F5B6A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Posterior to AVM</w:t>
            </w:r>
          </w:p>
        </w:tc>
      </w:tr>
      <w:tr w:rsidR="007F5B6A" w:rsidRPr="007F5B6A" w14:paraId="5233930D" w14:textId="77777777" w:rsidTr="007F5B6A">
        <w:tc>
          <w:tcPr>
            <w:tcW w:w="1460" w:type="dxa"/>
          </w:tcPr>
          <w:p w14:paraId="6A1F23A7" w14:textId="3631C645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1460" w:type="dxa"/>
            <w:noWrap/>
            <w:hideMark/>
          </w:tcPr>
          <w:p w14:paraId="083A24BE" w14:textId="3E9EB8AA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2.941176</w:t>
            </w:r>
          </w:p>
        </w:tc>
        <w:tc>
          <w:tcPr>
            <w:tcW w:w="1540" w:type="dxa"/>
            <w:noWrap/>
            <w:hideMark/>
          </w:tcPr>
          <w:p w14:paraId="39A0358F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85.185185</w:t>
            </w:r>
          </w:p>
        </w:tc>
      </w:tr>
      <w:tr w:rsidR="007F5B6A" w:rsidRPr="007F5B6A" w14:paraId="2E61A353" w14:textId="77777777" w:rsidTr="007F5B6A">
        <w:tc>
          <w:tcPr>
            <w:tcW w:w="0" w:type="auto"/>
          </w:tcPr>
          <w:p w14:paraId="067CE499" w14:textId="2E90181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F9D4D57" w14:textId="47A7ABF6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15.789474</w:t>
            </w:r>
          </w:p>
        </w:tc>
        <w:tc>
          <w:tcPr>
            <w:tcW w:w="0" w:type="auto"/>
            <w:noWrap/>
            <w:hideMark/>
          </w:tcPr>
          <w:p w14:paraId="70ACC07E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85</w:t>
            </w:r>
          </w:p>
        </w:tc>
      </w:tr>
      <w:tr w:rsidR="007F5B6A" w:rsidRPr="007F5B6A" w14:paraId="6752C305" w14:textId="77777777" w:rsidTr="007F5B6A">
        <w:tc>
          <w:tcPr>
            <w:tcW w:w="0" w:type="auto"/>
          </w:tcPr>
          <w:p w14:paraId="2758487F" w14:textId="68F8E7B8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2C3833D" w14:textId="005A6819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18E9E11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51.515152</w:t>
            </w:r>
          </w:p>
        </w:tc>
      </w:tr>
      <w:tr w:rsidR="00D22755" w:rsidRPr="007F5B6A" w14:paraId="7415E337" w14:textId="77777777" w:rsidTr="007F5B6A">
        <w:tc>
          <w:tcPr>
            <w:tcW w:w="0" w:type="auto"/>
          </w:tcPr>
          <w:p w14:paraId="7308ADFB" w14:textId="77777777" w:rsidR="00D22755" w:rsidRDefault="00D22755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2F077D81" w14:textId="77777777" w:rsidR="00D22755" w:rsidRPr="007F5B6A" w:rsidRDefault="00D22755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4D66995A" w14:textId="77777777" w:rsidR="00D22755" w:rsidRPr="007F5B6A" w:rsidRDefault="00D22755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22755" w:rsidRPr="00D22755" w14:paraId="15860F2A" w14:textId="77777777" w:rsidTr="00AA40A9">
        <w:tc>
          <w:tcPr>
            <w:tcW w:w="0" w:type="auto"/>
            <w:gridSpan w:val="3"/>
          </w:tcPr>
          <w:p w14:paraId="0424DEDA" w14:textId="604FC996" w:rsidR="00D22755" w:rsidRPr="00D22755" w:rsidRDefault="00D22755" w:rsidP="007F5B6A">
            <w:pPr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22755">
              <w:rPr>
                <w:b/>
                <w:bCs/>
                <w:color w:val="000000" w:themeColor="text1"/>
              </w:rPr>
              <w:t>Cochran–Mantel–Haenszel test</w:t>
            </w:r>
          </w:p>
        </w:tc>
      </w:tr>
      <w:tr w:rsidR="00D22755" w:rsidRPr="007F5B6A" w14:paraId="67F234BF" w14:textId="77777777" w:rsidTr="008A13DB">
        <w:tc>
          <w:tcPr>
            <w:tcW w:w="0" w:type="auto"/>
          </w:tcPr>
          <w:p w14:paraId="4A151AC7" w14:textId="77777777" w:rsidR="00D22755" w:rsidRDefault="00D22755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noWrap/>
          </w:tcPr>
          <w:p w14:paraId="766A52AA" w14:textId="1E339EA5" w:rsidR="00D22755" w:rsidRPr="007F5B6A" w:rsidRDefault="00D22755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&lt; 0.0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00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</w:tr>
    </w:tbl>
    <w:p w14:paraId="109F212F" w14:textId="77777777" w:rsidR="007F5B6A" w:rsidRDefault="007F5B6A"/>
    <w:p w14:paraId="34AC4DC7" w14:textId="4BE8F033" w:rsidR="007F5B6A" w:rsidRDefault="007F5B6A">
      <w:r>
        <w:t>G.</w:t>
      </w:r>
    </w:p>
    <w:tbl>
      <w:tblPr>
        <w:tblStyle w:val="TableGrid"/>
        <w:tblW w:w="6960" w:type="dxa"/>
        <w:tblLook w:val="04A0" w:firstRow="1" w:lastRow="0" w:firstColumn="1" w:lastColumn="0" w:noHBand="0" w:noVBand="1"/>
      </w:tblPr>
      <w:tblGrid>
        <w:gridCol w:w="2698"/>
        <w:gridCol w:w="700"/>
        <w:gridCol w:w="700"/>
        <w:gridCol w:w="700"/>
        <w:gridCol w:w="700"/>
        <w:gridCol w:w="740"/>
        <w:gridCol w:w="740"/>
        <w:gridCol w:w="740"/>
        <w:gridCol w:w="740"/>
      </w:tblGrid>
      <w:tr w:rsidR="007F5B6A" w:rsidRPr="007F5B6A" w14:paraId="4E569117" w14:textId="77777777" w:rsidTr="007F5B6A">
        <w:tc>
          <w:tcPr>
            <w:tcW w:w="1200" w:type="dxa"/>
            <w:noWrap/>
          </w:tcPr>
          <w:p w14:paraId="3F202483" w14:textId="77777777" w:rsidR="007F5B6A" w:rsidRPr="007F5B6A" w:rsidRDefault="007F5B6A" w:rsidP="007F5B6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760" w:type="dxa"/>
            <w:gridSpan w:val="8"/>
            <w:noWrap/>
          </w:tcPr>
          <w:p w14:paraId="70217370" w14:textId="322BD155" w:rsidR="007F5B6A" w:rsidRPr="007F5B6A" w:rsidRDefault="007F5B6A" w:rsidP="007F5B6A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7F5B6A" w:rsidRPr="007F5B6A" w14:paraId="021B92C0" w14:textId="77777777" w:rsidTr="007F5B6A">
        <w:tc>
          <w:tcPr>
            <w:tcW w:w="1200" w:type="dxa"/>
            <w:noWrap/>
            <w:hideMark/>
          </w:tcPr>
          <w:p w14:paraId="3F744E8D" w14:textId="77777777" w:rsidR="007F5B6A" w:rsidRPr="007F5B6A" w:rsidRDefault="007F5B6A" w:rsidP="007F5B6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0" w:type="dxa"/>
            <w:gridSpan w:val="4"/>
            <w:noWrap/>
            <w:hideMark/>
          </w:tcPr>
          <w:p w14:paraId="6BF64B5D" w14:textId="77777777" w:rsidR="007F5B6A" w:rsidRPr="007F5B6A" w:rsidRDefault="007F5B6A" w:rsidP="007F5B6A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wild type</w:t>
            </w:r>
          </w:p>
        </w:tc>
        <w:tc>
          <w:tcPr>
            <w:tcW w:w="2960" w:type="dxa"/>
            <w:gridSpan w:val="4"/>
            <w:noWrap/>
            <w:hideMark/>
          </w:tcPr>
          <w:p w14:paraId="62B62E50" w14:textId="77777777" w:rsidR="007F5B6A" w:rsidRPr="007F5B6A" w:rsidRDefault="007F5B6A" w:rsidP="007F5B6A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sem-2(rf)</w:t>
            </w:r>
          </w:p>
        </w:tc>
      </w:tr>
      <w:tr w:rsidR="007F5B6A" w:rsidRPr="007F5B6A" w14:paraId="0E8F4259" w14:textId="77777777" w:rsidTr="007F5B6A">
        <w:tc>
          <w:tcPr>
            <w:tcW w:w="1200" w:type="dxa"/>
            <w:noWrap/>
            <w:hideMark/>
          </w:tcPr>
          <w:p w14:paraId="76D98180" w14:textId="77777777" w:rsidR="007F5B6A" w:rsidRPr="007F5B6A" w:rsidRDefault="007F5B6A" w:rsidP="007F5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AVM</w:t>
            </w:r>
          </w:p>
        </w:tc>
        <w:tc>
          <w:tcPr>
            <w:tcW w:w="700" w:type="dxa"/>
            <w:noWrap/>
            <w:hideMark/>
          </w:tcPr>
          <w:p w14:paraId="1149FCB9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5E70FAEE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2F575F5E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45F269FF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740" w:type="dxa"/>
            <w:noWrap/>
            <w:hideMark/>
          </w:tcPr>
          <w:p w14:paraId="7FD93519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48</w:t>
            </w:r>
          </w:p>
        </w:tc>
        <w:tc>
          <w:tcPr>
            <w:tcW w:w="740" w:type="dxa"/>
            <w:noWrap/>
            <w:hideMark/>
          </w:tcPr>
          <w:p w14:paraId="4AD6FBA3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70</w:t>
            </w:r>
          </w:p>
        </w:tc>
        <w:tc>
          <w:tcPr>
            <w:tcW w:w="740" w:type="dxa"/>
            <w:noWrap/>
            <w:hideMark/>
          </w:tcPr>
          <w:p w14:paraId="34808A49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46</w:t>
            </w:r>
          </w:p>
        </w:tc>
        <w:tc>
          <w:tcPr>
            <w:tcW w:w="740" w:type="dxa"/>
            <w:noWrap/>
            <w:hideMark/>
          </w:tcPr>
          <w:p w14:paraId="4245E5D7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64</w:t>
            </w:r>
          </w:p>
        </w:tc>
      </w:tr>
      <w:tr w:rsidR="007F5B6A" w:rsidRPr="007F5B6A" w14:paraId="250DC853" w14:textId="77777777" w:rsidTr="007F5B6A">
        <w:tc>
          <w:tcPr>
            <w:tcW w:w="0" w:type="auto"/>
            <w:noWrap/>
            <w:hideMark/>
          </w:tcPr>
          <w:p w14:paraId="28F1109F" w14:textId="77777777" w:rsidR="007F5B6A" w:rsidRPr="007F5B6A" w:rsidRDefault="007F5B6A" w:rsidP="007F5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ALMR</w:t>
            </w:r>
          </w:p>
        </w:tc>
        <w:tc>
          <w:tcPr>
            <w:tcW w:w="0" w:type="auto"/>
            <w:noWrap/>
            <w:hideMark/>
          </w:tcPr>
          <w:p w14:paraId="431777C2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65A18B4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9729950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C708FDE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54C1097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12253BA3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396D9A55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3CC6789C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96</w:t>
            </w:r>
          </w:p>
        </w:tc>
      </w:tr>
      <w:tr w:rsidR="007F5B6A" w:rsidRPr="007F5B6A" w14:paraId="7DA1B2BB" w14:textId="77777777" w:rsidTr="007F5B6A">
        <w:tc>
          <w:tcPr>
            <w:tcW w:w="0" w:type="auto"/>
            <w:noWrap/>
            <w:hideMark/>
          </w:tcPr>
          <w:p w14:paraId="1CCACEDA" w14:textId="77777777" w:rsidR="007F5B6A" w:rsidRPr="007F5B6A" w:rsidRDefault="007F5B6A" w:rsidP="007F5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ALML</w:t>
            </w:r>
          </w:p>
        </w:tc>
        <w:tc>
          <w:tcPr>
            <w:tcW w:w="0" w:type="auto"/>
            <w:noWrap/>
            <w:hideMark/>
          </w:tcPr>
          <w:p w14:paraId="2B6E4B9A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1571495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4BD7677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3768102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43FF208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0435019D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008B9C4F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06F845FD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34</w:t>
            </w:r>
          </w:p>
        </w:tc>
      </w:tr>
      <w:tr w:rsidR="007F5B6A" w:rsidRPr="007F5B6A" w14:paraId="5A5F82AC" w14:textId="77777777" w:rsidTr="007F5B6A">
        <w:tc>
          <w:tcPr>
            <w:tcW w:w="0" w:type="auto"/>
            <w:noWrap/>
            <w:hideMark/>
          </w:tcPr>
          <w:p w14:paraId="3F52A1A3" w14:textId="77777777" w:rsidR="007F5B6A" w:rsidRPr="007F5B6A" w:rsidRDefault="007F5B6A" w:rsidP="007F5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PVM</w:t>
            </w:r>
          </w:p>
        </w:tc>
        <w:tc>
          <w:tcPr>
            <w:tcW w:w="0" w:type="auto"/>
            <w:noWrap/>
            <w:hideMark/>
          </w:tcPr>
          <w:p w14:paraId="600FC972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8B01572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63399FE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4A78E79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B1192B3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0C358F3C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7DC498BB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A243704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</w:tr>
      <w:tr w:rsidR="007F5B6A" w:rsidRPr="007F5B6A" w14:paraId="676B16BE" w14:textId="77777777" w:rsidTr="007F5B6A">
        <w:tc>
          <w:tcPr>
            <w:tcW w:w="0" w:type="auto"/>
            <w:noWrap/>
            <w:hideMark/>
          </w:tcPr>
          <w:p w14:paraId="1D24E1D2" w14:textId="77777777" w:rsidR="007F5B6A" w:rsidRPr="007F5B6A" w:rsidRDefault="007F5B6A" w:rsidP="007F5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PLMs</w:t>
            </w:r>
          </w:p>
        </w:tc>
        <w:tc>
          <w:tcPr>
            <w:tcW w:w="0" w:type="auto"/>
            <w:noWrap/>
            <w:hideMark/>
          </w:tcPr>
          <w:p w14:paraId="2AF7E6E5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3619C1D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2AEAB7F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1F6125D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82B2A7E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B09D9CD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3F53F86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292DE68" w14:textId="77777777" w:rsidR="007F5B6A" w:rsidRPr="007F5B6A" w:rsidRDefault="007F5B6A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5B6A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7D264D" w:rsidRPr="007F5B6A" w14:paraId="15E71313" w14:textId="77777777" w:rsidTr="007F5B6A">
        <w:tc>
          <w:tcPr>
            <w:tcW w:w="0" w:type="auto"/>
            <w:noWrap/>
          </w:tcPr>
          <w:p w14:paraId="291757AF" w14:textId="77777777" w:rsidR="007D264D" w:rsidRPr="007F5B6A" w:rsidRDefault="007D264D" w:rsidP="007F5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7F8BB022" w14:textId="77777777" w:rsidR="007D264D" w:rsidRPr="007F5B6A" w:rsidRDefault="007D264D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2CF10735" w14:textId="77777777" w:rsidR="007D264D" w:rsidRPr="007F5B6A" w:rsidRDefault="007D264D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35AE43A9" w14:textId="77777777" w:rsidR="007D264D" w:rsidRPr="007F5B6A" w:rsidRDefault="007D264D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79668834" w14:textId="77777777" w:rsidR="007D264D" w:rsidRPr="007F5B6A" w:rsidRDefault="007D264D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6D841C9D" w14:textId="77777777" w:rsidR="007D264D" w:rsidRPr="007F5B6A" w:rsidRDefault="007D264D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004A9844" w14:textId="77777777" w:rsidR="007D264D" w:rsidRPr="007F5B6A" w:rsidRDefault="007D264D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48C02B77" w14:textId="77777777" w:rsidR="007D264D" w:rsidRPr="007F5B6A" w:rsidRDefault="007D264D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0F504801" w14:textId="77777777" w:rsidR="007D264D" w:rsidRPr="007F5B6A" w:rsidRDefault="007D264D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D264D" w:rsidRPr="007F5B6A" w14:paraId="47060ACE" w14:textId="77777777" w:rsidTr="007F5B6A">
        <w:tc>
          <w:tcPr>
            <w:tcW w:w="0" w:type="auto"/>
            <w:noWrap/>
          </w:tcPr>
          <w:p w14:paraId="103B7845" w14:textId="6CFB1BC8" w:rsidR="007D264D" w:rsidRDefault="007D264D" w:rsidP="007F5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Sample size</w:t>
            </w:r>
          </w:p>
          <w:p w14:paraId="1FEC186F" w14:textId="4CB04F71" w:rsidR="007D264D" w:rsidRPr="007F5B6A" w:rsidRDefault="007D264D" w:rsidP="007F5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(per group in each trail)</w:t>
            </w:r>
          </w:p>
        </w:tc>
        <w:tc>
          <w:tcPr>
            <w:tcW w:w="0" w:type="auto"/>
            <w:noWrap/>
          </w:tcPr>
          <w:p w14:paraId="3F722B66" w14:textId="309480F8" w:rsidR="007D264D" w:rsidRPr="007F5B6A" w:rsidRDefault="007D264D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19F7B010" w14:textId="2EDDC565" w:rsidR="007D264D" w:rsidRPr="007F5B6A" w:rsidRDefault="007D264D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4E2A1EA4" w14:textId="1C86B49E" w:rsidR="007D264D" w:rsidRPr="007F5B6A" w:rsidRDefault="007D264D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40E668B2" w14:textId="02BF91E1" w:rsidR="007D264D" w:rsidRPr="007F5B6A" w:rsidRDefault="007D264D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624B5CD0" w14:textId="22839C17" w:rsidR="007D264D" w:rsidRPr="007F5B6A" w:rsidRDefault="007D264D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003483D7" w14:textId="004248F7" w:rsidR="007D264D" w:rsidRPr="007F5B6A" w:rsidRDefault="007D264D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79B26E46" w14:textId="36BEEA2B" w:rsidR="007D264D" w:rsidRPr="007F5B6A" w:rsidRDefault="007D264D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</w:tcPr>
          <w:p w14:paraId="4D3D62D9" w14:textId="510B8319" w:rsidR="007D264D" w:rsidRPr="007F5B6A" w:rsidRDefault="007D264D" w:rsidP="007F5B6A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</w:tr>
    </w:tbl>
    <w:p w14:paraId="246062F0" w14:textId="77777777" w:rsidR="007F5B6A" w:rsidRDefault="007F5B6A"/>
    <w:sectPr w:rsidR="007F5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7"/>
    <w:rsid w:val="00016E19"/>
    <w:rsid w:val="00025C2B"/>
    <w:rsid w:val="000C596D"/>
    <w:rsid w:val="000E3D93"/>
    <w:rsid w:val="000E5AC5"/>
    <w:rsid w:val="00106A95"/>
    <w:rsid w:val="00125E70"/>
    <w:rsid w:val="00133E9D"/>
    <w:rsid w:val="00195C30"/>
    <w:rsid w:val="001B2A89"/>
    <w:rsid w:val="00210413"/>
    <w:rsid w:val="002276D6"/>
    <w:rsid w:val="002654BC"/>
    <w:rsid w:val="002A11CA"/>
    <w:rsid w:val="002A25F7"/>
    <w:rsid w:val="002B3D97"/>
    <w:rsid w:val="002C5B17"/>
    <w:rsid w:val="002F143F"/>
    <w:rsid w:val="002F1B6D"/>
    <w:rsid w:val="00300E77"/>
    <w:rsid w:val="0030432B"/>
    <w:rsid w:val="00322654"/>
    <w:rsid w:val="00327AB3"/>
    <w:rsid w:val="00396784"/>
    <w:rsid w:val="003B5F45"/>
    <w:rsid w:val="00461248"/>
    <w:rsid w:val="004846D7"/>
    <w:rsid w:val="004A0174"/>
    <w:rsid w:val="004B3253"/>
    <w:rsid w:val="00547C0D"/>
    <w:rsid w:val="00554AF6"/>
    <w:rsid w:val="005B281B"/>
    <w:rsid w:val="00664DEA"/>
    <w:rsid w:val="006B5821"/>
    <w:rsid w:val="006E1CD4"/>
    <w:rsid w:val="0070160A"/>
    <w:rsid w:val="007172EE"/>
    <w:rsid w:val="0072567A"/>
    <w:rsid w:val="00756125"/>
    <w:rsid w:val="0078272F"/>
    <w:rsid w:val="00787B44"/>
    <w:rsid w:val="007D264D"/>
    <w:rsid w:val="007F2D00"/>
    <w:rsid w:val="007F5B6A"/>
    <w:rsid w:val="00821D3D"/>
    <w:rsid w:val="00836095"/>
    <w:rsid w:val="00846B76"/>
    <w:rsid w:val="00860088"/>
    <w:rsid w:val="008A4CE4"/>
    <w:rsid w:val="008B280B"/>
    <w:rsid w:val="008D4BE3"/>
    <w:rsid w:val="008E0805"/>
    <w:rsid w:val="008E622B"/>
    <w:rsid w:val="00933CCB"/>
    <w:rsid w:val="009B547B"/>
    <w:rsid w:val="009C5F91"/>
    <w:rsid w:val="00AD7544"/>
    <w:rsid w:val="00AF1630"/>
    <w:rsid w:val="00AF1F1F"/>
    <w:rsid w:val="00B03E94"/>
    <w:rsid w:val="00B73BEC"/>
    <w:rsid w:val="00B77398"/>
    <w:rsid w:val="00B85BC6"/>
    <w:rsid w:val="00B924A4"/>
    <w:rsid w:val="00BC5A8F"/>
    <w:rsid w:val="00BD0774"/>
    <w:rsid w:val="00BE0123"/>
    <w:rsid w:val="00CC2184"/>
    <w:rsid w:val="00D22755"/>
    <w:rsid w:val="00D37B56"/>
    <w:rsid w:val="00D4268A"/>
    <w:rsid w:val="00DD7D48"/>
    <w:rsid w:val="00DF5BFE"/>
    <w:rsid w:val="00DF692B"/>
    <w:rsid w:val="00E0366F"/>
    <w:rsid w:val="00E1718A"/>
    <w:rsid w:val="00E53FC8"/>
    <w:rsid w:val="00E6147B"/>
    <w:rsid w:val="00EC6869"/>
    <w:rsid w:val="00F42EAE"/>
    <w:rsid w:val="00F466FF"/>
    <w:rsid w:val="00F6616F"/>
    <w:rsid w:val="00F84623"/>
    <w:rsid w:val="00F93009"/>
    <w:rsid w:val="00FA1261"/>
    <w:rsid w:val="00FE102F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EE471"/>
  <w15:chartTrackingRefBased/>
  <w15:docId w15:val="{24994495-0B02-394F-AC4C-012BC741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ngg5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516</Characters>
  <Application>Microsoft Office Word</Application>
  <DocSecurity>0</DocSecurity>
  <Lines>8</Lines>
  <Paragraphs>4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Guoqiang Wang</cp:lastModifiedBy>
  <cp:revision>4</cp:revision>
  <dcterms:created xsi:type="dcterms:W3CDTF">2024-07-19T21:19:00Z</dcterms:created>
  <dcterms:modified xsi:type="dcterms:W3CDTF">2024-07-22T14:19:00Z</dcterms:modified>
</cp:coreProperties>
</file>