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6CE7" w14:textId="6DE68DE0" w:rsidR="00E1718A" w:rsidRDefault="00CB70D9">
      <w:r>
        <w:t>Figure 6-source data</w:t>
      </w:r>
      <w:r w:rsidR="000847B7">
        <w:t>:</w:t>
      </w:r>
      <w:r w:rsidR="00831AB1">
        <w:t xml:space="preserve"> </w:t>
      </w:r>
      <w:r w:rsidR="00831AB1" w:rsidRPr="00E230AF">
        <w:rPr>
          <w:rFonts w:ascii="Times New Roman" w:hAnsi="Times New Roman" w:cs="Times New Roman"/>
          <w:b/>
          <w:bCs/>
        </w:rPr>
        <w:t>Numerical dat</w:t>
      </w:r>
      <w:r w:rsidR="00831AB1">
        <w:rPr>
          <w:rFonts w:ascii="Times New Roman" w:hAnsi="Times New Roman" w:cs="Times New Roman"/>
          <w:b/>
          <w:bCs/>
        </w:rPr>
        <w:t>a</w:t>
      </w:r>
    </w:p>
    <w:p w14:paraId="75F4DEB1" w14:textId="77777777" w:rsidR="000847B7" w:rsidRDefault="000847B7">
      <w:r>
        <w:t>A.</w:t>
      </w:r>
    </w:p>
    <w:tbl>
      <w:tblPr>
        <w:tblStyle w:val="TableGrid"/>
        <w:tblW w:w="8497" w:type="dxa"/>
        <w:tblLook w:val="04A0" w:firstRow="1" w:lastRow="0" w:firstColumn="1" w:lastColumn="0" w:noHBand="0" w:noVBand="1"/>
      </w:tblPr>
      <w:tblGrid>
        <w:gridCol w:w="1537"/>
        <w:gridCol w:w="1160"/>
        <w:gridCol w:w="1160"/>
        <w:gridCol w:w="1160"/>
        <w:gridCol w:w="1160"/>
        <w:gridCol w:w="1160"/>
        <w:gridCol w:w="1160"/>
      </w:tblGrid>
      <w:tr w:rsidR="000847B7" w:rsidRPr="000847B7" w14:paraId="7B88377F" w14:textId="77777777" w:rsidTr="000847B7">
        <w:tc>
          <w:tcPr>
            <w:tcW w:w="8497" w:type="dxa"/>
            <w:gridSpan w:val="7"/>
            <w:noWrap/>
          </w:tcPr>
          <w:p w14:paraId="41191D5C" w14:textId="482FC1ED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0847B7" w:rsidRPr="000847B7" w14:paraId="098C486B" w14:textId="77777777" w:rsidTr="000847B7">
        <w:tc>
          <w:tcPr>
            <w:tcW w:w="1537" w:type="dxa"/>
            <w:noWrap/>
            <w:hideMark/>
          </w:tcPr>
          <w:p w14:paraId="76474563" w14:textId="77777777" w:rsidR="000847B7" w:rsidRPr="000847B7" w:rsidRDefault="000847B7" w:rsidP="000847B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gridSpan w:val="3"/>
            <w:noWrap/>
            <w:hideMark/>
          </w:tcPr>
          <w:p w14:paraId="273DECB7" w14:textId="77777777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WT@day</w:t>
            </w:r>
            <w:proofErr w:type="spellEnd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 xml:space="preserve"> 2</w:t>
            </w:r>
          </w:p>
        </w:tc>
        <w:tc>
          <w:tcPr>
            <w:tcW w:w="3480" w:type="dxa"/>
            <w:gridSpan w:val="3"/>
            <w:noWrap/>
            <w:hideMark/>
          </w:tcPr>
          <w:p w14:paraId="0DAEE4CD" w14:textId="77777777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</w:t>
            </w:r>
            <w:proofErr w:type="spellStart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lf</w:t>
            </w:r>
            <w:proofErr w:type="spellEnd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)</w:t>
            </w: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@day 1</w:t>
            </w:r>
          </w:p>
        </w:tc>
      </w:tr>
      <w:tr w:rsidR="000847B7" w:rsidRPr="000847B7" w14:paraId="2334A1A8" w14:textId="77777777" w:rsidTr="000847B7">
        <w:tc>
          <w:tcPr>
            <w:tcW w:w="1537" w:type="dxa"/>
            <w:noWrap/>
            <w:hideMark/>
          </w:tcPr>
          <w:p w14:paraId="65C2F055" w14:textId="77777777" w:rsidR="000847B7" w:rsidRPr="000847B7" w:rsidRDefault="000847B7" w:rsidP="000847B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WT eggs</w:t>
            </w:r>
          </w:p>
        </w:tc>
        <w:tc>
          <w:tcPr>
            <w:tcW w:w="1160" w:type="dxa"/>
            <w:noWrap/>
            <w:hideMark/>
          </w:tcPr>
          <w:p w14:paraId="028AE751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1160" w:type="dxa"/>
            <w:noWrap/>
            <w:hideMark/>
          </w:tcPr>
          <w:p w14:paraId="25D8BA43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1160" w:type="dxa"/>
            <w:noWrap/>
            <w:hideMark/>
          </w:tcPr>
          <w:p w14:paraId="066E59CA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160" w:type="dxa"/>
            <w:noWrap/>
            <w:hideMark/>
          </w:tcPr>
          <w:p w14:paraId="52773C66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72</w:t>
            </w:r>
          </w:p>
        </w:tc>
        <w:tc>
          <w:tcPr>
            <w:tcW w:w="1160" w:type="dxa"/>
            <w:noWrap/>
            <w:hideMark/>
          </w:tcPr>
          <w:p w14:paraId="435500BA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92</w:t>
            </w:r>
          </w:p>
        </w:tc>
        <w:tc>
          <w:tcPr>
            <w:tcW w:w="1160" w:type="dxa"/>
            <w:noWrap/>
            <w:hideMark/>
          </w:tcPr>
          <w:p w14:paraId="2F09BA16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80</w:t>
            </w:r>
          </w:p>
        </w:tc>
      </w:tr>
      <w:tr w:rsidR="000847B7" w:rsidRPr="000847B7" w14:paraId="15F44519" w14:textId="77777777" w:rsidTr="000847B7">
        <w:tc>
          <w:tcPr>
            <w:tcW w:w="0" w:type="auto"/>
            <w:noWrap/>
            <w:hideMark/>
          </w:tcPr>
          <w:p w14:paraId="352A5E55" w14:textId="77777777" w:rsidR="000847B7" w:rsidRPr="000847B7" w:rsidRDefault="000847B7" w:rsidP="000847B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cbd-1(</w:t>
            </w: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RNAi)</w:t>
            </w:r>
          </w:p>
        </w:tc>
        <w:tc>
          <w:tcPr>
            <w:tcW w:w="0" w:type="auto"/>
            <w:noWrap/>
            <w:hideMark/>
          </w:tcPr>
          <w:p w14:paraId="3571B47A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6257EBD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77C115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DB334E3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F00DE53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3F5E0BB7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897313" w:rsidRPr="000847B7" w14:paraId="4295696A" w14:textId="77777777" w:rsidTr="000847B7">
        <w:tc>
          <w:tcPr>
            <w:tcW w:w="0" w:type="auto"/>
            <w:noWrap/>
          </w:tcPr>
          <w:p w14:paraId="5817330C" w14:textId="77777777" w:rsidR="00897313" w:rsidRPr="000847B7" w:rsidRDefault="00897313" w:rsidP="000847B7">
            <w:pP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D0E47E0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7E82128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F4CF1FF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5EC7DDB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CA51991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4D2B5CE" w14:textId="77777777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97313" w:rsidRPr="000847B7" w14:paraId="2C967989" w14:textId="77777777" w:rsidTr="000847B7">
        <w:tc>
          <w:tcPr>
            <w:tcW w:w="0" w:type="auto"/>
            <w:noWrap/>
          </w:tcPr>
          <w:p w14:paraId="1D566A42" w14:textId="77777777" w:rsidR="00897313" w:rsidRDefault="00897313" w:rsidP="000847B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Sample size</w:t>
            </w:r>
          </w:p>
          <w:p w14:paraId="0F6D910E" w14:textId="25FE8311" w:rsidR="00897313" w:rsidRPr="00897313" w:rsidRDefault="00897313" w:rsidP="000847B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(per group)</w:t>
            </w:r>
          </w:p>
        </w:tc>
        <w:tc>
          <w:tcPr>
            <w:tcW w:w="0" w:type="auto"/>
            <w:noWrap/>
          </w:tcPr>
          <w:p w14:paraId="79628266" w14:textId="19111E7E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53318BB9" w14:textId="5DD60349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2ECA1E09" w14:textId="66842660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1AEF1357" w14:textId="68574E0B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60C5C2CD" w14:textId="2EE24590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1DCF1648" w14:textId="693FDB52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897313" w:rsidRPr="000847B7" w14:paraId="2B9AD270" w14:textId="77777777" w:rsidTr="00897313">
        <w:tc>
          <w:tcPr>
            <w:tcW w:w="0" w:type="auto"/>
            <w:gridSpan w:val="7"/>
            <w:noWrap/>
            <w:vAlign w:val="center"/>
          </w:tcPr>
          <w:p w14:paraId="7069F2F7" w14:textId="6629AEAB" w:rsidR="00897313" w:rsidRPr="00897313" w:rsidRDefault="00897313" w:rsidP="0089731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202122"/>
              </w:rPr>
              <w:t>Cochran–Mantel–Haenszel</w:t>
            </w:r>
            <w:r>
              <w:rPr>
                <w:rFonts w:ascii="Arial" w:hAnsi="Arial" w:cs="Arial"/>
                <w:b/>
                <w:bCs/>
                <w:color w:val="202122"/>
              </w:rPr>
              <w:t xml:space="preserve"> 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202122"/>
              </w:rPr>
              <w:t>CMH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202122"/>
              </w:rPr>
              <w:t xml:space="preserve"> test</w:t>
            </w:r>
          </w:p>
        </w:tc>
      </w:tr>
      <w:tr w:rsidR="00897313" w:rsidRPr="000847B7" w14:paraId="1B8D144C" w14:textId="77777777" w:rsidTr="00021ADB">
        <w:tc>
          <w:tcPr>
            <w:tcW w:w="0" w:type="auto"/>
            <w:gridSpan w:val="5"/>
            <w:noWrap/>
          </w:tcPr>
          <w:p w14:paraId="2EA900F8" w14:textId="2D89888B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WT@day</w:t>
            </w:r>
            <w:proofErr w:type="spellEnd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 xml:space="preserve"> 2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14:ligatures w14:val="none"/>
              </w:rPr>
              <w:t xml:space="preserve">vs. </w:t>
            </w:r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</w:t>
            </w:r>
            <w:proofErr w:type="spellStart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lf</w:t>
            </w:r>
            <w:proofErr w:type="spellEnd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)</w:t>
            </w: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@day 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14:ligatures w14:val="none"/>
              </w:rPr>
              <w:t>for WT eggs</w:t>
            </w:r>
          </w:p>
        </w:tc>
        <w:tc>
          <w:tcPr>
            <w:tcW w:w="0" w:type="auto"/>
            <w:gridSpan w:val="2"/>
            <w:noWrap/>
          </w:tcPr>
          <w:p w14:paraId="4C34AAE6" w14:textId="4E5B6252" w:rsidR="00897313" w:rsidRPr="00897313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 </w:t>
            </w:r>
          </w:p>
        </w:tc>
      </w:tr>
      <w:tr w:rsidR="00897313" w:rsidRPr="000847B7" w14:paraId="527AA527" w14:textId="77777777" w:rsidTr="00D907D7">
        <w:tc>
          <w:tcPr>
            <w:tcW w:w="0" w:type="auto"/>
            <w:gridSpan w:val="5"/>
            <w:noWrap/>
          </w:tcPr>
          <w:p w14:paraId="4EE5DADE" w14:textId="52FA7BD5" w:rsidR="00897313" w:rsidRPr="00897313" w:rsidRDefault="00897313" w:rsidP="000847B7">
            <w:pPr>
              <w:jc w:val="right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WT@day</w:t>
            </w:r>
            <w:proofErr w:type="spellEnd"/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 xml:space="preserve"> 2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14:ligatures w14:val="none"/>
              </w:rPr>
              <w:t xml:space="preserve">vs. </w:t>
            </w:r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</w:t>
            </w:r>
            <w:proofErr w:type="spellStart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lf</w:t>
            </w:r>
            <w:proofErr w:type="spellEnd"/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)</w:t>
            </w: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@day 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14:ligatures w14:val="none"/>
              </w:rPr>
              <w:t>for</w:t>
            </w:r>
            <w:r>
              <w:rPr>
                <w:rFonts w:eastAsia="Times New Roman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i/>
                <w:iCs/>
                <w:kern w:val="0"/>
                <w14:ligatures w14:val="none"/>
              </w:rPr>
              <w:t>cbd-1(RNAi)</w:t>
            </w:r>
          </w:p>
        </w:tc>
        <w:tc>
          <w:tcPr>
            <w:tcW w:w="0" w:type="auto"/>
            <w:gridSpan w:val="2"/>
            <w:noWrap/>
          </w:tcPr>
          <w:p w14:paraId="1BC793B7" w14:textId="456C0AEE" w:rsidR="00897313" w:rsidRPr="000847B7" w:rsidRDefault="00897313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0F92D0EE" w14:textId="77777777" w:rsidR="00831AB1" w:rsidRDefault="00831AB1"/>
    <w:p w14:paraId="4DE8F893" w14:textId="77777777" w:rsidR="000847B7" w:rsidRDefault="000847B7">
      <w:r>
        <w:t>B.</w:t>
      </w:r>
    </w:p>
    <w:tbl>
      <w:tblPr>
        <w:tblStyle w:val="TableGrid"/>
        <w:tblW w:w="2320" w:type="dxa"/>
        <w:tblLook w:val="04A0" w:firstRow="1" w:lastRow="0" w:firstColumn="1" w:lastColumn="0" w:noHBand="0" w:noVBand="1"/>
      </w:tblPr>
      <w:tblGrid>
        <w:gridCol w:w="1160"/>
        <w:gridCol w:w="1358"/>
      </w:tblGrid>
      <w:tr w:rsidR="000847B7" w:rsidRPr="000847B7" w14:paraId="4C81A53E" w14:textId="77777777" w:rsidTr="000847B7">
        <w:tc>
          <w:tcPr>
            <w:tcW w:w="2320" w:type="dxa"/>
            <w:gridSpan w:val="2"/>
            <w:noWrap/>
          </w:tcPr>
          <w:p w14:paraId="72E4BF09" w14:textId="3E5D4625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0847B7" w:rsidRPr="000847B7" w14:paraId="72E939EE" w14:textId="77777777" w:rsidTr="00376695">
        <w:tc>
          <w:tcPr>
            <w:tcW w:w="2320" w:type="dxa"/>
            <w:gridSpan w:val="2"/>
            <w:noWrap/>
          </w:tcPr>
          <w:p w14:paraId="3BFCF900" w14:textId="784D9D5D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cbd-1(RNAi)</w:t>
            </w:r>
          </w:p>
        </w:tc>
      </w:tr>
      <w:tr w:rsidR="000847B7" w:rsidRPr="000847B7" w14:paraId="62435842" w14:textId="77777777" w:rsidTr="000847B7">
        <w:tc>
          <w:tcPr>
            <w:tcW w:w="1160" w:type="dxa"/>
            <w:noWrap/>
            <w:hideMark/>
          </w:tcPr>
          <w:p w14:paraId="64DCD6FB" w14:textId="77777777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60" w:type="dxa"/>
            <w:noWrap/>
            <w:hideMark/>
          </w:tcPr>
          <w:p w14:paraId="073047E9" w14:textId="77777777" w:rsidR="000847B7" w:rsidRPr="000847B7" w:rsidRDefault="000847B7" w:rsidP="000847B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</w:tr>
      <w:tr w:rsidR="000847B7" w:rsidRPr="000847B7" w14:paraId="1E190396" w14:textId="77777777" w:rsidTr="000847B7">
        <w:tc>
          <w:tcPr>
            <w:tcW w:w="1160" w:type="dxa"/>
            <w:noWrap/>
            <w:hideMark/>
          </w:tcPr>
          <w:p w14:paraId="4C9DD90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203.94</w:t>
            </w:r>
          </w:p>
        </w:tc>
        <w:tc>
          <w:tcPr>
            <w:tcW w:w="1160" w:type="dxa"/>
            <w:noWrap/>
            <w:hideMark/>
          </w:tcPr>
          <w:p w14:paraId="5E9BE7D0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650.874</w:t>
            </w:r>
          </w:p>
        </w:tc>
      </w:tr>
      <w:tr w:rsidR="000847B7" w:rsidRPr="000847B7" w14:paraId="2DAF9986" w14:textId="77777777" w:rsidTr="000847B7">
        <w:tc>
          <w:tcPr>
            <w:tcW w:w="0" w:type="auto"/>
            <w:noWrap/>
            <w:hideMark/>
          </w:tcPr>
          <w:p w14:paraId="40AB4FFC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158.845</w:t>
            </w:r>
          </w:p>
        </w:tc>
        <w:tc>
          <w:tcPr>
            <w:tcW w:w="0" w:type="auto"/>
            <w:noWrap/>
            <w:hideMark/>
          </w:tcPr>
          <w:p w14:paraId="07283CC2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533.601</w:t>
            </w:r>
          </w:p>
        </w:tc>
      </w:tr>
      <w:tr w:rsidR="000847B7" w:rsidRPr="000847B7" w14:paraId="6DD959D8" w14:textId="77777777" w:rsidTr="000847B7">
        <w:tc>
          <w:tcPr>
            <w:tcW w:w="0" w:type="auto"/>
            <w:noWrap/>
            <w:hideMark/>
          </w:tcPr>
          <w:p w14:paraId="44A16240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146.462</w:t>
            </w:r>
          </w:p>
        </w:tc>
        <w:tc>
          <w:tcPr>
            <w:tcW w:w="0" w:type="auto"/>
            <w:noWrap/>
            <w:hideMark/>
          </w:tcPr>
          <w:p w14:paraId="7E43106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603.889</w:t>
            </w:r>
          </w:p>
        </w:tc>
      </w:tr>
      <w:tr w:rsidR="000847B7" w:rsidRPr="000847B7" w14:paraId="09CBA270" w14:textId="77777777" w:rsidTr="000847B7">
        <w:tc>
          <w:tcPr>
            <w:tcW w:w="0" w:type="auto"/>
            <w:noWrap/>
            <w:hideMark/>
          </w:tcPr>
          <w:p w14:paraId="46589B3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210.677</w:t>
            </w:r>
          </w:p>
        </w:tc>
        <w:tc>
          <w:tcPr>
            <w:tcW w:w="0" w:type="auto"/>
            <w:noWrap/>
            <w:hideMark/>
          </w:tcPr>
          <w:p w14:paraId="50488964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656.12</w:t>
            </w:r>
          </w:p>
        </w:tc>
      </w:tr>
      <w:tr w:rsidR="000847B7" w:rsidRPr="000847B7" w14:paraId="40BC3F1C" w14:textId="77777777" w:rsidTr="000847B7">
        <w:tc>
          <w:tcPr>
            <w:tcW w:w="0" w:type="auto"/>
            <w:noWrap/>
            <w:hideMark/>
          </w:tcPr>
          <w:p w14:paraId="642365B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123.557</w:t>
            </w:r>
          </w:p>
        </w:tc>
        <w:tc>
          <w:tcPr>
            <w:tcW w:w="0" w:type="auto"/>
            <w:noWrap/>
            <w:hideMark/>
          </w:tcPr>
          <w:p w14:paraId="3D03400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590.319</w:t>
            </w:r>
          </w:p>
        </w:tc>
      </w:tr>
      <w:tr w:rsidR="000847B7" w:rsidRPr="000847B7" w14:paraId="12FBEE6E" w14:textId="77777777" w:rsidTr="000847B7">
        <w:tc>
          <w:tcPr>
            <w:tcW w:w="0" w:type="auto"/>
            <w:noWrap/>
            <w:hideMark/>
          </w:tcPr>
          <w:p w14:paraId="10CDE499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214.615</w:t>
            </w:r>
          </w:p>
        </w:tc>
        <w:tc>
          <w:tcPr>
            <w:tcW w:w="0" w:type="auto"/>
            <w:noWrap/>
            <w:hideMark/>
          </w:tcPr>
          <w:p w14:paraId="45C789BD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701.667</w:t>
            </w:r>
          </w:p>
        </w:tc>
      </w:tr>
      <w:tr w:rsidR="000847B7" w:rsidRPr="000847B7" w14:paraId="0F0C1ACA" w14:textId="77777777" w:rsidTr="000847B7">
        <w:tc>
          <w:tcPr>
            <w:tcW w:w="0" w:type="auto"/>
            <w:noWrap/>
            <w:hideMark/>
          </w:tcPr>
          <w:p w14:paraId="65F6B279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203.061</w:t>
            </w:r>
          </w:p>
        </w:tc>
        <w:tc>
          <w:tcPr>
            <w:tcW w:w="0" w:type="auto"/>
            <w:noWrap/>
            <w:hideMark/>
          </w:tcPr>
          <w:p w14:paraId="4429B4DB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648.959</w:t>
            </w:r>
          </w:p>
        </w:tc>
      </w:tr>
      <w:tr w:rsidR="000847B7" w:rsidRPr="000847B7" w14:paraId="7BD2D769" w14:textId="77777777" w:rsidTr="000847B7">
        <w:tc>
          <w:tcPr>
            <w:tcW w:w="0" w:type="auto"/>
            <w:noWrap/>
            <w:hideMark/>
          </w:tcPr>
          <w:p w14:paraId="5E6C7A11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139.607</w:t>
            </w:r>
          </w:p>
        </w:tc>
        <w:tc>
          <w:tcPr>
            <w:tcW w:w="0" w:type="auto"/>
            <w:noWrap/>
            <w:hideMark/>
          </w:tcPr>
          <w:p w14:paraId="0293D15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563.628</w:t>
            </w:r>
          </w:p>
        </w:tc>
      </w:tr>
      <w:tr w:rsidR="000847B7" w:rsidRPr="000847B7" w14:paraId="5045F8FB" w14:textId="77777777" w:rsidTr="000847B7">
        <w:tc>
          <w:tcPr>
            <w:tcW w:w="0" w:type="auto"/>
            <w:noWrap/>
            <w:hideMark/>
          </w:tcPr>
          <w:p w14:paraId="629ECB0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212.579</w:t>
            </w:r>
          </w:p>
        </w:tc>
        <w:tc>
          <w:tcPr>
            <w:tcW w:w="0" w:type="auto"/>
            <w:noWrap/>
            <w:hideMark/>
          </w:tcPr>
          <w:p w14:paraId="00E0EF3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656.337</w:t>
            </w:r>
          </w:p>
        </w:tc>
      </w:tr>
      <w:tr w:rsidR="000847B7" w:rsidRPr="000847B7" w14:paraId="5B23E43D" w14:textId="77777777" w:rsidTr="000847B7">
        <w:tc>
          <w:tcPr>
            <w:tcW w:w="0" w:type="auto"/>
            <w:noWrap/>
            <w:hideMark/>
          </w:tcPr>
          <w:p w14:paraId="276D9385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174.455</w:t>
            </w:r>
          </w:p>
        </w:tc>
        <w:tc>
          <w:tcPr>
            <w:tcW w:w="0" w:type="auto"/>
            <w:noWrap/>
            <w:hideMark/>
          </w:tcPr>
          <w:p w14:paraId="31C12E8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614.611</w:t>
            </w:r>
          </w:p>
        </w:tc>
      </w:tr>
      <w:tr w:rsidR="000847B7" w:rsidRPr="000847B7" w14:paraId="7CFE2B66" w14:textId="77777777" w:rsidTr="000847B7">
        <w:tc>
          <w:tcPr>
            <w:tcW w:w="0" w:type="auto"/>
            <w:noWrap/>
            <w:hideMark/>
          </w:tcPr>
          <w:p w14:paraId="0AF7CC29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154.61</w:t>
            </w:r>
          </w:p>
        </w:tc>
        <w:tc>
          <w:tcPr>
            <w:tcW w:w="0" w:type="auto"/>
            <w:noWrap/>
            <w:hideMark/>
          </w:tcPr>
          <w:p w14:paraId="5F5FE5C2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572.64</w:t>
            </w:r>
          </w:p>
        </w:tc>
      </w:tr>
      <w:tr w:rsidR="000847B7" w:rsidRPr="000847B7" w14:paraId="2FD8FC4E" w14:textId="77777777" w:rsidTr="000847B7">
        <w:tc>
          <w:tcPr>
            <w:tcW w:w="0" w:type="auto"/>
            <w:noWrap/>
            <w:hideMark/>
          </w:tcPr>
          <w:p w14:paraId="3DD3E5C9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111.495</w:t>
            </w:r>
          </w:p>
        </w:tc>
        <w:tc>
          <w:tcPr>
            <w:tcW w:w="0" w:type="auto"/>
            <w:noWrap/>
            <w:hideMark/>
          </w:tcPr>
          <w:p w14:paraId="052321EC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517.209</w:t>
            </w:r>
          </w:p>
        </w:tc>
      </w:tr>
      <w:tr w:rsidR="000847B7" w:rsidRPr="000847B7" w14:paraId="02C7D233" w14:textId="77777777" w:rsidTr="000847B7">
        <w:tc>
          <w:tcPr>
            <w:tcW w:w="0" w:type="auto"/>
            <w:noWrap/>
            <w:hideMark/>
          </w:tcPr>
          <w:p w14:paraId="3253FE33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244.43</w:t>
            </w:r>
          </w:p>
        </w:tc>
        <w:tc>
          <w:tcPr>
            <w:tcW w:w="0" w:type="auto"/>
            <w:noWrap/>
            <w:hideMark/>
          </w:tcPr>
          <w:p w14:paraId="5B4BB767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653.267</w:t>
            </w:r>
          </w:p>
        </w:tc>
      </w:tr>
      <w:tr w:rsidR="000847B7" w:rsidRPr="000847B7" w14:paraId="353FFD9C" w14:textId="77777777" w:rsidTr="000847B7">
        <w:tc>
          <w:tcPr>
            <w:tcW w:w="0" w:type="auto"/>
            <w:noWrap/>
            <w:hideMark/>
          </w:tcPr>
          <w:p w14:paraId="46D79198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161.167</w:t>
            </w:r>
          </w:p>
        </w:tc>
        <w:tc>
          <w:tcPr>
            <w:tcW w:w="0" w:type="auto"/>
            <w:noWrap/>
            <w:hideMark/>
          </w:tcPr>
          <w:p w14:paraId="56F94E5C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629.588</w:t>
            </w:r>
          </w:p>
        </w:tc>
      </w:tr>
      <w:tr w:rsidR="000847B7" w:rsidRPr="000847B7" w14:paraId="30AC9DBF" w14:textId="77777777" w:rsidTr="000847B7">
        <w:tc>
          <w:tcPr>
            <w:tcW w:w="0" w:type="auto"/>
            <w:noWrap/>
            <w:hideMark/>
          </w:tcPr>
          <w:p w14:paraId="72F10982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168.292</w:t>
            </w:r>
          </w:p>
        </w:tc>
        <w:tc>
          <w:tcPr>
            <w:tcW w:w="0" w:type="auto"/>
            <w:noWrap/>
            <w:hideMark/>
          </w:tcPr>
          <w:p w14:paraId="2406B724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679.319</w:t>
            </w:r>
          </w:p>
        </w:tc>
      </w:tr>
      <w:tr w:rsidR="000847B7" w:rsidRPr="000847B7" w14:paraId="2367A8F4" w14:textId="77777777" w:rsidTr="000847B7">
        <w:tc>
          <w:tcPr>
            <w:tcW w:w="0" w:type="auto"/>
            <w:noWrap/>
            <w:hideMark/>
          </w:tcPr>
          <w:p w14:paraId="692C6EAB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223.126</w:t>
            </w:r>
          </w:p>
        </w:tc>
        <w:tc>
          <w:tcPr>
            <w:tcW w:w="0" w:type="auto"/>
            <w:noWrap/>
            <w:hideMark/>
          </w:tcPr>
          <w:p w14:paraId="689E7E7E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701.787</w:t>
            </w:r>
          </w:p>
        </w:tc>
      </w:tr>
      <w:tr w:rsidR="000847B7" w:rsidRPr="000847B7" w14:paraId="585CE61E" w14:textId="77777777" w:rsidTr="000847B7">
        <w:tc>
          <w:tcPr>
            <w:tcW w:w="0" w:type="auto"/>
            <w:noWrap/>
            <w:hideMark/>
          </w:tcPr>
          <w:p w14:paraId="5AC951C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170.661</w:t>
            </w:r>
          </w:p>
        </w:tc>
        <w:tc>
          <w:tcPr>
            <w:tcW w:w="0" w:type="auto"/>
            <w:noWrap/>
            <w:hideMark/>
          </w:tcPr>
          <w:p w14:paraId="785462BD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582.586</w:t>
            </w:r>
          </w:p>
        </w:tc>
      </w:tr>
      <w:tr w:rsidR="000847B7" w:rsidRPr="000847B7" w14:paraId="04A3BB90" w14:textId="77777777" w:rsidTr="000847B7">
        <w:tc>
          <w:tcPr>
            <w:tcW w:w="0" w:type="auto"/>
            <w:noWrap/>
            <w:hideMark/>
          </w:tcPr>
          <w:p w14:paraId="7EF4F7AB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6CE551B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618.729</w:t>
            </w:r>
          </w:p>
        </w:tc>
      </w:tr>
      <w:tr w:rsidR="000847B7" w:rsidRPr="000847B7" w14:paraId="7B456ED4" w14:textId="77777777" w:rsidTr="000847B7">
        <w:tc>
          <w:tcPr>
            <w:tcW w:w="0" w:type="auto"/>
            <w:noWrap/>
            <w:hideMark/>
          </w:tcPr>
          <w:p w14:paraId="185F331F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738DB65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515.255</w:t>
            </w:r>
          </w:p>
        </w:tc>
      </w:tr>
      <w:tr w:rsidR="000847B7" w:rsidRPr="000847B7" w14:paraId="057A1779" w14:textId="77777777" w:rsidTr="000847B7">
        <w:tc>
          <w:tcPr>
            <w:tcW w:w="0" w:type="auto"/>
            <w:noWrap/>
            <w:hideMark/>
          </w:tcPr>
          <w:p w14:paraId="31B9C39C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92169B" w14:textId="77777777" w:rsidR="000847B7" w:rsidRPr="000847B7" w:rsidRDefault="000847B7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7B7">
              <w:rPr>
                <w:rFonts w:ascii="Arial" w:eastAsia="Times New Roman" w:hAnsi="Arial" w:cs="Arial"/>
                <w:kern w:val="0"/>
                <w14:ligatures w14:val="none"/>
              </w:rPr>
              <w:t>545.332</w:t>
            </w:r>
          </w:p>
        </w:tc>
      </w:tr>
      <w:tr w:rsidR="00C50492" w:rsidRPr="000847B7" w14:paraId="7497A3EB" w14:textId="77777777" w:rsidTr="000847B7">
        <w:tc>
          <w:tcPr>
            <w:tcW w:w="0" w:type="auto"/>
            <w:noWrap/>
          </w:tcPr>
          <w:p w14:paraId="25E6473E" w14:textId="77777777" w:rsidR="00C50492" w:rsidRPr="000847B7" w:rsidRDefault="00C50492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E47D3DE" w14:textId="77777777" w:rsidR="00C50492" w:rsidRPr="000847B7" w:rsidRDefault="00C50492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50492" w:rsidRPr="000847B7" w14:paraId="762CE988" w14:textId="77777777" w:rsidTr="000847B7">
        <w:tc>
          <w:tcPr>
            <w:tcW w:w="0" w:type="auto"/>
            <w:noWrap/>
          </w:tcPr>
          <w:p w14:paraId="0BE86448" w14:textId="234A875B" w:rsidR="00C50492" w:rsidRPr="00C50492" w:rsidRDefault="00C50492" w:rsidP="000847B7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50492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t</w:t>
            </w:r>
            <w:r w:rsidRPr="00C5049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-test</w:t>
            </w:r>
          </w:p>
        </w:tc>
        <w:tc>
          <w:tcPr>
            <w:tcW w:w="0" w:type="auto"/>
            <w:noWrap/>
          </w:tcPr>
          <w:p w14:paraId="6D5BCF4F" w14:textId="49ADD7E3" w:rsidR="00C50492" w:rsidRPr="000847B7" w:rsidRDefault="00C50492" w:rsidP="000847B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571F11B6" w14:textId="77777777" w:rsidR="000847B7" w:rsidRDefault="000847B7"/>
    <w:p w14:paraId="547029BC" w14:textId="77777777" w:rsidR="00C50492" w:rsidRDefault="00C50492"/>
    <w:p w14:paraId="2C703550" w14:textId="77777777" w:rsidR="00DF3450" w:rsidRDefault="000847B7">
      <w:r>
        <w:lastRenderedPageBreak/>
        <w:t>C</w:t>
      </w:r>
      <w:r w:rsidR="00DF3450">
        <w:t>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705"/>
        <w:gridCol w:w="619"/>
        <w:gridCol w:w="800"/>
        <w:gridCol w:w="800"/>
        <w:gridCol w:w="800"/>
        <w:gridCol w:w="800"/>
        <w:gridCol w:w="800"/>
        <w:gridCol w:w="820"/>
        <w:gridCol w:w="820"/>
        <w:gridCol w:w="820"/>
      </w:tblGrid>
      <w:tr w:rsidR="00DF3450" w:rsidRPr="00DF3450" w14:paraId="437DA94F" w14:textId="77777777" w:rsidTr="004A2A6A">
        <w:tc>
          <w:tcPr>
            <w:tcW w:w="8784" w:type="dxa"/>
            <w:gridSpan w:val="10"/>
            <w:noWrap/>
          </w:tcPr>
          <w:p w14:paraId="578925D8" w14:textId="0CBC2CEB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DF3450" w:rsidRPr="00DF3450" w14:paraId="2B3A0904" w14:textId="77777777" w:rsidTr="004A2A6A">
        <w:tc>
          <w:tcPr>
            <w:tcW w:w="1705" w:type="dxa"/>
            <w:noWrap/>
            <w:hideMark/>
          </w:tcPr>
          <w:p w14:paraId="2F240873" w14:textId="77777777" w:rsidR="00DF3450" w:rsidRPr="00DF3450" w:rsidRDefault="00DF3450" w:rsidP="00DF34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19" w:type="dxa"/>
            <w:gridSpan w:val="3"/>
            <w:noWrap/>
            <w:hideMark/>
          </w:tcPr>
          <w:p w14:paraId="14650111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L4</w:t>
            </w:r>
          </w:p>
        </w:tc>
        <w:tc>
          <w:tcPr>
            <w:tcW w:w="2400" w:type="dxa"/>
            <w:gridSpan w:val="3"/>
            <w:noWrap/>
            <w:hideMark/>
          </w:tcPr>
          <w:p w14:paraId="01E6A220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L4 + 24hr</w:t>
            </w:r>
          </w:p>
        </w:tc>
        <w:tc>
          <w:tcPr>
            <w:tcW w:w="2460" w:type="dxa"/>
            <w:gridSpan w:val="3"/>
            <w:noWrap/>
            <w:hideMark/>
          </w:tcPr>
          <w:p w14:paraId="07E65AE7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L4 + 48hr</w:t>
            </w:r>
          </w:p>
        </w:tc>
      </w:tr>
      <w:tr w:rsidR="00DF3450" w:rsidRPr="00DF3450" w14:paraId="6571FDF5" w14:textId="77777777" w:rsidTr="004A2A6A">
        <w:tc>
          <w:tcPr>
            <w:tcW w:w="1705" w:type="dxa"/>
            <w:noWrap/>
            <w:hideMark/>
          </w:tcPr>
          <w:p w14:paraId="6C78B8A8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normal sperm</w:t>
            </w:r>
          </w:p>
        </w:tc>
        <w:tc>
          <w:tcPr>
            <w:tcW w:w="619" w:type="dxa"/>
            <w:noWrap/>
            <w:hideMark/>
          </w:tcPr>
          <w:p w14:paraId="6E50EA4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00" w:type="dxa"/>
            <w:noWrap/>
            <w:hideMark/>
          </w:tcPr>
          <w:p w14:paraId="31393F0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00" w:type="dxa"/>
            <w:noWrap/>
            <w:hideMark/>
          </w:tcPr>
          <w:p w14:paraId="7C32B14C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00" w:type="dxa"/>
            <w:noWrap/>
            <w:hideMark/>
          </w:tcPr>
          <w:p w14:paraId="3FC8A9B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92</w:t>
            </w:r>
          </w:p>
        </w:tc>
        <w:tc>
          <w:tcPr>
            <w:tcW w:w="800" w:type="dxa"/>
            <w:noWrap/>
            <w:hideMark/>
          </w:tcPr>
          <w:p w14:paraId="1022D986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94</w:t>
            </w:r>
          </w:p>
        </w:tc>
        <w:tc>
          <w:tcPr>
            <w:tcW w:w="800" w:type="dxa"/>
            <w:noWrap/>
            <w:hideMark/>
          </w:tcPr>
          <w:p w14:paraId="23FFA49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noWrap/>
            <w:hideMark/>
          </w:tcPr>
          <w:p w14:paraId="21596C6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20" w:type="dxa"/>
            <w:noWrap/>
            <w:hideMark/>
          </w:tcPr>
          <w:p w14:paraId="7EA06C74" w14:textId="77777777" w:rsidR="00DF3450" w:rsidRPr="00DF3450" w:rsidRDefault="00DF3450" w:rsidP="00DF345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noWrap/>
            <w:hideMark/>
          </w:tcPr>
          <w:p w14:paraId="6B6D9174" w14:textId="77777777" w:rsidR="00DF3450" w:rsidRPr="00DF3450" w:rsidRDefault="00DF3450" w:rsidP="00DF345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450" w:rsidRPr="00DF3450" w14:paraId="03CC6765" w14:textId="77777777" w:rsidTr="004A2A6A">
        <w:tc>
          <w:tcPr>
            <w:tcW w:w="1705" w:type="dxa"/>
            <w:noWrap/>
            <w:hideMark/>
          </w:tcPr>
          <w:p w14:paraId="612892B8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no sperm</w:t>
            </w:r>
          </w:p>
        </w:tc>
        <w:tc>
          <w:tcPr>
            <w:tcW w:w="619" w:type="dxa"/>
            <w:noWrap/>
            <w:hideMark/>
          </w:tcPr>
          <w:p w14:paraId="6C917A3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40A032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28603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AFFDE6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050490C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B33F1D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32D0EDF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1445ED0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59A4012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96</w:t>
            </w:r>
          </w:p>
        </w:tc>
      </w:tr>
      <w:tr w:rsidR="00C50492" w:rsidRPr="00DF3450" w14:paraId="0356A315" w14:textId="77777777" w:rsidTr="004A2A6A">
        <w:tc>
          <w:tcPr>
            <w:tcW w:w="1705" w:type="dxa"/>
            <w:noWrap/>
          </w:tcPr>
          <w:p w14:paraId="09F56890" w14:textId="77777777" w:rsidR="00C50492" w:rsidRPr="00DF3450" w:rsidRDefault="00C50492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19" w:type="dxa"/>
            <w:noWrap/>
          </w:tcPr>
          <w:p w14:paraId="26B9181B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5DE9BB4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807FE56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5B5210E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0C1DA92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7EAEDA2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AAB041E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DC9C970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141C605" w14:textId="7777777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50492" w:rsidRPr="00DF3450" w14:paraId="47E77A50" w14:textId="77777777" w:rsidTr="004A2A6A">
        <w:tc>
          <w:tcPr>
            <w:tcW w:w="1705" w:type="dxa"/>
            <w:noWrap/>
          </w:tcPr>
          <w:p w14:paraId="3DC6AD6E" w14:textId="77777777" w:rsidR="00C50492" w:rsidRDefault="00C50492" w:rsidP="00C50492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Sample size</w:t>
            </w:r>
          </w:p>
          <w:p w14:paraId="786C2EAE" w14:textId="09F836D2" w:rsidR="00C50492" w:rsidRPr="00DF3450" w:rsidRDefault="00C50492" w:rsidP="00C50492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(per group)</w:t>
            </w:r>
          </w:p>
        </w:tc>
        <w:tc>
          <w:tcPr>
            <w:tcW w:w="619" w:type="dxa"/>
            <w:noWrap/>
          </w:tcPr>
          <w:p w14:paraId="6947B3D5" w14:textId="679FE721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7ECADE7F" w14:textId="5C21038B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7C6B276" w14:textId="69437ACA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2CB92A2A" w14:textId="61B637B7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56936A2B" w14:textId="3F094793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705CD673" w14:textId="770EFED8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349BEA05" w14:textId="447F70A1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5C6D9F67" w14:textId="615D95F4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7489073C" w14:textId="0AADACCB" w:rsidR="00C50492" w:rsidRPr="00DF3450" w:rsidRDefault="00C50492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</w:tbl>
    <w:p w14:paraId="6473E14B" w14:textId="77777777" w:rsidR="00DF3450" w:rsidRDefault="00DF3450"/>
    <w:p w14:paraId="444AEC79" w14:textId="77777777" w:rsidR="00DF3450" w:rsidRDefault="000847B7">
      <w:r>
        <w:t>D</w:t>
      </w:r>
      <w:r w:rsidR="00DF3450">
        <w:t>.</w:t>
      </w:r>
    </w:p>
    <w:tbl>
      <w:tblPr>
        <w:tblStyle w:val="TableGrid"/>
        <w:tblW w:w="2320" w:type="dxa"/>
        <w:tblLook w:val="04A0" w:firstRow="1" w:lastRow="0" w:firstColumn="1" w:lastColumn="0" w:noHBand="0" w:noVBand="1"/>
      </w:tblPr>
      <w:tblGrid>
        <w:gridCol w:w="1160"/>
        <w:gridCol w:w="1358"/>
      </w:tblGrid>
      <w:tr w:rsidR="00DF3450" w:rsidRPr="00DF3450" w14:paraId="0BF8BF00" w14:textId="77777777" w:rsidTr="00DF3450">
        <w:tc>
          <w:tcPr>
            <w:tcW w:w="2320" w:type="dxa"/>
            <w:gridSpan w:val="2"/>
            <w:noWrap/>
          </w:tcPr>
          <w:p w14:paraId="72218BAF" w14:textId="72C5E2C8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DF3450" w:rsidRPr="00DF3450" w14:paraId="069C48C9" w14:textId="77777777" w:rsidTr="00DF3450">
        <w:tc>
          <w:tcPr>
            <w:tcW w:w="1160" w:type="dxa"/>
            <w:noWrap/>
            <w:hideMark/>
          </w:tcPr>
          <w:p w14:paraId="4B140A2C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60" w:type="dxa"/>
            <w:noWrap/>
            <w:hideMark/>
          </w:tcPr>
          <w:p w14:paraId="5AD709B5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</w:tr>
      <w:tr w:rsidR="00DF3450" w:rsidRPr="00DF3450" w14:paraId="7FF3D024" w14:textId="77777777" w:rsidTr="00DF3450">
        <w:tc>
          <w:tcPr>
            <w:tcW w:w="1160" w:type="dxa"/>
            <w:noWrap/>
            <w:hideMark/>
          </w:tcPr>
          <w:p w14:paraId="34A10D4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244.224</w:t>
            </w:r>
          </w:p>
        </w:tc>
        <w:tc>
          <w:tcPr>
            <w:tcW w:w="1160" w:type="dxa"/>
            <w:noWrap/>
            <w:hideMark/>
          </w:tcPr>
          <w:p w14:paraId="21882B5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520.291</w:t>
            </w:r>
          </w:p>
        </w:tc>
      </w:tr>
      <w:tr w:rsidR="00DF3450" w:rsidRPr="00DF3450" w14:paraId="4BF199F7" w14:textId="77777777" w:rsidTr="00DF3450">
        <w:tc>
          <w:tcPr>
            <w:tcW w:w="0" w:type="auto"/>
            <w:noWrap/>
            <w:hideMark/>
          </w:tcPr>
          <w:p w14:paraId="4784FAF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275.226</w:t>
            </w:r>
          </w:p>
        </w:tc>
        <w:tc>
          <w:tcPr>
            <w:tcW w:w="0" w:type="auto"/>
            <w:noWrap/>
            <w:hideMark/>
          </w:tcPr>
          <w:p w14:paraId="539D131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554.331</w:t>
            </w:r>
          </w:p>
        </w:tc>
      </w:tr>
      <w:tr w:rsidR="00DF3450" w:rsidRPr="00DF3450" w14:paraId="3B809CEC" w14:textId="77777777" w:rsidTr="00DF3450">
        <w:tc>
          <w:tcPr>
            <w:tcW w:w="0" w:type="auto"/>
            <w:noWrap/>
            <w:hideMark/>
          </w:tcPr>
          <w:p w14:paraId="0EAC7F5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188.024</w:t>
            </w:r>
          </w:p>
        </w:tc>
        <w:tc>
          <w:tcPr>
            <w:tcW w:w="0" w:type="auto"/>
            <w:noWrap/>
            <w:hideMark/>
          </w:tcPr>
          <w:p w14:paraId="0A9CC6B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708.796</w:t>
            </w:r>
          </w:p>
        </w:tc>
      </w:tr>
      <w:tr w:rsidR="00DF3450" w:rsidRPr="00DF3450" w14:paraId="1C49AC44" w14:textId="77777777" w:rsidTr="00DF3450">
        <w:tc>
          <w:tcPr>
            <w:tcW w:w="0" w:type="auto"/>
            <w:noWrap/>
            <w:hideMark/>
          </w:tcPr>
          <w:p w14:paraId="5010CAEC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200.369</w:t>
            </w:r>
          </w:p>
        </w:tc>
        <w:tc>
          <w:tcPr>
            <w:tcW w:w="0" w:type="auto"/>
            <w:noWrap/>
            <w:hideMark/>
          </w:tcPr>
          <w:p w14:paraId="2F459AA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645.746</w:t>
            </w:r>
          </w:p>
        </w:tc>
      </w:tr>
      <w:tr w:rsidR="00DF3450" w:rsidRPr="00DF3450" w14:paraId="599C9BE0" w14:textId="77777777" w:rsidTr="00DF3450">
        <w:tc>
          <w:tcPr>
            <w:tcW w:w="0" w:type="auto"/>
            <w:noWrap/>
            <w:hideMark/>
          </w:tcPr>
          <w:p w14:paraId="516272C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197.809</w:t>
            </w:r>
          </w:p>
        </w:tc>
        <w:tc>
          <w:tcPr>
            <w:tcW w:w="0" w:type="auto"/>
            <w:noWrap/>
            <w:hideMark/>
          </w:tcPr>
          <w:p w14:paraId="48D9764F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585.414</w:t>
            </w:r>
          </w:p>
        </w:tc>
      </w:tr>
      <w:tr w:rsidR="00DF3450" w:rsidRPr="00DF3450" w14:paraId="24659864" w14:textId="77777777" w:rsidTr="00DF3450">
        <w:tc>
          <w:tcPr>
            <w:tcW w:w="0" w:type="auto"/>
            <w:noWrap/>
            <w:hideMark/>
          </w:tcPr>
          <w:p w14:paraId="6814BEC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158.949</w:t>
            </w:r>
          </w:p>
        </w:tc>
        <w:tc>
          <w:tcPr>
            <w:tcW w:w="0" w:type="auto"/>
            <w:noWrap/>
            <w:hideMark/>
          </w:tcPr>
          <w:p w14:paraId="7EE7F9C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598.682</w:t>
            </w:r>
          </w:p>
        </w:tc>
      </w:tr>
      <w:tr w:rsidR="00DF3450" w:rsidRPr="00DF3450" w14:paraId="3A0CAF37" w14:textId="77777777" w:rsidTr="00DF3450">
        <w:tc>
          <w:tcPr>
            <w:tcW w:w="0" w:type="auto"/>
            <w:noWrap/>
            <w:hideMark/>
          </w:tcPr>
          <w:p w14:paraId="6893F30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208.627</w:t>
            </w:r>
          </w:p>
        </w:tc>
        <w:tc>
          <w:tcPr>
            <w:tcW w:w="0" w:type="auto"/>
            <w:noWrap/>
            <w:hideMark/>
          </w:tcPr>
          <w:p w14:paraId="0EDFC81D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615.826</w:t>
            </w:r>
          </w:p>
        </w:tc>
      </w:tr>
      <w:tr w:rsidR="00DF3450" w:rsidRPr="00DF3450" w14:paraId="14740AAF" w14:textId="77777777" w:rsidTr="00DF3450">
        <w:tc>
          <w:tcPr>
            <w:tcW w:w="0" w:type="auto"/>
            <w:noWrap/>
            <w:hideMark/>
          </w:tcPr>
          <w:p w14:paraId="13AAB10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209.984</w:t>
            </w:r>
          </w:p>
        </w:tc>
        <w:tc>
          <w:tcPr>
            <w:tcW w:w="0" w:type="auto"/>
            <w:noWrap/>
            <w:hideMark/>
          </w:tcPr>
          <w:p w14:paraId="1656A13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632.794</w:t>
            </w:r>
          </w:p>
        </w:tc>
      </w:tr>
      <w:tr w:rsidR="00DF3450" w:rsidRPr="00DF3450" w14:paraId="4DB202A7" w14:textId="77777777" w:rsidTr="00DF3450">
        <w:tc>
          <w:tcPr>
            <w:tcW w:w="0" w:type="auto"/>
            <w:noWrap/>
            <w:hideMark/>
          </w:tcPr>
          <w:p w14:paraId="42CAA28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209.928</w:t>
            </w:r>
          </w:p>
        </w:tc>
        <w:tc>
          <w:tcPr>
            <w:tcW w:w="0" w:type="auto"/>
            <w:noWrap/>
            <w:hideMark/>
          </w:tcPr>
          <w:p w14:paraId="72CA15C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394.893</w:t>
            </w:r>
          </w:p>
        </w:tc>
      </w:tr>
      <w:tr w:rsidR="00DF3450" w:rsidRPr="00DF3450" w14:paraId="71E84D9A" w14:textId="77777777" w:rsidTr="00DF3450">
        <w:tc>
          <w:tcPr>
            <w:tcW w:w="0" w:type="auto"/>
            <w:noWrap/>
            <w:hideMark/>
          </w:tcPr>
          <w:p w14:paraId="411CA3A6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108.89</w:t>
            </w:r>
          </w:p>
        </w:tc>
        <w:tc>
          <w:tcPr>
            <w:tcW w:w="0" w:type="auto"/>
            <w:noWrap/>
            <w:hideMark/>
          </w:tcPr>
          <w:p w14:paraId="02BEEF2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659.33</w:t>
            </w:r>
          </w:p>
        </w:tc>
      </w:tr>
      <w:tr w:rsidR="00DF3450" w:rsidRPr="00DF3450" w14:paraId="30D5F272" w14:textId="77777777" w:rsidTr="00DF3450">
        <w:tc>
          <w:tcPr>
            <w:tcW w:w="0" w:type="auto"/>
            <w:noWrap/>
            <w:hideMark/>
          </w:tcPr>
          <w:p w14:paraId="77F608E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228.388</w:t>
            </w:r>
          </w:p>
        </w:tc>
        <w:tc>
          <w:tcPr>
            <w:tcW w:w="0" w:type="auto"/>
            <w:noWrap/>
            <w:hideMark/>
          </w:tcPr>
          <w:p w14:paraId="34BF7AC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788.638</w:t>
            </w:r>
          </w:p>
        </w:tc>
      </w:tr>
      <w:tr w:rsidR="00DF3450" w:rsidRPr="00DF3450" w14:paraId="046AE2A3" w14:textId="77777777" w:rsidTr="00DF3450">
        <w:tc>
          <w:tcPr>
            <w:tcW w:w="0" w:type="auto"/>
            <w:noWrap/>
            <w:hideMark/>
          </w:tcPr>
          <w:p w14:paraId="1AC2C43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160.042</w:t>
            </w:r>
          </w:p>
        </w:tc>
        <w:tc>
          <w:tcPr>
            <w:tcW w:w="0" w:type="auto"/>
            <w:noWrap/>
            <w:hideMark/>
          </w:tcPr>
          <w:p w14:paraId="3CEDA8A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560.79</w:t>
            </w:r>
          </w:p>
        </w:tc>
      </w:tr>
      <w:tr w:rsidR="00DF3450" w:rsidRPr="00DF3450" w14:paraId="6E396178" w14:textId="77777777" w:rsidTr="00DF3450">
        <w:tc>
          <w:tcPr>
            <w:tcW w:w="0" w:type="auto"/>
            <w:noWrap/>
            <w:hideMark/>
          </w:tcPr>
          <w:p w14:paraId="138538E5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179.834</w:t>
            </w:r>
          </w:p>
        </w:tc>
        <w:tc>
          <w:tcPr>
            <w:tcW w:w="0" w:type="auto"/>
            <w:noWrap/>
            <w:hideMark/>
          </w:tcPr>
          <w:p w14:paraId="78E46D1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476.547</w:t>
            </w:r>
          </w:p>
        </w:tc>
      </w:tr>
      <w:tr w:rsidR="00DF3450" w:rsidRPr="00DF3450" w14:paraId="40CE4AE0" w14:textId="77777777" w:rsidTr="00DF3450">
        <w:tc>
          <w:tcPr>
            <w:tcW w:w="0" w:type="auto"/>
            <w:noWrap/>
            <w:hideMark/>
          </w:tcPr>
          <w:p w14:paraId="2A5D244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257.022</w:t>
            </w:r>
          </w:p>
        </w:tc>
        <w:tc>
          <w:tcPr>
            <w:tcW w:w="0" w:type="auto"/>
            <w:noWrap/>
            <w:hideMark/>
          </w:tcPr>
          <w:p w14:paraId="52451F4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576.156</w:t>
            </w:r>
          </w:p>
        </w:tc>
      </w:tr>
      <w:tr w:rsidR="00DF3450" w:rsidRPr="00DF3450" w14:paraId="7B3494DD" w14:textId="77777777" w:rsidTr="00DF3450">
        <w:tc>
          <w:tcPr>
            <w:tcW w:w="0" w:type="auto"/>
            <w:noWrap/>
            <w:hideMark/>
          </w:tcPr>
          <w:p w14:paraId="451B49E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2EF8E5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414.902</w:t>
            </w:r>
          </w:p>
        </w:tc>
      </w:tr>
      <w:tr w:rsidR="00DF3450" w:rsidRPr="00DF3450" w14:paraId="6525550A" w14:textId="77777777" w:rsidTr="00DF3450">
        <w:tc>
          <w:tcPr>
            <w:tcW w:w="0" w:type="auto"/>
            <w:noWrap/>
            <w:hideMark/>
          </w:tcPr>
          <w:p w14:paraId="2B3FECC1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6A755D" w14:textId="77777777" w:rsidR="00DF3450" w:rsidRPr="00DF3450" w:rsidRDefault="00DF3450" w:rsidP="00DF345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2A6A" w:rsidRPr="00DF3450" w14:paraId="6066602E" w14:textId="77777777" w:rsidTr="00DF3450">
        <w:tc>
          <w:tcPr>
            <w:tcW w:w="0" w:type="auto"/>
            <w:noWrap/>
          </w:tcPr>
          <w:p w14:paraId="1F87C59F" w14:textId="624554E2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50492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t</w:t>
            </w:r>
            <w:r w:rsidRPr="00C5049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-test</w:t>
            </w:r>
          </w:p>
        </w:tc>
        <w:tc>
          <w:tcPr>
            <w:tcW w:w="0" w:type="auto"/>
            <w:noWrap/>
          </w:tcPr>
          <w:p w14:paraId="36B532B0" w14:textId="18D642D6" w:rsidR="004A2A6A" w:rsidRPr="00DF3450" w:rsidRDefault="004A2A6A" w:rsidP="004A2A6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1344CD32" w14:textId="77777777" w:rsidR="00DF3450" w:rsidRDefault="00DF3450"/>
    <w:p w14:paraId="756D56CC" w14:textId="77777777" w:rsidR="00DF3450" w:rsidRDefault="000847B7">
      <w:r>
        <w:t>E</w:t>
      </w:r>
      <w:r w:rsidR="00DF3450">
        <w:t>.</w:t>
      </w:r>
    </w:p>
    <w:tbl>
      <w:tblPr>
        <w:tblStyle w:val="TableGrid"/>
        <w:tblW w:w="6684" w:type="dxa"/>
        <w:tblLook w:val="04A0" w:firstRow="1" w:lastRow="0" w:firstColumn="1" w:lastColumn="0" w:noHBand="0" w:noVBand="1"/>
      </w:tblPr>
      <w:tblGrid>
        <w:gridCol w:w="1524"/>
        <w:gridCol w:w="840"/>
        <w:gridCol w:w="840"/>
        <w:gridCol w:w="840"/>
        <w:gridCol w:w="880"/>
        <w:gridCol w:w="880"/>
        <w:gridCol w:w="880"/>
      </w:tblGrid>
      <w:tr w:rsidR="00DF3450" w:rsidRPr="00DF3450" w14:paraId="0873A7C4" w14:textId="77777777" w:rsidTr="004A2A6A">
        <w:tc>
          <w:tcPr>
            <w:tcW w:w="6684" w:type="dxa"/>
            <w:gridSpan w:val="7"/>
            <w:noWrap/>
          </w:tcPr>
          <w:p w14:paraId="13F06587" w14:textId="4E6F0611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DF3450" w:rsidRPr="00DF3450" w14:paraId="166DB3F3" w14:textId="77777777" w:rsidTr="004A2A6A">
        <w:tc>
          <w:tcPr>
            <w:tcW w:w="1524" w:type="dxa"/>
            <w:noWrap/>
            <w:hideMark/>
          </w:tcPr>
          <w:p w14:paraId="6674B4CB" w14:textId="77777777" w:rsidR="00DF3450" w:rsidRPr="00DF3450" w:rsidRDefault="00DF3450" w:rsidP="00DF34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20" w:type="dxa"/>
            <w:gridSpan w:val="3"/>
            <w:noWrap/>
            <w:hideMark/>
          </w:tcPr>
          <w:p w14:paraId="2648B19B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2640" w:type="dxa"/>
            <w:gridSpan w:val="3"/>
            <w:noWrap/>
            <w:hideMark/>
          </w:tcPr>
          <w:p w14:paraId="4DD24353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</w:t>
            </w: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 xml:space="preserve"> RNAi</w:t>
            </w:r>
          </w:p>
        </w:tc>
      </w:tr>
      <w:tr w:rsidR="00DF3450" w:rsidRPr="00DF3450" w14:paraId="5D914662" w14:textId="77777777" w:rsidTr="004A2A6A">
        <w:tc>
          <w:tcPr>
            <w:tcW w:w="1524" w:type="dxa"/>
            <w:noWrap/>
            <w:hideMark/>
          </w:tcPr>
          <w:p w14:paraId="099D413B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Adult day 1</w:t>
            </w:r>
          </w:p>
        </w:tc>
        <w:tc>
          <w:tcPr>
            <w:tcW w:w="840" w:type="dxa"/>
            <w:noWrap/>
            <w:hideMark/>
          </w:tcPr>
          <w:p w14:paraId="70DC20A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40" w:type="dxa"/>
            <w:noWrap/>
            <w:hideMark/>
          </w:tcPr>
          <w:p w14:paraId="47DD13DC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40" w:type="dxa"/>
            <w:noWrap/>
            <w:hideMark/>
          </w:tcPr>
          <w:p w14:paraId="074FC88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880" w:type="dxa"/>
            <w:noWrap/>
            <w:hideMark/>
          </w:tcPr>
          <w:p w14:paraId="1ACB875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880" w:type="dxa"/>
            <w:noWrap/>
            <w:hideMark/>
          </w:tcPr>
          <w:p w14:paraId="0D147206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880" w:type="dxa"/>
            <w:noWrap/>
            <w:hideMark/>
          </w:tcPr>
          <w:p w14:paraId="6466F9FD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</w:tr>
      <w:tr w:rsidR="00DF3450" w:rsidRPr="00DF3450" w14:paraId="13A8C368" w14:textId="77777777" w:rsidTr="004A2A6A">
        <w:tc>
          <w:tcPr>
            <w:tcW w:w="0" w:type="auto"/>
            <w:noWrap/>
            <w:hideMark/>
          </w:tcPr>
          <w:p w14:paraId="294617E3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Adult day 2</w:t>
            </w:r>
          </w:p>
        </w:tc>
        <w:tc>
          <w:tcPr>
            <w:tcW w:w="0" w:type="auto"/>
            <w:noWrap/>
            <w:hideMark/>
          </w:tcPr>
          <w:p w14:paraId="010F23B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CDA5C41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012009C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DAE1B3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B55FB5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3C974E6F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52</w:t>
            </w:r>
          </w:p>
        </w:tc>
      </w:tr>
      <w:tr w:rsidR="004A2A6A" w:rsidRPr="00DF3450" w14:paraId="5AEB355C" w14:textId="77777777" w:rsidTr="004A2A6A">
        <w:tc>
          <w:tcPr>
            <w:tcW w:w="0" w:type="auto"/>
            <w:noWrap/>
          </w:tcPr>
          <w:p w14:paraId="5EEBA74C" w14:textId="77777777" w:rsidR="004A2A6A" w:rsidRPr="00DF3450" w:rsidRDefault="004A2A6A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17DED3F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7034D2D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4B46F2B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919AAD2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8BB3133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05B557B" w14:textId="77777777" w:rsidR="004A2A6A" w:rsidRPr="00DF3450" w:rsidRDefault="004A2A6A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A2A6A" w:rsidRPr="00DF3450" w14:paraId="407351A5" w14:textId="77777777" w:rsidTr="004A2A6A">
        <w:tc>
          <w:tcPr>
            <w:tcW w:w="0" w:type="auto"/>
            <w:noWrap/>
          </w:tcPr>
          <w:p w14:paraId="69F255EE" w14:textId="77777777" w:rsidR="004A2A6A" w:rsidRDefault="004A2A6A" w:rsidP="004A2A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Sample size</w:t>
            </w:r>
          </w:p>
          <w:p w14:paraId="39E4C5C1" w14:textId="10D7833D" w:rsidR="004A2A6A" w:rsidRPr="00DF3450" w:rsidRDefault="004A2A6A" w:rsidP="004A2A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(per group)</w:t>
            </w:r>
          </w:p>
        </w:tc>
        <w:tc>
          <w:tcPr>
            <w:tcW w:w="0" w:type="auto"/>
            <w:noWrap/>
          </w:tcPr>
          <w:p w14:paraId="18835E4C" w14:textId="36D26904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02C553A5" w14:textId="41139E96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67267FBC" w14:textId="28B7BC0E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AFF423D" w14:textId="2BB63D94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3D9D0111" w14:textId="09651E1A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B3EBA06" w14:textId="07407BED" w:rsidR="004A2A6A" w:rsidRPr="00DF3450" w:rsidRDefault="004A2A6A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4A2A6A" w:rsidRPr="00DF3450" w14:paraId="691DD973" w14:textId="77777777" w:rsidTr="004A2A6A">
        <w:tc>
          <w:tcPr>
            <w:tcW w:w="0" w:type="auto"/>
            <w:gridSpan w:val="7"/>
            <w:noWrap/>
            <w:vAlign w:val="center"/>
          </w:tcPr>
          <w:p w14:paraId="2B0E92AE" w14:textId="63E693CC" w:rsidR="004A2A6A" w:rsidRPr="00DF3450" w:rsidRDefault="004A2A6A" w:rsidP="004A2A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202122"/>
              </w:rPr>
              <w:t xml:space="preserve">Cochran–Mantel–Haenszel 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202122"/>
              </w:rPr>
              <w:t>CMH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202122"/>
              </w:rPr>
              <w:t xml:space="preserve"> test</w:t>
            </w:r>
          </w:p>
        </w:tc>
      </w:tr>
      <w:tr w:rsidR="004A2A6A" w:rsidRPr="00DF3450" w14:paraId="6F16585F" w14:textId="77777777" w:rsidTr="00C47EAA">
        <w:tc>
          <w:tcPr>
            <w:tcW w:w="0" w:type="auto"/>
            <w:noWrap/>
          </w:tcPr>
          <w:p w14:paraId="3B71B108" w14:textId="09426511" w:rsidR="004A2A6A" w:rsidRPr="00DF3450" w:rsidRDefault="004A2A6A" w:rsidP="004A2A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Adult day 1</w:t>
            </w:r>
          </w:p>
        </w:tc>
        <w:tc>
          <w:tcPr>
            <w:tcW w:w="0" w:type="auto"/>
            <w:gridSpan w:val="6"/>
            <w:noWrap/>
          </w:tcPr>
          <w:p w14:paraId="7A963258" w14:textId="1D55F7BC" w:rsidR="004A2A6A" w:rsidRPr="00DF3450" w:rsidRDefault="000B0D0E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  <w:tr w:rsidR="004A2A6A" w:rsidRPr="00DF3450" w14:paraId="5E3CB4B7" w14:textId="77777777" w:rsidTr="00C47EAA">
        <w:tc>
          <w:tcPr>
            <w:tcW w:w="0" w:type="auto"/>
            <w:noWrap/>
          </w:tcPr>
          <w:p w14:paraId="419EAA44" w14:textId="532BE47A" w:rsidR="004A2A6A" w:rsidRPr="00DF3450" w:rsidRDefault="004A2A6A" w:rsidP="004A2A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Adult day 2</w:t>
            </w:r>
          </w:p>
        </w:tc>
        <w:tc>
          <w:tcPr>
            <w:tcW w:w="0" w:type="auto"/>
            <w:gridSpan w:val="6"/>
            <w:noWrap/>
          </w:tcPr>
          <w:p w14:paraId="7EF6D455" w14:textId="060DB8AC" w:rsidR="004A2A6A" w:rsidRPr="00DF3450" w:rsidRDefault="000B0D0E" w:rsidP="004A2A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077398DD" w14:textId="77777777" w:rsidR="00DF3450" w:rsidRDefault="00DF3450"/>
    <w:p w14:paraId="25ACFA4E" w14:textId="77777777" w:rsidR="00DF3450" w:rsidRDefault="000847B7">
      <w:r>
        <w:t>F</w:t>
      </w:r>
      <w:r w:rsidR="00DF3450">
        <w:t>.</w:t>
      </w:r>
    </w:p>
    <w:tbl>
      <w:tblPr>
        <w:tblStyle w:val="TableGrid"/>
        <w:tblW w:w="2558" w:type="dxa"/>
        <w:tblLook w:val="04A0" w:firstRow="1" w:lastRow="0" w:firstColumn="1" w:lastColumn="0" w:noHBand="0" w:noVBand="1"/>
      </w:tblPr>
      <w:tblGrid>
        <w:gridCol w:w="1170"/>
        <w:gridCol w:w="1388"/>
      </w:tblGrid>
      <w:tr w:rsidR="00DF3450" w:rsidRPr="00DF3450" w14:paraId="4B1AE4ED" w14:textId="77777777" w:rsidTr="00244593">
        <w:tc>
          <w:tcPr>
            <w:tcW w:w="2558" w:type="dxa"/>
            <w:gridSpan w:val="2"/>
            <w:noWrap/>
          </w:tcPr>
          <w:p w14:paraId="585EE242" w14:textId="63170D48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DF3450" w:rsidRPr="00DF3450" w14:paraId="441A3AFB" w14:textId="77777777" w:rsidTr="00244593">
        <w:tc>
          <w:tcPr>
            <w:tcW w:w="1170" w:type="dxa"/>
            <w:noWrap/>
            <w:hideMark/>
          </w:tcPr>
          <w:p w14:paraId="45BBCE0F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1388" w:type="dxa"/>
            <w:noWrap/>
            <w:hideMark/>
          </w:tcPr>
          <w:p w14:paraId="50DCDD14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lin-39 </w:t>
            </w: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RNAi</w:t>
            </w:r>
          </w:p>
        </w:tc>
      </w:tr>
      <w:tr w:rsidR="00DF3450" w:rsidRPr="00DF3450" w14:paraId="3C8E0172" w14:textId="77777777" w:rsidTr="00244593">
        <w:tc>
          <w:tcPr>
            <w:tcW w:w="1170" w:type="dxa"/>
            <w:noWrap/>
            <w:hideMark/>
          </w:tcPr>
          <w:p w14:paraId="3D558C8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146.194</w:t>
            </w:r>
          </w:p>
        </w:tc>
        <w:tc>
          <w:tcPr>
            <w:tcW w:w="1388" w:type="dxa"/>
            <w:noWrap/>
            <w:hideMark/>
          </w:tcPr>
          <w:p w14:paraId="15FD96C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555.466</w:t>
            </w:r>
          </w:p>
        </w:tc>
      </w:tr>
      <w:tr w:rsidR="00DF3450" w:rsidRPr="00DF3450" w14:paraId="69068029" w14:textId="77777777" w:rsidTr="00244593">
        <w:tc>
          <w:tcPr>
            <w:tcW w:w="0" w:type="auto"/>
            <w:noWrap/>
            <w:hideMark/>
          </w:tcPr>
          <w:p w14:paraId="2EDA524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178.625</w:t>
            </w:r>
          </w:p>
        </w:tc>
        <w:tc>
          <w:tcPr>
            <w:tcW w:w="0" w:type="auto"/>
            <w:noWrap/>
            <w:hideMark/>
          </w:tcPr>
          <w:p w14:paraId="089220F1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563.127</w:t>
            </w:r>
          </w:p>
        </w:tc>
      </w:tr>
      <w:tr w:rsidR="00DF3450" w:rsidRPr="00DF3450" w14:paraId="029731B3" w14:textId="77777777" w:rsidTr="00244593">
        <w:tc>
          <w:tcPr>
            <w:tcW w:w="0" w:type="auto"/>
            <w:noWrap/>
            <w:hideMark/>
          </w:tcPr>
          <w:p w14:paraId="396F911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192.09</w:t>
            </w:r>
          </w:p>
        </w:tc>
        <w:tc>
          <w:tcPr>
            <w:tcW w:w="0" w:type="auto"/>
            <w:noWrap/>
            <w:hideMark/>
          </w:tcPr>
          <w:p w14:paraId="081E044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662.817</w:t>
            </w:r>
          </w:p>
        </w:tc>
      </w:tr>
      <w:tr w:rsidR="00DF3450" w:rsidRPr="00DF3450" w14:paraId="144C780F" w14:textId="77777777" w:rsidTr="00244593">
        <w:tc>
          <w:tcPr>
            <w:tcW w:w="0" w:type="auto"/>
            <w:noWrap/>
            <w:hideMark/>
          </w:tcPr>
          <w:p w14:paraId="7D5A56F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143.052</w:t>
            </w:r>
          </w:p>
        </w:tc>
        <w:tc>
          <w:tcPr>
            <w:tcW w:w="0" w:type="auto"/>
            <w:noWrap/>
            <w:hideMark/>
          </w:tcPr>
          <w:p w14:paraId="0DC6879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527.639</w:t>
            </w:r>
          </w:p>
        </w:tc>
      </w:tr>
      <w:tr w:rsidR="00DF3450" w:rsidRPr="00DF3450" w14:paraId="3593E32D" w14:textId="77777777" w:rsidTr="00244593">
        <w:tc>
          <w:tcPr>
            <w:tcW w:w="0" w:type="auto"/>
            <w:noWrap/>
            <w:hideMark/>
          </w:tcPr>
          <w:p w14:paraId="54A6A6DF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181.085</w:t>
            </w:r>
          </w:p>
        </w:tc>
        <w:tc>
          <w:tcPr>
            <w:tcW w:w="0" w:type="auto"/>
            <w:noWrap/>
            <w:hideMark/>
          </w:tcPr>
          <w:p w14:paraId="185CA789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454.082</w:t>
            </w:r>
          </w:p>
        </w:tc>
      </w:tr>
      <w:tr w:rsidR="00DF3450" w:rsidRPr="00DF3450" w14:paraId="20A61A85" w14:textId="77777777" w:rsidTr="00244593">
        <w:tc>
          <w:tcPr>
            <w:tcW w:w="0" w:type="auto"/>
            <w:noWrap/>
            <w:hideMark/>
          </w:tcPr>
          <w:p w14:paraId="057EF5DD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203.542</w:t>
            </w:r>
          </w:p>
        </w:tc>
        <w:tc>
          <w:tcPr>
            <w:tcW w:w="0" w:type="auto"/>
            <w:noWrap/>
            <w:hideMark/>
          </w:tcPr>
          <w:p w14:paraId="72AAE1D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563.879</w:t>
            </w:r>
          </w:p>
        </w:tc>
      </w:tr>
      <w:tr w:rsidR="00DF3450" w:rsidRPr="00DF3450" w14:paraId="1D0657F5" w14:textId="77777777" w:rsidTr="00244593">
        <w:tc>
          <w:tcPr>
            <w:tcW w:w="0" w:type="auto"/>
            <w:noWrap/>
            <w:hideMark/>
          </w:tcPr>
          <w:p w14:paraId="1F54231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145.91</w:t>
            </w:r>
          </w:p>
        </w:tc>
        <w:tc>
          <w:tcPr>
            <w:tcW w:w="0" w:type="auto"/>
            <w:noWrap/>
            <w:hideMark/>
          </w:tcPr>
          <w:p w14:paraId="79D28A0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587.093</w:t>
            </w:r>
          </w:p>
        </w:tc>
      </w:tr>
      <w:tr w:rsidR="00DF3450" w:rsidRPr="00DF3450" w14:paraId="3B7916BE" w14:textId="77777777" w:rsidTr="00244593">
        <w:tc>
          <w:tcPr>
            <w:tcW w:w="0" w:type="auto"/>
            <w:noWrap/>
            <w:hideMark/>
          </w:tcPr>
          <w:p w14:paraId="1769200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272.845</w:t>
            </w:r>
          </w:p>
        </w:tc>
        <w:tc>
          <w:tcPr>
            <w:tcW w:w="0" w:type="auto"/>
            <w:noWrap/>
            <w:hideMark/>
          </w:tcPr>
          <w:p w14:paraId="36FDA39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510.248</w:t>
            </w:r>
          </w:p>
        </w:tc>
      </w:tr>
      <w:tr w:rsidR="00DF3450" w:rsidRPr="00DF3450" w14:paraId="3B9EE0C2" w14:textId="77777777" w:rsidTr="00244593">
        <w:tc>
          <w:tcPr>
            <w:tcW w:w="0" w:type="auto"/>
            <w:noWrap/>
            <w:hideMark/>
          </w:tcPr>
          <w:p w14:paraId="2F6A56C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194.011</w:t>
            </w:r>
          </w:p>
        </w:tc>
        <w:tc>
          <w:tcPr>
            <w:tcW w:w="0" w:type="auto"/>
            <w:noWrap/>
            <w:hideMark/>
          </w:tcPr>
          <w:p w14:paraId="1D9015B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726.605</w:t>
            </w:r>
          </w:p>
        </w:tc>
      </w:tr>
      <w:tr w:rsidR="00DF3450" w:rsidRPr="00DF3450" w14:paraId="40EFC336" w14:textId="77777777" w:rsidTr="00244593">
        <w:tc>
          <w:tcPr>
            <w:tcW w:w="0" w:type="auto"/>
            <w:noWrap/>
            <w:hideMark/>
          </w:tcPr>
          <w:p w14:paraId="592137EF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249.754</w:t>
            </w:r>
          </w:p>
        </w:tc>
        <w:tc>
          <w:tcPr>
            <w:tcW w:w="0" w:type="auto"/>
            <w:noWrap/>
            <w:hideMark/>
          </w:tcPr>
          <w:p w14:paraId="6A6BB446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525.57</w:t>
            </w:r>
          </w:p>
        </w:tc>
      </w:tr>
      <w:tr w:rsidR="00DF3450" w:rsidRPr="00DF3450" w14:paraId="58A20171" w14:textId="77777777" w:rsidTr="00244593">
        <w:tc>
          <w:tcPr>
            <w:tcW w:w="0" w:type="auto"/>
            <w:noWrap/>
            <w:hideMark/>
          </w:tcPr>
          <w:p w14:paraId="4920CA0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160.065</w:t>
            </w:r>
          </w:p>
        </w:tc>
        <w:tc>
          <w:tcPr>
            <w:tcW w:w="0" w:type="auto"/>
            <w:noWrap/>
            <w:hideMark/>
          </w:tcPr>
          <w:p w14:paraId="09F35F7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531.404</w:t>
            </w:r>
          </w:p>
        </w:tc>
      </w:tr>
      <w:tr w:rsidR="00DF3450" w:rsidRPr="00DF3450" w14:paraId="08D4F25C" w14:textId="77777777" w:rsidTr="00244593">
        <w:tc>
          <w:tcPr>
            <w:tcW w:w="0" w:type="auto"/>
            <w:noWrap/>
            <w:hideMark/>
          </w:tcPr>
          <w:p w14:paraId="5A1E222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134.502</w:t>
            </w:r>
          </w:p>
        </w:tc>
        <w:tc>
          <w:tcPr>
            <w:tcW w:w="0" w:type="auto"/>
            <w:noWrap/>
            <w:hideMark/>
          </w:tcPr>
          <w:p w14:paraId="5110B3F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694.139</w:t>
            </w:r>
          </w:p>
        </w:tc>
      </w:tr>
      <w:tr w:rsidR="00DF3450" w:rsidRPr="00DF3450" w14:paraId="701767D5" w14:textId="77777777" w:rsidTr="00244593">
        <w:tc>
          <w:tcPr>
            <w:tcW w:w="0" w:type="auto"/>
            <w:noWrap/>
            <w:hideMark/>
          </w:tcPr>
          <w:p w14:paraId="6C626EE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157.529</w:t>
            </w:r>
          </w:p>
        </w:tc>
        <w:tc>
          <w:tcPr>
            <w:tcW w:w="0" w:type="auto"/>
            <w:noWrap/>
            <w:hideMark/>
          </w:tcPr>
          <w:p w14:paraId="1745E96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392.752</w:t>
            </w:r>
          </w:p>
        </w:tc>
      </w:tr>
      <w:tr w:rsidR="00DF3450" w:rsidRPr="00DF3450" w14:paraId="14646721" w14:textId="77777777" w:rsidTr="00244593">
        <w:tc>
          <w:tcPr>
            <w:tcW w:w="0" w:type="auto"/>
            <w:noWrap/>
            <w:hideMark/>
          </w:tcPr>
          <w:p w14:paraId="4CF753A9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194.774</w:t>
            </w:r>
          </w:p>
        </w:tc>
        <w:tc>
          <w:tcPr>
            <w:tcW w:w="0" w:type="auto"/>
            <w:noWrap/>
            <w:hideMark/>
          </w:tcPr>
          <w:p w14:paraId="475148D8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514.044</w:t>
            </w:r>
          </w:p>
        </w:tc>
      </w:tr>
      <w:tr w:rsidR="00DF3450" w:rsidRPr="00DF3450" w14:paraId="689E5798" w14:textId="77777777" w:rsidTr="00244593">
        <w:tc>
          <w:tcPr>
            <w:tcW w:w="0" w:type="auto"/>
            <w:noWrap/>
            <w:hideMark/>
          </w:tcPr>
          <w:p w14:paraId="6AD51C9A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220.099</w:t>
            </w:r>
          </w:p>
        </w:tc>
        <w:tc>
          <w:tcPr>
            <w:tcW w:w="0" w:type="auto"/>
            <w:noWrap/>
            <w:hideMark/>
          </w:tcPr>
          <w:p w14:paraId="0CB721F4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574.554</w:t>
            </w:r>
          </w:p>
        </w:tc>
      </w:tr>
      <w:tr w:rsidR="00DF3450" w:rsidRPr="00DF3450" w14:paraId="754BEE03" w14:textId="77777777" w:rsidTr="00244593">
        <w:tc>
          <w:tcPr>
            <w:tcW w:w="0" w:type="auto"/>
            <w:noWrap/>
            <w:hideMark/>
          </w:tcPr>
          <w:p w14:paraId="1D9346C6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198.178</w:t>
            </w:r>
          </w:p>
        </w:tc>
        <w:tc>
          <w:tcPr>
            <w:tcW w:w="0" w:type="auto"/>
            <w:noWrap/>
            <w:hideMark/>
          </w:tcPr>
          <w:p w14:paraId="360EEAA1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441.975</w:t>
            </w:r>
          </w:p>
        </w:tc>
      </w:tr>
      <w:tr w:rsidR="00DF3450" w:rsidRPr="00DF3450" w14:paraId="7119D275" w14:textId="77777777" w:rsidTr="00244593">
        <w:tc>
          <w:tcPr>
            <w:tcW w:w="0" w:type="auto"/>
            <w:noWrap/>
            <w:hideMark/>
          </w:tcPr>
          <w:p w14:paraId="7CF6ECE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7EAADC9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537.705</w:t>
            </w:r>
          </w:p>
        </w:tc>
      </w:tr>
      <w:tr w:rsidR="00244593" w:rsidRPr="00DF3450" w14:paraId="3E4EE08A" w14:textId="77777777" w:rsidTr="00244593">
        <w:tc>
          <w:tcPr>
            <w:tcW w:w="0" w:type="auto"/>
            <w:noWrap/>
          </w:tcPr>
          <w:p w14:paraId="393687C9" w14:textId="77777777" w:rsidR="00244593" w:rsidRPr="00C50492" w:rsidRDefault="00244593" w:rsidP="0081351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C03F159" w14:textId="77777777" w:rsidR="00244593" w:rsidRDefault="00244593" w:rsidP="0081351D">
            <w:pPr>
              <w:jc w:val="right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</w:tr>
      <w:tr w:rsidR="00244593" w:rsidRPr="00DF3450" w14:paraId="22D36976" w14:textId="77777777" w:rsidTr="00244593">
        <w:tc>
          <w:tcPr>
            <w:tcW w:w="0" w:type="auto"/>
            <w:noWrap/>
          </w:tcPr>
          <w:p w14:paraId="2B96C139" w14:textId="77777777" w:rsidR="00244593" w:rsidRPr="00DF3450" w:rsidRDefault="00244593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50492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t</w:t>
            </w:r>
            <w:r w:rsidRPr="00C5049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-test</w:t>
            </w:r>
          </w:p>
        </w:tc>
        <w:tc>
          <w:tcPr>
            <w:tcW w:w="0" w:type="auto"/>
            <w:noWrap/>
          </w:tcPr>
          <w:p w14:paraId="517F7C61" w14:textId="77777777" w:rsidR="00244593" w:rsidRPr="00DF3450" w:rsidRDefault="00244593" w:rsidP="0081351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65E7A703" w14:textId="77777777" w:rsidR="00DF3450" w:rsidRDefault="00DF3450"/>
    <w:p w14:paraId="05DE7817" w14:textId="77777777" w:rsidR="00DF3450" w:rsidRDefault="000847B7">
      <w:r>
        <w:t>G</w:t>
      </w:r>
      <w:r w:rsidR="00DF3450">
        <w:t>.</w:t>
      </w:r>
    </w:p>
    <w:tbl>
      <w:tblPr>
        <w:tblStyle w:val="TableGrid"/>
        <w:tblW w:w="7351" w:type="dxa"/>
        <w:tblLook w:val="04A0" w:firstRow="1" w:lastRow="0" w:firstColumn="1" w:lastColumn="0" w:noHBand="0" w:noVBand="1"/>
      </w:tblPr>
      <w:tblGrid>
        <w:gridCol w:w="2149"/>
        <w:gridCol w:w="1094"/>
        <w:gridCol w:w="1094"/>
        <w:gridCol w:w="1094"/>
        <w:gridCol w:w="640"/>
        <w:gridCol w:w="640"/>
        <w:gridCol w:w="640"/>
      </w:tblGrid>
      <w:tr w:rsidR="00DF3450" w:rsidRPr="00DF3450" w14:paraId="24CCF14D" w14:textId="77777777" w:rsidTr="00244593">
        <w:tc>
          <w:tcPr>
            <w:tcW w:w="7351" w:type="dxa"/>
            <w:gridSpan w:val="7"/>
            <w:noWrap/>
          </w:tcPr>
          <w:p w14:paraId="47FF3624" w14:textId="3EA48F89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DF3450" w:rsidRPr="00DF3450" w14:paraId="4ED55BA3" w14:textId="77777777" w:rsidTr="00244593">
        <w:tc>
          <w:tcPr>
            <w:tcW w:w="2149" w:type="dxa"/>
            <w:noWrap/>
            <w:hideMark/>
          </w:tcPr>
          <w:p w14:paraId="76820905" w14:textId="77777777" w:rsidR="00DF3450" w:rsidRPr="00DF3450" w:rsidRDefault="00DF3450" w:rsidP="00DF34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82" w:type="dxa"/>
            <w:gridSpan w:val="3"/>
            <w:noWrap/>
            <w:hideMark/>
          </w:tcPr>
          <w:p w14:paraId="75A0E8FE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1920" w:type="dxa"/>
            <w:gridSpan w:val="3"/>
            <w:noWrap/>
            <w:hideMark/>
          </w:tcPr>
          <w:p w14:paraId="391752EF" w14:textId="77777777" w:rsidR="00DF3450" w:rsidRPr="00DF3450" w:rsidRDefault="00DF3450" w:rsidP="00DF3450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</w:t>
            </w: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 xml:space="preserve"> RNAi</w:t>
            </w:r>
          </w:p>
        </w:tc>
      </w:tr>
      <w:tr w:rsidR="00DF3450" w:rsidRPr="00DF3450" w14:paraId="7BEB1310" w14:textId="77777777" w:rsidTr="00244593">
        <w:tc>
          <w:tcPr>
            <w:tcW w:w="2149" w:type="dxa"/>
            <w:noWrap/>
            <w:hideMark/>
          </w:tcPr>
          <w:p w14:paraId="6A295A9F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no sperm</w:t>
            </w:r>
          </w:p>
        </w:tc>
        <w:tc>
          <w:tcPr>
            <w:tcW w:w="1094" w:type="dxa"/>
            <w:noWrap/>
            <w:hideMark/>
          </w:tcPr>
          <w:p w14:paraId="4F8680D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094" w:type="dxa"/>
            <w:noWrap/>
            <w:hideMark/>
          </w:tcPr>
          <w:p w14:paraId="760AAF32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094" w:type="dxa"/>
            <w:noWrap/>
            <w:hideMark/>
          </w:tcPr>
          <w:p w14:paraId="12EFF63F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640" w:type="dxa"/>
            <w:noWrap/>
            <w:hideMark/>
          </w:tcPr>
          <w:p w14:paraId="1AC683B7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640" w:type="dxa"/>
            <w:noWrap/>
            <w:hideMark/>
          </w:tcPr>
          <w:p w14:paraId="4CB7B921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640" w:type="dxa"/>
            <w:noWrap/>
            <w:hideMark/>
          </w:tcPr>
          <w:p w14:paraId="3F4602ED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</w:tr>
      <w:tr w:rsidR="00DF3450" w:rsidRPr="00DF3450" w14:paraId="6705B9A8" w14:textId="77777777" w:rsidTr="00244593">
        <w:tc>
          <w:tcPr>
            <w:tcW w:w="0" w:type="auto"/>
            <w:noWrap/>
            <w:hideMark/>
          </w:tcPr>
          <w:p w14:paraId="04474C45" w14:textId="77777777" w:rsidR="00DF3450" w:rsidRPr="00DF3450" w:rsidRDefault="00DF3450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no oocyte</w:t>
            </w:r>
          </w:p>
        </w:tc>
        <w:tc>
          <w:tcPr>
            <w:tcW w:w="0" w:type="auto"/>
            <w:noWrap/>
            <w:hideMark/>
          </w:tcPr>
          <w:p w14:paraId="3E45A57E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0EAB5F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754248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0AB17B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476C03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2078F00" w14:textId="77777777" w:rsidR="00DF3450" w:rsidRPr="00DF3450" w:rsidRDefault="00DF3450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345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244593" w:rsidRPr="00DF3450" w14:paraId="12BEC1B0" w14:textId="77777777" w:rsidTr="00244593">
        <w:tc>
          <w:tcPr>
            <w:tcW w:w="0" w:type="auto"/>
            <w:noWrap/>
          </w:tcPr>
          <w:p w14:paraId="5BD03A98" w14:textId="77777777" w:rsidR="00244593" w:rsidRPr="00DF3450" w:rsidRDefault="00244593" w:rsidP="00DF34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E64B95A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9278D42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D62F577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86FC3ED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2BC31F1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8D4B207" w14:textId="77777777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44593" w:rsidRPr="00DF3450" w14:paraId="5CC9387E" w14:textId="77777777" w:rsidTr="00244593">
        <w:tc>
          <w:tcPr>
            <w:tcW w:w="0" w:type="auto"/>
            <w:gridSpan w:val="7"/>
            <w:noWrap/>
            <w:vAlign w:val="center"/>
          </w:tcPr>
          <w:p w14:paraId="230047A5" w14:textId="0BBFE17E" w:rsidR="00244593" w:rsidRPr="00DF3450" w:rsidRDefault="00244593" w:rsidP="0024459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202122"/>
              </w:rPr>
              <w:t xml:space="preserve">Cochran–Mantel–Haenszel 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202122"/>
              </w:rPr>
              <w:t>CMH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202122"/>
              </w:rPr>
              <w:t xml:space="preserve"> test</w:t>
            </w:r>
          </w:p>
        </w:tc>
      </w:tr>
      <w:tr w:rsidR="00244593" w:rsidRPr="00DF3450" w14:paraId="0C99AAF4" w14:textId="77777777" w:rsidTr="00244593">
        <w:tc>
          <w:tcPr>
            <w:tcW w:w="0" w:type="auto"/>
            <w:gridSpan w:val="4"/>
            <w:noWrap/>
          </w:tcPr>
          <w:p w14:paraId="7D7CCD21" w14:textId="5B82498E" w:rsidR="00244593" w:rsidRPr="00244593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EV control (no sperm) vs. </w:t>
            </w: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RNAi (no sperm)</w:t>
            </w:r>
          </w:p>
        </w:tc>
        <w:tc>
          <w:tcPr>
            <w:tcW w:w="0" w:type="auto"/>
            <w:gridSpan w:val="3"/>
            <w:noWrap/>
          </w:tcPr>
          <w:p w14:paraId="1E0DA5AD" w14:textId="71BBAB21" w:rsidR="00244593" w:rsidRPr="00DF3450" w:rsidRDefault="00244593" w:rsidP="00DF3450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364577A4" w14:textId="77777777" w:rsidR="00DF3450" w:rsidRDefault="00DF3450"/>
    <w:p w14:paraId="2E7DC253" w14:textId="77777777" w:rsidR="00244593" w:rsidRDefault="00244593"/>
    <w:p w14:paraId="4644B197" w14:textId="77777777" w:rsidR="00244593" w:rsidRDefault="00244593"/>
    <w:p w14:paraId="2CFC46C0" w14:textId="77777777" w:rsidR="00244593" w:rsidRDefault="00244593"/>
    <w:p w14:paraId="71B17621" w14:textId="77777777" w:rsidR="00244593" w:rsidRDefault="00244593"/>
    <w:p w14:paraId="4A35675D" w14:textId="77777777" w:rsidR="00DF3450" w:rsidRDefault="000847B7">
      <w:r>
        <w:lastRenderedPageBreak/>
        <w:t>H</w:t>
      </w:r>
      <w:r w:rsidR="00DF3450">
        <w:t>.</w:t>
      </w:r>
    </w:p>
    <w:tbl>
      <w:tblPr>
        <w:tblStyle w:val="TableGrid"/>
        <w:tblW w:w="7177" w:type="dxa"/>
        <w:tblLook w:val="04A0" w:firstRow="1" w:lastRow="0" w:firstColumn="1" w:lastColumn="0" w:noHBand="0" w:noVBand="1"/>
      </w:tblPr>
      <w:tblGrid>
        <w:gridCol w:w="2497"/>
        <w:gridCol w:w="740"/>
        <w:gridCol w:w="740"/>
        <w:gridCol w:w="740"/>
        <w:gridCol w:w="820"/>
        <w:gridCol w:w="820"/>
        <w:gridCol w:w="820"/>
      </w:tblGrid>
      <w:tr w:rsidR="007A7F04" w:rsidRPr="007A7F04" w14:paraId="012DEDFF" w14:textId="77777777" w:rsidTr="007A7F04">
        <w:tc>
          <w:tcPr>
            <w:tcW w:w="7177" w:type="dxa"/>
            <w:gridSpan w:val="7"/>
            <w:noWrap/>
          </w:tcPr>
          <w:p w14:paraId="5CD8B894" w14:textId="7EAD5048" w:rsidR="007A7F04" w:rsidRPr="007A7F04" w:rsidRDefault="007A7F04" w:rsidP="007A7F04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7A7F04" w:rsidRPr="007A7F04" w14:paraId="160C32F2" w14:textId="77777777" w:rsidTr="007A7F04">
        <w:tc>
          <w:tcPr>
            <w:tcW w:w="2497" w:type="dxa"/>
            <w:noWrap/>
            <w:hideMark/>
          </w:tcPr>
          <w:p w14:paraId="0C3D2B1E" w14:textId="77777777" w:rsidR="007A7F04" w:rsidRPr="007A7F04" w:rsidRDefault="007A7F04" w:rsidP="007A7F0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20" w:type="dxa"/>
            <w:gridSpan w:val="3"/>
            <w:noWrap/>
            <w:hideMark/>
          </w:tcPr>
          <w:p w14:paraId="21ABE0A9" w14:textId="77777777" w:rsidR="007A7F04" w:rsidRPr="007A7F04" w:rsidRDefault="007A7F04" w:rsidP="007A7F04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2460" w:type="dxa"/>
            <w:gridSpan w:val="3"/>
            <w:noWrap/>
            <w:hideMark/>
          </w:tcPr>
          <w:p w14:paraId="59D6872A" w14:textId="77777777" w:rsidR="007A7F04" w:rsidRPr="007A7F04" w:rsidRDefault="007A7F04" w:rsidP="007A7F04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cbd-1</w:t>
            </w: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 xml:space="preserve"> RNAi</w:t>
            </w:r>
          </w:p>
        </w:tc>
      </w:tr>
      <w:tr w:rsidR="007A7F04" w:rsidRPr="007A7F04" w14:paraId="2874C535" w14:textId="77777777" w:rsidTr="007A7F04">
        <w:tc>
          <w:tcPr>
            <w:tcW w:w="2497" w:type="dxa"/>
            <w:noWrap/>
            <w:hideMark/>
          </w:tcPr>
          <w:p w14:paraId="6D0B3BD6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  <w:tc>
          <w:tcPr>
            <w:tcW w:w="740" w:type="dxa"/>
            <w:noWrap/>
            <w:hideMark/>
          </w:tcPr>
          <w:p w14:paraId="63037D59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40" w:type="dxa"/>
            <w:noWrap/>
            <w:hideMark/>
          </w:tcPr>
          <w:p w14:paraId="17EC9BDF" w14:textId="77777777" w:rsidR="007A7F04" w:rsidRPr="007A7F04" w:rsidRDefault="007A7F04" w:rsidP="007A7F0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noWrap/>
            <w:hideMark/>
          </w:tcPr>
          <w:p w14:paraId="6B247A00" w14:textId="77777777" w:rsidR="007A7F04" w:rsidRPr="007A7F04" w:rsidRDefault="007A7F04" w:rsidP="007A7F0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noWrap/>
            <w:hideMark/>
          </w:tcPr>
          <w:p w14:paraId="7169307B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72</w:t>
            </w:r>
          </w:p>
        </w:tc>
        <w:tc>
          <w:tcPr>
            <w:tcW w:w="820" w:type="dxa"/>
            <w:noWrap/>
            <w:hideMark/>
          </w:tcPr>
          <w:p w14:paraId="6B75E0D5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70</w:t>
            </w:r>
          </w:p>
        </w:tc>
        <w:tc>
          <w:tcPr>
            <w:tcW w:w="820" w:type="dxa"/>
            <w:noWrap/>
            <w:hideMark/>
          </w:tcPr>
          <w:p w14:paraId="243F38DA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68</w:t>
            </w:r>
          </w:p>
        </w:tc>
      </w:tr>
      <w:tr w:rsidR="007A7F04" w:rsidRPr="007A7F04" w14:paraId="1757A579" w14:textId="77777777" w:rsidTr="007A7F04">
        <w:tc>
          <w:tcPr>
            <w:tcW w:w="0" w:type="auto"/>
            <w:noWrap/>
            <w:hideMark/>
          </w:tcPr>
          <w:p w14:paraId="22BE5D12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sem-2(rf); fem-3(q20)</w:t>
            </w:r>
          </w:p>
        </w:tc>
        <w:tc>
          <w:tcPr>
            <w:tcW w:w="0" w:type="auto"/>
            <w:noWrap/>
            <w:hideMark/>
          </w:tcPr>
          <w:p w14:paraId="7C0534B5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EC3F44B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E7FDAB4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F6162A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0BD1CF4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0C925B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244593" w:rsidRPr="007A7F04" w14:paraId="280D7083" w14:textId="77777777" w:rsidTr="007A7F04">
        <w:tc>
          <w:tcPr>
            <w:tcW w:w="0" w:type="auto"/>
            <w:noWrap/>
          </w:tcPr>
          <w:p w14:paraId="4C87F794" w14:textId="77777777" w:rsidR="00244593" w:rsidRPr="007A7F04" w:rsidRDefault="00244593" w:rsidP="007A7F04">
            <w:pP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731D57D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DD7E563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E880406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30F13CD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4776D19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4A138D1" w14:textId="77777777" w:rsidR="00244593" w:rsidRPr="007A7F04" w:rsidRDefault="00244593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44593" w:rsidRPr="007A7F04" w14:paraId="06AFAB10" w14:textId="77777777" w:rsidTr="00244593">
        <w:tc>
          <w:tcPr>
            <w:tcW w:w="0" w:type="auto"/>
            <w:gridSpan w:val="7"/>
            <w:noWrap/>
            <w:vAlign w:val="center"/>
          </w:tcPr>
          <w:p w14:paraId="60A074DA" w14:textId="6A6AA7C5" w:rsidR="00244593" w:rsidRPr="007A7F04" w:rsidRDefault="00244593" w:rsidP="0024459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202122"/>
              </w:rPr>
              <w:t xml:space="preserve">Cochran–Mantel–Haenszel 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202122"/>
              </w:rPr>
              <w:t>CMH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202122"/>
              </w:rPr>
              <w:t xml:space="preserve"> test</w:t>
            </w:r>
          </w:p>
        </w:tc>
      </w:tr>
      <w:tr w:rsidR="00F77DDD" w:rsidRPr="007A7F04" w14:paraId="3E2B7B5F" w14:textId="77777777" w:rsidTr="00DB3B57">
        <w:tc>
          <w:tcPr>
            <w:tcW w:w="0" w:type="auto"/>
            <w:gridSpan w:val="5"/>
            <w:noWrap/>
            <w:vAlign w:val="center"/>
          </w:tcPr>
          <w:p w14:paraId="7BF25734" w14:textId="77777777" w:rsidR="00F77DDD" w:rsidRDefault="00F77DDD" w:rsidP="00F77DDD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 vs. sem-2(rf); fem-3(q20)</w:t>
            </w:r>
          </w:p>
          <w:p w14:paraId="28CB3447" w14:textId="704AFA01" w:rsidR="00F77DDD" w:rsidRPr="00F77DDD" w:rsidRDefault="00F77DDD" w:rsidP="00F77DDD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(cbd-1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RNAi)</w:t>
            </w:r>
          </w:p>
        </w:tc>
        <w:tc>
          <w:tcPr>
            <w:tcW w:w="0" w:type="auto"/>
            <w:gridSpan w:val="2"/>
            <w:noWrap/>
          </w:tcPr>
          <w:p w14:paraId="44710076" w14:textId="284350EA" w:rsidR="00F77DDD" w:rsidRPr="007A7F04" w:rsidRDefault="00F77DDD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0.0001</w:t>
            </w:r>
          </w:p>
        </w:tc>
      </w:tr>
    </w:tbl>
    <w:p w14:paraId="771096E8" w14:textId="77777777" w:rsidR="00DF3450" w:rsidRDefault="00DF3450"/>
    <w:p w14:paraId="7C9E7C4E" w14:textId="190BB85C" w:rsidR="000847B7" w:rsidRDefault="000847B7">
      <w:r>
        <w:t>I</w:t>
      </w:r>
      <w:r w:rsidR="007A7F04">
        <w:t>.</w:t>
      </w:r>
    </w:p>
    <w:tbl>
      <w:tblPr>
        <w:tblStyle w:val="TableGrid"/>
        <w:tblW w:w="6737" w:type="dxa"/>
        <w:tblLook w:val="04A0" w:firstRow="1" w:lastRow="0" w:firstColumn="1" w:lastColumn="0" w:noHBand="0" w:noVBand="1"/>
      </w:tblPr>
      <w:tblGrid>
        <w:gridCol w:w="3157"/>
        <w:gridCol w:w="1620"/>
        <w:gridCol w:w="1960"/>
      </w:tblGrid>
      <w:tr w:rsidR="007A7F04" w:rsidRPr="007A7F04" w14:paraId="21807FDA" w14:textId="77777777" w:rsidTr="009F7975">
        <w:tc>
          <w:tcPr>
            <w:tcW w:w="3157" w:type="dxa"/>
            <w:noWrap/>
            <w:hideMark/>
          </w:tcPr>
          <w:p w14:paraId="71F1CF9A" w14:textId="77777777" w:rsidR="007A7F04" w:rsidRPr="007A7F04" w:rsidRDefault="007A7F04" w:rsidP="007A7F0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noWrap/>
            <w:hideMark/>
          </w:tcPr>
          <w:p w14:paraId="64B6486B" w14:textId="77777777" w:rsidR="007A7F04" w:rsidRPr="007A7F04" w:rsidRDefault="007A7F04" w:rsidP="007A7F04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 xml:space="preserve">Uterus length: </w:t>
            </w:r>
            <w:proofErr w:type="spellStart"/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μm</w:t>
            </w:r>
            <w:proofErr w:type="spellEnd"/>
          </w:p>
        </w:tc>
        <w:tc>
          <w:tcPr>
            <w:tcW w:w="1960" w:type="dxa"/>
            <w:noWrap/>
            <w:hideMark/>
          </w:tcPr>
          <w:p w14:paraId="40052C47" w14:textId="77777777" w:rsidR="007A7F04" w:rsidRPr="007A7F04" w:rsidRDefault="007A7F04" w:rsidP="007A7F04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% ALMR with exopher</w:t>
            </w:r>
          </w:p>
        </w:tc>
      </w:tr>
      <w:tr w:rsidR="007A7F04" w:rsidRPr="007A7F04" w14:paraId="068D9D96" w14:textId="77777777" w:rsidTr="009F7975">
        <w:tc>
          <w:tcPr>
            <w:tcW w:w="3157" w:type="dxa"/>
            <w:noWrap/>
            <w:hideMark/>
          </w:tcPr>
          <w:p w14:paraId="59B5A2CA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WT (day 1)</w:t>
            </w:r>
          </w:p>
        </w:tc>
        <w:tc>
          <w:tcPr>
            <w:tcW w:w="1620" w:type="dxa"/>
            <w:noWrap/>
            <w:hideMark/>
          </w:tcPr>
          <w:p w14:paraId="2832FBFF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295</w:t>
            </w:r>
          </w:p>
        </w:tc>
        <w:tc>
          <w:tcPr>
            <w:tcW w:w="1960" w:type="dxa"/>
            <w:noWrap/>
            <w:hideMark/>
          </w:tcPr>
          <w:p w14:paraId="46FA2C98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</w:tr>
      <w:tr w:rsidR="007A7F04" w:rsidRPr="007A7F04" w14:paraId="33E88B87" w14:textId="77777777" w:rsidTr="009F7975">
        <w:tc>
          <w:tcPr>
            <w:tcW w:w="0" w:type="auto"/>
            <w:noWrap/>
            <w:hideMark/>
          </w:tcPr>
          <w:p w14:paraId="01E33938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WT (day 2)</w:t>
            </w:r>
          </w:p>
        </w:tc>
        <w:tc>
          <w:tcPr>
            <w:tcW w:w="0" w:type="auto"/>
            <w:noWrap/>
            <w:hideMark/>
          </w:tcPr>
          <w:p w14:paraId="0516D5E4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58183650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7A7F04" w:rsidRPr="007A7F04" w14:paraId="293D4519" w14:textId="77777777" w:rsidTr="009F7975">
        <w:tc>
          <w:tcPr>
            <w:tcW w:w="0" w:type="auto"/>
            <w:noWrap/>
            <w:hideMark/>
          </w:tcPr>
          <w:p w14:paraId="7B3D7E86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cbd-1(RNAi)</w:t>
            </w:r>
          </w:p>
        </w:tc>
        <w:tc>
          <w:tcPr>
            <w:tcW w:w="0" w:type="auto"/>
            <w:noWrap/>
            <w:hideMark/>
          </w:tcPr>
          <w:p w14:paraId="012BDBA3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0A95A08F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7A7F04" w:rsidRPr="007A7F04" w14:paraId="0BD4E3DC" w14:textId="77777777" w:rsidTr="009F7975">
        <w:tc>
          <w:tcPr>
            <w:tcW w:w="0" w:type="auto"/>
            <w:noWrap/>
            <w:hideMark/>
          </w:tcPr>
          <w:p w14:paraId="2E90A96F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SPE-44::AID</w:t>
            </w:r>
          </w:p>
        </w:tc>
        <w:tc>
          <w:tcPr>
            <w:tcW w:w="0" w:type="auto"/>
            <w:noWrap/>
            <w:hideMark/>
          </w:tcPr>
          <w:p w14:paraId="7EC0E53E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492782E2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7A7F04" w:rsidRPr="007A7F04" w14:paraId="6707AD94" w14:textId="77777777" w:rsidTr="009F7975">
        <w:tc>
          <w:tcPr>
            <w:tcW w:w="0" w:type="auto"/>
            <w:noWrap/>
            <w:hideMark/>
          </w:tcPr>
          <w:p w14:paraId="0136148A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mex-3(RNAi)</w:t>
            </w:r>
          </w:p>
        </w:tc>
        <w:tc>
          <w:tcPr>
            <w:tcW w:w="0" w:type="auto"/>
            <w:noWrap/>
            <w:hideMark/>
          </w:tcPr>
          <w:p w14:paraId="12BEACA8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377</w:t>
            </w:r>
          </w:p>
        </w:tc>
        <w:tc>
          <w:tcPr>
            <w:tcW w:w="0" w:type="auto"/>
            <w:noWrap/>
            <w:hideMark/>
          </w:tcPr>
          <w:p w14:paraId="37F25730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8.7</w:t>
            </w:r>
          </w:p>
        </w:tc>
      </w:tr>
      <w:tr w:rsidR="007A7F04" w:rsidRPr="007A7F04" w14:paraId="2DC1CE3E" w14:textId="77777777" w:rsidTr="009F7975">
        <w:tc>
          <w:tcPr>
            <w:tcW w:w="0" w:type="auto"/>
            <w:noWrap/>
            <w:hideMark/>
          </w:tcPr>
          <w:p w14:paraId="2C9B06E5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 xml:space="preserve">SPE-44::AID + </w:t>
            </w: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  <w:tc>
          <w:tcPr>
            <w:tcW w:w="0" w:type="auto"/>
            <w:noWrap/>
            <w:hideMark/>
          </w:tcPr>
          <w:p w14:paraId="526449E5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6C73B3B3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86</w:t>
            </w:r>
          </w:p>
        </w:tc>
      </w:tr>
      <w:tr w:rsidR="007A7F04" w:rsidRPr="007A7F04" w14:paraId="460AEB1B" w14:textId="77777777" w:rsidTr="009F7975">
        <w:tc>
          <w:tcPr>
            <w:tcW w:w="0" w:type="auto"/>
            <w:noWrap/>
            <w:hideMark/>
          </w:tcPr>
          <w:p w14:paraId="7F11EFDE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 xml:space="preserve">SPE-44::AID + </w:t>
            </w: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lin-39(RNAi)</w:t>
            </w:r>
          </w:p>
        </w:tc>
        <w:tc>
          <w:tcPr>
            <w:tcW w:w="0" w:type="auto"/>
            <w:noWrap/>
            <w:hideMark/>
          </w:tcPr>
          <w:p w14:paraId="6E2C258F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2EA9E034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7A7F04" w:rsidRPr="007A7F04" w14:paraId="603AB02B" w14:textId="77777777" w:rsidTr="009F7975">
        <w:tc>
          <w:tcPr>
            <w:tcW w:w="0" w:type="auto"/>
            <w:noWrap/>
            <w:hideMark/>
          </w:tcPr>
          <w:p w14:paraId="2BEA37D6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gad-1(RNAi)</w:t>
            </w:r>
          </w:p>
        </w:tc>
        <w:tc>
          <w:tcPr>
            <w:tcW w:w="0" w:type="auto"/>
            <w:noWrap/>
            <w:hideMark/>
          </w:tcPr>
          <w:p w14:paraId="536CDC17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124445E9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</w:tr>
      <w:tr w:rsidR="007A7F04" w:rsidRPr="007A7F04" w14:paraId="04DE872E" w14:textId="77777777" w:rsidTr="009F7975">
        <w:tc>
          <w:tcPr>
            <w:tcW w:w="0" w:type="auto"/>
            <w:noWrap/>
            <w:hideMark/>
          </w:tcPr>
          <w:p w14:paraId="4685481F" w14:textId="5A43A261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</w:t>
            </w: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2</w:t>
            </w: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(rf)</w:t>
            </w:r>
          </w:p>
        </w:tc>
        <w:tc>
          <w:tcPr>
            <w:tcW w:w="0" w:type="auto"/>
            <w:noWrap/>
            <w:hideMark/>
          </w:tcPr>
          <w:p w14:paraId="022CB9B0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08DC420C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83</w:t>
            </w:r>
          </w:p>
        </w:tc>
      </w:tr>
      <w:tr w:rsidR="007A7F04" w:rsidRPr="007A7F04" w14:paraId="12ABA04D" w14:textId="77777777" w:rsidTr="009F7975">
        <w:tc>
          <w:tcPr>
            <w:tcW w:w="0" w:type="auto"/>
            <w:noWrap/>
            <w:hideMark/>
          </w:tcPr>
          <w:p w14:paraId="67F49863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egl-9(</w:t>
            </w: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Δ</w:t>
            </w:r>
            <w:r w:rsidRPr="007A7F0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D86F0C0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2CCEC015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53</w:t>
            </w:r>
          </w:p>
        </w:tc>
      </w:tr>
      <w:tr w:rsidR="007A7F04" w:rsidRPr="007A7F04" w14:paraId="1E36EE2B" w14:textId="77777777" w:rsidTr="009F7975">
        <w:tc>
          <w:tcPr>
            <w:tcW w:w="0" w:type="auto"/>
            <w:noWrap/>
            <w:hideMark/>
          </w:tcPr>
          <w:p w14:paraId="5D316610" w14:textId="77777777" w:rsidR="007A7F04" w:rsidRPr="007A7F04" w:rsidRDefault="007A7F04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egl-3(Δ)</w:t>
            </w:r>
          </w:p>
        </w:tc>
        <w:tc>
          <w:tcPr>
            <w:tcW w:w="0" w:type="auto"/>
            <w:noWrap/>
            <w:hideMark/>
          </w:tcPr>
          <w:p w14:paraId="4B256794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75036497" w14:textId="77777777" w:rsidR="007A7F04" w:rsidRPr="007A7F04" w:rsidRDefault="007A7F04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A7F04">
              <w:rPr>
                <w:rFonts w:ascii="Arial" w:eastAsia="Times New Roman" w:hAnsi="Arial" w:cs="Arial"/>
                <w:kern w:val="0"/>
                <w14:ligatures w14:val="none"/>
              </w:rPr>
              <w:t>83</w:t>
            </w:r>
          </w:p>
        </w:tc>
      </w:tr>
      <w:tr w:rsidR="00F77DDD" w:rsidRPr="007A7F04" w14:paraId="16B468B7" w14:textId="77777777" w:rsidTr="009F7975">
        <w:tc>
          <w:tcPr>
            <w:tcW w:w="0" w:type="auto"/>
            <w:noWrap/>
          </w:tcPr>
          <w:p w14:paraId="1742BC67" w14:textId="77777777" w:rsidR="00F77DDD" w:rsidRPr="007A7F04" w:rsidRDefault="00F77DDD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642800D" w14:textId="77777777" w:rsidR="00F77DDD" w:rsidRPr="007A7F04" w:rsidRDefault="00F77DDD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0375B3F" w14:textId="77777777" w:rsidR="00F77DDD" w:rsidRPr="007A7F04" w:rsidRDefault="00F77DDD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F7975" w:rsidRPr="007A7F04" w14:paraId="24C2A850" w14:textId="77777777" w:rsidTr="009F7975">
        <w:tc>
          <w:tcPr>
            <w:tcW w:w="0" w:type="auto"/>
            <w:gridSpan w:val="3"/>
            <w:noWrap/>
            <w:vAlign w:val="center"/>
          </w:tcPr>
          <w:p w14:paraId="32954D49" w14:textId="595C1CAF" w:rsidR="009F7975" w:rsidRPr="009F7975" w:rsidRDefault="009F7975" w:rsidP="009F797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F797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Correlation</w:t>
            </w:r>
          </w:p>
        </w:tc>
      </w:tr>
      <w:tr w:rsidR="009F7975" w:rsidRPr="007A7F04" w14:paraId="0F828E33" w14:textId="77777777" w:rsidTr="000D2E9B">
        <w:tc>
          <w:tcPr>
            <w:tcW w:w="0" w:type="auto"/>
            <w:noWrap/>
          </w:tcPr>
          <w:p w14:paraId="1A3700FA" w14:textId="0F4A601B" w:rsidR="009F7975" w:rsidRPr="007A7F04" w:rsidRDefault="009F7975" w:rsidP="007A7F0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Pearson r = 0.8839</w:t>
            </w:r>
          </w:p>
        </w:tc>
        <w:tc>
          <w:tcPr>
            <w:tcW w:w="0" w:type="auto"/>
            <w:gridSpan w:val="2"/>
            <w:noWrap/>
          </w:tcPr>
          <w:p w14:paraId="2171381E" w14:textId="2C011741" w:rsidR="009F7975" w:rsidRPr="009F7975" w:rsidRDefault="009F7975" w:rsidP="007A7F04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= 0.0003</w:t>
            </w:r>
          </w:p>
        </w:tc>
      </w:tr>
    </w:tbl>
    <w:p w14:paraId="7A3F18DD" w14:textId="77777777" w:rsidR="007A7F04" w:rsidRDefault="007A7F04"/>
    <w:sectPr w:rsidR="007A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D9"/>
    <w:rsid w:val="00016E19"/>
    <w:rsid w:val="00025C2B"/>
    <w:rsid w:val="000847B7"/>
    <w:rsid w:val="000B0D0E"/>
    <w:rsid w:val="000C596D"/>
    <w:rsid w:val="000E3D93"/>
    <w:rsid w:val="000E5AC5"/>
    <w:rsid w:val="00106A95"/>
    <w:rsid w:val="00125E70"/>
    <w:rsid w:val="00133E9D"/>
    <w:rsid w:val="00195C30"/>
    <w:rsid w:val="001B2A89"/>
    <w:rsid w:val="00210413"/>
    <w:rsid w:val="002276D6"/>
    <w:rsid w:val="00244593"/>
    <w:rsid w:val="002654BC"/>
    <w:rsid w:val="002A11CA"/>
    <w:rsid w:val="002A25F7"/>
    <w:rsid w:val="002B3D97"/>
    <w:rsid w:val="002F143F"/>
    <w:rsid w:val="002F1B6D"/>
    <w:rsid w:val="00300E77"/>
    <w:rsid w:val="0030432B"/>
    <w:rsid w:val="00322654"/>
    <w:rsid w:val="00327AB3"/>
    <w:rsid w:val="00396784"/>
    <w:rsid w:val="003B5F45"/>
    <w:rsid w:val="00461248"/>
    <w:rsid w:val="004846D7"/>
    <w:rsid w:val="004A0174"/>
    <w:rsid w:val="004A2A6A"/>
    <w:rsid w:val="004B3253"/>
    <w:rsid w:val="00547C0D"/>
    <w:rsid w:val="00554AF6"/>
    <w:rsid w:val="005B281B"/>
    <w:rsid w:val="00664DEA"/>
    <w:rsid w:val="006B5821"/>
    <w:rsid w:val="006E1CD4"/>
    <w:rsid w:val="0070160A"/>
    <w:rsid w:val="007172EE"/>
    <w:rsid w:val="0072567A"/>
    <w:rsid w:val="00756125"/>
    <w:rsid w:val="0078272F"/>
    <w:rsid w:val="00787B44"/>
    <w:rsid w:val="007A7F04"/>
    <w:rsid w:val="007F2D00"/>
    <w:rsid w:val="00821D3D"/>
    <w:rsid w:val="00831AB1"/>
    <w:rsid w:val="00836095"/>
    <w:rsid w:val="00846B76"/>
    <w:rsid w:val="00860088"/>
    <w:rsid w:val="00897313"/>
    <w:rsid w:val="008A4CE4"/>
    <w:rsid w:val="008B280B"/>
    <w:rsid w:val="008D4BE3"/>
    <w:rsid w:val="008E0805"/>
    <w:rsid w:val="008E622B"/>
    <w:rsid w:val="00933CCB"/>
    <w:rsid w:val="009B547B"/>
    <w:rsid w:val="009C5F91"/>
    <w:rsid w:val="009F7975"/>
    <w:rsid w:val="00AD7544"/>
    <w:rsid w:val="00AF1630"/>
    <w:rsid w:val="00AF1F1F"/>
    <w:rsid w:val="00B03E94"/>
    <w:rsid w:val="00B73BEC"/>
    <w:rsid w:val="00B77398"/>
    <w:rsid w:val="00B85BC6"/>
    <w:rsid w:val="00B924A4"/>
    <w:rsid w:val="00BC5A8F"/>
    <w:rsid w:val="00BD0774"/>
    <w:rsid w:val="00BE0123"/>
    <w:rsid w:val="00C50492"/>
    <w:rsid w:val="00CB70D9"/>
    <w:rsid w:val="00CC2184"/>
    <w:rsid w:val="00D37B56"/>
    <w:rsid w:val="00D4268A"/>
    <w:rsid w:val="00DD7D48"/>
    <w:rsid w:val="00DF3450"/>
    <w:rsid w:val="00DF5BFE"/>
    <w:rsid w:val="00DF692B"/>
    <w:rsid w:val="00E0366F"/>
    <w:rsid w:val="00E1718A"/>
    <w:rsid w:val="00E53FC8"/>
    <w:rsid w:val="00E6147B"/>
    <w:rsid w:val="00EC6869"/>
    <w:rsid w:val="00F42EAE"/>
    <w:rsid w:val="00F466FF"/>
    <w:rsid w:val="00F6616F"/>
    <w:rsid w:val="00F77DDD"/>
    <w:rsid w:val="00F84623"/>
    <w:rsid w:val="00F93009"/>
    <w:rsid w:val="00FA1261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34CF5"/>
  <w15:chartTrackingRefBased/>
  <w15:docId w15:val="{D8CE60B1-5D95-2545-94F7-4542D606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9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298</Words>
  <Characters>2195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9</cp:revision>
  <dcterms:created xsi:type="dcterms:W3CDTF">2024-07-20T15:29:00Z</dcterms:created>
  <dcterms:modified xsi:type="dcterms:W3CDTF">2024-07-22T12:28:00Z</dcterms:modified>
</cp:coreProperties>
</file>