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51B6" w14:textId="33D7F03A" w:rsidR="00E1718A" w:rsidRDefault="000B5BEF">
      <w:r>
        <w:t>Figure 7-source data:</w:t>
      </w:r>
      <w:r w:rsidR="00EB3294">
        <w:t xml:space="preserve"> </w:t>
      </w:r>
      <w:r w:rsidR="00EB3294" w:rsidRPr="00E230AF">
        <w:rPr>
          <w:rFonts w:ascii="Times New Roman" w:hAnsi="Times New Roman" w:cs="Times New Roman"/>
          <w:b/>
          <w:bCs/>
        </w:rPr>
        <w:t>Numerical dat</w:t>
      </w:r>
      <w:r w:rsidR="001B63B0">
        <w:rPr>
          <w:rFonts w:ascii="Times New Roman" w:hAnsi="Times New Roman" w:cs="Times New Roman"/>
          <w:b/>
          <w:bCs/>
        </w:rPr>
        <w:t>a</w:t>
      </w:r>
    </w:p>
    <w:p w14:paraId="729703C7" w14:textId="77777777" w:rsidR="000B5BEF" w:rsidRDefault="000B5BEF">
      <w:r>
        <w:t>A.</w:t>
      </w:r>
    </w:p>
    <w:tbl>
      <w:tblPr>
        <w:tblStyle w:val="TableGrid"/>
        <w:tblW w:w="5260" w:type="dxa"/>
        <w:tblLook w:val="04A0" w:firstRow="1" w:lastRow="0" w:firstColumn="1" w:lastColumn="0" w:noHBand="0" w:noVBand="1"/>
      </w:tblPr>
      <w:tblGrid>
        <w:gridCol w:w="1768"/>
        <w:gridCol w:w="1164"/>
        <w:gridCol w:w="1164"/>
        <w:gridCol w:w="1164"/>
      </w:tblGrid>
      <w:tr w:rsidR="000B5BEF" w:rsidRPr="000B5BEF" w14:paraId="133A5DC1" w14:textId="77777777" w:rsidTr="00282BA2">
        <w:tc>
          <w:tcPr>
            <w:tcW w:w="5260" w:type="dxa"/>
            <w:gridSpan w:val="4"/>
            <w:noWrap/>
          </w:tcPr>
          <w:p w14:paraId="63FA451D" w14:textId="6A02E1A4" w:rsidR="000B5BEF" w:rsidRPr="00F45F80" w:rsidRDefault="00F45F80" w:rsidP="00F45F80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lin-39(RNAi)</w:t>
            </w:r>
          </w:p>
        </w:tc>
      </w:tr>
      <w:tr w:rsidR="000B5BEF" w:rsidRPr="000B5BEF" w14:paraId="4F649A48" w14:textId="77777777" w:rsidTr="000B5BEF">
        <w:tc>
          <w:tcPr>
            <w:tcW w:w="1768" w:type="dxa"/>
            <w:noWrap/>
            <w:hideMark/>
          </w:tcPr>
          <w:p w14:paraId="54567532" w14:textId="77777777" w:rsidR="000B5BEF" w:rsidRPr="000B5BEF" w:rsidRDefault="000B5BEF" w:rsidP="000B5BEF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Hours after L4 sync</w:t>
            </w:r>
          </w:p>
        </w:tc>
        <w:tc>
          <w:tcPr>
            <w:tcW w:w="3492" w:type="dxa"/>
            <w:gridSpan w:val="3"/>
            <w:noWrap/>
            <w:hideMark/>
          </w:tcPr>
          <w:p w14:paraId="13DAE3DF" w14:textId="47540DBA" w:rsidR="00F45F80" w:rsidRPr="000B5BEF" w:rsidRDefault="00F45F80" w:rsidP="000B5BEF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0B5BEF" w:rsidRPr="000B5BEF" w14:paraId="2CC8DFBE" w14:textId="77777777" w:rsidTr="000B5BEF">
        <w:tc>
          <w:tcPr>
            <w:tcW w:w="1768" w:type="dxa"/>
            <w:noWrap/>
            <w:hideMark/>
          </w:tcPr>
          <w:p w14:paraId="617FA5CE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1164" w:type="dxa"/>
            <w:noWrap/>
            <w:hideMark/>
          </w:tcPr>
          <w:p w14:paraId="7908AE05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64" w:type="dxa"/>
            <w:noWrap/>
            <w:hideMark/>
          </w:tcPr>
          <w:p w14:paraId="5D08DC04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164" w:type="dxa"/>
            <w:noWrap/>
            <w:hideMark/>
          </w:tcPr>
          <w:p w14:paraId="37ED7C5D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0B5BEF" w:rsidRPr="000B5BEF" w14:paraId="50DB6272" w14:textId="77777777" w:rsidTr="000B5BEF">
        <w:tc>
          <w:tcPr>
            <w:tcW w:w="0" w:type="auto"/>
            <w:noWrap/>
            <w:hideMark/>
          </w:tcPr>
          <w:p w14:paraId="313C3B57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6EBD3EBC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D1CB319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10FA937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0B5BEF" w:rsidRPr="000B5BEF" w14:paraId="7CF78B3E" w14:textId="77777777" w:rsidTr="000B5BEF">
        <w:tc>
          <w:tcPr>
            <w:tcW w:w="0" w:type="auto"/>
            <w:noWrap/>
            <w:hideMark/>
          </w:tcPr>
          <w:p w14:paraId="0B5C837D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772D09B4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5DA408B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0EADB9A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0B5BEF" w:rsidRPr="000B5BEF" w14:paraId="4020D83C" w14:textId="77777777" w:rsidTr="000B5BEF">
        <w:tc>
          <w:tcPr>
            <w:tcW w:w="0" w:type="auto"/>
            <w:noWrap/>
            <w:hideMark/>
          </w:tcPr>
          <w:p w14:paraId="3FA5C3BB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5552C0AA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2B60A87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CBED5E6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0B5BEF" w:rsidRPr="000B5BEF" w14:paraId="76062421" w14:textId="77777777" w:rsidTr="000B5BEF">
        <w:tc>
          <w:tcPr>
            <w:tcW w:w="0" w:type="auto"/>
            <w:noWrap/>
            <w:hideMark/>
          </w:tcPr>
          <w:p w14:paraId="47143D0E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E7711F5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8F8D5F8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D356F93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</w:tr>
      <w:tr w:rsidR="000B5BEF" w:rsidRPr="000B5BEF" w14:paraId="2505F9B9" w14:textId="77777777" w:rsidTr="000B5BEF">
        <w:tc>
          <w:tcPr>
            <w:tcW w:w="0" w:type="auto"/>
            <w:noWrap/>
            <w:hideMark/>
          </w:tcPr>
          <w:p w14:paraId="64A4FC00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8646923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2F223517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4E5B70DF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</w:tr>
      <w:tr w:rsidR="000B5BEF" w:rsidRPr="000B5BEF" w14:paraId="2BD2B7BF" w14:textId="77777777" w:rsidTr="000B5BEF">
        <w:tc>
          <w:tcPr>
            <w:tcW w:w="0" w:type="auto"/>
            <w:noWrap/>
            <w:hideMark/>
          </w:tcPr>
          <w:p w14:paraId="7149F875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3DCDA0EE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14A3B10A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66CB99A8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</w:tr>
      <w:tr w:rsidR="000B5BEF" w:rsidRPr="000B5BEF" w14:paraId="5EF93FB9" w14:textId="77777777" w:rsidTr="000B5BEF">
        <w:tc>
          <w:tcPr>
            <w:tcW w:w="0" w:type="auto"/>
            <w:noWrap/>
            <w:hideMark/>
          </w:tcPr>
          <w:p w14:paraId="4DDFDB93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1FF7714B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72C20A62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19153E07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36</w:t>
            </w:r>
          </w:p>
        </w:tc>
      </w:tr>
      <w:tr w:rsidR="000B5BEF" w:rsidRPr="000B5BEF" w14:paraId="74657F7D" w14:textId="77777777" w:rsidTr="000B5BEF">
        <w:tc>
          <w:tcPr>
            <w:tcW w:w="0" w:type="auto"/>
            <w:noWrap/>
            <w:hideMark/>
          </w:tcPr>
          <w:p w14:paraId="1B0E8A5B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17DE78FD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CD430AA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035BD0CA" w14:textId="77777777" w:rsidR="000B5BEF" w:rsidRPr="000B5BEF" w:rsidRDefault="000B5BEF" w:rsidP="000B5BE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B5BEF">
              <w:rPr>
                <w:rFonts w:ascii="Arial" w:eastAsia="Times New Roman" w:hAnsi="Arial" w:cs="Arial"/>
                <w:kern w:val="0"/>
                <w14:ligatures w14:val="none"/>
              </w:rPr>
              <w:t>38</w:t>
            </w:r>
          </w:p>
        </w:tc>
      </w:tr>
    </w:tbl>
    <w:p w14:paraId="07F2FB44" w14:textId="77777777" w:rsidR="000B5BEF" w:rsidRDefault="000B5BEF"/>
    <w:p w14:paraId="3455F7DB" w14:textId="77777777" w:rsidR="000B5BEF" w:rsidRDefault="000B5BEF">
      <w:r>
        <w:t>D.</w:t>
      </w:r>
    </w:p>
    <w:tbl>
      <w:tblPr>
        <w:tblStyle w:val="TableGrid"/>
        <w:tblW w:w="2340" w:type="dxa"/>
        <w:tblLook w:val="04A0" w:firstRow="1" w:lastRow="0" w:firstColumn="1" w:lastColumn="0" w:noHBand="0" w:noVBand="1"/>
      </w:tblPr>
      <w:tblGrid>
        <w:gridCol w:w="1170"/>
        <w:gridCol w:w="1170"/>
      </w:tblGrid>
      <w:tr w:rsidR="003C7A3F" w:rsidRPr="003C7A3F" w14:paraId="09DDB066" w14:textId="77777777" w:rsidTr="007E53D6">
        <w:tc>
          <w:tcPr>
            <w:tcW w:w="2340" w:type="dxa"/>
            <w:gridSpan w:val="2"/>
            <w:noWrap/>
          </w:tcPr>
          <w:p w14:paraId="7DD5B069" w14:textId="337D2DEE" w:rsidR="003C7A3F" w:rsidRPr="003C7A3F" w:rsidRDefault="003C7A3F" w:rsidP="003C7A3F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3C7A3F" w:rsidRPr="003C7A3F" w14:paraId="25D16735" w14:textId="77777777" w:rsidTr="003C7A3F">
        <w:tc>
          <w:tcPr>
            <w:tcW w:w="1170" w:type="dxa"/>
            <w:noWrap/>
            <w:hideMark/>
          </w:tcPr>
          <w:p w14:paraId="20B2E6B1" w14:textId="77777777" w:rsidR="003C7A3F" w:rsidRPr="003C7A3F" w:rsidRDefault="003C7A3F" w:rsidP="003C7A3F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Injected</w:t>
            </w:r>
          </w:p>
        </w:tc>
        <w:tc>
          <w:tcPr>
            <w:tcW w:w="1170" w:type="dxa"/>
            <w:noWrap/>
            <w:hideMark/>
          </w:tcPr>
          <w:p w14:paraId="0A48CC47" w14:textId="77777777" w:rsidR="003C7A3F" w:rsidRPr="003C7A3F" w:rsidRDefault="003C7A3F" w:rsidP="003C7A3F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Control</w:t>
            </w:r>
          </w:p>
        </w:tc>
      </w:tr>
      <w:tr w:rsidR="003C7A3F" w:rsidRPr="003C7A3F" w14:paraId="6032F34D" w14:textId="77777777" w:rsidTr="003C7A3F">
        <w:tc>
          <w:tcPr>
            <w:tcW w:w="1170" w:type="dxa"/>
            <w:noWrap/>
            <w:hideMark/>
          </w:tcPr>
          <w:p w14:paraId="6D71248F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40</w:t>
            </w:r>
          </w:p>
        </w:tc>
        <w:tc>
          <w:tcPr>
            <w:tcW w:w="1170" w:type="dxa"/>
            <w:noWrap/>
            <w:hideMark/>
          </w:tcPr>
          <w:p w14:paraId="289466A8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3C7A3F" w:rsidRPr="003C7A3F" w14:paraId="01BB811F" w14:textId="77777777" w:rsidTr="003C7A3F">
        <w:tc>
          <w:tcPr>
            <w:tcW w:w="0" w:type="auto"/>
            <w:noWrap/>
            <w:hideMark/>
          </w:tcPr>
          <w:p w14:paraId="1DACBAA0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068043F3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3C7A3F" w:rsidRPr="003C7A3F" w14:paraId="395013D4" w14:textId="77777777" w:rsidTr="003C7A3F">
        <w:tc>
          <w:tcPr>
            <w:tcW w:w="0" w:type="auto"/>
            <w:noWrap/>
            <w:hideMark/>
          </w:tcPr>
          <w:p w14:paraId="11552C73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B96F560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</w:tbl>
    <w:p w14:paraId="1B1CFB26" w14:textId="77777777" w:rsidR="000B5BEF" w:rsidRDefault="000B5BEF"/>
    <w:tbl>
      <w:tblPr>
        <w:tblStyle w:val="TableGrid"/>
        <w:tblW w:w="3540" w:type="dxa"/>
        <w:tblLook w:val="04A0" w:firstRow="1" w:lastRow="0" w:firstColumn="1" w:lastColumn="0" w:noHBand="0" w:noVBand="1"/>
      </w:tblPr>
      <w:tblGrid>
        <w:gridCol w:w="3044"/>
        <w:gridCol w:w="1167"/>
        <w:gridCol w:w="1167"/>
      </w:tblGrid>
      <w:tr w:rsidR="0046304B" w:rsidRPr="00007F05" w14:paraId="445E3810" w14:textId="77777777" w:rsidTr="0046304B">
        <w:tc>
          <w:tcPr>
            <w:tcW w:w="1206" w:type="dxa"/>
            <w:noWrap/>
            <w:hideMark/>
          </w:tcPr>
          <w:p w14:paraId="172EBC49" w14:textId="77777777" w:rsidR="00007F05" w:rsidRPr="00007F05" w:rsidRDefault="00007F05" w:rsidP="00007F0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67" w:type="dxa"/>
            <w:noWrap/>
            <w:hideMark/>
          </w:tcPr>
          <w:p w14:paraId="76F9FD08" w14:textId="77777777" w:rsidR="00007F05" w:rsidRPr="00007F05" w:rsidRDefault="00007F05" w:rsidP="00007F05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Exopher (+)</w:t>
            </w:r>
          </w:p>
        </w:tc>
        <w:tc>
          <w:tcPr>
            <w:tcW w:w="1167" w:type="dxa"/>
            <w:noWrap/>
            <w:hideMark/>
          </w:tcPr>
          <w:p w14:paraId="6F6D04CE" w14:textId="77777777" w:rsidR="00007F05" w:rsidRPr="00007F05" w:rsidRDefault="00007F05" w:rsidP="00007F05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Exopher (-)</w:t>
            </w:r>
          </w:p>
        </w:tc>
      </w:tr>
      <w:tr w:rsidR="0046304B" w:rsidRPr="00007F05" w14:paraId="6C1C9339" w14:textId="77777777" w:rsidTr="0046304B">
        <w:tc>
          <w:tcPr>
            <w:tcW w:w="1206" w:type="dxa"/>
            <w:noWrap/>
            <w:hideMark/>
          </w:tcPr>
          <w:p w14:paraId="6D99A6EF" w14:textId="77777777" w:rsidR="00007F05" w:rsidRPr="00007F05" w:rsidRDefault="00007F05" w:rsidP="00007F05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Control</w:t>
            </w:r>
          </w:p>
        </w:tc>
        <w:tc>
          <w:tcPr>
            <w:tcW w:w="1167" w:type="dxa"/>
            <w:noWrap/>
            <w:hideMark/>
          </w:tcPr>
          <w:p w14:paraId="3AA618F5" w14:textId="77777777" w:rsidR="00007F05" w:rsidRPr="00007F05" w:rsidRDefault="00007F05" w:rsidP="00007F05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11184BB2" w14:textId="77777777" w:rsidR="00007F05" w:rsidRPr="00007F05" w:rsidRDefault="00007F05" w:rsidP="00007F05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23</w:t>
            </w:r>
          </w:p>
        </w:tc>
      </w:tr>
      <w:tr w:rsidR="0046304B" w:rsidRPr="00007F05" w14:paraId="0E9A5D50" w14:textId="77777777" w:rsidTr="00007F05">
        <w:tc>
          <w:tcPr>
            <w:tcW w:w="0" w:type="auto"/>
            <w:noWrap/>
            <w:hideMark/>
          </w:tcPr>
          <w:p w14:paraId="1F48EE51" w14:textId="77777777" w:rsidR="00007F05" w:rsidRPr="00007F05" w:rsidRDefault="00007F05" w:rsidP="00007F05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Injection</w:t>
            </w:r>
          </w:p>
        </w:tc>
        <w:tc>
          <w:tcPr>
            <w:tcW w:w="0" w:type="auto"/>
            <w:noWrap/>
            <w:hideMark/>
          </w:tcPr>
          <w:p w14:paraId="4BEB4F99" w14:textId="77777777" w:rsidR="00007F05" w:rsidRPr="00007F05" w:rsidRDefault="00007F05" w:rsidP="00007F05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D5986F0" w14:textId="77777777" w:rsidR="00007F05" w:rsidRPr="00007F05" w:rsidRDefault="00007F05" w:rsidP="00007F05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17</w:t>
            </w:r>
          </w:p>
        </w:tc>
      </w:tr>
      <w:tr w:rsidR="0046304B" w:rsidRPr="00007F05" w14:paraId="5E7B8CB0" w14:textId="77777777" w:rsidTr="00262E4C">
        <w:tc>
          <w:tcPr>
            <w:tcW w:w="0" w:type="auto"/>
            <w:noWrap/>
          </w:tcPr>
          <w:p w14:paraId="3821992C" w14:textId="7104BE1A" w:rsidR="0046304B" w:rsidRPr="00007F05" w:rsidRDefault="0046304B" w:rsidP="00007F05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p-value for Chi-square test</w:t>
            </w:r>
          </w:p>
        </w:tc>
        <w:tc>
          <w:tcPr>
            <w:tcW w:w="0" w:type="auto"/>
            <w:gridSpan w:val="2"/>
            <w:noWrap/>
          </w:tcPr>
          <w:p w14:paraId="58C37C11" w14:textId="3D506E37" w:rsidR="0046304B" w:rsidRPr="00007F05" w:rsidRDefault="0046304B" w:rsidP="0046304B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0.0086</w:t>
            </w:r>
          </w:p>
        </w:tc>
      </w:tr>
    </w:tbl>
    <w:p w14:paraId="44F1405C" w14:textId="77777777" w:rsidR="00007F05" w:rsidRDefault="00007F05"/>
    <w:p w14:paraId="0B28260C" w14:textId="6457CB64" w:rsidR="000B5BEF" w:rsidRDefault="000B5BEF">
      <w:r>
        <w:t>E</w:t>
      </w:r>
      <w:r w:rsidR="003C7A3F">
        <w:t>.</w:t>
      </w:r>
    </w:p>
    <w:tbl>
      <w:tblPr>
        <w:tblStyle w:val="TableGrid"/>
        <w:tblW w:w="2363" w:type="dxa"/>
        <w:tblLook w:val="04A0" w:firstRow="1" w:lastRow="0" w:firstColumn="1" w:lastColumn="0" w:noHBand="0" w:noVBand="1"/>
      </w:tblPr>
      <w:tblGrid>
        <w:gridCol w:w="1203"/>
        <w:gridCol w:w="1160"/>
      </w:tblGrid>
      <w:tr w:rsidR="003C7A3F" w:rsidRPr="003C7A3F" w14:paraId="2AD0714A" w14:textId="77777777" w:rsidTr="003C7A3F">
        <w:tc>
          <w:tcPr>
            <w:tcW w:w="2363" w:type="dxa"/>
            <w:gridSpan w:val="2"/>
            <w:noWrap/>
          </w:tcPr>
          <w:p w14:paraId="57E5ED60" w14:textId="479609EB" w:rsidR="003C7A3F" w:rsidRPr="003C7A3F" w:rsidRDefault="003C7A3F" w:rsidP="003C7A3F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Exopher: %</w:t>
            </w:r>
          </w:p>
        </w:tc>
      </w:tr>
      <w:tr w:rsidR="003C7A3F" w:rsidRPr="003C7A3F" w14:paraId="62CAD305" w14:textId="77777777" w:rsidTr="003C7A3F">
        <w:tc>
          <w:tcPr>
            <w:tcW w:w="1203" w:type="dxa"/>
            <w:noWrap/>
            <w:hideMark/>
          </w:tcPr>
          <w:p w14:paraId="4A60E2C8" w14:textId="77777777" w:rsidR="003C7A3F" w:rsidRPr="003C7A3F" w:rsidRDefault="003C7A3F" w:rsidP="003C7A3F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lin-39(RNAi)</w:t>
            </w:r>
          </w:p>
        </w:tc>
        <w:tc>
          <w:tcPr>
            <w:tcW w:w="1160" w:type="dxa"/>
            <w:noWrap/>
            <w:hideMark/>
          </w:tcPr>
          <w:p w14:paraId="01E900A8" w14:textId="77777777" w:rsidR="003C7A3F" w:rsidRPr="003C7A3F" w:rsidRDefault="003C7A3F" w:rsidP="003C7A3F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EV control</w:t>
            </w:r>
          </w:p>
        </w:tc>
      </w:tr>
      <w:tr w:rsidR="003C7A3F" w:rsidRPr="003C7A3F" w14:paraId="187941F1" w14:textId="77777777" w:rsidTr="003C7A3F">
        <w:tc>
          <w:tcPr>
            <w:tcW w:w="1203" w:type="dxa"/>
            <w:noWrap/>
            <w:hideMark/>
          </w:tcPr>
          <w:p w14:paraId="1A0E442F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305A6FA1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3C7A3F" w:rsidRPr="003C7A3F" w14:paraId="4BE1BF7F" w14:textId="77777777" w:rsidTr="003C7A3F">
        <w:tc>
          <w:tcPr>
            <w:tcW w:w="0" w:type="auto"/>
            <w:noWrap/>
            <w:hideMark/>
          </w:tcPr>
          <w:p w14:paraId="7EE374D7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7066871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3C7A3F" w:rsidRPr="003C7A3F" w14:paraId="18647811" w14:textId="77777777" w:rsidTr="003C7A3F">
        <w:tc>
          <w:tcPr>
            <w:tcW w:w="0" w:type="auto"/>
            <w:noWrap/>
            <w:hideMark/>
          </w:tcPr>
          <w:p w14:paraId="2E7C3C23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7.1</w:t>
            </w:r>
          </w:p>
        </w:tc>
        <w:tc>
          <w:tcPr>
            <w:tcW w:w="0" w:type="auto"/>
            <w:noWrap/>
            <w:hideMark/>
          </w:tcPr>
          <w:p w14:paraId="6F1BCBC0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3C7A3F" w:rsidRPr="003C7A3F" w14:paraId="141EFB62" w14:textId="77777777" w:rsidTr="003C7A3F">
        <w:tc>
          <w:tcPr>
            <w:tcW w:w="0" w:type="auto"/>
            <w:noWrap/>
            <w:hideMark/>
          </w:tcPr>
          <w:p w14:paraId="615EECA1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11A8CF22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3C7A3F" w:rsidRPr="003C7A3F" w14:paraId="52E36C6A" w14:textId="77777777" w:rsidTr="003C7A3F">
        <w:tc>
          <w:tcPr>
            <w:tcW w:w="0" w:type="auto"/>
            <w:noWrap/>
            <w:hideMark/>
          </w:tcPr>
          <w:p w14:paraId="039EA2A4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7D21E5A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3C7A3F" w:rsidRPr="003C7A3F" w14:paraId="084FA3D9" w14:textId="77777777" w:rsidTr="003C7A3F">
        <w:tc>
          <w:tcPr>
            <w:tcW w:w="0" w:type="auto"/>
            <w:noWrap/>
            <w:hideMark/>
          </w:tcPr>
          <w:p w14:paraId="79C2F2CD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6E98993" w14:textId="77777777" w:rsidR="003C7A3F" w:rsidRPr="003C7A3F" w:rsidRDefault="003C7A3F" w:rsidP="003C7A3F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7A3F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</w:tbl>
    <w:p w14:paraId="26E94B77" w14:textId="479F6C6F" w:rsidR="003C7A3F" w:rsidRDefault="003C7A3F"/>
    <w:tbl>
      <w:tblPr>
        <w:tblStyle w:val="TableGrid"/>
        <w:tblW w:w="3540" w:type="dxa"/>
        <w:tblLook w:val="04A0" w:firstRow="1" w:lastRow="0" w:firstColumn="1" w:lastColumn="0" w:noHBand="0" w:noVBand="1"/>
      </w:tblPr>
      <w:tblGrid>
        <w:gridCol w:w="3044"/>
        <w:gridCol w:w="1167"/>
        <w:gridCol w:w="1167"/>
      </w:tblGrid>
      <w:tr w:rsidR="0046304B" w:rsidRPr="00007F05" w14:paraId="728AD4FF" w14:textId="77777777" w:rsidTr="0081351D">
        <w:tc>
          <w:tcPr>
            <w:tcW w:w="1206" w:type="dxa"/>
            <w:noWrap/>
            <w:hideMark/>
          </w:tcPr>
          <w:p w14:paraId="3DDBDB8C" w14:textId="77777777" w:rsidR="0046304B" w:rsidRPr="00007F05" w:rsidRDefault="0046304B" w:rsidP="0081351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67" w:type="dxa"/>
            <w:noWrap/>
            <w:hideMark/>
          </w:tcPr>
          <w:p w14:paraId="36826978" w14:textId="77777777" w:rsidR="0046304B" w:rsidRPr="00007F05" w:rsidRDefault="0046304B" w:rsidP="0081351D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Exopher (+)</w:t>
            </w:r>
          </w:p>
        </w:tc>
        <w:tc>
          <w:tcPr>
            <w:tcW w:w="1167" w:type="dxa"/>
            <w:noWrap/>
            <w:hideMark/>
          </w:tcPr>
          <w:p w14:paraId="4414F1BE" w14:textId="77777777" w:rsidR="0046304B" w:rsidRPr="00007F05" w:rsidRDefault="0046304B" w:rsidP="0081351D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Exopher (-)</w:t>
            </w:r>
          </w:p>
        </w:tc>
      </w:tr>
      <w:tr w:rsidR="0046304B" w:rsidRPr="00007F05" w14:paraId="53136A82" w14:textId="77777777" w:rsidTr="0081351D">
        <w:tc>
          <w:tcPr>
            <w:tcW w:w="1206" w:type="dxa"/>
            <w:noWrap/>
            <w:hideMark/>
          </w:tcPr>
          <w:p w14:paraId="531A25B5" w14:textId="77777777" w:rsidR="0046304B" w:rsidRPr="00007F05" w:rsidRDefault="0046304B" w:rsidP="0081351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Control</w:t>
            </w:r>
          </w:p>
        </w:tc>
        <w:tc>
          <w:tcPr>
            <w:tcW w:w="1167" w:type="dxa"/>
            <w:noWrap/>
            <w:hideMark/>
          </w:tcPr>
          <w:p w14:paraId="2D258053" w14:textId="77777777" w:rsidR="0046304B" w:rsidRPr="00007F05" w:rsidRDefault="0046304B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12B8B564" w14:textId="4B197B12" w:rsidR="0046304B" w:rsidRPr="00007F05" w:rsidRDefault="0046304B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41</w:t>
            </w:r>
          </w:p>
        </w:tc>
      </w:tr>
      <w:tr w:rsidR="0046304B" w:rsidRPr="00007F05" w14:paraId="698F9DE1" w14:textId="77777777" w:rsidTr="0081351D">
        <w:tc>
          <w:tcPr>
            <w:tcW w:w="0" w:type="auto"/>
            <w:noWrap/>
            <w:hideMark/>
          </w:tcPr>
          <w:p w14:paraId="2AE9EB5F" w14:textId="77777777" w:rsidR="0046304B" w:rsidRPr="00007F05" w:rsidRDefault="0046304B" w:rsidP="0081351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7F05">
              <w:rPr>
                <w:rFonts w:ascii="Arial" w:eastAsia="Times New Roman" w:hAnsi="Arial" w:cs="Arial"/>
                <w:kern w:val="0"/>
                <w14:ligatures w14:val="none"/>
              </w:rPr>
              <w:t>Injection</w:t>
            </w:r>
          </w:p>
        </w:tc>
        <w:tc>
          <w:tcPr>
            <w:tcW w:w="0" w:type="auto"/>
            <w:noWrap/>
            <w:hideMark/>
          </w:tcPr>
          <w:p w14:paraId="6AF775CC" w14:textId="3DEFF4C7" w:rsidR="0046304B" w:rsidRPr="00007F05" w:rsidRDefault="0046304B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26F0E98" w14:textId="55EB4A2D" w:rsidR="0046304B" w:rsidRPr="00007F05" w:rsidRDefault="0046304B" w:rsidP="0081351D">
            <w:pPr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45</w:t>
            </w:r>
          </w:p>
        </w:tc>
      </w:tr>
      <w:tr w:rsidR="0046304B" w:rsidRPr="00007F05" w14:paraId="6E3342C3" w14:textId="77777777" w:rsidTr="0081351D">
        <w:tc>
          <w:tcPr>
            <w:tcW w:w="0" w:type="auto"/>
            <w:noWrap/>
          </w:tcPr>
          <w:p w14:paraId="45A8B793" w14:textId="77777777" w:rsidR="0046304B" w:rsidRPr="00007F05" w:rsidRDefault="0046304B" w:rsidP="0081351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p-value for Chi-square test</w:t>
            </w:r>
          </w:p>
        </w:tc>
        <w:tc>
          <w:tcPr>
            <w:tcW w:w="0" w:type="auto"/>
            <w:gridSpan w:val="2"/>
            <w:noWrap/>
          </w:tcPr>
          <w:p w14:paraId="74975F63" w14:textId="70812D0A" w:rsidR="0046304B" w:rsidRPr="00007F05" w:rsidRDefault="0046304B" w:rsidP="0081351D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0.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1034</w:t>
            </w:r>
          </w:p>
        </w:tc>
      </w:tr>
    </w:tbl>
    <w:p w14:paraId="5904AA53" w14:textId="77777777" w:rsidR="0046304B" w:rsidRDefault="0046304B"/>
    <w:sectPr w:rsidR="00463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EF"/>
    <w:rsid w:val="00007F05"/>
    <w:rsid w:val="00016E19"/>
    <w:rsid w:val="00025C2B"/>
    <w:rsid w:val="000B5BEF"/>
    <w:rsid w:val="000C596D"/>
    <w:rsid w:val="000E3D93"/>
    <w:rsid w:val="000E5AC5"/>
    <w:rsid w:val="00106A95"/>
    <w:rsid w:val="00125E70"/>
    <w:rsid w:val="00133E9D"/>
    <w:rsid w:val="00195C30"/>
    <w:rsid w:val="001B2A89"/>
    <w:rsid w:val="001B63B0"/>
    <w:rsid w:val="00210413"/>
    <w:rsid w:val="002276D6"/>
    <w:rsid w:val="002654BC"/>
    <w:rsid w:val="002A11CA"/>
    <w:rsid w:val="002A25F7"/>
    <w:rsid w:val="002B3D97"/>
    <w:rsid w:val="002F143F"/>
    <w:rsid w:val="002F1B6D"/>
    <w:rsid w:val="00300E77"/>
    <w:rsid w:val="0030432B"/>
    <w:rsid w:val="00322654"/>
    <w:rsid w:val="00327AB3"/>
    <w:rsid w:val="00396784"/>
    <w:rsid w:val="003B5F45"/>
    <w:rsid w:val="003C7A3F"/>
    <w:rsid w:val="00461248"/>
    <w:rsid w:val="0046304B"/>
    <w:rsid w:val="004846D7"/>
    <w:rsid w:val="004A0174"/>
    <w:rsid w:val="004B3253"/>
    <w:rsid w:val="00547C0D"/>
    <w:rsid w:val="00554AF6"/>
    <w:rsid w:val="005B281B"/>
    <w:rsid w:val="00664DEA"/>
    <w:rsid w:val="006B5821"/>
    <w:rsid w:val="006E1CD4"/>
    <w:rsid w:val="0070160A"/>
    <w:rsid w:val="007172EE"/>
    <w:rsid w:val="0072567A"/>
    <w:rsid w:val="00756125"/>
    <w:rsid w:val="0078272F"/>
    <w:rsid w:val="00787B44"/>
    <w:rsid w:val="007F2D00"/>
    <w:rsid w:val="00821D3D"/>
    <w:rsid w:val="00836095"/>
    <w:rsid w:val="00846B76"/>
    <w:rsid w:val="00860088"/>
    <w:rsid w:val="008A4CE4"/>
    <w:rsid w:val="008B280B"/>
    <w:rsid w:val="008D4BE3"/>
    <w:rsid w:val="008E0805"/>
    <w:rsid w:val="008E622B"/>
    <w:rsid w:val="00933CCB"/>
    <w:rsid w:val="009B547B"/>
    <w:rsid w:val="009C5F91"/>
    <w:rsid w:val="00AD7544"/>
    <w:rsid w:val="00AF1630"/>
    <w:rsid w:val="00AF1F1F"/>
    <w:rsid w:val="00B03E94"/>
    <w:rsid w:val="00B73BEC"/>
    <w:rsid w:val="00B77398"/>
    <w:rsid w:val="00B85BC6"/>
    <w:rsid w:val="00B924A4"/>
    <w:rsid w:val="00BC5A8F"/>
    <w:rsid w:val="00BD0774"/>
    <w:rsid w:val="00BE0123"/>
    <w:rsid w:val="00CC2184"/>
    <w:rsid w:val="00D37B56"/>
    <w:rsid w:val="00D4268A"/>
    <w:rsid w:val="00DD7D48"/>
    <w:rsid w:val="00DF5BFE"/>
    <w:rsid w:val="00DF692B"/>
    <w:rsid w:val="00E0366F"/>
    <w:rsid w:val="00E1718A"/>
    <w:rsid w:val="00E53FC8"/>
    <w:rsid w:val="00E6147B"/>
    <w:rsid w:val="00EB3294"/>
    <w:rsid w:val="00EC6869"/>
    <w:rsid w:val="00F42EAE"/>
    <w:rsid w:val="00F45F80"/>
    <w:rsid w:val="00F466FF"/>
    <w:rsid w:val="00F6616F"/>
    <w:rsid w:val="00F84623"/>
    <w:rsid w:val="00F93009"/>
    <w:rsid w:val="00FA1261"/>
    <w:rsid w:val="00FE102F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86978"/>
  <w15:chartTrackingRefBased/>
  <w15:docId w15:val="{95805AF2-7504-2C44-921A-0090626A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</Words>
  <Characters>442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Guoqiang Wang</cp:lastModifiedBy>
  <cp:revision>5</cp:revision>
  <dcterms:created xsi:type="dcterms:W3CDTF">2024-07-20T17:40:00Z</dcterms:created>
  <dcterms:modified xsi:type="dcterms:W3CDTF">2024-07-20T18:56:00Z</dcterms:modified>
</cp:coreProperties>
</file>