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0FB6CE" w:rsidR="00F102CC" w:rsidRPr="003D5AF6" w:rsidRDefault="00F35B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F5CEE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B9C61E" w:rsidR="00F102CC" w:rsidRPr="003D5AF6" w:rsidRDefault="00F35B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F226D1" w:rsidR="00F102CC" w:rsidRPr="003D5AF6" w:rsidRDefault="00F35B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06762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EF1306" w:rsidR="00F102CC" w:rsidRPr="003D5AF6" w:rsidRDefault="00F35B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4E6BA0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AC5AFA" w:rsidR="00F102CC" w:rsidRPr="003D5AF6" w:rsidRDefault="00F35B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395F69" w:rsidR="00F102CC" w:rsidRPr="003D5AF6" w:rsidRDefault="00BA1A8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50504F6" w:rsidR="00F102CC" w:rsidRPr="003D5AF6" w:rsidRDefault="00BA1A85">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57967C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8F5494" w:rsidR="00F102CC" w:rsidRPr="003D5AF6" w:rsidRDefault="00F35BD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06C9E41" w:rsidR="00F102CC" w:rsidRPr="003D5AF6" w:rsidRDefault="00BA1A8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CC223B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E04F7C" w:rsidR="00F102CC" w:rsidRDefault="00F35BD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85B273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FD44CB"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0274BF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99A80E"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206688"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1A0D3C8" w:rsidR="00F102CC" w:rsidRPr="003D5AF6" w:rsidRDefault="00BA1A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90A1047" w:rsidR="00F102CC" w:rsidRPr="003D5AF6" w:rsidRDefault="00BA1A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42A9946" w:rsidR="00F102CC" w:rsidRPr="003D5AF6" w:rsidRDefault="00BA1A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922028"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700A6C"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1C60E31"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E60CA4"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F7FA095"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404606"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A4C918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77402E"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5E4E7D6"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38C96F"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B944BE4"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33035E2"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B8FE097"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A7D142"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1380A1"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3A8E68"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761786" w:rsidR="00F102CC" w:rsidRPr="003D5AF6" w:rsidRDefault="00F35B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173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C9F2" w14:textId="77777777" w:rsidR="00991735" w:rsidRDefault="00991735">
      <w:r>
        <w:separator/>
      </w:r>
    </w:p>
  </w:endnote>
  <w:endnote w:type="continuationSeparator" w:id="0">
    <w:p w14:paraId="6AA2C707" w14:textId="77777777" w:rsidR="00991735" w:rsidRDefault="0099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2A2D" w14:textId="77777777" w:rsidR="00991735" w:rsidRDefault="00991735">
      <w:r>
        <w:separator/>
      </w:r>
    </w:p>
  </w:footnote>
  <w:footnote w:type="continuationSeparator" w:id="0">
    <w:p w14:paraId="14F06F38" w14:textId="77777777" w:rsidR="00991735" w:rsidRDefault="0099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41643"/>
    <w:rsid w:val="005B0259"/>
    <w:rsid w:val="007054B6"/>
    <w:rsid w:val="0078687E"/>
    <w:rsid w:val="00846B76"/>
    <w:rsid w:val="00991735"/>
    <w:rsid w:val="009C7B26"/>
    <w:rsid w:val="00A11E52"/>
    <w:rsid w:val="00B2483D"/>
    <w:rsid w:val="00BA1A85"/>
    <w:rsid w:val="00BD41E9"/>
    <w:rsid w:val="00C84413"/>
    <w:rsid w:val="00F102CC"/>
    <w:rsid w:val="00F35BD2"/>
    <w:rsid w:val="00F91042"/>
    <w:rsid w:val="00FA03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16</TotalTime>
  <Pages>5</Pages>
  <Words>1155</Words>
  <Characters>8491</Characters>
  <Application>Microsoft Office Word</Application>
  <DocSecurity>0</DocSecurity>
  <Lines>136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Guoqiang Wang</cp:lastModifiedBy>
  <cp:revision>3</cp:revision>
  <dcterms:created xsi:type="dcterms:W3CDTF">2024-07-19T14:48:00Z</dcterms:created>
  <dcterms:modified xsi:type="dcterms:W3CDTF">2024-07-19T15:06:00Z</dcterms:modified>
</cp:coreProperties>
</file>