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022B" w:rsidRDefault="00C9022B">
      <w:pPr>
        <w:rPr>
          <w:lang w:val="en-US"/>
        </w:rPr>
      </w:pPr>
    </w:p>
    <w:p w:rsidR="001D7FEA" w:rsidRPr="001D7FEA" w:rsidRDefault="007811D8" w:rsidP="001D7FEA">
      <w:pPr>
        <w:pStyle w:val="NormalWeb"/>
        <w:shd w:val="clear" w:color="auto" w:fill="FFFFFF"/>
      </w:pPr>
      <w:r w:rsidRPr="007811D8">
        <w:rPr>
          <w:b/>
          <w:lang w:val="en-US"/>
        </w:rPr>
        <w:t>Figure 2</w:t>
      </w:r>
      <w:r w:rsidRPr="007811D8">
        <w:rPr>
          <w:b/>
          <w:lang w:val="en-US"/>
        </w:rPr>
        <w:t>a – source data 1</w:t>
      </w:r>
      <w:r w:rsidR="001D7FEA" w:rsidRPr="003F64B6">
        <w:rPr>
          <w:rFonts w:ascii="TimesNewRomanPS" w:hAnsi="TimesNewRomanPS"/>
          <w:b/>
          <w:bCs/>
        </w:rPr>
        <w:t>.</w:t>
      </w:r>
      <w:r w:rsidR="001D7FEA">
        <w:rPr>
          <w:rFonts w:ascii="TimesNewRomanPS" w:hAnsi="TimesNewRomanPS"/>
          <w:b/>
          <w:bCs/>
        </w:rPr>
        <w:t xml:space="preserve"> Primer sequences. </w:t>
      </w:r>
      <w:r w:rsidR="001D7FEA">
        <w:rPr>
          <w:rFonts w:ascii="TimesNewRomanPSMT" w:hAnsi="TimesNewRomanPSMT"/>
        </w:rPr>
        <w:t xml:space="preserve">The sequences of sense (forward) and antisense (reverse) primers used for site- directed mutagenesis. </w:t>
      </w:r>
    </w:p>
    <w:p w:rsidR="001D7FEA" w:rsidRPr="00274CCA" w:rsidRDefault="001D7FEA" w:rsidP="001D7FEA">
      <w:pPr>
        <w:pStyle w:val="Heading3"/>
        <w:spacing w:before="2" w:after="2" w:line="360" w:lineRule="auto"/>
        <w:rPr>
          <w:rFonts w:ascii="Times New Roman" w:hAnsi="Times New Roman"/>
          <w:color w:val="000000" w:themeColor="text1"/>
          <w:vertAlign w:val="superscript"/>
        </w:rPr>
      </w:pPr>
      <w:r w:rsidRPr="00403198">
        <w:rPr>
          <w:rFonts w:ascii="Times New Roman" w:hAnsi="Times New Roman"/>
          <w:noProof/>
          <w:color w:val="000000" w:themeColor="text1"/>
          <w:vertAlign w:val="superscript"/>
        </w:rPr>
        <w:drawing>
          <wp:inline distT="0" distB="0" distL="0" distR="0" wp14:anchorId="04B6A2F9" wp14:editId="6D96CC52">
            <wp:extent cx="5473700" cy="2819400"/>
            <wp:effectExtent l="0" t="0" r="0" b="0"/>
            <wp:docPr id="12922708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27081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FEA" w:rsidRPr="001D7FEA" w:rsidRDefault="001D7FEA">
      <w:pPr>
        <w:rPr>
          <w:lang w:val="en-US"/>
        </w:rPr>
      </w:pPr>
    </w:p>
    <w:sectPr w:rsidR="001D7FEA" w:rsidRPr="001D7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206030504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75"/>
  <w:doNotDisplayPageBoundaries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EA"/>
    <w:rsid w:val="0006160D"/>
    <w:rsid w:val="00074A77"/>
    <w:rsid w:val="00174B5A"/>
    <w:rsid w:val="001D7FEA"/>
    <w:rsid w:val="00273426"/>
    <w:rsid w:val="002A1435"/>
    <w:rsid w:val="003E4C07"/>
    <w:rsid w:val="0042398B"/>
    <w:rsid w:val="006B0DD7"/>
    <w:rsid w:val="006F2503"/>
    <w:rsid w:val="00752EF4"/>
    <w:rsid w:val="007811D8"/>
    <w:rsid w:val="007C4778"/>
    <w:rsid w:val="007E2423"/>
    <w:rsid w:val="009F00CE"/>
    <w:rsid w:val="00A30B79"/>
    <w:rsid w:val="00B62F8C"/>
    <w:rsid w:val="00C9022B"/>
    <w:rsid w:val="00D855D5"/>
    <w:rsid w:val="00DF07B4"/>
    <w:rsid w:val="00E71054"/>
    <w:rsid w:val="00E90700"/>
    <w:rsid w:val="00EF1F2E"/>
    <w:rsid w:val="00FC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5A764E"/>
  <w15:chartTrackingRefBased/>
  <w15:docId w15:val="{ACD5945E-13B0-0949-B5B1-9C354855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TW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rsid w:val="001D7FEA"/>
    <w:pPr>
      <w:spacing w:beforeLines="1" w:afterLines="1"/>
      <w:outlineLvl w:val="2"/>
    </w:pPr>
    <w:rPr>
      <w:rFonts w:ascii="Times" w:hAnsi="Times" w:cs="Times New Roman"/>
      <w:b/>
      <w:kern w:val="0"/>
      <w:sz w:val="27"/>
      <w:szCs w:val="20"/>
      <w:lang w:val="x-none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D7FEA"/>
    <w:rPr>
      <w:rFonts w:ascii="Times" w:hAnsi="Times" w:cs="Times New Roman"/>
      <w:b/>
      <w:kern w:val="0"/>
      <w:sz w:val="27"/>
      <w:szCs w:val="20"/>
      <w:lang w:val="x-none"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1D7FE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2024-08-12T09:11:00Z</dcterms:created>
  <dcterms:modified xsi:type="dcterms:W3CDTF">2024-08-12T09:15:00Z</dcterms:modified>
</cp:coreProperties>
</file>