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1DF552D" w:rsidR="00F102CC" w:rsidRPr="003D5AF6" w:rsidRDefault="00F0305F">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84D7475"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3D0BCC7" w:rsidR="00F102CC" w:rsidRPr="003D5AF6" w:rsidRDefault="005174DC">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reagents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9E70924" w:rsidR="00F102CC" w:rsidRPr="003D5AF6" w:rsidRDefault="005174D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0B483FC" w:rsidR="00F102CC" w:rsidRPr="003D5AF6" w:rsidRDefault="005174DC">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Key reagent </w:t>
            </w:r>
            <w:r w:rsidR="00C214BB">
              <w:rPr>
                <w:rFonts w:ascii="Noto Sans" w:eastAsia="Noto Sans" w:hAnsi="Noto Sans" w:cs="Noto Sans"/>
                <w:bCs/>
                <w:color w:val="434343"/>
                <w:sz w:val="18"/>
                <w:szCs w:val="18"/>
              </w:rPr>
              <w:t>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B05D939" w:rsidR="00F102CC" w:rsidRPr="003D5AF6" w:rsidRDefault="00C214BB">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C45BD05" w:rsidR="00F102CC" w:rsidRPr="003D5AF6" w:rsidRDefault="00C214BB">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key reagent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A713641" w:rsidR="00F102CC" w:rsidRPr="003D5AF6" w:rsidRDefault="00C214B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43B3E1C" w:rsidR="00F102CC" w:rsidRPr="003D5AF6" w:rsidRDefault="00C214B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FCA75EB" w:rsidR="00F102CC" w:rsidRPr="003D5AF6" w:rsidRDefault="00C214B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51A5F42" w:rsidR="00F102CC" w:rsidRDefault="00C214BB">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FC54B3B" w:rsidR="00F102CC" w:rsidRPr="003D5AF6" w:rsidRDefault="00C214B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2ED5A2BC" w:rsidR="00F102CC" w:rsidRPr="003D5AF6" w:rsidRDefault="00C214B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section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0E7755F" w:rsidR="00F102CC" w:rsidRPr="003D5AF6" w:rsidRDefault="00C214B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E905A7A" w:rsidR="00F102CC" w:rsidRPr="003D5AF6" w:rsidRDefault="00C214B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308FDF6" w:rsidR="00F102CC" w:rsidRPr="003D5AF6" w:rsidRDefault="009D6C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B03A3FD"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EEE9B59" w:rsidR="00F102CC" w:rsidRPr="003D5AF6" w:rsidRDefault="00C214B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B7FB234" w:rsidR="00F102CC" w:rsidRPr="003D5AF6" w:rsidRDefault="00C214B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3D3D3D8" w:rsidR="00F102CC" w:rsidRPr="003D5AF6" w:rsidRDefault="00C214B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legend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072D710" w:rsidR="00F102CC" w:rsidRPr="003D5AF6" w:rsidRDefault="00C214B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4099258" w:rsidR="00F102CC" w:rsidRPr="003D5AF6" w:rsidRDefault="00C214B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E401F59" w:rsidR="00F102CC" w:rsidRPr="003D5AF6" w:rsidRDefault="00C214B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CFF756B" w:rsidR="00F102CC" w:rsidRPr="003D5AF6" w:rsidRDefault="00C214B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E7276D1" w:rsidR="00F102CC" w:rsidRPr="003D5AF6" w:rsidRDefault="000D4D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E411E69" w:rsidR="00F102CC" w:rsidRPr="003D5AF6" w:rsidRDefault="00C214B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33877F0" w:rsidR="00F102CC" w:rsidRPr="003D5AF6" w:rsidRDefault="00C214B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85E0B34" w:rsidR="00F102CC" w:rsidRPr="003D5AF6" w:rsidRDefault="00C214B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AE09BA3" w:rsidR="00F102CC" w:rsidRPr="003D5AF6" w:rsidRDefault="00C214B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5BF9C93" w:rsidR="00F102CC" w:rsidRPr="003D5AF6" w:rsidRDefault="00C214B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2E67D81" w:rsidR="00F102CC" w:rsidRPr="003D5AF6" w:rsidRDefault="00C214B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F69B05B" w:rsidR="00F102CC" w:rsidRPr="003D5AF6" w:rsidRDefault="00C214B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600CA43" w:rsidR="00F102CC" w:rsidRPr="003D5AF6" w:rsidRDefault="009D6C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07D1A">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28750" w14:textId="77777777" w:rsidR="00707D1A" w:rsidRDefault="00707D1A">
      <w:r>
        <w:separator/>
      </w:r>
    </w:p>
  </w:endnote>
  <w:endnote w:type="continuationSeparator" w:id="0">
    <w:p w14:paraId="6A2AD46C" w14:textId="77777777" w:rsidR="00707D1A" w:rsidRDefault="00707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5B370C" w14:textId="77777777" w:rsidR="00707D1A" w:rsidRDefault="00707D1A">
      <w:r>
        <w:separator/>
      </w:r>
    </w:p>
  </w:footnote>
  <w:footnote w:type="continuationSeparator" w:id="0">
    <w:p w14:paraId="507B1345" w14:textId="77777777" w:rsidR="00707D1A" w:rsidRDefault="00707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D4D94"/>
    <w:rsid w:val="00165817"/>
    <w:rsid w:val="001B3BCC"/>
    <w:rsid w:val="001C72FF"/>
    <w:rsid w:val="002209A8"/>
    <w:rsid w:val="002A1052"/>
    <w:rsid w:val="002E2D9C"/>
    <w:rsid w:val="003D5AF6"/>
    <w:rsid w:val="00400C53"/>
    <w:rsid w:val="00427975"/>
    <w:rsid w:val="004E2C31"/>
    <w:rsid w:val="005174DC"/>
    <w:rsid w:val="005A08DF"/>
    <w:rsid w:val="005B0259"/>
    <w:rsid w:val="007054B6"/>
    <w:rsid w:val="00707D1A"/>
    <w:rsid w:val="0078687E"/>
    <w:rsid w:val="009C7B26"/>
    <w:rsid w:val="009D6CC1"/>
    <w:rsid w:val="00A11E52"/>
    <w:rsid w:val="00B2483D"/>
    <w:rsid w:val="00BD41E9"/>
    <w:rsid w:val="00C214BB"/>
    <w:rsid w:val="00C84413"/>
    <w:rsid w:val="00DC094F"/>
    <w:rsid w:val="00F0305F"/>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.~WRD0000</Template>
  <TotalTime>7</TotalTime>
  <Pages>5</Pages>
  <Words>1441</Words>
  <Characters>8219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Phaedra Ghazi</cp:lastModifiedBy>
  <cp:revision>5</cp:revision>
  <dcterms:created xsi:type="dcterms:W3CDTF">2024-08-07T20:31:00Z</dcterms:created>
  <dcterms:modified xsi:type="dcterms:W3CDTF">2024-08-08T16:47:00Z</dcterms:modified>
</cp:coreProperties>
</file>