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4451B321" w:rsidR="00F102CC" w:rsidRPr="003D5AF6" w:rsidRDefault="00AD6C05">
            <w:pPr>
              <w:rPr>
                <w:rFonts w:ascii="Noto Sans" w:eastAsia="Noto Sans" w:hAnsi="Noto Sans" w:cs="Noto Sans"/>
                <w:bCs/>
                <w:color w:val="434343"/>
                <w:sz w:val="18"/>
                <w:szCs w:val="18"/>
              </w:rPr>
            </w:pPr>
            <w:r>
              <w:rPr>
                <w:rFonts w:ascii="Noto Sans" w:eastAsia="Noto Sans" w:hAnsi="Noto Sans" w:cs="Noto Sans"/>
                <w:bCs/>
                <w:color w:val="434343"/>
                <w:sz w:val="18"/>
                <w:szCs w:val="18"/>
              </w:rPr>
              <w:t>In a section titled Materials Availability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DE48213"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64235A9" w:rsidR="00F102CC" w:rsidRPr="003D5AF6" w:rsidRDefault="000B7BB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844E60D" w:rsidR="00F102CC" w:rsidRPr="003D5AF6" w:rsidRDefault="000B7BB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6C35785" w:rsidR="00F102CC" w:rsidRPr="003D5AF6" w:rsidRDefault="000B7BB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A4942FB" w:rsidR="00F102CC" w:rsidRPr="003D5AF6" w:rsidRDefault="000B7BB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C71B6BD" w:rsidR="00F102CC" w:rsidRPr="003D5AF6" w:rsidRDefault="00AD6C05">
            <w:pPr>
              <w:rPr>
                <w:rFonts w:ascii="Noto Sans" w:eastAsia="Noto Sans" w:hAnsi="Noto Sans" w:cs="Noto Sans"/>
                <w:bCs/>
                <w:color w:val="434343"/>
                <w:sz w:val="18"/>
                <w:szCs w:val="18"/>
              </w:rPr>
            </w:pPr>
            <w:r>
              <w:rPr>
                <w:rFonts w:ascii="Noto Sans" w:eastAsia="Noto Sans" w:hAnsi="Noto Sans" w:cs="Noto Sans"/>
                <w:bCs/>
                <w:color w:val="434343"/>
                <w:sz w:val="18"/>
                <w:szCs w:val="18"/>
              </w:rPr>
              <w:t>Indicated within the Materials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912EAC1"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9849E89" w:rsidR="00F102CC" w:rsidRPr="003D5AF6" w:rsidRDefault="000B7BB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35D01E0" w:rsidR="00F102CC" w:rsidRPr="003D5AF6" w:rsidRDefault="000B7BB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C43894B" w:rsidR="00F102CC" w:rsidRPr="003D5AF6" w:rsidRDefault="000B7BB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0B7BB2"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C03C994" w:rsidR="00F102CC" w:rsidRPr="000B7BB2" w:rsidRDefault="000B7BB2">
            <w:pPr>
              <w:rPr>
                <w:rFonts w:ascii="Noto Sans" w:eastAsia="Noto Sans" w:hAnsi="Noto Sans" w:cs="Noto Sans"/>
                <w:bCs/>
                <w:color w:val="434343"/>
                <w:sz w:val="18"/>
                <w:szCs w:val="18"/>
              </w:rPr>
            </w:pPr>
            <w:r w:rsidRPr="000B7BB2">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EA8FB4F" w:rsidR="00F102CC" w:rsidRPr="003D5AF6" w:rsidRDefault="000B7B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4FF1078" w:rsidR="00F102CC" w:rsidRPr="003D5AF6" w:rsidRDefault="000B7B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623FDA40" w:rsidR="00F102CC" w:rsidRPr="003D5AF6" w:rsidRDefault="00AD6C0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693237A"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4E86AA5A" w:rsidR="00F102CC" w:rsidRPr="003D5AF6" w:rsidRDefault="00AD6C0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80174E8" w:rsidR="00F102CC" w:rsidRPr="000B7BB2" w:rsidRDefault="00F102CC">
            <w:pPr>
              <w:spacing w:line="225" w:lineRule="auto"/>
              <w:rPr>
                <w:rFonts w:ascii="Noto Sans" w:eastAsia="Noto Sans" w:hAnsi="Noto Sans" w:cs="Noto Sans"/>
                <w:bCs/>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08B7DD7E" w:rsidR="00F102CC" w:rsidRPr="003D5AF6" w:rsidRDefault="00AD6C0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EC24E7A"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2FE0D201" w:rsidR="00F102CC" w:rsidRPr="003D5AF6" w:rsidRDefault="00AD6C0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2CEFA5C"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09B657E" w:rsidR="00F102CC" w:rsidRPr="003D5AF6" w:rsidRDefault="00AD6C0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Indicated in the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6A00C3FC"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0D60498" w:rsidR="00F102CC" w:rsidRPr="003D5AF6" w:rsidRDefault="00AD6C0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replicates are 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66977D53"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CD726F4" w:rsidR="00F102CC" w:rsidRPr="003D5AF6" w:rsidRDefault="000B7B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D123439" w:rsidR="00F102CC" w:rsidRPr="003D5AF6" w:rsidRDefault="000B7B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2387331" w:rsidR="00F102CC" w:rsidRPr="003D5AF6" w:rsidRDefault="000B7B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B8C26C1" w:rsidR="00F102CC" w:rsidRPr="003D5AF6" w:rsidRDefault="000B7B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6D074A9" w:rsidR="00F102CC" w:rsidRPr="003D5AF6" w:rsidRDefault="000B7B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B2105E9" w:rsidR="00F102CC" w:rsidRPr="003D5AF6" w:rsidRDefault="00AD6C0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Indicated in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913214E"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0327324" w:rsidR="00F102CC" w:rsidRPr="003D5AF6" w:rsidRDefault="00AD6C0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Indicated in section titled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68954497"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A1A0D85" w:rsidR="00F102CC" w:rsidRPr="003D5AF6" w:rsidRDefault="00AD6C0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Indicated in section titled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4FF2730"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C6F95E4" w:rsidR="00F102CC" w:rsidRPr="003D5AF6" w:rsidRDefault="000B7B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DCF10CA" w:rsidR="00F102CC" w:rsidRPr="003D5AF6" w:rsidRDefault="000B7B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information for accessing the code is available in the Software section within Methods and in the 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C72001" w14:textId="784CABEB" w:rsidR="00F102CC" w:rsidRPr="00AD6C05" w:rsidRDefault="00AD6C05">
            <w:pPr>
              <w:spacing w:line="225" w:lineRule="auto"/>
            </w:pPr>
            <w:hyperlink r:id="rId14" w:history="1">
              <w:r w:rsidRPr="00C460C0">
                <w:rPr>
                  <w:rStyle w:val="Hyperlink"/>
                </w:rPr>
                <w:t>https://github.com/AntonyJose-Lab/Knudsen_et_al_2023</w:t>
              </w:r>
            </w:hyperlink>
            <w:r>
              <w:t>.</w:t>
            </w:r>
          </w:p>
          <w:p w14:paraId="57816E11" w14:textId="21612CA3" w:rsidR="00B316E7" w:rsidRPr="003D5AF6" w:rsidRDefault="00B316E7">
            <w:pPr>
              <w:spacing w:line="225" w:lineRule="auto"/>
              <w:rPr>
                <w:rFonts w:ascii="Noto Sans" w:eastAsia="Noto Sans" w:hAnsi="Noto Sans" w:cs="Noto Sans"/>
                <w:bCs/>
                <w:color w:val="434343"/>
              </w:rPr>
            </w:pPr>
            <w:r w:rsidRPr="00B316E7">
              <w:rPr>
                <w:rFonts w:ascii="Noto Sans" w:eastAsia="Noto Sans" w:hAnsi="Noto Sans" w:cs="Noto Sans"/>
                <w:bCs/>
                <w:color w:val="434343"/>
                <w:sz w:val="18"/>
                <w:szCs w:val="18"/>
              </w:rPr>
              <w:t>The code is freely available under the MIT License.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2B05899" w:rsidR="00F102CC" w:rsidRPr="003D5AF6" w:rsidRDefault="000B7B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D89E470" w:rsidR="00F102CC" w:rsidRPr="003D5AF6" w:rsidRDefault="00B229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817DC5">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D41354">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11C0E" w14:textId="77777777" w:rsidR="00817DC5" w:rsidRDefault="00817DC5">
      <w:r>
        <w:separator/>
      </w:r>
    </w:p>
  </w:endnote>
  <w:endnote w:type="continuationSeparator" w:id="0">
    <w:p w14:paraId="112CC185" w14:textId="77777777" w:rsidR="00817DC5" w:rsidRDefault="00817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47C10" w14:textId="77777777" w:rsidR="00817DC5" w:rsidRDefault="00817DC5">
      <w:r>
        <w:separator/>
      </w:r>
    </w:p>
  </w:footnote>
  <w:footnote w:type="continuationSeparator" w:id="0">
    <w:p w14:paraId="6F97F727" w14:textId="77777777" w:rsidR="00817DC5" w:rsidRDefault="00817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36387151">
    <w:abstractNumId w:val="2"/>
  </w:num>
  <w:num w:numId="2" w16cid:durableId="1991591487">
    <w:abstractNumId w:val="0"/>
  </w:num>
  <w:num w:numId="3" w16cid:durableId="1569342600">
    <w:abstractNumId w:val="1"/>
  </w:num>
  <w:num w:numId="4" w16cid:durableId="9934928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7BB2"/>
    <w:rsid w:val="001B3BCC"/>
    <w:rsid w:val="002209A8"/>
    <w:rsid w:val="003C7E91"/>
    <w:rsid w:val="003D5AF6"/>
    <w:rsid w:val="00427975"/>
    <w:rsid w:val="00490100"/>
    <w:rsid w:val="004E2C31"/>
    <w:rsid w:val="00530FE3"/>
    <w:rsid w:val="005B0259"/>
    <w:rsid w:val="007054B6"/>
    <w:rsid w:val="00817DC5"/>
    <w:rsid w:val="009C7B26"/>
    <w:rsid w:val="00A11E52"/>
    <w:rsid w:val="00AB70FA"/>
    <w:rsid w:val="00AD6C05"/>
    <w:rsid w:val="00B22977"/>
    <w:rsid w:val="00B316E7"/>
    <w:rsid w:val="00BD41E9"/>
    <w:rsid w:val="00C84413"/>
    <w:rsid w:val="00D41354"/>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B316E7"/>
    <w:rPr>
      <w:color w:val="0000FF" w:themeColor="hyperlink"/>
      <w:u w:val="single"/>
    </w:rPr>
  </w:style>
  <w:style w:type="character" w:styleId="UnresolvedMention">
    <w:name w:val="Unresolved Mention"/>
    <w:basedOn w:val="DefaultParagraphFont"/>
    <w:uiPriority w:val="99"/>
    <w:semiHidden/>
    <w:unhideWhenUsed/>
    <w:rsid w:val="00B31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s://doi.org/10.1038/d41586-020-0175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github.com/AntonyJose-Lab/Knudsen_et_al_202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.~WRD0001</Template>
  <TotalTime>11</TotalTime>
  <Pages>5</Pages>
  <Words>1652</Words>
  <Characters>8461</Characters>
  <Application>Microsoft Office Word</Application>
  <DocSecurity>0</DocSecurity>
  <Lines>122</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Antony Merlin Jose</cp:lastModifiedBy>
  <cp:revision>3</cp:revision>
  <dcterms:created xsi:type="dcterms:W3CDTF">2024-07-08T15:43:00Z</dcterms:created>
  <dcterms:modified xsi:type="dcterms:W3CDTF">2024-07-08T18:24:00Z</dcterms:modified>
</cp:coreProperties>
</file>