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fldChar w:fldCharType="begin"/>
      </w:r>
      <w:r w:rsidR="002209A8">
        <w:instrText xml:space="preserve"> HYPERLINK "http://biosharing.org/" \h </w:instrText>
      </w:r>
      <w:r w:rsidR="002209A8">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17F427BC"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0E7F0187" w:rsidR="00F102CC" w:rsidRPr="003D5AF6" w:rsidRDefault="00FF50C0">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69642EB5" w:rsidR="00F102CC" w:rsidRPr="003D5AF6" w:rsidRDefault="00FF50C0">
            <w:pPr>
              <w:rPr>
                <w:rFonts w:ascii="Noto Sans" w:eastAsia="Noto Sans" w:hAnsi="Noto Sans" w:cs="Noto Sans"/>
                <w:bCs/>
                <w:color w:val="434343"/>
                <w:sz w:val="18"/>
                <w:szCs w:val="18"/>
              </w:rPr>
            </w:pPr>
            <w:r>
              <w:rPr>
                <w:rFonts w:ascii="Noto Sans" w:eastAsia="Noto Sans" w:hAnsi="Noto Sans" w:cs="Noto Sans"/>
                <w:bCs/>
                <w:color w:val="434343"/>
                <w:sz w:val="18"/>
                <w:szCs w:val="18"/>
              </w:rPr>
              <w:t>Methods Section</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4F9F0F65" w:rsidR="00F102CC" w:rsidRPr="003D5AF6" w:rsidRDefault="00F102CC">
            <w:pPr>
              <w:rPr>
                <w:rFonts w:ascii="Noto Sans" w:eastAsia="Noto Sans" w:hAnsi="Noto Sans" w:cs="Noto Sans"/>
                <w:bCs/>
                <w:color w:val="434343"/>
                <w:sz w:val="18"/>
                <w:szCs w:val="18"/>
              </w:rPr>
            </w:pP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63DFC9DD" w:rsidR="00F102CC" w:rsidRPr="003D5AF6" w:rsidRDefault="00FF50C0">
            <w:pPr>
              <w:rPr>
                <w:rFonts w:ascii="Noto Sans" w:eastAsia="Noto Sans" w:hAnsi="Noto Sans" w:cs="Noto Sans"/>
                <w:bCs/>
                <w:color w:val="434343"/>
                <w:sz w:val="18"/>
                <w:szCs w:val="18"/>
              </w:rPr>
            </w:pPr>
            <w:r>
              <w:rPr>
                <w:rFonts w:ascii="Noto Sans" w:eastAsia="Noto Sans" w:hAnsi="Noto Sans" w:cs="Noto Sans"/>
                <w:bCs/>
                <w:color w:val="434343"/>
                <w:sz w:val="18"/>
                <w:szCs w:val="18"/>
              </w:rPr>
              <w:t>Methods Section</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5C9901C6" w:rsidR="00F102CC" w:rsidRPr="003D5AF6" w:rsidRDefault="00F102CC">
            <w:pPr>
              <w:rPr>
                <w:rFonts w:ascii="Noto Sans" w:eastAsia="Noto Sans" w:hAnsi="Noto Sans" w:cs="Noto Sans"/>
                <w:bCs/>
                <w:color w:val="434343"/>
                <w:sz w:val="18"/>
                <w:szCs w:val="18"/>
              </w:rPr>
            </w:pP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41DB8B7C" w:rsidR="00F102CC" w:rsidRPr="003D5AF6" w:rsidRDefault="00FF50C0">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A9F550C" w:rsidR="00F102CC" w:rsidRPr="003D5AF6" w:rsidRDefault="00FF50C0">
            <w:pPr>
              <w:rPr>
                <w:rFonts w:ascii="Noto Sans" w:eastAsia="Noto Sans" w:hAnsi="Noto Sans" w:cs="Noto Sans"/>
                <w:bCs/>
                <w:color w:val="434343"/>
                <w:sz w:val="18"/>
                <w:szCs w:val="18"/>
              </w:rPr>
            </w:pPr>
            <w:r>
              <w:rPr>
                <w:rFonts w:ascii="Noto Sans" w:eastAsia="Noto Sans" w:hAnsi="Noto Sans" w:cs="Noto Sans"/>
                <w:bCs/>
                <w:color w:val="434343"/>
                <w:sz w:val="18"/>
                <w:szCs w:val="18"/>
              </w:rPr>
              <w:t>Methods Section</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569C04C5" w:rsidR="00F102CC" w:rsidRPr="003D5AF6" w:rsidRDefault="00F102CC">
            <w:pPr>
              <w:rPr>
                <w:rFonts w:ascii="Noto Sans" w:eastAsia="Noto Sans" w:hAnsi="Noto Sans" w:cs="Noto Sans"/>
                <w:bCs/>
                <w:color w:val="434343"/>
                <w:sz w:val="18"/>
                <w:szCs w:val="18"/>
              </w:rPr>
            </w:pP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4720E44E" w:rsidR="00F102CC" w:rsidRPr="003D5AF6" w:rsidRDefault="00FF50C0">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69432236" w:rsidR="00F102CC" w:rsidRPr="003D5AF6" w:rsidRDefault="00FF50C0">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7CE87B54" w:rsidR="00F102CC" w:rsidRPr="003D5AF6" w:rsidRDefault="00FF50C0">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0866900B" w:rsidR="00F102CC" w:rsidRPr="003D5AF6" w:rsidRDefault="00FF50C0">
            <w:pPr>
              <w:rPr>
                <w:rFonts w:ascii="Noto Sans" w:eastAsia="Noto Sans" w:hAnsi="Noto Sans" w:cs="Noto Sans"/>
                <w:bCs/>
                <w:color w:val="434343"/>
                <w:sz w:val="18"/>
                <w:szCs w:val="18"/>
              </w:rPr>
            </w:pPr>
            <w:r>
              <w:rPr>
                <w:rFonts w:ascii="Noto Sans" w:eastAsia="Noto Sans" w:hAnsi="Noto Sans" w:cs="Noto Sans"/>
                <w:bCs/>
                <w:color w:val="434343"/>
                <w:sz w:val="18"/>
                <w:szCs w:val="18"/>
              </w:rPr>
              <w:t>Methods Section</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77777777" w:rsidR="00F102CC" w:rsidRPr="003D5AF6" w:rsidRDefault="00F102CC">
            <w:pPr>
              <w:rPr>
                <w:rFonts w:ascii="Noto Sans" w:eastAsia="Noto Sans" w:hAnsi="Noto Sans" w:cs="Noto Sans"/>
                <w:bCs/>
                <w:color w:val="434343"/>
                <w:sz w:val="18"/>
                <w:szCs w:val="18"/>
              </w:rPr>
            </w:pP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695CDCF" w:rsidR="00F102CC" w:rsidRPr="003D5AF6" w:rsidRDefault="00FF50C0">
            <w:pPr>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Not Permitted in </w:t>
            </w:r>
            <w:r w:rsidR="00747166">
              <w:rPr>
                <w:rFonts w:ascii="Noto Sans" w:eastAsia="Noto Sans" w:hAnsi="Noto Sans" w:cs="Noto Sans"/>
                <w:bCs/>
                <w:color w:val="434343"/>
                <w:sz w:val="18"/>
                <w:szCs w:val="18"/>
              </w:rPr>
              <w:t>IRB due to privacy concerns</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14D5C706" w:rsidR="00F102CC" w:rsidRDefault="00F102CC">
            <w:pPr>
              <w:rPr>
                <w:rFonts w:ascii="Noto Sans" w:eastAsia="Noto Sans" w:hAnsi="Noto Sans" w:cs="Noto Sans"/>
                <w:b/>
                <w:color w:val="434343"/>
                <w:sz w:val="18"/>
                <w:szCs w:val="18"/>
              </w:rPr>
            </w:pP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1E008060" w:rsidR="00F102CC" w:rsidRPr="003D5AF6" w:rsidRDefault="00FF50C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Methods Section</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6840EB3F" w:rsidR="00F102CC" w:rsidRPr="003D5AF6" w:rsidRDefault="00F102CC">
            <w:pPr>
              <w:spacing w:line="225" w:lineRule="auto"/>
              <w:rPr>
                <w:rFonts w:ascii="Noto Sans" w:eastAsia="Noto Sans" w:hAnsi="Noto Sans" w:cs="Noto Sans"/>
                <w:bCs/>
                <w:color w:val="434343"/>
                <w:sz w:val="18"/>
                <w:szCs w:val="18"/>
              </w:rPr>
            </w:pP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57691282" w:rsidR="00F102CC" w:rsidRPr="003D5AF6" w:rsidRDefault="00FF50C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3B76C525" w:rsidR="00F102CC" w:rsidRPr="003D5AF6" w:rsidRDefault="00FF50C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7799A4F0" w:rsidR="00F102CC" w:rsidRDefault="00FF50C0">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4FFD5D5D" w:rsidR="00F102CC" w:rsidRPr="003D5AF6" w:rsidRDefault="00FF50C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543E16CA" w:rsidR="00F102CC" w:rsidRPr="003D5AF6" w:rsidRDefault="00FF50C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022442F4" w:rsidR="00F102CC" w:rsidRPr="003D5AF6" w:rsidRDefault="00FF50C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Figure Legend</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6D0843BE" w:rsidR="00F102CC" w:rsidRPr="003D5AF6" w:rsidRDefault="00FF50C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Figure Legend/Methods Section</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F102CC" w:rsidRPr="003D5AF6" w:rsidRDefault="00F102CC">
            <w:pPr>
              <w:spacing w:line="225" w:lineRule="auto"/>
              <w:rPr>
                <w:rFonts w:ascii="Noto Sans" w:eastAsia="Noto Sans" w:hAnsi="Noto Sans" w:cs="Noto Sans"/>
                <w:bCs/>
                <w:color w:val="434343"/>
                <w:sz w:val="18"/>
                <w:szCs w:val="18"/>
              </w:rPr>
            </w:pP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2348BF73" w:rsidR="00F102CC" w:rsidRDefault="00FF50C0">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Methods Section</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76223028" w:rsidR="00F102CC" w:rsidRPr="003D5AF6" w:rsidRDefault="00F102CC">
            <w:pPr>
              <w:spacing w:line="225" w:lineRule="auto"/>
              <w:rPr>
                <w:rFonts w:ascii="Noto Sans" w:eastAsia="Noto Sans" w:hAnsi="Noto Sans" w:cs="Noto Sans"/>
                <w:bCs/>
                <w:color w:val="434343"/>
                <w:sz w:val="18"/>
                <w:szCs w:val="18"/>
              </w:rPr>
            </w:pP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20703C0B" w:rsidR="00F102CC" w:rsidRPr="003D5AF6" w:rsidRDefault="00FF50C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231FC80E" w:rsidR="00F102CC" w:rsidRPr="003D5AF6" w:rsidRDefault="00FF50C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6A48A7BF" w:rsidR="00F102CC" w:rsidRPr="003D5AF6" w:rsidRDefault="00FF50C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lastRenderedPageBreak/>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4A6596D9" w:rsidR="00F102CC" w:rsidRPr="003D5AF6" w:rsidRDefault="00FF50C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35065694" w:rsidR="00F102CC" w:rsidRPr="003D5AF6" w:rsidRDefault="00FF50C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Figure Legend</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075F2D16" w:rsidR="00F102CC" w:rsidRPr="003D5AF6" w:rsidRDefault="00FF50C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54F8989A" w:rsidR="00F102CC" w:rsidRPr="003D5AF6" w:rsidRDefault="00FF50C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7F854FD9" w:rsidR="00F102CC" w:rsidRPr="003D5AF6" w:rsidRDefault="00FF50C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F102CC" w:rsidRPr="003D5AF6" w:rsidRDefault="00F102CC">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43711571" w:rsidR="00F102CC" w:rsidRPr="003D5AF6" w:rsidRDefault="00FF50C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68B176F9" w:rsidR="00F102CC" w:rsidRPr="003D5AF6" w:rsidRDefault="00FF50C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lastRenderedPageBreak/>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741F0BDF" w:rsidR="00F102CC" w:rsidRPr="003D5AF6" w:rsidRDefault="00FF50C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9D55A7">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910973" w14:textId="77777777" w:rsidR="009D55A7" w:rsidRDefault="009D55A7">
      <w:r>
        <w:separator/>
      </w:r>
    </w:p>
  </w:endnote>
  <w:endnote w:type="continuationSeparator" w:id="0">
    <w:p w14:paraId="0A764AF0" w14:textId="77777777" w:rsidR="009D55A7" w:rsidRDefault="009D55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panose1 w:val="020B0502040504020204"/>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6EE5DF" w14:textId="77777777" w:rsidR="009D55A7" w:rsidRDefault="009D55A7">
      <w:r>
        <w:separator/>
      </w:r>
    </w:p>
  </w:footnote>
  <w:footnote w:type="continuationSeparator" w:id="0">
    <w:p w14:paraId="3C5C87B2" w14:textId="77777777" w:rsidR="009D55A7" w:rsidRDefault="009D55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0861E9" w14:textId="2B8215BA" w:rsidR="004E2C31" w:rsidRDefault="004E2C31">
    <w:pPr>
      <w:pStyle w:val="Header"/>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0083177">
    <w:abstractNumId w:val="2"/>
  </w:num>
  <w:num w:numId="2" w16cid:durableId="81417975">
    <w:abstractNumId w:val="0"/>
  </w:num>
  <w:num w:numId="3" w16cid:durableId="14818306">
    <w:abstractNumId w:val="1"/>
  </w:num>
  <w:num w:numId="4" w16cid:durableId="13492877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B600B"/>
    <w:rsid w:val="001B3BCC"/>
    <w:rsid w:val="002209A8"/>
    <w:rsid w:val="003D5AF6"/>
    <w:rsid w:val="00400C53"/>
    <w:rsid w:val="00427975"/>
    <w:rsid w:val="004E2C31"/>
    <w:rsid w:val="005B0259"/>
    <w:rsid w:val="005D424A"/>
    <w:rsid w:val="007054B6"/>
    <w:rsid w:val="00747166"/>
    <w:rsid w:val="0078687E"/>
    <w:rsid w:val="009C7B26"/>
    <w:rsid w:val="009D55A7"/>
    <w:rsid w:val="00A11E52"/>
    <w:rsid w:val="00B2483D"/>
    <w:rsid w:val="00BD41E9"/>
    <w:rsid w:val="00C345E3"/>
    <w:rsid w:val="00C84413"/>
    <w:rsid w:val="00F102CC"/>
    <w:rsid w:val="00F91042"/>
    <w:rsid w:val="00FF50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.~WRD0001</Template>
  <TotalTime>8</TotalTime>
  <Pages>5</Pages>
  <Words>1447</Words>
  <Characters>8253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Whitlock, Jarred (NIH/NICHD) [F]</cp:lastModifiedBy>
  <cp:revision>3</cp:revision>
  <dcterms:created xsi:type="dcterms:W3CDTF">2024-08-20T17:58:00Z</dcterms:created>
  <dcterms:modified xsi:type="dcterms:W3CDTF">2024-08-20T19:25:00Z</dcterms:modified>
</cp:coreProperties>
</file>