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7BA91B4E"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671E43F" w:rsidR="00F102CC" w:rsidRPr="003D5AF6" w:rsidRDefault="004F73A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09C85A1E" w:rsidR="00F102CC" w:rsidRPr="003D5AF6" w:rsidRDefault="00DD5A2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97D3532" w:rsidR="00F102CC" w:rsidRPr="003D5AF6" w:rsidRDefault="00DD5A2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sidRPr="009D0D6A">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289C3C8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Cell lines: </w:t>
            </w:r>
            <w:proofErr w:type="spellStart"/>
            <w:r w:rsidR="00385490" w:rsidRPr="00F84750">
              <w:rPr>
                <w:rFonts w:ascii="Noto Sans" w:eastAsia="Noto Sans" w:hAnsi="Noto Sans" w:cs="Noto Sans"/>
                <w:bCs/>
                <w:color w:val="434343"/>
                <w:sz w:val="18"/>
                <w:szCs w:val="18"/>
              </w:rPr>
              <w:t>OverExpress</w:t>
            </w:r>
            <w:proofErr w:type="spellEnd"/>
            <w:r w:rsidR="00385490" w:rsidRPr="00F84750">
              <w:rPr>
                <w:rFonts w:ascii="Noto Sans" w:eastAsia="Noto Sans" w:hAnsi="Noto Sans" w:cs="Noto Sans"/>
                <w:bCs/>
                <w:color w:val="434343"/>
                <w:sz w:val="18"/>
                <w:szCs w:val="18"/>
              </w:rPr>
              <w:t xml:space="preserve">™ C43 (DE3) Chemically Competent Cells (C43) (Sigma-Aldrich, Merck </w:t>
            </w:r>
            <w:proofErr w:type="spellStart"/>
            <w:r w:rsidR="00385490" w:rsidRPr="00F84750">
              <w:rPr>
                <w:rFonts w:ascii="Noto Sans" w:eastAsia="Noto Sans" w:hAnsi="Noto Sans" w:cs="Noto Sans"/>
                <w:bCs/>
                <w:color w:val="434343"/>
                <w:sz w:val="18"/>
                <w:szCs w:val="18"/>
              </w:rPr>
              <w:t>KGaA</w:t>
            </w:r>
            <w:proofErr w:type="spellEnd"/>
            <w:r w:rsidR="00385490" w:rsidRPr="00F84750">
              <w:rPr>
                <w:rFonts w:ascii="Noto Sans" w:eastAsia="Noto Sans" w:hAnsi="Noto Sans" w:cs="Noto Sans"/>
                <w:bCs/>
                <w:color w:val="434343"/>
                <w:sz w:val="18"/>
                <w:szCs w:val="18"/>
              </w:rPr>
              <w:t>, Darmstadt, Germany).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098289FF" w:rsidR="00F102CC" w:rsidRPr="003D5AF6" w:rsidRDefault="00385490">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25E4515" w:rsidR="00F102CC" w:rsidRPr="003D5AF6" w:rsidRDefault="0038549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685C99BB" w:rsidR="00F102CC" w:rsidRPr="003D5AF6" w:rsidRDefault="00E12FF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41FDB32" w:rsidR="00F102CC" w:rsidRPr="003D5AF6" w:rsidRDefault="00E12FF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A3DC0EA" w:rsidR="00F102CC" w:rsidRPr="003D5AF6" w:rsidRDefault="00E12FF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FC7DF55" w:rsidR="00F102CC" w:rsidRPr="003D5AF6" w:rsidRDefault="00E12FF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373F6C9" w:rsidR="00F102CC" w:rsidRDefault="00E12FF8">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B6588AD" w:rsidR="00F102CC" w:rsidRPr="003D5AF6" w:rsidRDefault="00E12FF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7040DC2" w:rsidR="00F102CC" w:rsidRPr="003D5AF6" w:rsidRDefault="00E12FF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12204D8" w:rsidR="00F102CC" w:rsidRPr="003D5AF6" w:rsidRDefault="00E12FF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0634CCE" w:rsidR="00F102CC" w:rsidRPr="00D551E2" w:rsidRDefault="00E12FF8">
            <w:pPr>
              <w:spacing w:line="225" w:lineRule="auto"/>
              <w:rPr>
                <w:rFonts w:ascii="Noto Sans" w:eastAsia="Noto Sans" w:hAnsi="Noto Sans" w:cs="Noto Sans"/>
                <w:bCs/>
                <w:color w:val="434343"/>
                <w:sz w:val="18"/>
                <w:szCs w:val="18"/>
              </w:rPr>
            </w:pPr>
            <w:r w:rsidRPr="00D551E2">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61C8518" w:rsidR="00F102CC" w:rsidRPr="003D5AF6" w:rsidRDefault="00E12FF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97806FF" w:rsidR="00F102CC" w:rsidRPr="003D5AF6" w:rsidRDefault="00E12FF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sidRPr="009330F2">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24919A" w14:textId="769958A4" w:rsidR="00385490" w:rsidRDefault="00385490" w:rsidP="003854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2</w:t>
            </w:r>
            <w:r w:rsidR="00A04366">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A-D - 3x</w:t>
            </w:r>
            <w:r w:rsidR="00825BFB">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F-G - 2x;</w:t>
            </w:r>
          </w:p>
          <w:p w14:paraId="6DF28474" w14:textId="05BF8EDE" w:rsidR="00385490" w:rsidRDefault="00385490" w:rsidP="003854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3</w:t>
            </w:r>
            <w:r w:rsidR="00A04366">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A-D - 4x</w:t>
            </w:r>
            <w:r w:rsidR="00825BFB">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F-G - 2x;</w:t>
            </w:r>
          </w:p>
          <w:p w14:paraId="0BD0493C" w14:textId="6A8F2E8A" w:rsidR="00385490" w:rsidRDefault="00385490" w:rsidP="003854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4</w:t>
            </w:r>
            <w:r w:rsidR="00A04366">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 xml:space="preserve">A-D - 3x; </w:t>
            </w:r>
          </w:p>
          <w:p w14:paraId="6F0CFE7C" w14:textId="726CD4C5" w:rsidR="00F102CC" w:rsidRPr="00BF5165" w:rsidRDefault="00385490" w:rsidP="00385490">
            <w:pPr>
              <w:spacing w:line="225" w:lineRule="auto"/>
              <w:rPr>
                <w:rFonts w:ascii="Noto Sans" w:eastAsia="Noto Sans" w:hAnsi="Noto Sans" w:cs="Noto Sans"/>
                <w:bCs/>
                <w:color w:val="434343"/>
                <w:sz w:val="18"/>
                <w:szCs w:val="18"/>
                <w:lang w:val="de-DE"/>
              </w:rPr>
            </w:pPr>
            <w:r>
              <w:rPr>
                <w:rFonts w:ascii="Noto Sans" w:eastAsia="Noto Sans" w:hAnsi="Noto Sans" w:cs="Noto Sans"/>
                <w:bCs/>
                <w:color w:val="434343"/>
                <w:sz w:val="18"/>
                <w:szCs w:val="18"/>
              </w:rPr>
              <w:t>Figure 5</w:t>
            </w:r>
            <w:r w:rsidR="00A04366">
              <w:rPr>
                <w:rFonts w:ascii="Noto Sans" w:eastAsia="Noto Sans" w:hAnsi="Noto Sans" w:cs="Noto Sans"/>
                <w:bCs/>
                <w:color w:val="434343"/>
                <w:sz w:val="18"/>
                <w:szCs w:val="18"/>
              </w:rPr>
              <w:t xml:space="preserve"> </w:t>
            </w:r>
            <w:r w:rsidRPr="00113064">
              <w:rPr>
                <w:rFonts w:ascii="Noto Sans" w:eastAsia="Noto Sans" w:hAnsi="Noto Sans" w:cs="Noto Sans"/>
                <w:bCs/>
                <w:color w:val="434343"/>
                <w:sz w:val="18"/>
                <w:szCs w:val="18"/>
                <w:lang w:val="de-DE"/>
              </w:rPr>
              <w:t xml:space="preserve">A </w:t>
            </w:r>
            <w:r>
              <w:rPr>
                <w:rFonts w:ascii="Noto Sans" w:eastAsia="Noto Sans" w:hAnsi="Noto Sans" w:cs="Noto Sans"/>
                <w:bCs/>
                <w:color w:val="434343"/>
                <w:sz w:val="18"/>
                <w:szCs w:val="18"/>
                <w:lang w:val="de-DE"/>
              </w:rPr>
              <w:t xml:space="preserve">- </w:t>
            </w:r>
            <w:r w:rsidRPr="00113064">
              <w:rPr>
                <w:rFonts w:ascii="Noto Sans" w:eastAsia="Noto Sans" w:hAnsi="Noto Sans" w:cs="Noto Sans"/>
                <w:bCs/>
                <w:color w:val="434343"/>
                <w:sz w:val="18"/>
                <w:szCs w:val="18"/>
                <w:lang w:val="de-DE"/>
              </w:rPr>
              <w:t>2x</w:t>
            </w:r>
            <w:r w:rsidR="00825BFB">
              <w:rPr>
                <w:rFonts w:ascii="Noto Sans" w:eastAsia="Noto Sans" w:hAnsi="Noto Sans" w:cs="Noto Sans"/>
                <w:bCs/>
                <w:color w:val="434343"/>
                <w:sz w:val="18"/>
                <w:szCs w:val="18"/>
                <w:lang w:val="de-DE"/>
              </w:rPr>
              <w:t>;</w:t>
            </w:r>
            <w:r w:rsidRPr="00113064">
              <w:rPr>
                <w:rFonts w:ascii="Noto Sans" w:eastAsia="Noto Sans" w:hAnsi="Noto Sans" w:cs="Noto Sans"/>
                <w:bCs/>
                <w:color w:val="434343"/>
                <w:sz w:val="18"/>
                <w:szCs w:val="18"/>
                <w:lang w:val="de-DE"/>
              </w:rPr>
              <w:t xml:space="preserve"> E</w:t>
            </w:r>
            <w:r>
              <w:rPr>
                <w:rFonts w:ascii="Noto Sans" w:eastAsia="Noto Sans" w:hAnsi="Noto Sans" w:cs="Noto Sans"/>
                <w:bCs/>
                <w:color w:val="434343"/>
                <w:sz w:val="18"/>
                <w:szCs w:val="18"/>
                <w:lang w:val="de-DE"/>
              </w:rPr>
              <w:t xml:space="preserve"> - </w:t>
            </w:r>
            <w:r w:rsidRPr="00113064">
              <w:rPr>
                <w:rFonts w:ascii="Noto Sans" w:eastAsia="Noto Sans" w:hAnsi="Noto Sans" w:cs="Noto Sans"/>
                <w:bCs/>
                <w:color w:val="434343"/>
                <w:sz w:val="18"/>
                <w:szCs w:val="18"/>
                <w:lang w:val="de-DE"/>
              </w:rPr>
              <w:t>2x</w:t>
            </w:r>
            <w:r w:rsidR="00825BFB">
              <w:rPr>
                <w:rFonts w:ascii="Noto Sans" w:eastAsia="Noto Sans" w:hAnsi="Noto Sans" w:cs="Noto Sans"/>
                <w:bCs/>
                <w:color w:val="434343"/>
                <w:sz w:val="18"/>
                <w:szCs w:val="18"/>
                <w:lang w:val="de-DE"/>
              </w:rPr>
              <w:t>;</w:t>
            </w:r>
            <w:r w:rsidRPr="00113064">
              <w:rPr>
                <w:rFonts w:ascii="Noto Sans" w:eastAsia="Noto Sans" w:hAnsi="Noto Sans" w:cs="Noto Sans"/>
                <w:bCs/>
                <w:color w:val="434343"/>
                <w:sz w:val="18"/>
                <w:szCs w:val="18"/>
                <w:lang w:val="de-DE"/>
              </w:rPr>
              <w:t xml:space="preserve"> F </w:t>
            </w:r>
            <w:r>
              <w:rPr>
                <w:rFonts w:ascii="Noto Sans" w:eastAsia="Noto Sans" w:hAnsi="Noto Sans" w:cs="Noto Sans"/>
                <w:bCs/>
                <w:color w:val="434343"/>
                <w:sz w:val="18"/>
                <w:szCs w:val="18"/>
                <w:lang w:val="de-DE"/>
              </w:rPr>
              <w:t xml:space="preserve">- </w:t>
            </w:r>
            <w:r w:rsidRPr="00113064">
              <w:rPr>
                <w:rFonts w:ascii="Noto Sans" w:eastAsia="Noto Sans" w:hAnsi="Noto Sans" w:cs="Noto Sans"/>
                <w:bCs/>
                <w:color w:val="434343"/>
                <w:sz w:val="18"/>
                <w:szCs w:val="18"/>
                <w:lang w:val="de-DE"/>
              </w:rPr>
              <w:t>2x</w:t>
            </w:r>
            <w:r w:rsidR="00825BFB">
              <w:rPr>
                <w:rFonts w:ascii="Noto Sans" w:eastAsia="Noto Sans" w:hAnsi="Noto Sans" w:cs="Noto Sans"/>
                <w:bCs/>
                <w:color w:val="434343"/>
                <w:sz w:val="18"/>
                <w:szCs w:val="18"/>
                <w:lang w:val="de-DE"/>
              </w:rPr>
              <w:t>;</w:t>
            </w:r>
            <w:r w:rsidRPr="00113064">
              <w:rPr>
                <w:rFonts w:ascii="Noto Sans" w:eastAsia="Noto Sans" w:hAnsi="Noto Sans" w:cs="Noto Sans"/>
                <w:bCs/>
                <w:color w:val="434343"/>
                <w:sz w:val="18"/>
                <w:szCs w:val="18"/>
                <w:lang w:val="de-DE"/>
              </w:rPr>
              <w:t xml:space="preserve"> G </w:t>
            </w:r>
            <w:r>
              <w:rPr>
                <w:rFonts w:ascii="Noto Sans" w:eastAsia="Noto Sans" w:hAnsi="Noto Sans" w:cs="Noto Sans"/>
                <w:bCs/>
                <w:color w:val="434343"/>
                <w:sz w:val="18"/>
                <w:szCs w:val="18"/>
                <w:lang w:val="de-DE"/>
              </w:rPr>
              <w:t xml:space="preserve">- </w:t>
            </w:r>
            <w:r w:rsidRPr="00113064">
              <w:rPr>
                <w:rFonts w:ascii="Noto Sans" w:eastAsia="Noto Sans" w:hAnsi="Noto Sans" w:cs="Noto Sans"/>
                <w:bCs/>
                <w:color w:val="434343"/>
                <w:sz w:val="18"/>
                <w:szCs w:val="18"/>
                <w:lang w:val="de-DE"/>
              </w:rPr>
              <w:t>2x</w:t>
            </w:r>
            <w:r w:rsidR="00825BFB">
              <w:rPr>
                <w:rFonts w:ascii="Noto Sans" w:eastAsia="Noto Sans" w:hAnsi="Noto Sans" w:cs="Noto Sans"/>
                <w:bCs/>
                <w:color w:val="434343"/>
                <w:sz w:val="18"/>
                <w:szCs w:val="18"/>
                <w:lang w:val="de-DE"/>
              </w:rPr>
              <w:t>;</w:t>
            </w:r>
            <w:r w:rsidRPr="00113064">
              <w:rPr>
                <w:rFonts w:ascii="Noto Sans" w:eastAsia="Noto Sans" w:hAnsi="Noto Sans" w:cs="Noto Sans"/>
                <w:bCs/>
                <w:color w:val="434343"/>
                <w:sz w:val="18"/>
                <w:szCs w:val="18"/>
                <w:lang w:val="de-DE"/>
              </w:rPr>
              <w:t xml:space="preserve"> H </w:t>
            </w:r>
            <w:r>
              <w:rPr>
                <w:rFonts w:ascii="Noto Sans" w:eastAsia="Noto Sans" w:hAnsi="Noto Sans" w:cs="Noto Sans"/>
                <w:bCs/>
                <w:color w:val="434343"/>
                <w:sz w:val="18"/>
                <w:szCs w:val="18"/>
                <w:lang w:val="de-DE"/>
              </w:rPr>
              <w:t xml:space="preserve">- </w:t>
            </w:r>
            <w:r w:rsidRPr="00113064">
              <w:rPr>
                <w:rFonts w:ascii="Noto Sans" w:eastAsia="Noto Sans" w:hAnsi="Noto Sans" w:cs="Noto Sans"/>
                <w:bCs/>
                <w:color w:val="434343"/>
                <w:sz w:val="18"/>
                <w:szCs w:val="18"/>
                <w:lang w:val="de-DE"/>
              </w:rPr>
              <w:t>2x</w:t>
            </w:r>
            <w:r w:rsidR="0033769C">
              <w:rPr>
                <w:rFonts w:ascii="Noto Sans" w:eastAsia="Noto Sans" w:hAnsi="Noto Sans" w:cs="Noto Sans"/>
                <w:bCs/>
                <w:color w:val="434343"/>
                <w:sz w:val="18"/>
                <w:szCs w:val="18"/>
                <w:lang w:val="de-DE"/>
              </w:rPr>
              <w:t xml:space="preser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20FB9FA" w:rsidR="00F102CC" w:rsidRPr="003D5AF6" w:rsidRDefault="003854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103B863" w:rsidR="00F102CC" w:rsidRPr="003D5AF6" w:rsidRDefault="00EA4F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1701EE2" w:rsidR="00F102CC" w:rsidRPr="003D5AF6" w:rsidRDefault="00EA4F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F00FADE" w:rsidR="00F102CC" w:rsidRPr="003D5AF6" w:rsidRDefault="00EA4F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A9644A" w14:textId="77777777" w:rsidR="00F102CC" w:rsidRDefault="00EA4F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p w14:paraId="19DDCC7B" w14:textId="2C8EE9E9" w:rsidR="00EA4FB4" w:rsidRPr="003D5AF6" w:rsidRDefault="00EA4FB4">
            <w:pPr>
              <w:spacing w:line="225" w:lineRule="auto"/>
              <w:rPr>
                <w:rFonts w:ascii="Noto Sans" w:eastAsia="Noto Sans" w:hAnsi="Noto Sans" w:cs="Noto Sans"/>
                <w:bCs/>
                <w:color w:val="434343"/>
                <w:sz w:val="18"/>
                <w:szCs w:val="18"/>
              </w:rPr>
            </w:pP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15DF11F" w:rsidR="00F102CC" w:rsidRPr="003D5AF6" w:rsidRDefault="00EA4F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45360778" w:rsidR="00F102CC" w:rsidRPr="003D5AF6" w:rsidRDefault="00EA4F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A0E27C" w14:textId="77777777" w:rsidR="00BF5165" w:rsidRPr="00D43085" w:rsidRDefault="00BF5165" w:rsidP="00BF5165">
            <w:pPr>
              <w:jc w:val="both"/>
              <w:rPr>
                <w:rFonts w:ascii="Noto Sans" w:eastAsia="Noto Sans" w:hAnsi="Noto Sans" w:cs="Noto Sans"/>
                <w:color w:val="434343"/>
                <w:sz w:val="18"/>
                <w:szCs w:val="18"/>
              </w:rPr>
            </w:pPr>
            <w:r w:rsidRPr="00D43085">
              <w:rPr>
                <w:rFonts w:ascii="Noto Sans" w:eastAsia="Noto Sans" w:hAnsi="Noto Sans" w:cs="Noto Sans"/>
                <w:b/>
                <w:bCs/>
                <w:color w:val="434343"/>
                <w:sz w:val="18"/>
                <w:szCs w:val="18"/>
              </w:rPr>
              <w:t>Data Availability</w:t>
            </w:r>
          </w:p>
          <w:p w14:paraId="27942E49" w14:textId="77777777" w:rsidR="00AC06B1" w:rsidRPr="00AC06B1" w:rsidRDefault="00AC06B1" w:rsidP="00AC06B1">
            <w:pPr>
              <w:spacing w:line="225" w:lineRule="auto"/>
              <w:rPr>
                <w:rFonts w:ascii="Noto Sans" w:eastAsia="Noto Sans" w:hAnsi="Noto Sans" w:cs="Noto Sans"/>
                <w:color w:val="434343"/>
                <w:sz w:val="18"/>
                <w:szCs w:val="18"/>
              </w:rPr>
            </w:pPr>
            <w:r w:rsidRPr="00AC06B1">
              <w:rPr>
                <w:rFonts w:ascii="Noto Sans" w:eastAsia="Noto Sans" w:hAnsi="Noto Sans" w:cs="Noto Sans"/>
                <w:color w:val="434343"/>
                <w:sz w:val="18"/>
                <w:szCs w:val="18"/>
              </w:rPr>
              <w:t>All the original PELDOR/DEER data are presented in the manuscript. Additionally, data can be downloaded at:</w:t>
            </w:r>
          </w:p>
          <w:p w14:paraId="4790A381" w14:textId="1201408B" w:rsidR="00F102CC" w:rsidRPr="00AC06B1" w:rsidRDefault="00AC06B1" w:rsidP="00BF5165">
            <w:pPr>
              <w:spacing w:line="225" w:lineRule="auto"/>
              <w:rPr>
                <w:rFonts w:ascii="Noto Sans" w:eastAsia="Noto Sans" w:hAnsi="Noto Sans" w:cs="Noto Sans"/>
                <w:color w:val="434343"/>
                <w:sz w:val="18"/>
                <w:szCs w:val="18"/>
              </w:rPr>
            </w:pPr>
            <w:r w:rsidRPr="00AC06B1">
              <w:rPr>
                <w:rFonts w:ascii="Noto Sans" w:eastAsia="Noto Sans" w:hAnsi="Noto Sans" w:cs="Noto Sans"/>
                <w:color w:val="434343"/>
                <w:sz w:val="18"/>
                <w:szCs w:val="18"/>
              </w:rPr>
              <w:t>https://doi.org/10.5061/dryad.cfxpnvxgd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44CA9BFB" w:rsidR="00F102CC" w:rsidRPr="003D5AF6" w:rsidRDefault="008F28A2">
            <w:pPr>
              <w:spacing w:line="225" w:lineRule="auto"/>
              <w:rPr>
                <w:rFonts w:ascii="Noto Sans" w:eastAsia="Noto Sans" w:hAnsi="Noto Sans" w:cs="Noto Sans"/>
                <w:bCs/>
                <w:color w:val="434343"/>
                <w:sz w:val="18"/>
                <w:szCs w:val="18"/>
              </w:rPr>
            </w:pPr>
            <w:r w:rsidRPr="00AC06B1">
              <w:rPr>
                <w:rFonts w:ascii="Noto Sans" w:eastAsia="Noto Sans" w:hAnsi="Noto Sans" w:cs="Noto Sans"/>
                <w:color w:val="434343"/>
                <w:sz w:val="18"/>
                <w:szCs w:val="18"/>
              </w:rPr>
              <w:t>https://doi.org/10.5061/dryad.cfxpnvxgd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1B57FD31" w:rsidR="00F102CC" w:rsidRPr="003D5AF6" w:rsidRDefault="008632B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A86DF74" w:rsidR="00F102CC" w:rsidRPr="003D5AF6" w:rsidRDefault="008632B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5165118C" w:rsidR="00F102CC" w:rsidRPr="003D5AF6" w:rsidRDefault="00961C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B15EB23" w:rsidR="00F102CC" w:rsidRPr="003D5AF6" w:rsidRDefault="00961C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3C68D00" w:rsidR="00F102CC" w:rsidRPr="003D5AF6" w:rsidRDefault="00961C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F6AF71E" w:rsidR="00F102CC" w:rsidRPr="003D5AF6" w:rsidRDefault="004F6DE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5835F1">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33B5D" w14:textId="77777777" w:rsidR="005835F1" w:rsidRDefault="005835F1">
      <w:r>
        <w:separator/>
      </w:r>
    </w:p>
  </w:endnote>
  <w:endnote w:type="continuationSeparator" w:id="0">
    <w:p w14:paraId="7900C359" w14:textId="77777777" w:rsidR="005835F1" w:rsidRDefault="00583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D34AF" w14:textId="77777777" w:rsidR="005835F1" w:rsidRDefault="005835F1">
      <w:r>
        <w:separator/>
      </w:r>
    </w:p>
  </w:footnote>
  <w:footnote w:type="continuationSeparator" w:id="0">
    <w:p w14:paraId="32F186FA" w14:textId="77777777" w:rsidR="005835F1" w:rsidRDefault="00583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3525E"/>
    <w:rsid w:val="000B600B"/>
    <w:rsid w:val="001642DF"/>
    <w:rsid w:val="001B3BCC"/>
    <w:rsid w:val="002209A8"/>
    <w:rsid w:val="0033382C"/>
    <w:rsid w:val="0033769C"/>
    <w:rsid w:val="00385490"/>
    <w:rsid w:val="003D5AF6"/>
    <w:rsid w:val="00400C53"/>
    <w:rsid w:val="00427975"/>
    <w:rsid w:val="00432184"/>
    <w:rsid w:val="004E2C31"/>
    <w:rsid w:val="004F6DE5"/>
    <w:rsid w:val="004F73AB"/>
    <w:rsid w:val="005835F1"/>
    <w:rsid w:val="005B0259"/>
    <w:rsid w:val="007004ED"/>
    <w:rsid w:val="007054B6"/>
    <w:rsid w:val="0078687E"/>
    <w:rsid w:val="00825BFB"/>
    <w:rsid w:val="008300E4"/>
    <w:rsid w:val="008632B6"/>
    <w:rsid w:val="008E7552"/>
    <w:rsid w:val="008F28A2"/>
    <w:rsid w:val="009330F2"/>
    <w:rsid w:val="00961C0B"/>
    <w:rsid w:val="009C7B26"/>
    <w:rsid w:val="009D0D6A"/>
    <w:rsid w:val="00A04366"/>
    <w:rsid w:val="00A11E52"/>
    <w:rsid w:val="00AC06B1"/>
    <w:rsid w:val="00B059E0"/>
    <w:rsid w:val="00B2483D"/>
    <w:rsid w:val="00B3191B"/>
    <w:rsid w:val="00B328C2"/>
    <w:rsid w:val="00BD41E9"/>
    <w:rsid w:val="00BF5165"/>
    <w:rsid w:val="00C70117"/>
    <w:rsid w:val="00C84413"/>
    <w:rsid w:val="00D21F3C"/>
    <w:rsid w:val="00D551E2"/>
    <w:rsid w:val="00DD5A2C"/>
    <w:rsid w:val="00E12FF8"/>
    <w:rsid w:val="00EA4FB4"/>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36</TotalTime>
  <Pages>6</Pages>
  <Words>1474</Words>
  <Characters>8404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Benesh Joseph</cp:lastModifiedBy>
  <cp:revision>20</cp:revision>
  <dcterms:created xsi:type="dcterms:W3CDTF">2024-08-29T14:41:00Z</dcterms:created>
  <dcterms:modified xsi:type="dcterms:W3CDTF">2024-09-12T17:46:00Z</dcterms:modified>
</cp:coreProperties>
</file>